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8398" w14:textId="77777777" w:rsidR="0011432C" w:rsidRDefault="0011432C" w:rsidP="005D04EA">
      <w:pPr>
        <w:pStyle w:val="Sinespaciado"/>
        <w:jc w:val="center"/>
        <w:rPr>
          <w:rFonts w:cs="Calibri"/>
          <w:sz w:val="72"/>
          <w:szCs w:val="72"/>
        </w:rPr>
      </w:pPr>
    </w:p>
    <w:p w14:paraId="078C41A7" w14:textId="77777777" w:rsidR="00DD4C50" w:rsidRPr="00DD4C50" w:rsidRDefault="000B6DFC" w:rsidP="005D04EA">
      <w:pPr>
        <w:pStyle w:val="Sinespaciado"/>
        <w:jc w:val="center"/>
        <w:rPr>
          <w:rFonts w:cs="Calibri"/>
          <w:sz w:val="72"/>
          <w:szCs w:val="72"/>
        </w:rPr>
      </w:pPr>
      <w:r>
        <w:rPr>
          <w:rFonts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3D3334D" wp14:editId="4863EBC9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880985" cy="1009650"/>
                <wp:effectExtent l="19050" t="19050" r="43180" b="50800"/>
                <wp:wrapNone/>
                <wp:docPr id="5" name="Rectangle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0985" cy="1009650"/>
                        </a:xfrm>
                        <a:prstGeom prst="rect">
                          <a:avLst/>
                        </a:prstGeom>
                        <a:solidFill>
                          <a:srgbClr val="00468C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6C7CFDB" id="Rectangle 775" o:spid="_x0000_s1026" style="position:absolute;margin-left:0;margin-top:0;width:620.55pt;height:79.5pt;z-index:25165209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" o:allowincell="f" fillcolor="#00468c" strokecolor="#f2f2f2" strokeweight="3pt">
                <v:shadow on="t" color="#4e6128" opacity=".5" offset="1pt"/>
                <w10:wrap anchorx="page" anchory="page"/>
              </v:rect>
            </w:pict>
          </mc:Fallback>
        </mc:AlternateContent>
      </w:r>
      <w:r>
        <w:rPr>
          <w:rFonts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C595D8E" wp14:editId="4B66DAC4">
                <wp:simplePos x="0" y="0"/>
                <wp:positionH relativeFrom="page">
                  <wp:posOffset>494665</wp:posOffset>
                </wp:positionH>
                <wp:positionV relativeFrom="page">
                  <wp:posOffset>-267335</wp:posOffset>
                </wp:positionV>
                <wp:extent cx="90805" cy="11214735"/>
                <wp:effectExtent l="0" t="0" r="23495" b="11430"/>
                <wp:wrapNone/>
                <wp:docPr id="4" name="Rectangl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468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F1EC7D0" id="Rectangle 778" o:spid="_x0000_s1026" style="position:absolute;margin-left:38.95pt;margin-top:-21.05pt;width:7.15pt;height:883.05pt;z-index:25166233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" o:allowincell="f" strokecolor="#00468c">
                <w10:wrap anchorx="page" anchory="page"/>
              </v:rect>
            </w:pict>
          </mc:Fallback>
        </mc:AlternateContent>
      </w:r>
      <w:r>
        <w:rPr>
          <w:rFonts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E3644C" wp14:editId="058BA250">
                <wp:simplePos x="0" y="0"/>
                <wp:positionH relativeFrom="page">
                  <wp:posOffset>7290435</wp:posOffset>
                </wp:positionH>
                <wp:positionV relativeFrom="page">
                  <wp:posOffset>-267335</wp:posOffset>
                </wp:positionV>
                <wp:extent cx="90805" cy="11214735"/>
                <wp:effectExtent l="0" t="0" r="23495" b="11430"/>
                <wp:wrapNone/>
                <wp:docPr id="3" name="Rectangl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468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D70D663" id="Rectangle 777" o:spid="_x0000_s1026" style="position:absolute;margin-left:574.05pt;margin-top:-21.05pt;width:7.15pt;height:883.05pt;z-index:25165926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" o:allowincell="f" strokecolor="#00468c">
                <w10:wrap anchorx="page" anchory="page"/>
              </v:rect>
            </w:pict>
          </mc:Fallback>
        </mc:AlternateContent>
      </w:r>
      <w:r>
        <w:rPr>
          <w:rFonts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8DE7D5A" wp14:editId="6A7BB890">
                <wp:simplePos x="0" y="0"/>
                <wp:positionH relativeFrom="page">
                  <wp:posOffset>-189230</wp:posOffset>
                </wp:positionH>
                <wp:positionV relativeFrom="page">
                  <wp:posOffset>0</wp:posOffset>
                </wp:positionV>
                <wp:extent cx="7880985" cy="1009650"/>
                <wp:effectExtent l="19050" t="19050" r="43180" b="50800"/>
                <wp:wrapNone/>
                <wp:docPr id="2" name="Rectangl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0985" cy="1009650"/>
                        </a:xfrm>
                        <a:prstGeom prst="rect">
                          <a:avLst/>
                        </a:prstGeom>
                        <a:solidFill>
                          <a:srgbClr val="00468C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B1707E4" id="Rectangle 776" o:spid="_x0000_s1026" style="position:absolute;margin-left:-14.9pt;margin-top:0;width:620.55pt;height:79.5pt;z-index:25165516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" o:allowincell="f" fillcolor="#00468c" strokecolor="#f2f2f2" strokeweight="3pt">
                <v:shadow on="t" color="#4e6128" opacity=".5" offset="1pt"/>
                <w10:wrap anchorx="page" anchory="page"/>
              </v:rect>
            </w:pict>
          </mc:Fallback>
        </mc:AlternateContent>
      </w:r>
    </w:p>
    <w:p w14:paraId="2ABF5892" w14:textId="77777777" w:rsidR="005D04EA" w:rsidRDefault="005D04EA">
      <w:pPr>
        <w:pStyle w:val="Sinespaciado"/>
        <w:rPr>
          <w:rFonts w:cs="Calibri"/>
          <w:sz w:val="72"/>
          <w:szCs w:val="72"/>
        </w:rPr>
      </w:pPr>
    </w:p>
    <w:p w14:paraId="09B595A9" w14:textId="24BB40C3" w:rsidR="0011432C" w:rsidRDefault="000705A7" w:rsidP="0011432C">
      <w:pPr>
        <w:pStyle w:val="Sinespaciad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CLAUSULAS DE</w:t>
      </w:r>
      <w:r w:rsidR="00CE7B7C">
        <w:rPr>
          <w:rFonts w:cs="Calibri"/>
          <w:sz w:val="72"/>
          <w:szCs w:val="72"/>
        </w:rPr>
        <w:t xml:space="preserve"> </w:t>
      </w:r>
      <w:r>
        <w:rPr>
          <w:rFonts w:cs="Calibri"/>
          <w:sz w:val="72"/>
          <w:szCs w:val="72"/>
        </w:rPr>
        <w:t>INFORMACIÓN</w:t>
      </w:r>
      <w:r w:rsidR="00CE7B7C">
        <w:rPr>
          <w:rFonts w:cs="Calibri"/>
          <w:sz w:val="72"/>
          <w:szCs w:val="72"/>
        </w:rPr>
        <w:t xml:space="preserve"> DEL AYUNTAMIENTO DE</w:t>
      </w:r>
      <w:r w:rsidR="00977AEC">
        <w:rPr>
          <w:rFonts w:cs="Calibri"/>
          <w:sz w:val="72"/>
          <w:szCs w:val="72"/>
        </w:rPr>
        <w:t xml:space="preserve"> ZIGOITIA</w:t>
      </w:r>
    </w:p>
    <w:p w14:paraId="163B25DA" w14:textId="24899CD4" w:rsidR="00DD4C50" w:rsidRDefault="00106E83">
      <w:pPr>
        <w:pStyle w:val="Sinespaciado"/>
        <w:rPr>
          <w:rFonts w:cs="Calibri"/>
          <w:sz w:val="48"/>
          <w:szCs w:val="72"/>
        </w:rPr>
      </w:pPr>
      <w:r w:rsidRPr="0011432C">
        <w:rPr>
          <w:rFonts w:cs="Calibri"/>
          <w:sz w:val="48"/>
          <w:szCs w:val="72"/>
        </w:rPr>
        <w:t>Reglamento Europeo de Protección de Datos</w:t>
      </w:r>
    </w:p>
    <w:p w14:paraId="4E5234C0" w14:textId="42BE8B62" w:rsidR="00CE7B7C" w:rsidRDefault="00CE7B7C">
      <w:pPr>
        <w:pStyle w:val="Sinespaciado"/>
        <w:rPr>
          <w:rFonts w:cs="Calibri"/>
          <w:sz w:val="48"/>
          <w:szCs w:val="72"/>
        </w:rPr>
      </w:pPr>
    </w:p>
    <w:p w14:paraId="22F5FC14" w14:textId="415D2E04" w:rsidR="00CE7B7C" w:rsidRPr="0011432C" w:rsidRDefault="00977AEC">
      <w:pPr>
        <w:pStyle w:val="Sinespaciado"/>
        <w:rPr>
          <w:rFonts w:cs="Calibri"/>
          <w:sz w:val="48"/>
          <w:szCs w:val="72"/>
        </w:rPr>
      </w:pPr>
      <w:r w:rsidRPr="006B4793">
        <w:rPr>
          <w:rFonts w:cs="Calibri"/>
          <w:noProof/>
          <w:lang w:val="es-ES_tradnl"/>
        </w:rPr>
        <w:drawing>
          <wp:anchor distT="0" distB="0" distL="114300" distR="114300" simplePos="0" relativeHeight="251663360" behindDoc="0" locked="0" layoutInCell="1" allowOverlap="1" wp14:anchorId="2EBB1BBB" wp14:editId="1FBA5583">
            <wp:simplePos x="0" y="0"/>
            <wp:positionH relativeFrom="page">
              <wp:align>center</wp:align>
            </wp:positionH>
            <wp:positionV relativeFrom="paragraph">
              <wp:posOffset>55245</wp:posOffset>
            </wp:positionV>
            <wp:extent cx="1989226" cy="1074420"/>
            <wp:effectExtent l="0" t="0" r="0" b="0"/>
            <wp:wrapNone/>
            <wp:docPr id="6" name="x_67DF2889-807B-4EAF-8B11-81BBCC452B47">
              <a:extLst xmlns:a="http://schemas.openxmlformats.org/drawingml/2006/main">
                <a:ext uri="{FF2B5EF4-FFF2-40B4-BE49-F238E27FC236}">
                  <a16:creationId xmlns:a16="http://schemas.microsoft.com/office/drawing/2014/main" id="{537B4DC4-22D1-41E0-8684-790E2FFD00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_67DF2889-807B-4EAF-8B11-81BBCC452B47">
                      <a:extLst>
                        <a:ext uri="{FF2B5EF4-FFF2-40B4-BE49-F238E27FC236}">
                          <a16:creationId xmlns:a16="http://schemas.microsoft.com/office/drawing/2014/main" id="{537B4DC4-22D1-41E0-8684-790E2FFD00B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226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27CB2C" w14:textId="18718138" w:rsidR="00DD4C50" w:rsidRDefault="00DD4C50">
      <w:pPr>
        <w:pStyle w:val="Sinespaciado"/>
        <w:rPr>
          <w:rFonts w:cs="Calibri"/>
          <w:sz w:val="36"/>
          <w:szCs w:val="36"/>
        </w:rPr>
      </w:pPr>
    </w:p>
    <w:p w14:paraId="6FAA52EA" w14:textId="77777777" w:rsidR="0072354B" w:rsidRDefault="0072354B">
      <w:pPr>
        <w:pStyle w:val="Sinespaciado"/>
        <w:rPr>
          <w:rFonts w:cs="Calibri"/>
          <w:sz w:val="36"/>
          <w:szCs w:val="36"/>
        </w:rPr>
      </w:pPr>
    </w:p>
    <w:p w14:paraId="743BC5A1" w14:textId="51DC9B66" w:rsidR="0072354B" w:rsidRPr="00DD4C50" w:rsidRDefault="0072354B">
      <w:pPr>
        <w:pStyle w:val="Sinespaciado"/>
        <w:rPr>
          <w:rFonts w:cs="Calibri"/>
          <w:sz w:val="36"/>
          <w:szCs w:val="36"/>
        </w:rPr>
      </w:pPr>
    </w:p>
    <w:p w14:paraId="34199D9C" w14:textId="2AB4EAAD" w:rsidR="00BC1412" w:rsidRDefault="00BC1412" w:rsidP="005D04EA">
      <w:pPr>
        <w:pStyle w:val="Sinespaciado"/>
        <w:jc w:val="center"/>
        <w:rPr>
          <w:rFonts w:cs="Calibri"/>
        </w:rPr>
      </w:pPr>
    </w:p>
    <w:p w14:paraId="55C047B5" w14:textId="17426A41" w:rsidR="00BC1412" w:rsidRDefault="00977AEC" w:rsidP="005D04EA">
      <w:pPr>
        <w:pStyle w:val="Sinespaciado"/>
        <w:jc w:val="center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9DADFCF" wp14:editId="69F2FD0D">
            <wp:simplePos x="0" y="0"/>
            <wp:positionH relativeFrom="page">
              <wp:align>center</wp:align>
            </wp:positionH>
            <wp:positionV relativeFrom="paragraph">
              <wp:posOffset>104140</wp:posOffset>
            </wp:positionV>
            <wp:extent cx="1028700" cy="103632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8BC305" w14:textId="4B08B1A0" w:rsidR="00BC1412" w:rsidRDefault="00BC1412" w:rsidP="005D04EA">
      <w:pPr>
        <w:pStyle w:val="Sinespaciado"/>
        <w:jc w:val="center"/>
        <w:rPr>
          <w:rFonts w:cs="Calibri"/>
        </w:rPr>
      </w:pPr>
    </w:p>
    <w:p w14:paraId="28C56F9C" w14:textId="5FAF20D1" w:rsidR="0011432C" w:rsidRDefault="0011432C" w:rsidP="005D04EA">
      <w:pPr>
        <w:pStyle w:val="Sinespaciado"/>
        <w:jc w:val="center"/>
        <w:rPr>
          <w:rFonts w:cs="Calibri"/>
        </w:rPr>
      </w:pPr>
    </w:p>
    <w:p w14:paraId="39577084" w14:textId="77777777" w:rsidR="00F3230F" w:rsidRDefault="00F3230F" w:rsidP="00010F7E">
      <w:pPr>
        <w:pStyle w:val="tocheads"/>
      </w:pPr>
      <w:bookmarkStart w:id="0" w:name="_Toc392386870"/>
      <w:bookmarkStart w:id="1" w:name="_Toc407532026"/>
      <w:bookmarkStart w:id="2" w:name="_Toc431966490"/>
      <w:bookmarkStart w:id="3" w:name="_Toc440342603"/>
      <w:bookmarkStart w:id="4" w:name="_Toc440853394"/>
    </w:p>
    <w:p w14:paraId="6A843E4F" w14:textId="77777777" w:rsidR="00E25B7F" w:rsidRDefault="00E25B7F" w:rsidP="00010F7E">
      <w:pPr>
        <w:pStyle w:val="tocheads"/>
      </w:pPr>
    </w:p>
    <w:p w14:paraId="6E574C0A" w14:textId="3FB39636" w:rsidR="00E25B7F" w:rsidRDefault="00E25B7F" w:rsidP="00010F7E">
      <w:pPr>
        <w:pStyle w:val="tocheads"/>
      </w:pPr>
    </w:p>
    <w:p w14:paraId="260D18B1" w14:textId="7BBC24F4" w:rsidR="00E25B7F" w:rsidRDefault="00E25B7F" w:rsidP="00010F7E">
      <w:pPr>
        <w:pStyle w:val="tocheads"/>
      </w:pPr>
    </w:p>
    <w:p w14:paraId="5F78F7EB" w14:textId="77777777" w:rsidR="00E25B7F" w:rsidRDefault="00E25B7F" w:rsidP="00010F7E">
      <w:pPr>
        <w:pStyle w:val="tocheads"/>
      </w:pPr>
    </w:p>
    <w:p w14:paraId="56A99DD4" w14:textId="77777777" w:rsidR="00CE7B7C" w:rsidRDefault="00CE7B7C" w:rsidP="00CE7B7C">
      <w:pPr>
        <w:pStyle w:val="tocheads"/>
        <w:ind w:left="0"/>
      </w:pPr>
    </w:p>
    <w:p w14:paraId="04A6A34C" w14:textId="77777777" w:rsidR="00CE7B7C" w:rsidRDefault="00CE7B7C" w:rsidP="00CE7B7C">
      <w:pPr>
        <w:pStyle w:val="tocheads"/>
        <w:ind w:left="0"/>
      </w:pPr>
    </w:p>
    <w:p w14:paraId="1EE55C91" w14:textId="70498440" w:rsidR="00E25B7F" w:rsidRPr="00BD7B39" w:rsidRDefault="008C6E87" w:rsidP="00CE7B7C">
      <w:pPr>
        <w:pStyle w:val="tocheads"/>
        <w:ind w:left="0"/>
        <w:rPr>
          <w:i w:val="0"/>
          <w:iCs/>
        </w:rPr>
      </w:pPr>
      <w:r>
        <w:rPr>
          <w:i w:val="0"/>
          <w:iCs/>
        </w:rPr>
        <w:t>Agosto</w:t>
      </w:r>
      <w:r w:rsidR="00CE7B7C" w:rsidRPr="00BD7B39">
        <w:rPr>
          <w:i w:val="0"/>
          <w:iCs/>
        </w:rPr>
        <w:t xml:space="preserve"> </w:t>
      </w:r>
      <w:r w:rsidR="00E25B7F" w:rsidRPr="00BD7B39">
        <w:rPr>
          <w:i w:val="0"/>
          <w:iCs/>
        </w:rPr>
        <w:t>202</w:t>
      </w:r>
      <w:r w:rsidR="00BB32BC" w:rsidRPr="00BD7B39">
        <w:rPr>
          <w:i w:val="0"/>
          <w:iCs/>
        </w:rPr>
        <w:t>2</w:t>
      </w:r>
    </w:p>
    <w:p w14:paraId="601CE158" w14:textId="77777777" w:rsidR="00696AF4" w:rsidRDefault="00696AF4">
      <w:pPr>
        <w:spacing w:before="0"/>
        <w:ind w:left="0"/>
        <w:jc w:val="left"/>
      </w:pPr>
      <w:bookmarkStart w:id="5" w:name="_Toc529182798"/>
      <w:bookmarkEnd w:id="0"/>
      <w:bookmarkEnd w:id="1"/>
      <w:bookmarkEnd w:id="2"/>
      <w:bookmarkEnd w:id="3"/>
      <w:bookmarkEnd w:id="4"/>
      <w:r>
        <w:br w:type="page"/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4"/>
          <w:szCs w:val="20"/>
          <w:lang w:val="es-ES_tradnl"/>
        </w:rPr>
        <w:id w:val="917748358"/>
        <w:docPartObj>
          <w:docPartGallery w:val="Table of Contents"/>
          <w:docPartUnique/>
        </w:docPartObj>
      </w:sdtPr>
      <w:sdtEndPr/>
      <w:sdtContent>
        <w:p w14:paraId="4EFDCF6D" w14:textId="77777777" w:rsidR="00E25B7F" w:rsidRDefault="00E25B7F">
          <w:pPr>
            <w:pStyle w:val="TtuloTDC"/>
          </w:pPr>
          <w:r>
            <w:t>Contenido</w:t>
          </w:r>
        </w:p>
        <w:p w14:paraId="5484E375" w14:textId="4BC009F8" w:rsidR="00B538B3" w:rsidRDefault="00E25B7F">
          <w:pPr>
            <w:pStyle w:val="TDC1"/>
            <w:tabs>
              <w:tab w:val="left" w:pos="141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126857" w:history="1">
            <w:r w:rsidR="00B538B3" w:rsidRPr="00662086">
              <w:rPr>
                <w:rStyle w:val="Hipervnculo"/>
                <w:noProof/>
              </w:rPr>
              <w:t>A</w:t>
            </w:r>
            <w:r w:rsidR="00B538B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>OBJETO Y ORGANIZACIÓN DEL DOCUMENTO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_Toc114126857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4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0916DBF8" w14:textId="660D1B3F" w:rsidR="00B538B3" w:rsidRDefault="007E07ED">
          <w:pPr>
            <w:pStyle w:val="TDC2"/>
            <w:tabs>
              <w:tab w:val="left" w:pos="198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58" w:history="1">
            <w:r w:rsidR="00B538B3" w:rsidRPr="00662086">
              <w:rPr>
                <w:rStyle w:val="Hipervnculo"/>
                <w:noProof/>
              </w:rPr>
              <w:t>1.1</w:t>
            </w:r>
            <w:r w:rsidR="00B538B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>Objeto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_Toc114126858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4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4D01721D" w14:textId="5E016F14" w:rsidR="00B538B3" w:rsidRDefault="007E07ED">
          <w:pPr>
            <w:pStyle w:val="TDC2"/>
            <w:tabs>
              <w:tab w:val="left" w:pos="198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59" w:history="1">
            <w:r w:rsidR="00B538B3" w:rsidRPr="00662086">
              <w:rPr>
                <w:rStyle w:val="Hipervnculo"/>
                <w:noProof/>
              </w:rPr>
              <w:t>1.2</w:t>
            </w:r>
            <w:r w:rsidR="00B538B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>Organización del documento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_Toc114126859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4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4B83A524" w14:textId="01E14770" w:rsidR="00B538B3" w:rsidRDefault="007E07ED">
          <w:pPr>
            <w:pStyle w:val="TDC1"/>
            <w:tabs>
              <w:tab w:val="left" w:pos="141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4126860" w:history="1">
            <w:r w:rsidR="00B538B3" w:rsidRPr="00662086">
              <w:rPr>
                <w:rStyle w:val="Hipervnculo"/>
                <w:noProof/>
              </w:rPr>
              <w:t>B</w:t>
            </w:r>
            <w:r w:rsidR="00B538B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>TEXTOS LEGALES INFORMATIVOS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_Toc114126860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6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1463316B" w14:textId="5BFDBB98" w:rsidR="00B538B3" w:rsidRDefault="007E07ED">
          <w:pPr>
            <w:pStyle w:val="TDC1"/>
            <w:tabs>
              <w:tab w:val="left" w:pos="141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4126861" w:history="1">
            <w:r w:rsidR="00B538B3" w:rsidRPr="00662086">
              <w:rPr>
                <w:rStyle w:val="Hipervnculo"/>
                <w:noProof/>
              </w:rPr>
              <w:t>2.1</w:t>
            </w:r>
            <w:r w:rsidR="00B538B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>Acción Social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_Toc114126861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7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3C6B9975" w14:textId="71E9625C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62" w:history="1">
            <w:r w:rsidR="00B538B3" w:rsidRPr="00662086">
              <w:rPr>
                <w:rStyle w:val="Hipervnculo"/>
                <w:noProof/>
                <w:lang w:eastAsia="en-US"/>
              </w:rPr>
              <w:t>1ª Capa o primer nivel: información básica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_Toc114126862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7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06EAF134" w14:textId="7CC0F9FA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63" w:history="1">
            <w:r w:rsidR="00B538B3" w:rsidRPr="00662086">
              <w:rPr>
                <w:rStyle w:val="Hipervnculo"/>
                <w:noProof/>
                <w:lang w:eastAsia="en-US"/>
              </w:rPr>
              <w:t>2ª Capa o segundo nivel: información detallada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_Toc114126863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8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7E34073E" w14:textId="07874F9F" w:rsidR="00B538B3" w:rsidRDefault="007E07ED">
          <w:pPr>
            <w:pStyle w:val="TDC1"/>
            <w:tabs>
              <w:tab w:val="left" w:pos="141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4126864" w:history="1">
            <w:r w:rsidR="00B538B3" w:rsidRPr="00662086">
              <w:rPr>
                <w:rStyle w:val="Hipervnculo"/>
                <w:noProof/>
              </w:rPr>
              <w:t>2.2</w:t>
            </w:r>
            <w:r w:rsidR="00B538B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 xml:space="preserve"> Registro de E/S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_Toc114126864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11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2D06CDEF" w14:textId="3BD63C88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65" w:history="1">
            <w:r w:rsidR="00B538B3" w:rsidRPr="00662086">
              <w:rPr>
                <w:rStyle w:val="Hipervnculo"/>
                <w:noProof/>
                <w:lang w:eastAsia="en-US"/>
              </w:rPr>
              <w:t>1ª Capa o primer nivel: información básica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_Toc114126865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11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79171FC4" w14:textId="482961AC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66" w:history="1">
            <w:r w:rsidR="00B538B3" w:rsidRPr="00662086">
              <w:rPr>
                <w:rStyle w:val="Hipervnculo"/>
                <w:noProof/>
                <w:lang w:eastAsia="en-US"/>
              </w:rPr>
              <w:t>2ª Capa o segundo nivel: información detallada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_Toc114126866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12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072A8929" w14:textId="2717789C" w:rsidR="00B538B3" w:rsidRDefault="007E07ED">
          <w:pPr>
            <w:pStyle w:val="TDC1"/>
            <w:tabs>
              <w:tab w:val="left" w:pos="141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4126867" w:history="1">
            <w:r w:rsidR="00B538B3" w:rsidRPr="00662086">
              <w:rPr>
                <w:rStyle w:val="Hipervnculo"/>
                <w:noProof/>
              </w:rPr>
              <w:t>2.3</w:t>
            </w:r>
            <w:r w:rsidR="00B538B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>Padrón de habitantes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_Toc114126867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14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05DC8D31" w14:textId="09F17D49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68" w:history="1">
            <w:r w:rsidR="00B538B3" w:rsidRPr="00662086">
              <w:rPr>
                <w:rStyle w:val="Hipervnculo"/>
                <w:noProof/>
                <w:lang w:eastAsia="en-US"/>
              </w:rPr>
              <w:t>1ª Capa o primer nivel: información básica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_Toc114126868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14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7921331D" w14:textId="5B829512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69" w:history="1">
            <w:r w:rsidR="00B538B3" w:rsidRPr="00662086">
              <w:rPr>
                <w:rStyle w:val="Hipervnculo"/>
                <w:noProof/>
                <w:lang w:eastAsia="en-US"/>
              </w:rPr>
              <w:t>2ª Capa o segundo nivel: información detallada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_Toc114126869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15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09B2E716" w14:textId="5166A98C" w:rsidR="00B538B3" w:rsidRDefault="007E07ED">
          <w:pPr>
            <w:pStyle w:val="TDC1"/>
            <w:tabs>
              <w:tab w:val="left" w:pos="141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4126870" w:history="1">
            <w:r w:rsidR="00B538B3" w:rsidRPr="00662086">
              <w:rPr>
                <w:rStyle w:val="Hipervnculo"/>
                <w:noProof/>
              </w:rPr>
              <w:t>2.4</w:t>
            </w:r>
            <w:r w:rsidR="00B538B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>Gestión Tributaria y de ingresos patrimoniales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_Toc114126870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17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2F57DABC" w14:textId="20CD3EF8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71" w:history="1">
            <w:r w:rsidR="00B538B3" w:rsidRPr="00662086">
              <w:rPr>
                <w:rStyle w:val="Hipervnculo"/>
                <w:noProof/>
                <w:lang w:eastAsia="en-US"/>
              </w:rPr>
              <w:t>1ª Capa o primer nivel: información básica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_Toc114126871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17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586F2A6C" w14:textId="14702F50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72" w:history="1">
            <w:r w:rsidR="00B538B3" w:rsidRPr="00662086">
              <w:rPr>
                <w:rStyle w:val="Hipervnculo"/>
                <w:noProof/>
                <w:lang w:eastAsia="en-US"/>
              </w:rPr>
              <w:t>2ª Capa o segundo nivel: información detallada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_Toc114126872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18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3BBB600E" w14:textId="2981024A" w:rsidR="00B538B3" w:rsidRDefault="007E07ED">
          <w:pPr>
            <w:pStyle w:val="TDC1"/>
            <w:tabs>
              <w:tab w:val="left" w:pos="141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4126873" w:history="1">
            <w:r w:rsidR="00B538B3" w:rsidRPr="00662086">
              <w:rPr>
                <w:rStyle w:val="Hipervnculo"/>
                <w:noProof/>
              </w:rPr>
              <w:t>2.5</w:t>
            </w:r>
            <w:r w:rsidR="00B538B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>Expedientes administrativos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_Toc114126873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20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1E60C55E" w14:textId="479EE868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74" w:history="1">
            <w:r w:rsidR="00B538B3" w:rsidRPr="00662086">
              <w:rPr>
                <w:rStyle w:val="Hipervnculo"/>
                <w:noProof/>
                <w:lang w:eastAsia="en-US"/>
              </w:rPr>
              <w:t>1ª Capa o primer nivel: información básica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_Toc114126874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20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0180572E" w14:textId="38689EED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75" w:history="1">
            <w:r w:rsidR="00B538B3" w:rsidRPr="00662086">
              <w:rPr>
                <w:rStyle w:val="Hipervnculo"/>
                <w:noProof/>
                <w:lang w:eastAsia="en-US"/>
              </w:rPr>
              <w:t>2ª Capa o segundo nivel: información detallada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_Toc114126875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21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339D43BF" w14:textId="644D2AE2" w:rsidR="00B538B3" w:rsidRDefault="007E07ED">
          <w:pPr>
            <w:pStyle w:val="TDC1"/>
            <w:tabs>
              <w:tab w:val="left" w:pos="141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4126876" w:history="1">
            <w:r w:rsidR="00B538B3" w:rsidRPr="00662086">
              <w:rPr>
                <w:rStyle w:val="Hipervnculo"/>
                <w:noProof/>
              </w:rPr>
              <w:t>2.6</w:t>
            </w:r>
            <w:r w:rsidR="00B538B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>Gestión documental y Archivo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_Toc114126876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24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333CCD88" w14:textId="537F1D45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77" w:history="1">
            <w:r w:rsidR="00B538B3" w:rsidRPr="00662086">
              <w:rPr>
                <w:rStyle w:val="Hipervnculo"/>
                <w:noProof/>
                <w:lang w:eastAsia="en-US"/>
              </w:rPr>
              <w:t>1ª Capa o primer nivel: información básica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_Toc114126877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24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3EA5A2E6" w14:textId="373C719E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78" w:history="1">
            <w:r w:rsidR="00B538B3" w:rsidRPr="00662086">
              <w:rPr>
                <w:rStyle w:val="Hipervnculo"/>
                <w:noProof/>
                <w:lang w:eastAsia="en-US"/>
              </w:rPr>
              <w:t>2ª Capa o segundo nivel: información detallada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_Toc114126878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25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7367347F" w14:textId="3DA5FBD2" w:rsidR="00B538B3" w:rsidRDefault="007E07ED">
          <w:pPr>
            <w:pStyle w:val="TDC1"/>
            <w:tabs>
              <w:tab w:val="left" w:pos="141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4126879" w:history="1">
            <w:r w:rsidR="00B538B3" w:rsidRPr="00662086">
              <w:rPr>
                <w:rStyle w:val="Hipervnculo"/>
                <w:noProof/>
              </w:rPr>
              <w:t>2.7</w:t>
            </w:r>
            <w:r w:rsidR="00B538B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>Actas y Decretos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_Toc114126879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27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5955D3B0" w14:textId="535F8AFF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80" w:history="1">
            <w:r w:rsidR="00B538B3" w:rsidRPr="00662086">
              <w:rPr>
                <w:rStyle w:val="Hipervnculo"/>
                <w:noProof/>
                <w:lang w:eastAsia="en-US"/>
              </w:rPr>
              <w:t>1ª Capa o primer nivel: información básica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_Toc114126880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27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4CA6E1FA" w14:textId="64033C54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81" w:history="1">
            <w:r w:rsidR="00B538B3" w:rsidRPr="00662086">
              <w:rPr>
                <w:rStyle w:val="Hipervnculo"/>
                <w:noProof/>
                <w:lang w:eastAsia="en-US"/>
              </w:rPr>
              <w:t>2ª Capa o segundo nivel: información detallada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_Toc114126881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28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393801E5" w14:textId="0D69FE56" w:rsidR="00B538B3" w:rsidRDefault="007E07ED">
          <w:pPr>
            <w:pStyle w:val="TDC1"/>
            <w:tabs>
              <w:tab w:val="left" w:pos="141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4126882" w:history="1">
            <w:r w:rsidR="00B538B3" w:rsidRPr="00662086">
              <w:rPr>
                <w:rStyle w:val="Hipervnculo"/>
                <w:noProof/>
              </w:rPr>
              <w:t>2.8</w:t>
            </w:r>
            <w:r w:rsidR="00B538B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>Personal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_Toc114126882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30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34AD925F" w14:textId="143CCEC8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83" w:history="1">
            <w:r w:rsidR="00B538B3" w:rsidRPr="00662086">
              <w:rPr>
                <w:rStyle w:val="Hipervnculo"/>
                <w:noProof/>
                <w:lang w:eastAsia="en-US"/>
              </w:rPr>
              <w:t>1ª Capa o primer nivel: información básica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_Toc114126883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30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01D51ABC" w14:textId="14A9995E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84" w:history="1">
            <w:r w:rsidR="00B538B3" w:rsidRPr="00662086">
              <w:rPr>
                <w:rStyle w:val="Hipervnculo"/>
                <w:noProof/>
                <w:lang w:eastAsia="en-US"/>
              </w:rPr>
              <w:t>2ª Capa o segundo nivel: información detallada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_Toc114126884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31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676F5811" w14:textId="40F68B1A" w:rsidR="00B538B3" w:rsidRDefault="007E07ED">
          <w:pPr>
            <w:pStyle w:val="TDC1"/>
            <w:tabs>
              <w:tab w:val="left" w:pos="141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4126885" w:history="1">
            <w:r w:rsidR="00B538B3" w:rsidRPr="00662086">
              <w:rPr>
                <w:rStyle w:val="Hipervnculo"/>
                <w:noProof/>
              </w:rPr>
              <w:t>2.9</w:t>
            </w:r>
            <w:r w:rsidR="00B538B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>Selección de Personal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_Toc114126885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34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35925FBE" w14:textId="043A4AB9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86" w:history="1">
            <w:r w:rsidR="00B538B3" w:rsidRPr="00662086">
              <w:rPr>
                <w:rStyle w:val="Hipervnculo"/>
                <w:noProof/>
                <w:lang w:eastAsia="en-US"/>
              </w:rPr>
              <w:t>1ª Capa o primer nivel: información básica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_Toc114126886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34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4B6FC527" w14:textId="6C3EC408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87" w:history="1">
            <w:r w:rsidR="00B538B3" w:rsidRPr="00662086">
              <w:rPr>
                <w:rStyle w:val="Hipervnculo"/>
                <w:noProof/>
                <w:lang w:eastAsia="en-US"/>
              </w:rPr>
              <w:t>2ª Capa o segundo nivel: información detallada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_Toc114126887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35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19EB4DCD" w14:textId="5CC9B20D" w:rsidR="00B538B3" w:rsidRDefault="007E07ED">
          <w:pPr>
            <w:pStyle w:val="TDC1"/>
            <w:tabs>
              <w:tab w:val="left" w:pos="198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4126888" w:history="1">
            <w:r w:rsidR="00B538B3" w:rsidRPr="00662086">
              <w:rPr>
                <w:rStyle w:val="Hipervnculo"/>
                <w:noProof/>
              </w:rPr>
              <w:t>2.10</w:t>
            </w:r>
            <w:r w:rsidR="00B538B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>Participación Ciudadana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_Toc114126888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37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731462C6" w14:textId="4DB570F3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89" w:history="1">
            <w:r w:rsidR="00B538B3" w:rsidRPr="00662086">
              <w:rPr>
                <w:rStyle w:val="Hipervnculo"/>
                <w:noProof/>
                <w:lang w:eastAsia="en-US"/>
              </w:rPr>
              <w:t>1ª Capa o primer nivel: información básica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_Toc114126889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37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701E33B2" w14:textId="02F12A95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90" w:history="1">
            <w:r w:rsidR="00B538B3" w:rsidRPr="00662086">
              <w:rPr>
                <w:rStyle w:val="Hipervnculo"/>
                <w:noProof/>
                <w:lang w:eastAsia="en-US"/>
              </w:rPr>
              <w:t>2ª Capa o segundo nivel: información detallada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_Toc114126890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38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51B237E9" w14:textId="78695EA7" w:rsidR="00B538B3" w:rsidRDefault="007E07ED">
          <w:pPr>
            <w:pStyle w:val="TDC1"/>
            <w:tabs>
              <w:tab w:val="left" w:pos="198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4126891" w:history="1">
            <w:r w:rsidR="00B538B3" w:rsidRPr="00662086">
              <w:rPr>
                <w:rStyle w:val="Hipervnculo"/>
                <w:noProof/>
              </w:rPr>
              <w:t>2.11</w:t>
            </w:r>
            <w:r w:rsidR="00B538B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>Quejas y sugerencias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_Toc114126891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40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3D17D66A" w14:textId="1F8BB474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92" w:history="1">
            <w:r w:rsidR="00B538B3" w:rsidRPr="00662086">
              <w:rPr>
                <w:rStyle w:val="Hipervnculo"/>
                <w:noProof/>
                <w:lang w:eastAsia="en-US"/>
              </w:rPr>
              <w:t>1ª Capa o primer nivel: información básica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_Toc114126892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40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56896225" w14:textId="34B7F5D9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93" w:history="1">
            <w:r w:rsidR="00B538B3" w:rsidRPr="00662086">
              <w:rPr>
                <w:rStyle w:val="Hipervnculo"/>
                <w:noProof/>
                <w:lang w:eastAsia="en-US"/>
              </w:rPr>
              <w:t>2ª Capa o segundo nivel: información detallada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_Toc114126893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41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6F8703C6" w14:textId="610E372F" w:rsidR="00B538B3" w:rsidRDefault="007E07ED">
          <w:pPr>
            <w:pStyle w:val="TDC1"/>
            <w:tabs>
              <w:tab w:val="left" w:pos="198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4126894" w:history="1">
            <w:r w:rsidR="00B538B3" w:rsidRPr="00662086">
              <w:rPr>
                <w:rStyle w:val="Hipervnculo"/>
                <w:noProof/>
              </w:rPr>
              <w:t>2.12</w:t>
            </w:r>
            <w:r w:rsidR="00B538B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>Urbanismo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_Toc114126894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43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29A8B712" w14:textId="35CDD203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95" w:history="1">
            <w:r w:rsidR="00B538B3" w:rsidRPr="00662086">
              <w:rPr>
                <w:rStyle w:val="Hipervnculo"/>
                <w:noProof/>
                <w:lang w:eastAsia="en-US"/>
              </w:rPr>
              <w:t>1ª Capa o primer nivel: información básica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_Toc114126895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43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4883F5FF" w14:textId="15219D45" w:rsid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96" w:history="1">
            <w:r w:rsidR="00B538B3" w:rsidRPr="00662086">
              <w:rPr>
                <w:rStyle w:val="Hipervnculo"/>
                <w:noProof/>
                <w:lang w:eastAsia="en-US"/>
              </w:rPr>
              <w:t>2ª Capa o segundo nivel: información detallada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_Toc114126896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44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098103EB" w14:textId="2A6328F9" w:rsidR="00B538B3" w:rsidRDefault="007E07ED">
          <w:pPr>
            <w:pStyle w:val="TDC1"/>
            <w:tabs>
              <w:tab w:val="left" w:pos="198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4126897" w:history="1">
            <w:r w:rsidR="00B538B3" w:rsidRPr="00662086">
              <w:rPr>
                <w:rStyle w:val="Hipervnculo"/>
                <w:noProof/>
              </w:rPr>
              <w:t>2.13</w:t>
            </w:r>
            <w:r w:rsidR="00B538B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>Medio Ambiente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_Toc114126897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46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357FFE67" w14:textId="003B6176" w:rsidR="00B538B3" w:rsidRP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98" w:history="1">
            <w:r w:rsidR="00B538B3" w:rsidRPr="00B538B3">
              <w:rPr>
                <w:rStyle w:val="Hipervnculo"/>
                <w:noProof/>
                <w:lang w:eastAsia="en-US"/>
              </w:rPr>
              <w:t>1ª Capa o primer nivel: información básica</w:t>
            </w:r>
            <w:r w:rsidR="00B538B3" w:rsidRPr="00B538B3">
              <w:rPr>
                <w:noProof/>
                <w:webHidden/>
              </w:rPr>
              <w:tab/>
            </w:r>
            <w:r w:rsidR="00B538B3" w:rsidRPr="00B538B3">
              <w:rPr>
                <w:noProof/>
                <w:webHidden/>
              </w:rPr>
              <w:fldChar w:fldCharType="begin"/>
            </w:r>
            <w:r w:rsidR="00B538B3" w:rsidRPr="00B538B3">
              <w:rPr>
                <w:noProof/>
                <w:webHidden/>
              </w:rPr>
              <w:instrText xml:space="preserve"> PAGEREF _Toc114126898 \h </w:instrText>
            </w:r>
            <w:r w:rsidR="00B538B3" w:rsidRPr="00B538B3">
              <w:rPr>
                <w:noProof/>
                <w:webHidden/>
              </w:rPr>
            </w:r>
            <w:r w:rsidR="00B538B3" w:rsidRPr="00B538B3">
              <w:rPr>
                <w:noProof/>
                <w:webHidden/>
              </w:rPr>
              <w:fldChar w:fldCharType="separate"/>
            </w:r>
            <w:r w:rsidR="00B538B3" w:rsidRPr="00B538B3">
              <w:rPr>
                <w:noProof/>
                <w:webHidden/>
              </w:rPr>
              <w:t>46</w:t>
            </w:r>
            <w:r w:rsidR="00B538B3" w:rsidRPr="00B538B3">
              <w:rPr>
                <w:noProof/>
                <w:webHidden/>
              </w:rPr>
              <w:fldChar w:fldCharType="end"/>
            </w:r>
          </w:hyperlink>
        </w:p>
        <w:p w14:paraId="0A4F7975" w14:textId="5BFE1755" w:rsidR="00B538B3" w:rsidRP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899" w:history="1">
            <w:r w:rsidR="00B538B3" w:rsidRPr="00B538B3">
              <w:rPr>
                <w:rStyle w:val="Hipervnculo"/>
                <w:noProof/>
                <w:lang w:eastAsia="en-US"/>
              </w:rPr>
              <w:t>2ª Capa o segundo nivel: información detallada</w:t>
            </w:r>
            <w:r w:rsidR="00B538B3" w:rsidRPr="00B538B3">
              <w:rPr>
                <w:noProof/>
                <w:webHidden/>
              </w:rPr>
              <w:tab/>
            </w:r>
            <w:r w:rsidR="00B538B3" w:rsidRPr="00B538B3">
              <w:rPr>
                <w:noProof/>
                <w:webHidden/>
              </w:rPr>
              <w:fldChar w:fldCharType="begin"/>
            </w:r>
            <w:r w:rsidR="00B538B3" w:rsidRPr="00B538B3">
              <w:rPr>
                <w:noProof/>
                <w:webHidden/>
              </w:rPr>
              <w:instrText xml:space="preserve"> PAGEREF _Toc114126899 \h </w:instrText>
            </w:r>
            <w:r w:rsidR="00B538B3" w:rsidRPr="00B538B3">
              <w:rPr>
                <w:noProof/>
                <w:webHidden/>
              </w:rPr>
            </w:r>
            <w:r w:rsidR="00B538B3" w:rsidRPr="00B538B3">
              <w:rPr>
                <w:noProof/>
                <w:webHidden/>
              </w:rPr>
              <w:fldChar w:fldCharType="separate"/>
            </w:r>
            <w:r w:rsidR="00B538B3" w:rsidRPr="00B538B3">
              <w:rPr>
                <w:noProof/>
                <w:webHidden/>
              </w:rPr>
              <w:t>47</w:t>
            </w:r>
            <w:r w:rsidR="00B538B3" w:rsidRPr="00B538B3">
              <w:rPr>
                <w:noProof/>
                <w:webHidden/>
              </w:rPr>
              <w:fldChar w:fldCharType="end"/>
            </w:r>
          </w:hyperlink>
        </w:p>
        <w:p w14:paraId="25F32E49" w14:textId="4F5B8606" w:rsidR="00B538B3" w:rsidRDefault="007E07ED">
          <w:pPr>
            <w:pStyle w:val="TDC1"/>
            <w:tabs>
              <w:tab w:val="left" w:pos="198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4126900" w:history="1">
            <w:r w:rsidR="00B538B3" w:rsidRPr="00662086">
              <w:rPr>
                <w:rStyle w:val="Hipervnculo"/>
                <w:noProof/>
              </w:rPr>
              <w:t>2.14</w:t>
            </w:r>
            <w:r w:rsidR="00B538B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>Promoción del Euskera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_Toc114126900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49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7D436382" w14:textId="47305DD9" w:rsidR="00B538B3" w:rsidRP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901" w:history="1">
            <w:r w:rsidR="00B538B3" w:rsidRPr="00B538B3">
              <w:rPr>
                <w:rStyle w:val="Hipervnculo"/>
                <w:noProof/>
                <w:lang w:eastAsia="en-US"/>
              </w:rPr>
              <w:t>1ª Capa o primer nivel: información básica</w:t>
            </w:r>
            <w:r w:rsidR="00B538B3" w:rsidRPr="00B538B3">
              <w:rPr>
                <w:noProof/>
                <w:webHidden/>
              </w:rPr>
              <w:tab/>
            </w:r>
            <w:r w:rsidR="00B538B3" w:rsidRPr="00B538B3">
              <w:rPr>
                <w:noProof/>
                <w:webHidden/>
              </w:rPr>
              <w:fldChar w:fldCharType="begin"/>
            </w:r>
            <w:r w:rsidR="00B538B3" w:rsidRPr="00B538B3">
              <w:rPr>
                <w:noProof/>
                <w:webHidden/>
              </w:rPr>
              <w:instrText xml:space="preserve"> PAGEREF _Toc114126901 \h </w:instrText>
            </w:r>
            <w:r w:rsidR="00B538B3" w:rsidRPr="00B538B3">
              <w:rPr>
                <w:noProof/>
                <w:webHidden/>
              </w:rPr>
            </w:r>
            <w:r w:rsidR="00B538B3" w:rsidRPr="00B538B3">
              <w:rPr>
                <w:noProof/>
                <w:webHidden/>
              </w:rPr>
              <w:fldChar w:fldCharType="separate"/>
            </w:r>
            <w:r w:rsidR="00B538B3" w:rsidRPr="00B538B3">
              <w:rPr>
                <w:noProof/>
                <w:webHidden/>
              </w:rPr>
              <w:t>49</w:t>
            </w:r>
            <w:r w:rsidR="00B538B3" w:rsidRPr="00B538B3">
              <w:rPr>
                <w:noProof/>
                <w:webHidden/>
              </w:rPr>
              <w:fldChar w:fldCharType="end"/>
            </w:r>
          </w:hyperlink>
        </w:p>
        <w:p w14:paraId="1D4D6CE3" w14:textId="14FA7038" w:rsidR="00B538B3" w:rsidRP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902" w:history="1">
            <w:r w:rsidR="00B538B3" w:rsidRPr="00B538B3">
              <w:rPr>
                <w:rStyle w:val="Hipervnculo"/>
                <w:noProof/>
                <w:lang w:eastAsia="en-US"/>
              </w:rPr>
              <w:t>2ª Capa o segundo nivel: información detallada</w:t>
            </w:r>
            <w:r w:rsidR="00B538B3" w:rsidRPr="00B538B3">
              <w:rPr>
                <w:noProof/>
                <w:webHidden/>
              </w:rPr>
              <w:tab/>
            </w:r>
            <w:r w:rsidR="00B538B3" w:rsidRPr="00B538B3">
              <w:rPr>
                <w:noProof/>
                <w:webHidden/>
              </w:rPr>
              <w:fldChar w:fldCharType="begin"/>
            </w:r>
            <w:r w:rsidR="00B538B3" w:rsidRPr="00B538B3">
              <w:rPr>
                <w:noProof/>
                <w:webHidden/>
              </w:rPr>
              <w:instrText xml:space="preserve"> PAGEREF _Toc114126902 \h </w:instrText>
            </w:r>
            <w:r w:rsidR="00B538B3" w:rsidRPr="00B538B3">
              <w:rPr>
                <w:noProof/>
                <w:webHidden/>
              </w:rPr>
            </w:r>
            <w:r w:rsidR="00B538B3" w:rsidRPr="00B538B3">
              <w:rPr>
                <w:noProof/>
                <w:webHidden/>
              </w:rPr>
              <w:fldChar w:fldCharType="separate"/>
            </w:r>
            <w:r w:rsidR="00B538B3" w:rsidRPr="00B538B3">
              <w:rPr>
                <w:noProof/>
                <w:webHidden/>
              </w:rPr>
              <w:t>50</w:t>
            </w:r>
            <w:r w:rsidR="00B538B3" w:rsidRPr="00B538B3">
              <w:rPr>
                <w:noProof/>
                <w:webHidden/>
              </w:rPr>
              <w:fldChar w:fldCharType="end"/>
            </w:r>
          </w:hyperlink>
        </w:p>
        <w:p w14:paraId="3E570147" w14:textId="5740230E" w:rsidR="00B538B3" w:rsidRDefault="007E07ED">
          <w:pPr>
            <w:pStyle w:val="TDC1"/>
            <w:tabs>
              <w:tab w:val="left" w:pos="198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4126903" w:history="1">
            <w:r w:rsidR="00B538B3" w:rsidRPr="00662086">
              <w:rPr>
                <w:rStyle w:val="Hipervnculo"/>
                <w:noProof/>
              </w:rPr>
              <w:t>2.15</w:t>
            </w:r>
            <w:r w:rsidR="00B538B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>Ámbito Cultural y deportivo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_Toc114126903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52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2AD8DF34" w14:textId="63EBDF10" w:rsidR="00B538B3" w:rsidRP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904" w:history="1">
            <w:r w:rsidR="00B538B3" w:rsidRPr="00B538B3">
              <w:rPr>
                <w:rStyle w:val="Hipervnculo"/>
                <w:noProof/>
                <w:lang w:eastAsia="en-US"/>
              </w:rPr>
              <w:t>1ª Capa o primer nivel: información básica</w:t>
            </w:r>
            <w:r w:rsidR="00B538B3" w:rsidRPr="00B538B3">
              <w:rPr>
                <w:noProof/>
                <w:webHidden/>
              </w:rPr>
              <w:tab/>
            </w:r>
            <w:r w:rsidR="00B538B3" w:rsidRPr="00B538B3">
              <w:rPr>
                <w:noProof/>
                <w:webHidden/>
              </w:rPr>
              <w:fldChar w:fldCharType="begin"/>
            </w:r>
            <w:r w:rsidR="00B538B3" w:rsidRPr="00B538B3">
              <w:rPr>
                <w:noProof/>
                <w:webHidden/>
              </w:rPr>
              <w:instrText xml:space="preserve"> PAGEREF _Toc114126904 \h </w:instrText>
            </w:r>
            <w:r w:rsidR="00B538B3" w:rsidRPr="00B538B3">
              <w:rPr>
                <w:noProof/>
                <w:webHidden/>
              </w:rPr>
            </w:r>
            <w:r w:rsidR="00B538B3" w:rsidRPr="00B538B3">
              <w:rPr>
                <w:noProof/>
                <w:webHidden/>
              </w:rPr>
              <w:fldChar w:fldCharType="separate"/>
            </w:r>
            <w:r w:rsidR="00B538B3" w:rsidRPr="00B538B3">
              <w:rPr>
                <w:noProof/>
                <w:webHidden/>
              </w:rPr>
              <w:t>52</w:t>
            </w:r>
            <w:r w:rsidR="00B538B3" w:rsidRPr="00B538B3">
              <w:rPr>
                <w:noProof/>
                <w:webHidden/>
              </w:rPr>
              <w:fldChar w:fldCharType="end"/>
            </w:r>
          </w:hyperlink>
        </w:p>
        <w:p w14:paraId="5CF7A2A2" w14:textId="5B74BB8E" w:rsidR="00B538B3" w:rsidRP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905" w:history="1">
            <w:r w:rsidR="00B538B3" w:rsidRPr="00B538B3">
              <w:rPr>
                <w:rStyle w:val="Hipervnculo"/>
                <w:noProof/>
                <w:lang w:eastAsia="en-US"/>
              </w:rPr>
              <w:t>2ª Capa o segundo nivel: información detallada</w:t>
            </w:r>
            <w:r w:rsidR="00B538B3" w:rsidRPr="00B538B3">
              <w:rPr>
                <w:noProof/>
                <w:webHidden/>
              </w:rPr>
              <w:tab/>
            </w:r>
            <w:r w:rsidR="00B538B3" w:rsidRPr="00B538B3">
              <w:rPr>
                <w:noProof/>
                <w:webHidden/>
              </w:rPr>
              <w:fldChar w:fldCharType="begin"/>
            </w:r>
            <w:r w:rsidR="00B538B3" w:rsidRPr="00B538B3">
              <w:rPr>
                <w:noProof/>
                <w:webHidden/>
              </w:rPr>
              <w:instrText xml:space="preserve"> PAGEREF _Toc114126905 \h </w:instrText>
            </w:r>
            <w:r w:rsidR="00B538B3" w:rsidRPr="00B538B3">
              <w:rPr>
                <w:noProof/>
                <w:webHidden/>
              </w:rPr>
            </w:r>
            <w:r w:rsidR="00B538B3" w:rsidRPr="00B538B3">
              <w:rPr>
                <w:noProof/>
                <w:webHidden/>
              </w:rPr>
              <w:fldChar w:fldCharType="separate"/>
            </w:r>
            <w:r w:rsidR="00B538B3" w:rsidRPr="00B538B3">
              <w:rPr>
                <w:noProof/>
                <w:webHidden/>
              </w:rPr>
              <w:t>53</w:t>
            </w:r>
            <w:r w:rsidR="00B538B3" w:rsidRPr="00B538B3">
              <w:rPr>
                <w:noProof/>
                <w:webHidden/>
              </w:rPr>
              <w:fldChar w:fldCharType="end"/>
            </w:r>
          </w:hyperlink>
        </w:p>
        <w:p w14:paraId="23270B67" w14:textId="6846CCC0" w:rsidR="00B538B3" w:rsidRDefault="007E07ED">
          <w:pPr>
            <w:pStyle w:val="TDC1"/>
            <w:tabs>
              <w:tab w:val="left" w:pos="198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4126906" w:history="1">
            <w:r w:rsidR="00B538B3" w:rsidRPr="00662086">
              <w:rPr>
                <w:rStyle w:val="Hipervnculo"/>
                <w:noProof/>
              </w:rPr>
              <w:t>2.16</w:t>
            </w:r>
            <w:r w:rsidR="00B538B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>Promoción económica y turismo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_Toc114126906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55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2BED2D22" w14:textId="566E50C7" w:rsidR="00B538B3" w:rsidRP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907" w:history="1">
            <w:r w:rsidR="00B538B3" w:rsidRPr="00B538B3">
              <w:rPr>
                <w:rStyle w:val="Hipervnculo"/>
                <w:noProof/>
                <w:lang w:eastAsia="en-US"/>
              </w:rPr>
              <w:t>1ª Capa o primer nivel: información básica</w:t>
            </w:r>
            <w:r w:rsidR="00B538B3" w:rsidRPr="00B538B3">
              <w:rPr>
                <w:noProof/>
                <w:webHidden/>
              </w:rPr>
              <w:tab/>
            </w:r>
            <w:r w:rsidR="00B538B3" w:rsidRPr="00B538B3">
              <w:rPr>
                <w:noProof/>
                <w:webHidden/>
              </w:rPr>
              <w:fldChar w:fldCharType="begin"/>
            </w:r>
            <w:r w:rsidR="00B538B3" w:rsidRPr="00B538B3">
              <w:rPr>
                <w:noProof/>
                <w:webHidden/>
              </w:rPr>
              <w:instrText xml:space="preserve"> PAGEREF _Toc114126907 \h </w:instrText>
            </w:r>
            <w:r w:rsidR="00B538B3" w:rsidRPr="00B538B3">
              <w:rPr>
                <w:noProof/>
                <w:webHidden/>
              </w:rPr>
            </w:r>
            <w:r w:rsidR="00B538B3" w:rsidRPr="00B538B3">
              <w:rPr>
                <w:noProof/>
                <w:webHidden/>
              </w:rPr>
              <w:fldChar w:fldCharType="separate"/>
            </w:r>
            <w:r w:rsidR="00B538B3" w:rsidRPr="00B538B3">
              <w:rPr>
                <w:noProof/>
                <w:webHidden/>
              </w:rPr>
              <w:t>55</w:t>
            </w:r>
            <w:r w:rsidR="00B538B3" w:rsidRPr="00B538B3">
              <w:rPr>
                <w:noProof/>
                <w:webHidden/>
              </w:rPr>
              <w:fldChar w:fldCharType="end"/>
            </w:r>
          </w:hyperlink>
        </w:p>
        <w:p w14:paraId="44E94C77" w14:textId="711D494D" w:rsidR="00B538B3" w:rsidRP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908" w:history="1">
            <w:r w:rsidR="00B538B3" w:rsidRPr="00B538B3">
              <w:rPr>
                <w:rStyle w:val="Hipervnculo"/>
                <w:noProof/>
                <w:lang w:eastAsia="en-US"/>
              </w:rPr>
              <w:t>2ª Capa o segundo nivel: información detallada</w:t>
            </w:r>
            <w:r w:rsidR="00B538B3" w:rsidRPr="00B538B3">
              <w:rPr>
                <w:noProof/>
                <w:webHidden/>
              </w:rPr>
              <w:tab/>
            </w:r>
            <w:r w:rsidR="00B538B3" w:rsidRPr="00B538B3">
              <w:rPr>
                <w:noProof/>
                <w:webHidden/>
              </w:rPr>
              <w:fldChar w:fldCharType="begin"/>
            </w:r>
            <w:r w:rsidR="00B538B3" w:rsidRPr="00B538B3">
              <w:rPr>
                <w:noProof/>
                <w:webHidden/>
              </w:rPr>
              <w:instrText xml:space="preserve"> PAGEREF _Toc114126908 \h </w:instrText>
            </w:r>
            <w:r w:rsidR="00B538B3" w:rsidRPr="00B538B3">
              <w:rPr>
                <w:noProof/>
                <w:webHidden/>
              </w:rPr>
            </w:r>
            <w:r w:rsidR="00B538B3" w:rsidRPr="00B538B3">
              <w:rPr>
                <w:noProof/>
                <w:webHidden/>
              </w:rPr>
              <w:fldChar w:fldCharType="separate"/>
            </w:r>
            <w:r w:rsidR="00B538B3" w:rsidRPr="00B538B3">
              <w:rPr>
                <w:noProof/>
                <w:webHidden/>
              </w:rPr>
              <w:t>56</w:t>
            </w:r>
            <w:r w:rsidR="00B538B3" w:rsidRPr="00B538B3">
              <w:rPr>
                <w:noProof/>
                <w:webHidden/>
              </w:rPr>
              <w:fldChar w:fldCharType="end"/>
            </w:r>
          </w:hyperlink>
        </w:p>
        <w:p w14:paraId="45274646" w14:textId="52155EC2" w:rsidR="00B538B3" w:rsidRDefault="007E07ED">
          <w:pPr>
            <w:pStyle w:val="TDC1"/>
            <w:tabs>
              <w:tab w:val="left" w:pos="198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4126909" w:history="1">
            <w:r w:rsidR="00B538B3" w:rsidRPr="00662086">
              <w:rPr>
                <w:rStyle w:val="Hipervnculo"/>
                <w:noProof/>
              </w:rPr>
              <w:t>2.17</w:t>
            </w:r>
            <w:r w:rsidR="00B538B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>Registro de Intereses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_Toc114126909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58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0EBFCB7E" w14:textId="3A1D81D2" w:rsidR="00B538B3" w:rsidRP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910" w:history="1">
            <w:r w:rsidR="00B538B3" w:rsidRPr="00B538B3">
              <w:rPr>
                <w:rStyle w:val="Hipervnculo"/>
                <w:noProof/>
                <w:lang w:eastAsia="en-US"/>
              </w:rPr>
              <w:t>1ª Capa o primer nivel: información básica</w:t>
            </w:r>
            <w:r w:rsidR="00B538B3" w:rsidRPr="00B538B3">
              <w:rPr>
                <w:noProof/>
                <w:webHidden/>
              </w:rPr>
              <w:tab/>
            </w:r>
            <w:r w:rsidR="00B538B3" w:rsidRPr="00B538B3">
              <w:rPr>
                <w:noProof/>
                <w:webHidden/>
              </w:rPr>
              <w:fldChar w:fldCharType="begin"/>
            </w:r>
            <w:r w:rsidR="00B538B3" w:rsidRPr="00B538B3">
              <w:rPr>
                <w:noProof/>
                <w:webHidden/>
              </w:rPr>
              <w:instrText xml:space="preserve"> PAGEREF _Toc114126910 \h </w:instrText>
            </w:r>
            <w:r w:rsidR="00B538B3" w:rsidRPr="00B538B3">
              <w:rPr>
                <w:noProof/>
                <w:webHidden/>
              </w:rPr>
            </w:r>
            <w:r w:rsidR="00B538B3" w:rsidRPr="00B538B3">
              <w:rPr>
                <w:noProof/>
                <w:webHidden/>
              </w:rPr>
              <w:fldChar w:fldCharType="separate"/>
            </w:r>
            <w:r w:rsidR="00B538B3" w:rsidRPr="00B538B3">
              <w:rPr>
                <w:noProof/>
                <w:webHidden/>
              </w:rPr>
              <w:t>58</w:t>
            </w:r>
            <w:r w:rsidR="00B538B3" w:rsidRPr="00B538B3">
              <w:rPr>
                <w:noProof/>
                <w:webHidden/>
              </w:rPr>
              <w:fldChar w:fldCharType="end"/>
            </w:r>
          </w:hyperlink>
        </w:p>
        <w:p w14:paraId="6EEE4F00" w14:textId="3FEBEAFF" w:rsidR="00B538B3" w:rsidRP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911" w:history="1">
            <w:r w:rsidR="00B538B3" w:rsidRPr="00B538B3">
              <w:rPr>
                <w:rStyle w:val="Hipervnculo"/>
                <w:noProof/>
                <w:lang w:eastAsia="en-US"/>
              </w:rPr>
              <w:t>2ª Capa o segundo nivel: información detallada</w:t>
            </w:r>
            <w:r w:rsidR="00B538B3" w:rsidRPr="00B538B3">
              <w:rPr>
                <w:noProof/>
                <w:webHidden/>
              </w:rPr>
              <w:tab/>
            </w:r>
            <w:r w:rsidR="00B538B3" w:rsidRPr="00B538B3">
              <w:rPr>
                <w:noProof/>
                <w:webHidden/>
              </w:rPr>
              <w:fldChar w:fldCharType="begin"/>
            </w:r>
            <w:r w:rsidR="00B538B3" w:rsidRPr="00B538B3">
              <w:rPr>
                <w:noProof/>
                <w:webHidden/>
              </w:rPr>
              <w:instrText xml:space="preserve"> PAGEREF _Toc114126911 \h </w:instrText>
            </w:r>
            <w:r w:rsidR="00B538B3" w:rsidRPr="00B538B3">
              <w:rPr>
                <w:noProof/>
                <w:webHidden/>
              </w:rPr>
            </w:r>
            <w:r w:rsidR="00B538B3" w:rsidRPr="00B538B3">
              <w:rPr>
                <w:noProof/>
                <w:webHidden/>
              </w:rPr>
              <w:fldChar w:fldCharType="separate"/>
            </w:r>
            <w:r w:rsidR="00B538B3" w:rsidRPr="00B538B3">
              <w:rPr>
                <w:noProof/>
                <w:webHidden/>
              </w:rPr>
              <w:t>59</w:t>
            </w:r>
            <w:r w:rsidR="00B538B3" w:rsidRPr="00B538B3">
              <w:rPr>
                <w:noProof/>
                <w:webHidden/>
              </w:rPr>
              <w:fldChar w:fldCharType="end"/>
            </w:r>
          </w:hyperlink>
        </w:p>
        <w:p w14:paraId="4759B5F9" w14:textId="2D6A669A" w:rsidR="00B538B3" w:rsidRDefault="007E07ED">
          <w:pPr>
            <w:pStyle w:val="TDC1"/>
            <w:tabs>
              <w:tab w:val="left" w:pos="198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4126912" w:history="1">
            <w:r w:rsidR="00B538B3" w:rsidRPr="00662086">
              <w:rPr>
                <w:rStyle w:val="Hipervnculo"/>
                <w:noProof/>
              </w:rPr>
              <w:t>2.18</w:t>
            </w:r>
            <w:r w:rsidR="00B538B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>Licitación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_Toc114126912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61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57A6FEC7" w14:textId="41BDD4E1" w:rsidR="00B538B3" w:rsidRP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913" w:history="1">
            <w:r w:rsidR="00B538B3" w:rsidRPr="00B538B3">
              <w:rPr>
                <w:rStyle w:val="Hipervnculo"/>
                <w:noProof/>
                <w:lang w:eastAsia="en-US"/>
              </w:rPr>
              <w:t>1ª Capa o primer nivel: información básica</w:t>
            </w:r>
            <w:r w:rsidR="00B538B3" w:rsidRPr="00B538B3">
              <w:rPr>
                <w:noProof/>
                <w:webHidden/>
              </w:rPr>
              <w:tab/>
            </w:r>
            <w:r w:rsidR="00B538B3" w:rsidRPr="00B538B3">
              <w:rPr>
                <w:noProof/>
                <w:webHidden/>
              </w:rPr>
              <w:fldChar w:fldCharType="begin"/>
            </w:r>
            <w:r w:rsidR="00B538B3" w:rsidRPr="00B538B3">
              <w:rPr>
                <w:noProof/>
                <w:webHidden/>
              </w:rPr>
              <w:instrText xml:space="preserve"> PAGEREF _Toc114126913 \h </w:instrText>
            </w:r>
            <w:r w:rsidR="00B538B3" w:rsidRPr="00B538B3">
              <w:rPr>
                <w:noProof/>
                <w:webHidden/>
              </w:rPr>
            </w:r>
            <w:r w:rsidR="00B538B3" w:rsidRPr="00B538B3">
              <w:rPr>
                <w:noProof/>
                <w:webHidden/>
              </w:rPr>
              <w:fldChar w:fldCharType="separate"/>
            </w:r>
            <w:r w:rsidR="00B538B3" w:rsidRPr="00B538B3">
              <w:rPr>
                <w:noProof/>
                <w:webHidden/>
              </w:rPr>
              <w:t>61</w:t>
            </w:r>
            <w:r w:rsidR="00B538B3" w:rsidRPr="00B538B3">
              <w:rPr>
                <w:noProof/>
                <w:webHidden/>
              </w:rPr>
              <w:fldChar w:fldCharType="end"/>
            </w:r>
          </w:hyperlink>
        </w:p>
        <w:p w14:paraId="3C88F2A8" w14:textId="502143AF" w:rsidR="00B538B3" w:rsidRP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914" w:history="1">
            <w:r w:rsidR="00B538B3" w:rsidRPr="00B538B3">
              <w:rPr>
                <w:rStyle w:val="Hipervnculo"/>
                <w:noProof/>
                <w:lang w:eastAsia="en-US"/>
              </w:rPr>
              <w:t>2ª Capa o segundo nivel: información detallada</w:t>
            </w:r>
            <w:r w:rsidR="00B538B3" w:rsidRPr="00B538B3">
              <w:rPr>
                <w:noProof/>
                <w:webHidden/>
              </w:rPr>
              <w:tab/>
            </w:r>
            <w:r w:rsidR="00B538B3" w:rsidRPr="00B538B3">
              <w:rPr>
                <w:noProof/>
                <w:webHidden/>
              </w:rPr>
              <w:fldChar w:fldCharType="begin"/>
            </w:r>
            <w:r w:rsidR="00B538B3" w:rsidRPr="00B538B3">
              <w:rPr>
                <w:noProof/>
                <w:webHidden/>
              </w:rPr>
              <w:instrText xml:space="preserve"> PAGEREF _Toc114126914 \h </w:instrText>
            </w:r>
            <w:r w:rsidR="00B538B3" w:rsidRPr="00B538B3">
              <w:rPr>
                <w:noProof/>
                <w:webHidden/>
              </w:rPr>
            </w:r>
            <w:r w:rsidR="00B538B3" w:rsidRPr="00B538B3">
              <w:rPr>
                <w:noProof/>
                <w:webHidden/>
              </w:rPr>
              <w:fldChar w:fldCharType="separate"/>
            </w:r>
            <w:r w:rsidR="00B538B3" w:rsidRPr="00B538B3">
              <w:rPr>
                <w:noProof/>
                <w:webHidden/>
              </w:rPr>
              <w:t>62</w:t>
            </w:r>
            <w:r w:rsidR="00B538B3" w:rsidRPr="00B538B3">
              <w:rPr>
                <w:noProof/>
                <w:webHidden/>
              </w:rPr>
              <w:fldChar w:fldCharType="end"/>
            </w:r>
          </w:hyperlink>
        </w:p>
        <w:p w14:paraId="6CD1F31E" w14:textId="6EF3B5D1" w:rsidR="00B538B3" w:rsidRDefault="007E07ED">
          <w:pPr>
            <w:pStyle w:val="TDC1"/>
            <w:tabs>
              <w:tab w:val="left" w:pos="198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s-ES"/>
            </w:rPr>
          </w:pPr>
          <w:hyperlink w:anchor="_Toc114126915" w:history="1">
            <w:r w:rsidR="00B538B3" w:rsidRPr="00662086">
              <w:rPr>
                <w:rStyle w:val="Hipervnculo"/>
                <w:noProof/>
              </w:rPr>
              <w:t>2.19</w:t>
            </w:r>
            <w:r w:rsidR="00B538B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es-ES"/>
              </w:rPr>
              <w:tab/>
            </w:r>
            <w:r w:rsidR="00B538B3" w:rsidRPr="00662086">
              <w:rPr>
                <w:rStyle w:val="Hipervnculo"/>
                <w:noProof/>
              </w:rPr>
              <w:t>Subvenciones</w:t>
            </w:r>
            <w:r w:rsidR="00B538B3">
              <w:rPr>
                <w:noProof/>
                <w:webHidden/>
              </w:rPr>
              <w:tab/>
            </w:r>
            <w:r w:rsidR="00B538B3">
              <w:rPr>
                <w:noProof/>
                <w:webHidden/>
              </w:rPr>
              <w:fldChar w:fldCharType="begin"/>
            </w:r>
            <w:r w:rsidR="00B538B3">
              <w:rPr>
                <w:noProof/>
                <w:webHidden/>
              </w:rPr>
              <w:instrText xml:space="preserve"> PAGEREF _Toc114126915 \h </w:instrText>
            </w:r>
            <w:r w:rsidR="00B538B3">
              <w:rPr>
                <w:noProof/>
                <w:webHidden/>
              </w:rPr>
            </w:r>
            <w:r w:rsidR="00B538B3">
              <w:rPr>
                <w:noProof/>
                <w:webHidden/>
              </w:rPr>
              <w:fldChar w:fldCharType="separate"/>
            </w:r>
            <w:r w:rsidR="00B538B3">
              <w:rPr>
                <w:noProof/>
                <w:webHidden/>
              </w:rPr>
              <w:t>64</w:t>
            </w:r>
            <w:r w:rsidR="00B538B3">
              <w:rPr>
                <w:noProof/>
                <w:webHidden/>
              </w:rPr>
              <w:fldChar w:fldCharType="end"/>
            </w:r>
          </w:hyperlink>
        </w:p>
        <w:p w14:paraId="4D68A8CE" w14:textId="4BB54699" w:rsidR="00B538B3" w:rsidRP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916" w:history="1">
            <w:r w:rsidR="00B538B3" w:rsidRPr="00B538B3">
              <w:rPr>
                <w:rStyle w:val="Hipervnculo"/>
                <w:noProof/>
                <w:lang w:eastAsia="en-US"/>
              </w:rPr>
              <w:t>1ª Capa o primer nivel: información básica</w:t>
            </w:r>
            <w:r w:rsidR="00B538B3" w:rsidRPr="00B538B3">
              <w:rPr>
                <w:noProof/>
                <w:webHidden/>
              </w:rPr>
              <w:tab/>
            </w:r>
            <w:r w:rsidR="00B538B3" w:rsidRPr="00B538B3">
              <w:rPr>
                <w:noProof/>
                <w:webHidden/>
              </w:rPr>
              <w:fldChar w:fldCharType="begin"/>
            </w:r>
            <w:r w:rsidR="00B538B3" w:rsidRPr="00B538B3">
              <w:rPr>
                <w:noProof/>
                <w:webHidden/>
              </w:rPr>
              <w:instrText xml:space="preserve"> PAGEREF _Toc114126916 \h </w:instrText>
            </w:r>
            <w:r w:rsidR="00B538B3" w:rsidRPr="00B538B3">
              <w:rPr>
                <w:noProof/>
                <w:webHidden/>
              </w:rPr>
            </w:r>
            <w:r w:rsidR="00B538B3" w:rsidRPr="00B538B3">
              <w:rPr>
                <w:noProof/>
                <w:webHidden/>
              </w:rPr>
              <w:fldChar w:fldCharType="separate"/>
            </w:r>
            <w:r w:rsidR="00B538B3" w:rsidRPr="00B538B3">
              <w:rPr>
                <w:noProof/>
                <w:webHidden/>
              </w:rPr>
              <w:t>64</w:t>
            </w:r>
            <w:r w:rsidR="00B538B3" w:rsidRPr="00B538B3">
              <w:rPr>
                <w:noProof/>
                <w:webHidden/>
              </w:rPr>
              <w:fldChar w:fldCharType="end"/>
            </w:r>
          </w:hyperlink>
        </w:p>
        <w:p w14:paraId="4320B7AF" w14:textId="70871AD2" w:rsidR="00B538B3" w:rsidRPr="00B538B3" w:rsidRDefault="007E07ED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114126917" w:history="1">
            <w:r w:rsidR="00B538B3" w:rsidRPr="00B538B3">
              <w:rPr>
                <w:rStyle w:val="Hipervnculo"/>
                <w:noProof/>
                <w:lang w:eastAsia="en-US"/>
              </w:rPr>
              <w:t>2ª Capa o segundo nivel: información detallada</w:t>
            </w:r>
            <w:r w:rsidR="00B538B3" w:rsidRPr="00B538B3">
              <w:rPr>
                <w:noProof/>
                <w:webHidden/>
              </w:rPr>
              <w:tab/>
            </w:r>
            <w:r w:rsidR="00B538B3" w:rsidRPr="00B538B3">
              <w:rPr>
                <w:noProof/>
                <w:webHidden/>
              </w:rPr>
              <w:fldChar w:fldCharType="begin"/>
            </w:r>
            <w:r w:rsidR="00B538B3" w:rsidRPr="00B538B3">
              <w:rPr>
                <w:noProof/>
                <w:webHidden/>
              </w:rPr>
              <w:instrText xml:space="preserve"> PAGEREF _Toc114126917 \h </w:instrText>
            </w:r>
            <w:r w:rsidR="00B538B3" w:rsidRPr="00B538B3">
              <w:rPr>
                <w:noProof/>
                <w:webHidden/>
              </w:rPr>
            </w:r>
            <w:r w:rsidR="00B538B3" w:rsidRPr="00B538B3">
              <w:rPr>
                <w:noProof/>
                <w:webHidden/>
              </w:rPr>
              <w:fldChar w:fldCharType="separate"/>
            </w:r>
            <w:r w:rsidR="00B538B3" w:rsidRPr="00B538B3">
              <w:rPr>
                <w:noProof/>
                <w:webHidden/>
              </w:rPr>
              <w:t>65</w:t>
            </w:r>
            <w:r w:rsidR="00B538B3" w:rsidRPr="00B538B3">
              <w:rPr>
                <w:noProof/>
                <w:webHidden/>
              </w:rPr>
              <w:fldChar w:fldCharType="end"/>
            </w:r>
          </w:hyperlink>
        </w:p>
        <w:p w14:paraId="4F1C204C" w14:textId="59338E0A" w:rsidR="00E25B7F" w:rsidRDefault="00E25B7F">
          <w:r>
            <w:rPr>
              <w:b/>
              <w:bCs/>
            </w:rPr>
            <w:fldChar w:fldCharType="end"/>
          </w:r>
        </w:p>
      </w:sdtContent>
    </w:sdt>
    <w:p w14:paraId="050FF581" w14:textId="77777777" w:rsidR="00E25B7F" w:rsidRPr="00E40446" w:rsidRDefault="00E25B7F">
      <w:pPr>
        <w:spacing w:before="0"/>
        <w:ind w:left="0"/>
        <w:jc w:val="left"/>
        <w:rPr>
          <w:b/>
          <w:color w:val="00468C"/>
          <w:sz w:val="28"/>
        </w:rPr>
      </w:pPr>
    </w:p>
    <w:p w14:paraId="2C7AE270" w14:textId="77777777" w:rsidR="009C29B5" w:rsidRPr="002D6D8A" w:rsidRDefault="009C29B5" w:rsidP="009C29B5">
      <w:pPr>
        <w:pStyle w:val="Ttulo1"/>
      </w:pPr>
      <w:bookmarkStart w:id="6" w:name="_Toc2001338"/>
      <w:bookmarkStart w:id="7" w:name="_Toc114126857"/>
      <w:bookmarkEnd w:id="5"/>
      <w:r>
        <w:lastRenderedPageBreak/>
        <w:t>A</w:t>
      </w:r>
      <w:r w:rsidRPr="002D6D8A">
        <w:tab/>
      </w:r>
      <w:r>
        <w:t>OBJETO Y ORGANIZACIÓN DEL DOCUMENTO</w:t>
      </w:r>
      <w:bookmarkEnd w:id="6"/>
      <w:bookmarkEnd w:id="7"/>
    </w:p>
    <w:p w14:paraId="014DBEA1" w14:textId="77777777" w:rsidR="009C29B5" w:rsidRPr="00670840" w:rsidRDefault="009C29B5" w:rsidP="009C29B5">
      <w:pPr>
        <w:pStyle w:val="Ttulo2"/>
      </w:pPr>
      <w:bookmarkStart w:id="8" w:name="_Toc2001339"/>
      <w:bookmarkStart w:id="9" w:name="_Toc114126858"/>
      <w:r w:rsidRPr="00670840">
        <w:t>1.1</w:t>
      </w:r>
      <w:r w:rsidRPr="00670840">
        <w:tab/>
      </w:r>
      <w:r>
        <w:t>Objeto</w:t>
      </w:r>
      <w:bookmarkEnd w:id="8"/>
      <w:bookmarkEnd w:id="9"/>
    </w:p>
    <w:p w14:paraId="1E96D519" w14:textId="77777777" w:rsidR="009C29B5" w:rsidRPr="00D31D25" w:rsidRDefault="009C29B5" w:rsidP="009C29B5">
      <w:pPr>
        <w:ind w:left="0"/>
      </w:pPr>
    </w:p>
    <w:p w14:paraId="1B79D2D0" w14:textId="77777777" w:rsidR="009C29B5" w:rsidRPr="00DA29C4" w:rsidRDefault="009C29B5" w:rsidP="009C29B5">
      <w:pPr>
        <w:ind w:left="0"/>
      </w:pPr>
      <w:r w:rsidRPr="00DA29C4">
        <w:t>El presente documento tiene como objetivo principal ofrecer modelos de cláusulas informativas adecuadas a los requerimientos de la normativa europea de protección de datos, en concreto, de acuerdo a lo previsto en el artículo 13 del REGLAMENTO (UE) 2016/ 679 DEL PARLAMENTO EUROPEO Y DEL CONSEJO - de 27 de abril de 2016 - relativo a la protección de las personas físicas en lo que respecta al tratamiento de datos personales y a la libre circulación de estos datos (En adelante RGPD).</w:t>
      </w:r>
    </w:p>
    <w:p w14:paraId="2B99336B" w14:textId="77777777" w:rsidR="009C29B5" w:rsidRPr="00DA29C4" w:rsidRDefault="009C29B5" w:rsidP="009C29B5">
      <w:pPr>
        <w:ind w:left="0"/>
      </w:pPr>
    </w:p>
    <w:p w14:paraId="2F565465" w14:textId="6DEA327C" w:rsidR="009C29B5" w:rsidRPr="00DA29C4" w:rsidRDefault="009C29B5" w:rsidP="009C29B5">
      <w:pPr>
        <w:ind w:left="0"/>
      </w:pPr>
      <w:r w:rsidRPr="00DA29C4">
        <w:t>El RGPD añade requisitos adicionales en cuanto a la necesidad de informar a las personas interesadas, generalizando el concepto</w:t>
      </w:r>
      <w:r w:rsidR="00705786">
        <w:t xml:space="preserve"> </w:t>
      </w:r>
      <w:r w:rsidRPr="00DA29C4">
        <w:t>de</w:t>
      </w:r>
      <w:r w:rsidR="00705786">
        <w:t xml:space="preserve"> </w:t>
      </w:r>
      <w:r w:rsidRPr="00DA29C4">
        <w:t>“Tratamiento”, e incorporando, en líneas generales, los siguientes detalles:</w:t>
      </w:r>
    </w:p>
    <w:p w14:paraId="1DF07196" w14:textId="77777777" w:rsidR="009C29B5" w:rsidRPr="00DA29C4" w:rsidRDefault="009C29B5" w:rsidP="009C29B5">
      <w:pPr>
        <w:pStyle w:val="Ttulo"/>
        <w:jc w:val="both"/>
        <w:rPr>
          <w:rFonts w:ascii="Calibri" w:hAnsi="Calibri" w:cs="Arial"/>
          <w:b w:val="0"/>
          <w:sz w:val="22"/>
          <w:szCs w:val="22"/>
          <w:u w:val="none"/>
        </w:rPr>
      </w:pPr>
    </w:p>
    <w:p w14:paraId="2C423CE1" w14:textId="31DE7B28" w:rsidR="009C29B5" w:rsidRPr="00CC207D" w:rsidRDefault="009C29B5" w:rsidP="00DE2304">
      <w:pPr>
        <w:pStyle w:val="Ttulo"/>
        <w:numPr>
          <w:ilvl w:val="0"/>
          <w:numId w:val="10"/>
        </w:numPr>
        <w:jc w:val="both"/>
        <w:rPr>
          <w:rFonts w:ascii="Calibri" w:hAnsi="Calibri" w:cs="Arial"/>
          <w:b w:val="0"/>
          <w:sz w:val="24"/>
          <w:szCs w:val="22"/>
          <w:u w:val="none"/>
        </w:rPr>
      </w:pPr>
      <w:r w:rsidRPr="00CC207D">
        <w:rPr>
          <w:rFonts w:ascii="Calibri" w:hAnsi="Calibri" w:cs="Arial"/>
          <w:b w:val="0"/>
          <w:sz w:val="24"/>
          <w:szCs w:val="22"/>
          <w:u w:val="none"/>
        </w:rPr>
        <w:t>Los datos de contacto del</w:t>
      </w:r>
      <w:r w:rsidR="00AE3F8B"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proofErr w:type="gramStart"/>
      <w:r w:rsidRPr="00CC207D">
        <w:rPr>
          <w:rFonts w:ascii="Calibri" w:hAnsi="Calibri" w:cs="Arial"/>
          <w:b w:val="0"/>
          <w:sz w:val="24"/>
          <w:szCs w:val="22"/>
          <w:u w:val="none"/>
        </w:rPr>
        <w:t>Delegado</w:t>
      </w:r>
      <w:proofErr w:type="gramEnd"/>
      <w:r w:rsidR="00AE3F8B">
        <w:rPr>
          <w:rFonts w:ascii="Calibri" w:hAnsi="Calibri" w:cs="Arial"/>
          <w:b w:val="0"/>
          <w:sz w:val="24"/>
          <w:szCs w:val="22"/>
          <w:u w:val="none"/>
        </w:rPr>
        <w:t xml:space="preserve"> </w:t>
      </w:r>
      <w:r w:rsidRPr="00CC207D">
        <w:rPr>
          <w:rFonts w:ascii="Calibri" w:hAnsi="Calibri" w:cs="Arial"/>
          <w:b w:val="0"/>
          <w:sz w:val="24"/>
          <w:szCs w:val="22"/>
          <w:u w:val="none"/>
        </w:rPr>
        <w:t>de Protección de Datos, en su caso,</w:t>
      </w:r>
    </w:p>
    <w:p w14:paraId="04265A79" w14:textId="77777777" w:rsidR="009C29B5" w:rsidRPr="00CC207D" w:rsidRDefault="009C29B5" w:rsidP="00DE2304">
      <w:pPr>
        <w:pStyle w:val="Ttulo"/>
        <w:numPr>
          <w:ilvl w:val="0"/>
          <w:numId w:val="10"/>
        </w:numPr>
        <w:jc w:val="both"/>
        <w:rPr>
          <w:rFonts w:ascii="Calibri" w:hAnsi="Calibri" w:cs="Arial"/>
          <w:b w:val="0"/>
          <w:sz w:val="24"/>
          <w:szCs w:val="22"/>
          <w:u w:val="none"/>
        </w:rPr>
      </w:pPr>
      <w:r w:rsidRPr="00CC207D">
        <w:rPr>
          <w:rFonts w:ascii="Calibri" w:hAnsi="Calibri" w:cs="Arial"/>
          <w:b w:val="0"/>
          <w:sz w:val="24"/>
          <w:szCs w:val="22"/>
          <w:u w:val="none"/>
        </w:rPr>
        <w:t>La base jurídica o legitimación para el tratamiento,</w:t>
      </w:r>
    </w:p>
    <w:p w14:paraId="4E697DCE" w14:textId="77777777" w:rsidR="009C29B5" w:rsidRPr="00CC207D" w:rsidRDefault="009C29B5" w:rsidP="00DE2304">
      <w:pPr>
        <w:pStyle w:val="Ttulo"/>
        <w:numPr>
          <w:ilvl w:val="0"/>
          <w:numId w:val="10"/>
        </w:numPr>
        <w:jc w:val="both"/>
        <w:rPr>
          <w:rFonts w:ascii="Calibri" w:hAnsi="Calibri" w:cs="Arial"/>
          <w:b w:val="0"/>
          <w:sz w:val="24"/>
          <w:szCs w:val="22"/>
          <w:u w:val="none"/>
        </w:rPr>
      </w:pPr>
      <w:r w:rsidRPr="00CC207D">
        <w:rPr>
          <w:rFonts w:ascii="Calibri" w:hAnsi="Calibri" w:cs="Arial"/>
          <w:b w:val="0"/>
          <w:sz w:val="24"/>
          <w:szCs w:val="22"/>
          <w:u w:val="none"/>
        </w:rPr>
        <w:t>El plazo o los criterios de conservación de la información,</w:t>
      </w:r>
    </w:p>
    <w:p w14:paraId="400C1F9D" w14:textId="77777777" w:rsidR="009C29B5" w:rsidRPr="00CC207D" w:rsidRDefault="009C29B5" w:rsidP="00DE2304">
      <w:pPr>
        <w:pStyle w:val="Ttulo"/>
        <w:numPr>
          <w:ilvl w:val="0"/>
          <w:numId w:val="10"/>
        </w:numPr>
        <w:jc w:val="both"/>
        <w:rPr>
          <w:rFonts w:ascii="Calibri" w:hAnsi="Calibri" w:cs="Arial"/>
          <w:b w:val="0"/>
          <w:sz w:val="24"/>
          <w:szCs w:val="22"/>
          <w:u w:val="none"/>
        </w:rPr>
      </w:pPr>
      <w:r w:rsidRPr="00CC207D">
        <w:rPr>
          <w:rFonts w:ascii="Calibri" w:hAnsi="Calibri" w:cs="Arial"/>
          <w:b w:val="0"/>
          <w:sz w:val="24"/>
          <w:szCs w:val="22"/>
          <w:u w:val="none"/>
        </w:rPr>
        <w:t>La existencia de decisiones automatizadas o elaboración de perfiles,</w:t>
      </w:r>
    </w:p>
    <w:p w14:paraId="2C25AF0A" w14:textId="77777777" w:rsidR="009C29B5" w:rsidRPr="00CC207D" w:rsidRDefault="009C29B5" w:rsidP="00DE2304">
      <w:pPr>
        <w:pStyle w:val="Ttulo"/>
        <w:numPr>
          <w:ilvl w:val="0"/>
          <w:numId w:val="10"/>
        </w:numPr>
        <w:jc w:val="both"/>
        <w:rPr>
          <w:rFonts w:ascii="Calibri" w:hAnsi="Calibri" w:cs="Arial"/>
          <w:b w:val="0"/>
          <w:sz w:val="24"/>
          <w:szCs w:val="22"/>
          <w:u w:val="none"/>
        </w:rPr>
      </w:pPr>
      <w:r w:rsidRPr="00CC207D">
        <w:rPr>
          <w:rFonts w:ascii="Calibri" w:hAnsi="Calibri" w:cs="Arial"/>
          <w:b w:val="0"/>
          <w:sz w:val="24"/>
          <w:szCs w:val="22"/>
          <w:u w:val="none"/>
        </w:rPr>
        <w:t>La previsión de transferencias a Terceros Países</w:t>
      </w:r>
    </w:p>
    <w:p w14:paraId="3CB8E6C7" w14:textId="77777777" w:rsidR="009C29B5" w:rsidRPr="00CC207D" w:rsidRDefault="009C29B5" w:rsidP="00DE2304">
      <w:pPr>
        <w:pStyle w:val="Ttulo"/>
        <w:numPr>
          <w:ilvl w:val="0"/>
          <w:numId w:val="10"/>
        </w:numPr>
        <w:jc w:val="both"/>
        <w:rPr>
          <w:rFonts w:ascii="Calibri" w:hAnsi="Calibri" w:cs="Arial"/>
          <w:b w:val="0"/>
          <w:sz w:val="24"/>
          <w:szCs w:val="22"/>
          <w:u w:val="none"/>
        </w:rPr>
      </w:pPr>
      <w:r w:rsidRPr="00CC207D">
        <w:rPr>
          <w:rFonts w:ascii="Calibri" w:hAnsi="Calibri" w:cs="Arial"/>
          <w:b w:val="0"/>
          <w:sz w:val="24"/>
          <w:szCs w:val="22"/>
          <w:u w:val="none"/>
        </w:rPr>
        <w:t>El derecho a presentar una reclamación ante las Autoridades de Control</w:t>
      </w:r>
    </w:p>
    <w:p w14:paraId="1C7A3976" w14:textId="77777777" w:rsidR="009C29B5" w:rsidRPr="00CC207D" w:rsidRDefault="009C29B5" w:rsidP="009C29B5">
      <w:pPr>
        <w:pStyle w:val="Ttulo"/>
        <w:jc w:val="both"/>
        <w:rPr>
          <w:rFonts w:ascii="Calibri" w:hAnsi="Calibri" w:cs="Arial"/>
          <w:b w:val="0"/>
          <w:sz w:val="24"/>
          <w:szCs w:val="22"/>
          <w:u w:val="none"/>
        </w:rPr>
      </w:pPr>
    </w:p>
    <w:p w14:paraId="179B928E" w14:textId="1B389AE3" w:rsidR="009C29B5" w:rsidRDefault="009C29B5" w:rsidP="009C29B5">
      <w:pPr>
        <w:pStyle w:val="Ttulo"/>
        <w:jc w:val="both"/>
        <w:rPr>
          <w:rFonts w:ascii="Calibri" w:hAnsi="Calibri" w:cs="Arial"/>
          <w:b w:val="0"/>
          <w:sz w:val="24"/>
          <w:szCs w:val="22"/>
          <w:u w:val="none"/>
        </w:rPr>
      </w:pPr>
      <w:r w:rsidRPr="00CC207D">
        <w:rPr>
          <w:rFonts w:ascii="Calibri" w:hAnsi="Calibri" w:cs="Arial"/>
          <w:b w:val="0"/>
          <w:sz w:val="24"/>
          <w:szCs w:val="22"/>
          <w:u w:val="none"/>
        </w:rPr>
        <w:t>Y</w:t>
      </w:r>
      <w:r w:rsidR="00705786">
        <w:rPr>
          <w:rFonts w:ascii="Calibri" w:hAnsi="Calibri" w:cs="Arial"/>
          <w:b w:val="0"/>
          <w:sz w:val="24"/>
          <w:szCs w:val="22"/>
          <w:u w:val="none"/>
        </w:rPr>
        <w:t xml:space="preserve">, </w:t>
      </w:r>
      <w:r w:rsidRPr="00CC207D">
        <w:rPr>
          <w:rFonts w:ascii="Calibri" w:hAnsi="Calibri" w:cs="Arial"/>
          <w:b w:val="0"/>
          <w:sz w:val="24"/>
          <w:szCs w:val="22"/>
          <w:u w:val="none"/>
        </w:rPr>
        <w:t xml:space="preserve">además, en el caso de que los datos no se obtengan </w:t>
      </w:r>
      <w:r w:rsidR="00C91D15">
        <w:rPr>
          <w:rFonts w:ascii="Calibri" w:hAnsi="Calibri" w:cs="Arial"/>
          <w:b w:val="0"/>
          <w:sz w:val="24"/>
          <w:szCs w:val="22"/>
          <w:u w:val="none"/>
        </w:rPr>
        <w:t>de la propia persona</w:t>
      </w:r>
      <w:r w:rsidRPr="00CC207D">
        <w:rPr>
          <w:rFonts w:ascii="Calibri" w:hAnsi="Calibri" w:cs="Arial"/>
          <w:b w:val="0"/>
          <w:sz w:val="24"/>
          <w:szCs w:val="22"/>
          <w:u w:val="none"/>
        </w:rPr>
        <w:t xml:space="preserve"> interesad</w:t>
      </w:r>
      <w:r w:rsidR="00C91D15">
        <w:rPr>
          <w:rFonts w:ascii="Calibri" w:hAnsi="Calibri" w:cs="Arial"/>
          <w:b w:val="0"/>
          <w:sz w:val="24"/>
          <w:szCs w:val="22"/>
          <w:u w:val="none"/>
        </w:rPr>
        <w:t>a</w:t>
      </w:r>
      <w:r w:rsidRPr="00CC207D">
        <w:rPr>
          <w:rFonts w:ascii="Calibri" w:hAnsi="Calibri" w:cs="Arial"/>
          <w:b w:val="0"/>
          <w:sz w:val="24"/>
          <w:szCs w:val="22"/>
          <w:u w:val="none"/>
        </w:rPr>
        <w:t>:</w:t>
      </w:r>
    </w:p>
    <w:p w14:paraId="5D95CA21" w14:textId="77777777" w:rsidR="00705786" w:rsidRPr="00CC207D" w:rsidRDefault="00705786" w:rsidP="009C29B5">
      <w:pPr>
        <w:pStyle w:val="Ttulo"/>
        <w:jc w:val="both"/>
        <w:rPr>
          <w:rFonts w:ascii="Calibri" w:hAnsi="Calibri" w:cs="Arial"/>
          <w:b w:val="0"/>
          <w:sz w:val="24"/>
          <w:szCs w:val="22"/>
          <w:u w:val="none"/>
        </w:rPr>
      </w:pPr>
    </w:p>
    <w:p w14:paraId="46521C70" w14:textId="77777777" w:rsidR="009C29B5" w:rsidRPr="00CC207D" w:rsidRDefault="009C29B5" w:rsidP="00DE2304">
      <w:pPr>
        <w:pStyle w:val="Ttulo"/>
        <w:numPr>
          <w:ilvl w:val="0"/>
          <w:numId w:val="10"/>
        </w:numPr>
        <w:jc w:val="both"/>
        <w:rPr>
          <w:rFonts w:ascii="Calibri" w:hAnsi="Calibri" w:cs="Arial"/>
          <w:b w:val="0"/>
          <w:sz w:val="24"/>
          <w:szCs w:val="22"/>
          <w:u w:val="none"/>
        </w:rPr>
      </w:pPr>
      <w:r w:rsidRPr="00CC207D">
        <w:rPr>
          <w:rFonts w:ascii="Calibri" w:hAnsi="Calibri" w:cs="Arial"/>
          <w:b w:val="0"/>
          <w:sz w:val="24"/>
          <w:szCs w:val="22"/>
          <w:u w:val="none"/>
        </w:rPr>
        <w:t>El origen de los datos</w:t>
      </w:r>
    </w:p>
    <w:p w14:paraId="5719E022" w14:textId="77777777" w:rsidR="009C29B5" w:rsidRPr="00CC207D" w:rsidRDefault="009C29B5" w:rsidP="00DE2304">
      <w:pPr>
        <w:pStyle w:val="Ttulo"/>
        <w:numPr>
          <w:ilvl w:val="0"/>
          <w:numId w:val="10"/>
        </w:numPr>
        <w:jc w:val="both"/>
        <w:rPr>
          <w:rFonts w:ascii="Calibri" w:hAnsi="Calibri" w:cs="Arial"/>
          <w:b w:val="0"/>
          <w:sz w:val="24"/>
          <w:szCs w:val="22"/>
          <w:u w:val="none"/>
        </w:rPr>
      </w:pPr>
      <w:r w:rsidRPr="00CC207D">
        <w:rPr>
          <w:rFonts w:ascii="Calibri" w:hAnsi="Calibri" w:cs="Arial"/>
          <w:b w:val="0"/>
          <w:sz w:val="24"/>
          <w:szCs w:val="22"/>
          <w:u w:val="none"/>
        </w:rPr>
        <w:t>Las categorías de los datos</w:t>
      </w:r>
    </w:p>
    <w:p w14:paraId="16B86453" w14:textId="77777777" w:rsidR="009C29B5" w:rsidRDefault="009C29B5" w:rsidP="009C29B5">
      <w:pPr>
        <w:pStyle w:val="Ttulo"/>
        <w:jc w:val="both"/>
        <w:rPr>
          <w:rFonts w:ascii="Calibri" w:hAnsi="Calibri" w:cs="Arial"/>
          <w:b w:val="0"/>
          <w:sz w:val="24"/>
          <w:szCs w:val="22"/>
          <w:u w:val="none"/>
        </w:rPr>
      </w:pPr>
    </w:p>
    <w:p w14:paraId="4B2BFC8F" w14:textId="2E6663E3" w:rsidR="00705786" w:rsidRPr="00F73B6E" w:rsidRDefault="009C29B5" w:rsidP="009C29B5">
      <w:pPr>
        <w:pStyle w:val="Ttulo"/>
        <w:jc w:val="both"/>
        <w:rPr>
          <w:rFonts w:ascii="Calibri" w:hAnsi="Calibri" w:cs="Arial"/>
          <w:b w:val="0"/>
          <w:sz w:val="24"/>
          <w:szCs w:val="22"/>
          <w:u w:val="none"/>
        </w:rPr>
      </w:pPr>
      <w:r w:rsidRPr="00F73B6E">
        <w:rPr>
          <w:rFonts w:ascii="Calibri" w:hAnsi="Calibri" w:cs="Arial"/>
          <w:b w:val="0"/>
          <w:sz w:val="24"/>
          <w:szCs w:val="22"/>
          <w:u w:val="none"/>
        </w:rPr>
        <w:t>En base a lo dispuesto en la normativa, se crea un catálogo de textos legales en el ámbito de los tratamientos objeto de gestión.</w:t>
      </w:r>
    </w:p>
    <w:p w14:paraId="108CB700" w14:textId="77777777" w:rsidR="009C29B5" w:rsidRPr="00CC207D" w:rsidRDefault="009C29B5" w:rsidP="009C29B5">
      <w:pPr>
        <w:pStyle w:val="Ttulo2"/>
      </w:pPr>
      <w:bookmarkStart w:id="10" w:name="_Toc498676954"/>
      <w:bookmarkStart w:id="11" w:name="_Toc2001340"/>
      <w:bookmarkStart w:id="12" w:name="_Toc114126859"/>
      <w:r>
        <w:t>1.2</w:t>
      </w:r>
      <w:r>
        <w:tab/>
      </w:r>
      <w:r w:rsidRPr="00CC207D">
        <w:t>Organización del documento</w:t>
      </w:r>
      <w:bookmarkEnd w:id="10"/>
      <w:bookmarkEnd w:id="11"/>
      <w:bookmarkEnd w:id="12"/>
    </w:p>
    <w:p w14:paraId="015547CE" w14:textId="77777777" w:rsidR="009C29B5" w:rsidRPr="008A76F5" w:rsidRDefault="009C29B5" w:rsidP="009C29B5">
      <w:pPr>
        <w:ind w:left="0"/>
      </w:pPr>
    </w:p>
    <w:p w14:paraId="3FB06448" w14:textId="77777777" w:rsidR="009C29B5" w:rsidRDefault="009C29B5" w:rsidP="009C29B5">
      <w:pPr>
        <w:ind w:left="0"/>
      </w:pPr>
      <w:r w:rsidRPr="008A76F5">
        <w:t>Siguiendo la Doctrina de las Agencias de Protección de Datos, en el apartado 2 se exponen modelos de cláusulas informativas</w:t>
      </w:r>
      <w:r>
        <w:t xml:space="preserve"> adaptadas a los requerimientos de la organización</w:t>
      </w:r>
      <w:r w:rsidRPr="008A76F5">
        <w:t>.</w:t>
      </w:r>
    </w:p>
    <w:p w14:paraId="6D03EBB5" w14:textId="77777777" w:rsidR="009C29B5" w:rsidRDefault="009C29B5" w:rsidP="009C29B5">
      <w:pPr>
        <w:ind w:left="0"/>
      </w:pPr>
    </w:p>
    <w:p w14:paraId="4A7663FB" w14:textId="77777777" w:rsidR="009C29B5" w:rsidRDefault="009C29B5" w:rsidP="009C29B5">
      <w:pPr>
        <w:ind w:left="0"/>
      </w:pPr>
      <w:r>
        <w:t>En concreto, se recomienda incluir textos legales de primer o capa en aquellos medios y canales de interacción con la ciudadanía como instancias y formularios tanto en soporte papel como electrónico.</w:t>
      </w:r>
    </w:p>
    <w:p w14:paraId="3AE67D4F" w14:textId="77777777" w:rsidR="009C29B5" w:rsidRDefault="009C29B5" w:rsidP="009C29B5">
      <w:pPr>
        <w:ind w:left="0"/>
      </w:pPr>
    </w:p>
    <w:p w14:paraId="37621378" w14:textId="02D351B0" w:rsidR="009C29B5" w:rsidRDefault="009C29B5" w:rsidP="009C29B5">
      <w:pPr>
        <w:ind w:left="0"/>
      </w:pPr>
      <w:r>
        <w:lastRenderedPageBreak/>
        <w:t>El primer nivel o capa debe permitir acceder a un segundo nivel de detalle o información adicional que deberá ser accesible a través de medios electrónicos.</w:t>
      </w:r>
      <w:r w:rsidR="00EA665D">
        <w:t xml:space="preserve"> </w:t>
      </w:r>
      <w:r>
        <w:t>De este modo, se recomienda incluir todos los textos legales de segundo nivel o capa en la página web de la entidad local.</w:t>
      </w:r>
    </w:p>
    <w:p w14:paraId="4891BF48" w14:textId="77777777" w:rsidR="009C29B5" w:rsidRPr="008A76F5" w:rsidRDefault="009C29B5" w:rsidP="009C29B5">
      <w:pPr>
        <w:ind w:left="0"/>
      </w:pPr>
    </w:p>
    <w:p w14:paraId="1A63FB16" w14:textId="65FCAEB5" w:rsidR="009C29B5" w:rsidRPr="008A76F5" w:rsidRDefault="009C29B5" w:rsidP="009C29B5">
      <w:pPr>
        <w:pStyle w:val="Ttulo"/>
        <w:jc w:val="both"/>
        <w:rPr>
          <w:rFonts w:ascii="Calibri" w:hAnsi="Calibri" w:cs="Arial"/>
          <w:b w:val="0"/>
          <w:sz w:val="24"/>
          <w:szCs w:val="22"/>
          <w:u w:val="none"/>
        </w:rPr>
      </w:pPr>
      <w:r w:rsidRPr="008A76F5">
        <w:rPr>
          <w:rFonts w:ascii="Calibri" w:hAnsi="Calibri" w:cs="Arial"/>
          <w:b w:val="0"/>
          <w:sz w:val="24"/>
          <w:szCs w:val="22"/>
          <w:u w:val="none"/>
        </w:rPr>
        <w:t xml:space="preserve">A modo de ejemplo práctico, la primera capa podría utilizarse en formularios papel o en soporte informático, web, </w:t>
      </w:r>
      <w:proofErr w:type="spellStart"/>
      <w:r w:rsidRPr="008A76F5">
        <w:rPr>
          <w:rFonts w:ascii="Calibri" w:hAnsi="Calibri" w:cs="Arial"/>
          <w:b w:val="0"/>
          <w:sz w:val="24"/>
          <w:szCs w:val="22"/>
          <w:u w:val="none"/>
        </w:rPr>
        <w:t>etc</w:t>
      </w:r>
      <w:proofErr w:type="spellEnd"/>
      <w:r w:rsidR="00C50B97">
        <w:rPr>
          <w:rFonts w:ascii="Calibri" w:hAnsi="Calibri" w:cs="Arial"/>
          <w:b w:val="0"/>
          <w:sz w:val="24"/>
          <w:szCs w:val="22"/>
          <w:u w:val="none"/>
        </w:rPr>
        <w:t xml:space="preserve">, </w:t>
      </w:r>
      <w:r w:rsidRPr="008A76F5">
        <w:rPr>
          <w:rFonts w:ascii="Calibri" w:hAnsi="Calibri" w:cs="Arial"/>
          <w:b w:val="0"/>
          <w:sz w:val="24"/>
          <w:szCs w:val="22"/>
          <w:u w:val="none"/>
        </w:rPr>
        <w:t>mediante los cuales se remitiría o haría referencia a una segunda capa o nivel disponible en, por ejemplo, una página o enlace web.</w:t>
      </w:r>
    </w:p>
    <w:p w14:paraId="08A42AE0" w14:textId="77777777" w:rsidR="009C29B5" w:rsidRPr="008A76F5" w:rsidRDefault="009C29B5" w:rsidP="009C29B5">
      <w:pPr>
        <w:pStyle w:val="Ttulo"/>
        <w:jc w:val="both"/>
        <w:rPr>
          <w:rFonts w:ascii="Calibri" w:hAnsi="Calibri" w:cs="Arial"/>
          <w:b w:val="0"/>
          <w:sz w:val="24"/>
          <w:szCs w:val="22"/>
          <w:u w:val="none"/>
        </w:rPr>
      </w:pPr>
    </w:p>
    <w:p w14:paraId="1D0D897A" w14:textId="77777777" w:rsidR="009C29B5" w:rsidRPr="008A76F5" w:rsidRDefault="009C29B5" w:rsidP="009C29B5">
      <w:pPr>
        <w:pStyle w:val="Ttulo"/>
        <w:jc w:val="both"/>
        <w:rPr>
          <w:rFonts w:ascii="Calibri" w:hAnsi="Calibri" w:cs="Arial"/>
          <w:b w:val="0"/>
          <w:sz w:val="24"/>
          <w:szCs w:val="22"/>
          <w:u w:val="none"/>
        </w:rPr>
      </w:pPr>
      <w:r w:rsidRPr="008A76F5">
        <w:rPr>
          <w:rFonts w:ascii="Calibri" w:hAnsi="Calibri" w:cs="Arial"/>
          <w:b w:val="0"/>
          <w:sz w:val="24"/>
          <w:szCs w:val="22"/>
          <w:u w:val="none"/>
        </w:rPr>
        <w:t xml:space="preserve">En todo caso, sin perjuicio de las recomendaciones de la </w:t>
      </w:r>
      <w:r>
        <w:rPr>
          <w:rFonts w:ascii="Calibri" w:hAnsi="Calibri" w:cs="Arial"/>
          <w:b w:val="0"/>
          <w:sz w:val="24"/>
          <w:szCs w:val="22"/>
          <w:u w:val="none"/>
        </w:rPr>
        <w:t>D</w:t>
      </w:r>
      <w:r w:rsidRPr="008A76F5">
        <w:rPr>
          <w:rFonts w:ascii="Calibri" w:hAnsi="Calibri" w:cs="Arial"/>
          <w:b w:val="0"/>
          <w:sz w:val="24"/>
          <w:szCs w:val="22"/>
          <w:u w:val="none"/>
        </w:rPr>
        <w:t>octrina, es posible optar por ofrecer la información a la persona interesada mediante cláusula de texto completo incluyendo los requerimientos de la normativa.</w:t>
      </w:r>
    </w:p>
    <w:p w14:paraId="1448DA37" w14:textId="77777777" w:rsidR="009C29B5" w:rsidRDefault="009C29B5" w:rsidP="009C29B5">
      <w:pPr>
        <w:ind w:left="0"/>
      </w:pPr>
    </w:p>
    <w:p w14:paraId="49E824F4" w14:textId="77777777" w:rsidR="009C29B5" w:rsidRPr="00814B14" w:rsidRDefault="009C29B5" w:rsidP="009C29B5">
      <w:pPr>
        <w:pStyle w:val="Ttulo1"/>
      </w:pPr>
      <w:bookmarkStart w:id="13" w:name="_Toc2001341"/>
      <w:bookmarkStart w:id="14" w:name="_Toc114126860"/>
      <w:r>
        <w:lastRenderedPageBreak/>
        <w:t>B</w:t>
      </w:r>
      <w:r w:rsidRPr="00814B14">
        <w:tab/>
        <w:t>TEXTOS LEGALES INFORMATIVOS</w:t>
      </w:r>
      <w:bookmarkEnd w:id="13"/>
      <w:bookmarkEnd w:id="14"/>
    </w:p>
    <w:p w14:paraId="69DE8E96" w14:textId="77777777" w:rsidR="009C29B5" w:rsidRDefault="009C29B5" w:rsidP="009C29B5">
      <w:pPr>
        <w:ind w:left="0"/>
      </w:pPr>
    </w:p>
    <w:p w14:paraId="26787BD9" w14:textId="77777777" w:rsidR="00E868E8" w:rsidRDefault="009C29B5" w:rsidP="00BD7B39">
      <w:pPr>
        <w:ind w:left="0"/>
      </w:pPr>
      <w:r>
        <w:t>Se recomienda incluir los siguientes textos legales en formato escrito o tabla en aquellos medios o canales de recogida de datos de carácter personal</w:t>
      </w:r>
      <w:r w:rsidR="00E868E8">
        <w:t>:</w:t>
      </w:r>
    </w:p>
    <w:p w14:paraId="26A53F52" w14:textId="6FF2540C" w:rsidR="009C29B5" w:rsidRPr="00AE3F8B" w:rsidRDefault="00E868E8" w:rsidP="00DE2304">
      <w:pPr>
        <w:pStyle w:val="Prrafodelista"/>
        <w:numPr>
          <w:ilvl w:val="0"/>
          <w:numId w:val="12"/>
        </w:numPr>
        <w:rPr>
          <w:sz w:val="24"/>
          <w:szCs w:val="20"/>
          <w:lang w:val="es-ES_tradnl"/>
        </w:rPr>
      </w:pPr>
      <w:r w:rsidRPr="00AE3F8B">
        <w:rPr>
          <w:sz w:val="24"/>
          <w:szCs w:val="20"/>
          <w:lang w:val="es-ES_tradnl"/>
        </w:rPr>
        <w:t>I</w:t>
      </w:r>
      <w:r w:rsidR="009C29B5" w:rsidRPr="00AE3F8B">
        <w:rPr>
          <w:sz w:val="24"/>
          <w:szCs w:val="20"/>
          <w:lang w:val="es-ES_tradnl"/>
        </w:rPr>
        <w:t>nstancias en papel o soporte electrónico.</w:t>
      </w:r>
    </w:p>
    <w:p w14:paraId="769B9A49" w14:textId="3CA6C448" w:rsidR="00E868E8" w:rsidRPr="00AE3F8B" w:rsidRDefault="00E868E8" w:rsidP="00DE2304">
      <w:pPr>
        <w:pStyle w:val="Prrafodelista"/>
        <w:numPr>
          <w:ilvl w:val="0"/>
          <w:numId w:val="12"/>
        </w:numPr>
        <w:rPr>
          <w:sz w:val="24"/>
          <w:szCs w:val="20"/>
          <w:lang w:val="es-ES_tradnl"/>
        </w:rPr>
      </w:pPr>
      <w:r w:rsidRPr="00AE3F8B">
        <w:rPr>
          <w:sz w:val="24"/>
          <w:szCs w:val="20"/>
          <w:lang w:val="es-ES_tradnl"/>
        </w:rPr>
        <w:t>Encuestas.</w:t>
      </w:r>
    </w:p>
    <w:p w14:paraId="304A246B" w14:textId="3C230FDD" w:rsidR="00AB4C1D" w:rsidRPr="00796214" w:rsidRDefault="00AB4C1D" w:rsidP="00DE2304">
      <w:pPr>
        <w:pStyle w:val="Prrafodelista"/>
        <w:numPr>
          <w:ilvl w:val="0"/>
          <w:numId w:val="12"/>
        </w:numPr>
        <w:rPr>
          <w:sz w:val="24"/>
          <w:szCs w:val="20"/>
          <w:lang w:val="es-ES_tradnl"/>
        </w:rPr>
      </w:pPr>
      <w:r w:rsidRPr="00796214">
        <w:rPr>
          <w:sz w:val="24"/>
          <w:szCs w:val="20"/>
          <w:lang w:val="es-ES_tradnl"/>
        </w:rPr>
        <w:t>Sorteos</w:t>
      </w:r>
    </w:p>
    <w:p w14:paraId="282475A7" w14:textId="2E784161" w:rsidR="00AB4C1D" w:rsidRPr="00796214" w:rsidRDefault="00AB4C1D" w:rsidP="00DE2304">
      <w:pPr>
        <w:pStyle w:val="Prrafodelista"/>
        <w:numPr>
          <w:ilvl w:val="0"/>
          <w:numId w:val="12"/>
        </w:numPr>
        <w:rPr>
          <w:sz w:val="24"/>
          <w:szCs w:val="20"/>
          <w:lang w:val="es-ES_tradnl"/>
        </w:rPr>
      </w:pPr>
      <w:r w:rsidRPr="00796214">
        <w:rPr>
          <w:sz w:val="24"/>
          <w:szCs w:val="20"/>
          <w:lang w:val="es-ES_tradnl"/>
        </w:rPr>
        <w:t>Correos electrónicos</w:t>
      </w:r>
    </w:p>
    <w:p w14:paraId="5670E9BF" w14:textId="6FC47EBA" w:rsidR="00AB4C1D" w:rsidRPr="00796214" w:rsidRDefault="00AB4C1D" w:rsidP="00DE2304">
      <w:pPr>
        <w:pStyle w:val="Prrafodelista"/>
        <w:numPr>
          <w:ilvl w:val="0"/>
          <w:numId w:val="12"/>
        </w:numPr>
        <w:rPr>
          <w:sz w:val="24"/>
          <w:szCs w:val="20"/>
          <w:lang w:val="es-ES_tradnl"/>
        </w:rPr>
      </w:pPr>
      <w:r w:rsidRPr="00796214">
        <w:rPr>
          <w:sz w:val="24"/>
          <w:szCs w:val="20"/>
          <w:lang w:val="es-ES_tradnl"/>
        </w:rPr>
        <w:t>Cartelería informativa</w:t>
      </w:r>
    </w:p>
    <w:p w14:paraId="603E8CD2" w14:textId="247DE5D7" w:rsidR="00AB4C1D" w:rsidRPr="00796214" w:rsidRDefault="00AB4C1D" w:rsidP="00DE2304">
      <w:pPr>
        <w:pStyle w:val="Prrafodelista"/>
        <w:numPr>
          <w:ilvl w:val="0"/>
          <w:numId w:val="12"/>
        </w:numPr>
        <w:rPr>
          <w:sz w:val="24"/>
          <w:szCs w:val="20"/>
          <w:lang w:val="es-ES_tradnl"/>
        </w:rPr>
      </w:pPr>
      <w:r w:rsidRPr="00796214">
        <w:rPr>
          <w:sz w:val="24"/>
          <w:szCs w:val="20"/>
          <w:lang w:val="es-ES_tradnl"/>
        </w:rPr>
        <w:t>Subvenci</w:t>
      </w:r>
      <w:r w:rsidR="000F13E4" w:rsidRPr="00796214">
        <w:rPr>
          <w:sz w:val="24"/>
          <w:szCs w:val="20"/>
          <w:lang w:val="es-ES_tradnl"/>
        </w:rPr>
        <w:t>ones</w:t>
      </w:r>
    </w:p>
    <w:p w14:paraId="1DFAB48B" w14:textId="1F5DA547" w:rsidR="00AB4C1D" w:rsidRPr="00796214" w:rsidRDefault="00AB4C1D" w:rsidP="00DE2304">
      <w:pPr>
        <w:pStyle w:val="Prrafodelista"/>
        <w:numPr>
          <w:ilvl w:val="0"/>
          <w:numId w:val="12"/>
        </w:numPr>
        <w:rPr>
          <w:sz w:val="24"/>
          <w:szCs w:val="20"/>
          <w:lang w:val="es-ES_tradnl"/>
        </w:rPr>
      </w:pPr>
      <w:r w:rsidRPr="00796214">
        <w:rPr>
          <w:sz w:val="24"/>
          <w:szCs w:val="20"/>
          <w:lang w:val="es-ES_tradnl"/>
        </w:rPr>
        <w:t>Cursos o Talleres municipales</w:t>
      </w:r>
    </w:p>
    <w:p w14:paraId="669A450B" w14:textId="6C50082F" w:rsidR="00AB4C1D" w:rsidRPr="00796214" w:rsidRDefault="00AB4C1D" w:rsidP="00DE2304">
      <w:pPr>
        <w:pStyle w:val="Prrafodelista"/>
        <w:numPr>
          <w:ilvl w:val="0"/>
          <w:numId w:val="12"/>
        </w:numPr>
        <w:rPr>
          <w:sz w:val="24"/>
          <w:szCs w:val="20"/>
          <w:lang w:val="es-ES_tradnl"/>
        </w:rPr>
      </w:pPr>
      <w:r w:rsidRPr="00796214">
        <w:rPr>
          <w:sz w:val="24"/>
          <w:szCs w:val="20"/>
          <w:lang w:val="es-ES_tradnl"/>
        </w:rPr>
        <w:t>Cualquier otro que pudiera hacer referencia al tratamiento de datos personales</w:t>
      </w:r>
    </w:p>
    <w:p w14:paraId="36D31322" w14:textId="7E4E90BB" w:rsidR="00BC0A6A" w:rsidRPr="00A27DC1" w:rsidRDefault="00E25B7F" w:rsidP="00BD7B39">
      <w:pPr>
        <w:pStyle w:val="Ttulo1"/>
        <w:ind w:left="0" w:firstLine="0"/>
      </w:pPr>
      <w:bookmarkStart w:id="15" w:name="_Toc114126861"/>
      <w:r>
        <w:lastRenderedPageBreak/>
        <w:t>2.1</w:t>
      </w:r>
      <w:r>
        <w:tab/>
      </w:r>
      <w:r w:rsidR="001226FF">
        <w:t>Acción Social</w:t>
      </w:r>
      <w:bookmarkEnd w:id="15"/>
    </w:p>
    <w:p w14:paraId="5202ACEE" w14:textId="469DAF05" w:rsidR="00856A62" w:rsidRDefault="00E411FA" w:rsidP="00856A62">
      <w:pPr>
        <w:pStyle w:val="Ttulo2"/>
        <w:rPr>
          <w:lang w:eastAsia="en-US"/>
        </w:rPr>
      </w:pPr>
      <w:bookmarkStart w:id="16" w:name="_Toc114126862"/>
      <w:bookmarkStart w:id="17" w:name="_Hlk42004339"/>
      <w:r w:rsidRPr="003F2606">
        <w:rPr>
          <w:lang w:eastAsia="en-US"/>
        </w:rPr>
        <w:t>1ª Capa o primer nivel: información básica</w:t>
      </w:r>
      <w:bookmarkEnd w:id="16"/>
    </w:p>
    <w:p w14:paraId="1DA2467E" w14:textId="5C218BC4" w:rsidR="00856A62" w:rsidRDefault="00856A62" w:rsidP="00DD5CE7">
      <w:pPr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56A62" w:rsidRPr="00D73D5D" w14:paraId="1328B4C7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0F14F58C" w14:textId="77777777" w:rsidR="00856A62" w:rsidRPr="004D7302" w:rsidRDefault="00856A62" w:rsidP="009F6ACA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321CBA6D" w14:textId="77777777" w:rsidR="00856A62" w:rsidRPr="00D73D5D" w:rsidRDefault="00856A62" w:rsidP="009F6ACA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856A62" w:rsidRPr="00D73D5D" w14:paraId="0F07908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1BABED38" w14:textId="77777777" w:rsidR="00856A62" w:rsidRPr="004D7302" w:rsidRDefault="00856A62" w:rsidP="009F6ACA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DB8364A" w14:textId="77777777" w:rsidR="00856A62" w:rsidRPr="00D73D5D" w:rsidRDefault="00856A62" w:rsidP="009F6ACA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856A62" w:rsidRPr="00D73D5D" w14:paraId="5A3450D1" w14:textId="77777777" w:rsidTr="006C407A">
        <w:tc>
          <w:tcPr>
            <w:tcW w:w="4247" w:type="dxa"/>
          </w:tcPr>
          <w:p w14:paraId="30401DC7" w14:textId="77777777" w:rsidR="00856A62" w:rsidRPr="004D7302" w:rsidRDefault="00856A62" w:rsidP="00401B2F">
            <w:pPr>
              <w:ind w:left="0"/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26C31E81" w14:textId="77777777" w:rsidR="00856A62" w:rsidRPr="004D7302" w:rsidRDefault="00856A62" w:rsidP="00401B2F">
            <w:pPr>
              <w:ind w:left="0"/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26761215" w14:textId="77777777" w:rsidR="00856A62" w:rsidRPr="004D7302" w:rsidRDefault="00856A62" w:rsidP="00401B2F">
            <w:pPr>
              <w:ind w:left="0"/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1AA07397" w14:textId="77777777" w:rsidR="00856A62" w:rsidRPr="004D7302" w:rsidRDefault="00856A62" w:rsidP="00401B2F">
            <w:pPr>
              <w:ind w:left="0"/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187F3808" w14:textId="77777777" w:rsidR="00856A62" w:rsidRPr="004D7302" w:rsidRDefault="00856A62" w:rsidP="00401B2F">
            <w:pPr>
              <w:ind w:left="0"/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63954C04" w14:textId="77777777" w:rsidR="00856A62" w:rsidRPr="00D73D5D" w:rsidRDefault="00856A62" w:rsidP="00401B2F">
            <w:pPr>
              <w:ind w:left="0"/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6F29FD78" w14:textId="77777777" w:rsidR="00856A62" w:rsidRPr="00856A62" w:rsidRDefault="00856A62" w:rsidP="00401B2F">
            <w:pPr>
              <w:ind w:left="0"/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38EDE2B3" w14:textId="77777777" w:rsidR="00856A62" w:rsidRPr="00856A62" w:rsidRDefault="00856A62" w:rsidP="00401B2F">
            <w:pPr>
              <w:ind w:left="0"/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1EC135A2" w14:textId="77777777" w:rsidR="00856A62" w:rsidRPr="00856A62" w:rsidRDefault="00856A62" w:rsidP="00401B2F">
            <w:pPr>
              <w:ind w:left="0"/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2E9E120E" w14:textId="77777777" w:rsidR="00856A62" w:rsidRPr="00856A62" w:rsidRDefault="00856A62" w:rsidP="00401B2F">
            <w:pPr>
              <w:ind w:left="0"/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26D8C775" w14:textId="1CEFD9D3" w:rsidR="00856A62" w:rsidRPr="00856A62" w:rsidRDefault="00856A62" w:rsidP="00401B2F">
            <w:pPr>
              <w:ind w:left="0"/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10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2D0CAC22" w14:textId="113484D6" w:rsidR="00856A62" w:rsidRPr="00856A62" w:rsidRDefault="00856A62" w:rsidP="00401B2F">
            <w:pPr>
              <w:ind w:left="0"/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856A62" w:rsidRPr="00D73D5D" w14:paraId="20D1DB13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40D522C" w14:textId="77777777" w:rsidR="00856A62" w:rsidRPr="004D7302" w:rsidRDefault="00856A62" w:rsidP="009F6ACA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E161935" w14:textId="77777777" w:rsidR="00856A62" w:rsidRPr="00D73D5D" w:rsidRDefault="00856A62" w:rsidP="009F6ACA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856A62" w:rsidRPr="00D73D5D" w14:paraId="5F22761B" w14:textId="77777777" w:rsidTr="006C407A">
        <w:tc>
          <w:tcPr>
            <w:tcW w:w="4247" w:type="dxa"/>
          </w:tcPr>
          <w:p w14:paraId="2ED25209" w14:textId="77777777" w:rsidR="00DF309D" w:rsidRDefault="00DF309D" w:rsidP="00DF309D">
            <w:pPr>
              <w:spacing w:after="120"/>
              <w:ind w:left="0"/>
              <w:contextualSpacing/>
              <w:rPr>
                <w:rFonts w:cs="Calibri"/>
                <w:sz w:val="18"/>
              </w:rPr>
            </w:pPr>
          </w:p>
          <w:p w14:paraId="2DCE330F" w14:textId="31DA939D" w:rsidR="00856A62" w:rsidRDefault="00856A62" w:rsidP="00DE2304">
            <w:pPr>
              <w:pStyle w:val="Prrafodelista"/>
              <w:numPr>
                <w:ilvl w:val="0"/>
                <w:numId w:val="19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DF309D">
              <w:rPr>
                <w:rFonts w:cs="Calibri"/>
                <w:sz w:val="18"/>
              </w:rPr>
              <w:t>Toki-</w:t>
            </w:r>
            <w:proofErr w:type="spellStart"/>
            <w:r w:rsidRPr="00DF309D">
              <w:rPr>
                <w:rFonts w:cs="Calibri"/>
                <w:sz w:val="18"/>
              </w:rPr>
              <w:t>erakundearen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gizarte-zerbitzuak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ematea</w:t>
            </w:r>
            <w:proofErr w:type="spellEnd"/>
            <w:r w:rsidRPr="00DF309D">
              <w:rPr>
                <w:rFonts w:cs="Calibri"/>
                <w:sz w:val="18"/>
              </w:rPr>
              <w:t xml:space="preserve">, </w:t>
            </w:r>
            <w:proofErr w:type="spellStart"/>
            <w:r w:rsidRPr="00DF309D">
              <w:rPr>
                <w:rFonts w:cs="Calibri"/>
                <w:sz w:val="18"/>
              </w:rPr>
              <w:t>aplikatu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beharreko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araudian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ezarritako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eskumenen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arabera</w:t>
            </w:r>
            <w:proofErr w:type="spellEnd"/>
            <w:r w:rsidRPr="00DF309D">
              <w:rPr>
                <w:rFonts w:cs="Calibri"/>
                <w:sz w:val="18"/>
              </w:rPr>
              <w:t>.</w:t>
            </w:r>
          </w:p>
          <w:p w14:paraId="5A89810B" w14:textId="17546633" w:rsidR="00856A62" w:rsidRDefault="00856A62" w:rsidP="00DE2304">
            <w:pPr>
              <w:pStyle w:val="Prrafodelista"/>
              <w:numPr>
                <w:ilvl w:val="0"/>
                <w:numId w:val="19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DF309D">
              <w:rPr>
                <w:rFonts w:cs="Calibri"/>
                <w:sz w:val="18"/>
              </w:rPr>
              <w:t>Eguneko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Arretarako</w:t>
            </w:r>
            <w:proofErr w:type="spellEnd"/>
            <w:r w:rsidRPr="00DF309D">
              <w:rPr>
                <w:rFonts w:cs="Calibri"/>
                <w:sz w:val="18"/>
              </w:rPr>
              <w:t xml:space="preserve"> Landa </w:t>
            </w:r>
            <w:proofErr w:type="spellStart"/>
            <w:r w:rsidRPr="00DF309D">
              <w:rPr>
                <w:rFonts w:cs="Calibri"/>
                <w:sz w:val="18"/>
              </w:rPr>
              <w:t>Zentroa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kudeatzea</w:t>
            </w:r>
            <w:proofErr w:type="spellEnd"/>
          </w:p>
          <w:p w14:paraId="68285E7B" w14:textId="221E780C" w:rsidR="00856A62" w:rsidRDefault="00856A62" w:rsidP="00DE2304">
            <w:pPr>
              <w:pStyle w:val="Prrafodelista"/>
              <w:numPr>
                <w:ilvl w:val="0"/>
                <w:numId w:val="19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DF309D">
              <w:rPr>
                <w:rFonts w:cs="Calibri"/>
                <w:sz w:val="18"/>
              </w:rPr>
              <w:t>Desgaitasuna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duten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pertsonentzako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aparkatzeko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txartela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izapidetzea</w:t>
            </w:r>
            <w:proofErr w:type="spellEnd"/>
          </w:p>
          <w:p w14:paraId="6FBD8C91" w14:textId="09A4C635" w:rsidR="00856A62" w:rsidRDefault="00856A62" w:rsidP="00DE2304">
            <w:pPr>
              <w:pStyle w:val="Prrafodelista"/>
              <w:numPr>
                <w:ilvl w:val="0"/>
                <w:numId w:val="19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DF309D">
              <w:rPr>
                <w:rFonts w:cs="Calibri"/>
                <w:sz w:val="18"/>
              </w:rPr>
              <w:t>Adinekoentzako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jardueren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programazioa</w:t>
            </w:r>
            <w:proofErr w:type="spellEnd"/>
          </w:p>
          <w:p w14:paraId="55C6887E" w14:textId="7CE9BBE4" w:rsidR="00856A62" w:rsidRDefault="00856A62" w:rsidP="00DE2304">
            <w:pPr>
              <w:pStyle w:val="Prrafodelista"/>
              <w:numPr>
                <w:ilvl w:val="0"/>
                <w:numId w:val="19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DF309D">
              <w:rPr>
                <w:rFonts w:cs="Calibri"/>
                <w:sz w:val="18"/>
              </w:rPr>
              <w:t>Gizonen</w:t>
            </w:r>
            <w:proofErr w:type="spellEnd"/>
            <w:r w:rsidRPr="00DF309D">
              <w:rPr>
                <w:rFonts w:cs="Calibri"/>
                <w:sz w:val="18"/>
              </w:rPr>
              <w:t xml:space="preserve"> eta </w:t>
            </w:r>
            <w:proofErr w:type="spellStart"/>
            <w:r w:rsidRPr="00DF309D">
              <w:rPr>
                <w:rFonts w:cs="Calibri"/>
                <w:sz w:val="18"/>
              </w:rPr>
              <w:t>emakumeen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arteko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berdintasun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eraginkorra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sustatzeko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jarduerak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programatzea</w:t>
            </w:r>
            <w:proofErr w:type="spellEnd"/>
          </w:p>
          <w:p w14:paraId="0E379567" w14:textId="591EDBE7" w:rsidR="00856A62" w:rsidRPr="00DF309D" w:rsidRDefault="00856A62" w:rsidP="00DE2304">
            <w:pPr>
              <w:pStyle w:val="Prrafodelista"/>
              <w:numPr>
                <w:ilvl w:val="0"/>
                <w:numId w:val="19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DF309D">
              <w:rPr>
                <w:rFonts w:cs="Calibri"/>
                <w:sz w:val="18"/>
              </w:rPr>
              <w:t>Haur-eskolan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matrikulatutako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haurrak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dituzten</w:t>
            </w:r>
            <w:proofErr w:type="spellEnd"/>
            <w:r w:rsidRPr="00DF309D">
              <w:rPr>
                <w:rFonts w:cs="Calibri"/>
                <w:sz w:val="18"/>
              </w:rPr>
              <w:t xml:space="preserve"> </w:t>
            </w:r>
            <w:proofErr w:type="spellStart"/>
            <w:r w:rsidRPr="00DF309D">
              <w:rPr>
                <w:rFonts w:cs="Calibri"/>
                <w:sz w:val="18"/>
              </w:rPr>
              <w:t>familientzako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laguntzak</w:t>
            </w:r>
            <w:proofErr w:type="spellEnd"/>
            <w:r w:rsidRPr="00DF309D">
              <w:rPr>
                <w:sz w:val="18"/>
              </w:rPr>
              <w:t>.</w:t>
            </w:r>
          </w:p>
          <w:p w14:paraId="056B38F5" w14:textId="1BEB7065" w:rsidR="00856A62" w:rsidRPr="00D73D5D" w:rsidRDefault="00856A62" w:rsidP="00401B2F">
            <w:pPr>
              <w:ind w:left="0"/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oinarri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juridikoa</w:t>
            </w:r>
            <w:r w:rsidR="00245B30">
              <w:rPr>
                <w:sz w:val="18"/>
              </w:rPr>
              <w:t>k</w:t>
            </w:r>
            <w:proofErr w:type="spellEnd"/>
            <w:r w:rsidR="00245B30">
              <w:rPr>
                <w:sz w:val="18"/>
              </w:rPr>
              <w:t xml:space="preserve"> </w:t>
            </w:r>
            <w:proofErr w:type="spellStart"/>
            <w:r w:rsidR="00245B30">
              <w:rPr>
                <w:sz w:val="18"/>
              </w:rPr>
              <w:t>adostasuna</w:t>
            </w:r>
            <w:proofErr w:type="spellEnd"/>
            <w:r w:rsidR="00245B30">
              <w:rPr>
                <w:sz w:val="18"/>
              </w:rPr>
              <w:t xml:space="preserve"> eta</w:t>
            </w:r>
            <w:r w:rsidR="00401B2F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interes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publikoaren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edo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arduradunari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emandako</w:t>
            </w:r>
            <w:proofErr w:type="spellEnd"/>
            <w:r w:rsidRPr="004D7302">
              <w:rPr>
                <w:sz w:val="18"/>
              </w:rPr>
              <w:t xml:space="preserve"> botere </w:t>
            </w:r>
            <w:proofErr w:type="spellStart"/>
            <w:r w:rsidRPr="004D7302">
              <w:rPr>
                <w:sz w:val="18"/>
              </w:rPr>
              <w:t>publikoen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burututako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eginkizun</w:t>
            </w:r>
            <w:proofErr w:type="spellEnd"/>
            <w:r w:rsidRPr="004D7302">
              <w:rPr>
                <w:sz w:val="18"/>
              </w:rPr>
              <w:t xml:space="preserve"> bat </w:t>
            </w:r>
            <w:proofErr w:type="spellStart"/>
            <w:r w:rsidRPr="004D7302">
              <w:rPr>
                <w:sz w:val="18"/>
              </w:rPr>
              <w:t>betetzeko</w:t>
            </w:r>
            <w:proofErr w:type="spellEnd"/>
            <w:r w:rsidR="00401B2F">
              <w:rPr>
                <w:sz w:val="18"/>
              </w:rPr>
              <w:t xml:space="preserve"> </w:t>
            </w:r>
            <w:proofErr w:type="spellStart"/>
            <w:r w:rsidR="00401B2F">
              <w:rPr>
                <w:sz w:val="18"/>
              </w:rPr>
              <w:t>beharra</w:t>
            </w:r>
            <w:proofErr w:type="spellEnd"/>
            <w:r w:rsidR="00401B2F">
              <w:rPr>
                <w:sz w:val="18"/>
              </w:rPr>
              <w:t xml:space="preserve"> </w:t>
            </w:r>
            <w:proofErr w:type="spellStart"/>
            <w:r w:rsidR="00401B2F">
              <w:rPr>
                <w:sz w:val="18"/>
              </w:rPr>
              <w:t>dira</w:t>
            </w:r>
            <w:proofErr w:type="spellEnd"/>
            <w:r w:rsidR="00401B2F">
              <w:rPr>
                <w:sz w:val="18"/>
              </w:rPr>
              <w:t>.</w:t>
            </w:r>
          </w:p>
        </w:tc>
        <w:tc>
          <w:tcPr>
            <w:tcW w:w="4247" w:type="dxa"/>
          </w:tcPr>
          <w:p w14:paraId="52AE01A6" w14:textId="77777777" w:rsidR="00DF309D" w:rsidRDefault="00DF309D" w:rsidP="00DF309D">
            <w:pPr>
              <w:spacing w:after="120"/>
              <w:ind w:left="0"/>
              <w:contextualSpacing/>
              <w:rPr>
                <w:sz w:val="18"/>
              </w:rPr>
            </w:pPr>
          </w:p>
          <w:p w14:paraId="1C5935A8" w14:textId="6D0D40FD" w:rsidR="00856A62" w:rsidRDefault="00856A62" w:rsidP="00DE2304">
            <w:pPr>
              <w:pStyle w:val="Prrafodelista"/>
              <w:numPr>
                <w:ilvl w:val="0"/>
                <w:numId w:val="20"/>
              </w:numPr>
              <w:spacing w:after="120"/>
              <w:contextualSpacing/>
              <w:rPr>
                <w:sz w:val="18"/>
              </w:rPr>
            </w:pPr>
            <w:r w:rsidRPr="00DF309D">
              <w:rPr>
                <w:sz w:val="18"/>
              </w:rPr>
              <w:t>Prestación de los servicios sociales de la Entidad Local conforme a las competencias establecidas en la normativa de aplicación</w:t>
            </w:r>
          </w:p>
          <w:p w14:paraId="256C3B5C" w14:textId="703A7FAD" w:rsidR="00856A62" w:rsidRDefault="00856A62" w:rsidP="00DE2304">
            <w:pPr>
              <w:pStyle w:val="Prrafodelista"/>
              <w:numPr>
                <w:ilvl w:val="0"/>
                <w:numId w:val="20"/>
              </w:numPr>
              <w:spacing w:after="120"/>
              <w:contextualSpacing/>
              <w:rPr>
                <w:sz w:val="18"/>
              </w:rPr>
            </w:pPr>
            <w:r w:rsidRPr="00DF309D">
              <w:rPr>
                <w:sz w:val="18"/>
              </w:rPr>
              <w:t>Gestión del Centro Rural de Atención Diurna</w:t>
            </w:r>
          </w:p>
          <w:p w14:paraId="442DFD48" w14:textId="283596ED" w:rsidR="00856A62" w:rsidRDefault="00856A62" w:rsidP="00DE2304">
            <w:pPr>
              <w:pStyle w:val="Prrafodelista"/>
              <w:numPr>
                <w:ilvl w:val="0"/>
                <w:numId w:val="20"/>
              </w:numPr>
              <w:spacing w:after="120"/>
              <w:contextualSpacing/>
              <w:rPr>
                <w:sz w:val="18"/>
              </w:rPr>
            </w:pPr>
            <w:r w:rsidRPr="00DF309D">
              <w:rPr>
                <w:sz w:val="18"/>
              </w:rPr>
              <w:t>Tramitación de Tarjeta de Aparcamiento para Personas en Situación de Discapacidad</w:t>
            </w:r>
          </w:p>
          <w:p w14:paraId="335A8A39" w14:textId="32D244E7" w:rsidR="00856A62" w:rsidRDefault="00856A62" w:rsidP="00DE2304">
            <w:pPr>
              <w:pStyle w:val="Prrafodelista"/>
              <w:numPr>
                <w:ilvl w:val="0"/>
                <w:numId w:val="20"/>
              </w:numPr>
              <w:spacing w:after="120"/>
              <w:contextualSpacing/>
              <w:rPr>
                <w:sz w:val="18"/>
              </w:rPr>
            </w:pPr>
            <w:r w:rsidRPr="00DF309D">
              <w:rPr>
                <w:sz w:val="18"/>
              </w:rPr>
              <w:t>Programación de actividades para personas mayores</w:t>
            </w:r>
          </w:p>
          <w:p w14:paraId="33758918" w14:textId="0D71ECFE" w:rsidR="00856A62" w:rsidRDefault="00856A62" w:rsidP="00DE2304">
            <w:pPr>
              <w:pStyle w:val="Prrafodelista"/>
              <w:numPr>
                <w:ilvl w:val="0"/>
                <w:numId w:val="20"/>
              </w:numPr>
              <w:spacing w:after="120"/>
              <w:contextualSpacing/>
              <w:rPr>
                <w:sz w:val="18"/>
              </w:rPr>
            </w:pPr>
            <w:r w:rsidRPr="00DF309D">
              <w:rPr>
                <w:sz w:val="18"/>
              </w:rPr>
              <w:t>Programación de actividades de promoción de la igualdad efectiva entre hombres y mujeres</w:t>
            </w:r>
          </w:p>
          <w:p w14:paraId="453E9D14" w14:textId="143A693C" w:rsidR="00856A62" w:rsidRPr="00DF309D" w:rsidRDefault="00856A62" w:rsidP="00DE2304">
            <w:pPr>
              <w:pStyle w:val="Prrafodelista"/>
              <w:numPr>
                <w:ilvl w:val="0"/>
                <w:numId w:val="20"/>
              </w:numPr>
              <w:spacing w:after="120"/>
              <w:contextualSpacing/>
              <w:rPr>
                <w:sz w:val="18"/>
              </w:rPr>
            </w:pPr>
            <w:r w:rsidRPr="00DF309D">
              <w:rPr>
                <w:sz w:val="18"/>
              </w:rPr>
              <w:t xml:space="preserve">Ayudas a familias con niños y niñas matriculados/as en la </w:t>
            </w:r>
            <w:proofErr w:type="spellStart"/>
            <w:r w:rsidRPr="00DF309D">
              <w:rPr>
                <w:sz w:val="18"/>
              </w:rPr>
              <w:t>Haurreskola</w:t>
            </w:r>
            <w:proofErr w:type="spellEnd"/>
            <w:r w:rsidRPr="00DF309D">
              <w:rPr>
                <w:sz w:val="18"/>
              </w:rPr>
              <w:t>.</w:t>
            </w:r>
          </w:p>
          <w:p w14:paraId="10D1E3F2" w14:textId="0E1CE33B" w:rsidR="00856A62" w:rsidRPr="00D73D5D" w:rsidRDefault="00856A62" w:rsidP="00401B2F">
            <w:pPr>
              <w:ind w:left="0"/>
              <w:rPr>
                <w:sz w:val="18"/>
              </w:rPr>
            </w:pPr>
            <w:r w:rsidRPr="00856A62">
              <w:rPr>
                <w:sz w:val="18"/>
              </w:rPr>
              <w:t>Las bases jurídicas del tratamiento son el consentimiento y la necesidad para el cumplimiento de una misión realizada en interés público o en el ejercicio de poderes públicos conferidos al responsable del tratamiento.</w:t>
            </w:r>
          </w:p>
        </w:tc>
      </w:tr>
      <w:tr w:rsidR="00856A62" w:rsidRPr="00D73D5D" w14:paraId="1837C871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4819D6AE" w14:textId="77777777" w:rsidR="00856A62" w:rsidRPr="004D7302" w:rsidRDefault="00856A62" w:rsidP="009F6ACA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24DA821" w14:textId="44B1695F" w:rsidR="00856A62" w:rsidRPr="00D73D5D" w:rsidRDefault="00856A62" w:rsidP="009F6ACA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856A62" w:rsidRPr="00D73D5D" w14:paraId="48969B9D" w14:textId="77777777" w:rsidTr="006C407A">
        <w:tc>
          <w:tcPr>
            <w:tcW w:w="4247" w:type="dxa"/>
          </w:tcPr>
          <w:p w14:paraId="2F115159" w14:textId="10D55647" w:rsidR="00856A62" w:rsidRDefault="00856A62" w:rsidP="00401B2F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466A82F2" w14:textId="5A40B130" w:rsidR="00856A62" w:rsidRDefault="00856A62" w:rsidP="00DE2304">
            <w:pPr>
              <w:pStyle w:val="Prrafodelista"/>
              <w:numPr>
                <w:ilvl w:val="0"/>
                <w:numId w:val="16"/>
              </w:numPr>
              <w:rPr>
                <w:sz w:val="18"/>
              </w:rPr>
            </w:pPr>
            <w:proofErr w:type="spellStart"/>
            <w:r w:rsidRPr="007121FD">
              <w:rPr>
                <w:sz w:val="18"/>
              </w:rPr>
              <w:t>Arduradun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beraren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barruko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barne-lagapenak</w:t>
            </w:r>
            <w:proofErr w:type="spellEnd"/>
          </w:p>
          <w:p w14:paraId="7F2E5FEB" w14:textId="695F2A7E" w:rsidR="00856A62" w:rsidRDefault="00856A62" w:rsidP="00DE2304">
            <w:pPr>
              <w:pStyle w:val="Prrafodelista"/>
              <w:numPr>
                <w:ilvl w:val="0"/>
                <w:numId w:val="16"/>
              </w:numPr>
              <w:rPr>
                <w:sz w:val="18"/>
              </w:rPr>
            </w:pPr>
            <w:proofErr w:type="spellStart"/>
            <w:r w:rsidRPr="007121FD">
              <w:rPr>
                <w:sz w:val="18"/>
              </w:rPr>
              <w:t>Pertsona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interesdunak</w:t>
            </w:r>
            <w:proofErr w:type="spellEnd"/>
          </w:p>
          <w:p w14:paraId="3122AAB1" w14:textId="78FA0DAC" w:rsidR="00856A62" w:rsidRDefault="00856A62" w:rsidP="00DE2304">
            <w:pPr>
              <w:pStyle w:val="Prrafodelista"/>
              <w:numPr>
                <w:ilvl w:val="0"/>
                <w:numId w:val="16"/>
              </w:numPr>
              <w:rPr>
                <w:sz w:val="18"/>
              </w:rPr>
            </w:pPr>
            <w:proofErr w:type="spellStart"/>
            <w:r w:rsidRPr="007121FD">
              <w:rPr>
                <w:sz w:val="18"/>
              </w:rPr>
              <w:t>Beste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administrazio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publiko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batzuk</w:t>
            </w:r>
            <w:proofErr w:type="spellEnd"/>
            <w:r w:rsidRPr="007121FD">
              <w:rPr>
                <w:sz w:val="18"/>
              </w:rPr>
              <w:t>: AFA (</w:t>
            </w:r>
            <w:proofErr w:type="spellStart"/>
            <w:r w:rsidRPr="007121FD">
              <w:rPr>
                <w:sz w:val="18"/>
              </w:rPr>
              <w:t>Gizarte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Ongizaterako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Foru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Erakundea</w:t>
            </w:r>
            <w:proofErr w:type="spellEnd"/>
            <w:r w:rsidRPr="007121FD">
              <w:rPr>
                <w:sz w:val="18"/>
              </w:rPr>
              <w:t>, Lanbide)</w:t>
            </w:r>
          </w:p>
          <w:p w14:paraId="19FB0692" w14:textId="374E2266" w:rsidR="00856A62" w:rsidRDefault="00856A62" w:rsidP="00DE2304">
            <w:pPr>
              <w:pStyle w:val="Prrafodelista"/>
              <w:numPr>
                <w:ilvl w:val="0"/>
                <w:numId w:val="16"/>
              </w:numPr>
              <w:rPr>
                <w:sz w:val="18"/>
              </w:rPr>
            </w:pPr>
            <w:proofErr w:type="spellStart"/>
            <w:r w:rsidRPr="007121FD">
              <w:rPr>
                <w:sz w:val="18"/>
              </w:rPr>
              <w:t>Elikagaien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Bankua</w:t>
            </w:r>
            <w:proofErr w:type="spellEnd"/>
            <w:r w:rsidRPr="007121FD">
              <w:rPr>
                <w:sz w:val="18"/>
              </w:rPr>
              <w:t xml:space="preserve">, </w:t>
            </w:r>
            <w:proofErr w:type="spellStart"/>
            <w:r w:rsidRPr="007121FD">
              <w:rPr>
                <w:sz w:val="18"/>
              </w:rPr>
              <w:t>Gurutze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Gorria</w:t>
            </w:r>
            <w:proofErr w:type="spellEnd"/>
            <w:r w:rsidRPr="007121FD">
              <w:rPr>
                <w:sz w:val="18"/>
              </w:rPr>
              <w:t xml:space="preserve"> eta Caritas (</w:t>
            </w:r>
            <w:proofErr w:type="spellStart"/>
            <w:r w:rsidRPr="007121FD">
              <w:rPr>
                <w:sz w:val="18"/>
              </w:rPr>
              <w:t>baimenarekin</w:t>
            </w:r>
            <w:proofErr w:type="spellEnd"/>
            <w:r w:rsidRPr="007121FD">
              <w:rPr>
                <w:sz w:val="18"/>
              </w:rPr>
              <w:t>).</w:t>
            </w:r>
          </w:p>
          <w:p w14:paraId="4E37C057" w14:textId="13040180" w:rsidR="00856A62" w:rsidRDefault="00856A62" w:rsidP="00DE2304">
            <w:pPr>
              <w:pStyle w:val="Prrafodelista"/>
              <w:numPr>
                <w:ilvl w:val="0"/>
                <w:numId w:val="16"/>
              </w:numPr>
              <w:rPr>
                <w:sz w:val="18"/>
              </w:rPr>
            </w:pPr>
            <w:proofErr w:type="spellStart"/>
            <w:r w:rsidRPr="007121FD">
              <w:rPr>
                <w:sz w:val="18"/>
              </w:rPr>
              <w:t>Epaitegiak</w:t>
            </w:r>
            <w:proofErr w:type="spellEnd"/>
            <w:r w:rsidRPr="007121FD">
              <w:rPr>
                <w:sz w:val="18"/>
              </w:rPr>
              <w:t xml:space="preserve"> eta </w:t>
            </w:r>
            <w:proofErr w:type="spellStart"/>
            <w:r w:rsidRPr="007121FD">
              <w:rPr>
                <w:sz w:val="18"/>
              </w:rPr>
              <w:t>auzitegiak</w:t>
            </w:r>
            <w:proofErr w:type="spellEnd"/>
          </w:p>
          <w:p w14:paraId="4BDAB760" w14:textId="37A1CA07" w:rsidR="00856A62" w:rsidRDefault="00856A62" w:rsidP="00DE2304">
            <w:pPr>
              <w:pStyle w:val="Prrafodelista"/>
              <w:numPr>
                <w:ilvl w:val="0"/>
                <w:numId w:val="16"/>
              </w:numPr>
              <w:rPr>
                <w:sz w:val="18"/>
              </w:rPr>
            </w:pPr>
            <w:proofErr w:type="spellStart"/>
            <w:r w:rsidRPr="007121FD">
              <w:rPr>
                <w:sz w:val="18"/>
              </w:rPr>
              <w:t>Segurtasun</w:t>
            </w:r>
            <w:proofErr w:type="spellEnd"/>
            <w:r w:rsidRPr="007121FD">
              <w:rPr>
                <w:sz w:val="18"/>
              </w:rPr>
              <w:t xml:space="preserve"> </w:t>
            </w:r>
            <w:proofErr w:type="spellStart"/>
            <w:r w:rsidRPr="007121FD">
              <w:rPr>
                <w:sz w:val="18"/>
              </w:rPr>
              <w:t>Indar</w:t>
            </w:r>
            <w:proofErr w:type="spellEnd"/>
            <w:r w:rsidRPr="007121FD">
              <w:rPr>
                <w:sz w:val="18"/>
              </w:rPr>
              <w:t xml:space="preserve"> eta </w:t>
            </w:r>
            <w:proofErr w:type="spellStart"/>
            <w:r w:rsidRPr="007121FD">
              <w:rPr>
                <w:sz w:val="18"/>
              </w:rPr>
              <w:t>Kidegoak</w:t>
            </w:r>
            <w:proofErr w:type="spellEnd"/>
          </w:p>
          <w:p w14:paraId="20B9BBB0" w14:textId="0391DCA1" w:rsidR="00856A62" w:rsidRDefault="00856A62" w:rsidP="00DE2304">
            <w:pPr>
              <w:pStyle w:val="Prrafodelista"/>
              <w:numPr>
                <w:ilvl w:val="0"/>
                <w:numId w:val="16"/>
              </w:numPr>
              <w:rPr>
                <w:sz w:val="18"/>
              </w:rPr>
            </w:pPr>
            <w:proofErr w:type="spellStart"/>
            <w:r w:rsidRPr="007121FD">
              <w:rPr>
                <w:sz w:val="18"/>
              </w:rPr>
              <w:t>Osasun-erakundeak</w:t>
            </w:r>
            <w:proofErr w:type="spellEnd"/>
            <w:r w:rsidRPr="007121FD">
              <w:rPr>
                <w:sz w:val="18"/>
              </w:rPr>
              <w:t xml:space="preserve"> (</w:t>
            </w:r>
            <w:proofErr w:type="spellStart"/>
            <w:r w:rsidRPr="007121FD">
              <w:rPr>
                <w:sz w:val="18"/>
              </w:rPr>
              <w:t>Osakidetza</w:t>
            </w:r>
            <w:proofErr w:type="spellEnd"/>
            <w:r w:rsidRPr="007121FD">
              <w:rPr>
                <w:sz w:val="18"/>
              </w:rPr>
              <w:t>)</w:t>
            </w:r>
          </w:p>
          <w:p w14:paraId="1062124D" w14:textId="77777777" w:rsidR="00856A62" w:rsidRPr="007121FD" w:rsidRDefault="00856A62" w:rsidP="00DE2304">
            <w:pPr>
              <w:pStyle w:val="Prrafodelista"/>
              <w:numPr>
                <w:ilvl w:val="0"/>
                <w:numId w:val="16"/>
              </w:numPr>
              <w:rPr>
                <w:sz w:val="18"/>
              </w:rPr>
            </w:pPr>
            <w:proofErr w:type="spellStart"/>
            <w:r w:rsidRPr="007121FD">
              <w:rPr>
                <w:sz w:val="18"/>
              </w:rPr>
              <w:t>Profesionalak</w:t>
            </w:r>
            <w:proofErr w:type="spellEnd"/>
            <w:r w:rsidRPr="007121FD">
              <w:rPr>
                <w:sz w:val="18"/>
              </w:rPr>
              <w:t xml:space="preserve"> (</w:t>
            </w:r>
            <w:proofErr w:type="spellStart"/>
            <w:r w:rsidRPr="007121FD">
              <w:rPr>
                <w:sz w:val="18"/>
              </w:rPr>
              <w:t>baimenarekin</w:t>
            </w:r>
            <w:proofErr w:type="spellEnd"/>
            <w:r w:rsidRPr="007121FD">
              <w:rPr>
                <w:sz w:val="18"/>
              </w:rPr>
              <w:t>)</w:t>
            </w:r>
          </w:p>
        </w:tc>
        <w:tc>
          <w:tcPr>
            <w:tcW w:w="4247" w:type="dxa"/>
          </w:tcPr>
          <w:p w14:paraId="2E08D089" w14:textId="01A3CC3C" w:rsidR="00856A62" w:rsidRDefault="00856A62" w:rsidP="00856A62">
            <w:pPr>
              <w:spacing w:before="0"/>
              <w:ind w:left="0"/>
              <w:rPr>
                <w:sz w:val="18"/>
              </w:rPr>
            </w:pPr>
            <w:r w:rsidRPr="00856A62">
              <w:rPr>
                <w:sz w:val="18"/>
              </w:rPr>
              <w:t>Los datos personales serán cedidos a:</w:t>
            </w:r>
          </w:p>
          <w:p w14:paraId="03DEC363" w14:textId="13FA592D" w:rsidR="007121FD" w:rsidRDefault="007121FD" w:rsidP="00856A62">
            <w:pPr>
              <w:spacing w:before="0"/>
              <w:ind w:left="0"/>
              <w:rPr>
                <w:sz w:val="18"/>
              </w:rPr>
            </w:pPr>
          </w:p>
          <w:p w14:paraId="2334D6C9" w14:textId="3F1D4A25" w:rsidR="00856A62" w:rsidRDefault="00856A62" w:rsidP="00DE2304">
            <w:pPr>
              <w:pStyle w:val="Prrafodelista"/>
              <w:numPr>
                <w:ilvl w:val="0"/>
                <w:numId w:val="15"/>
              </w:numPr>
              <w:rPr>
                <w:sz w:val="18"/>
              </w:rPr>
            </w:pPr>
            <w:r w:rsidRPr="007121FD">
              <w:rPr>
                <w:sz w:val="18"/>
              </w:rPr>
              <w:t>Cesiones internas dentro del mismo responsable</w:t>
            </w:r>
          </w:p>
          <w:p w14:paraId="3D20ADA5" w14:textId="78339EBB" w:rsidR="00856A62" w:rsidRDefault="00856A62" w:rsidP="00DE2304">
            <w:pPr>
              <w:pStyle w:val="Prrafodelista"/>
              <w:numPr>
                <w:ilvl w:val="0"/>
                <w:numId w:val="15"/>
              </w:numPr>
              <w:rPr>
                <w:sz w:val="18"/>
              </w:rPr>
            </w:pPr>
            <w:r w:rsidRPr="007121FD">
              <w:rPr>
                <w:sz w:val="18"/>
              </w:rPr>
              <w:t>Personas interesadas</w:t>
            </w:r>
          </w:p>
          <w:p w14:paraId="29B25781" w14:textId="681AC3A1" w:rsidR="00856A62" w:rsidRDefault="00856A62" w:rsidP="00DE2304">
            <w:pPr>
              <w:pStyle w:val="Prrafodelista"/>
              <w:numPr>
                <w:ilvl w:val="0"/>
                <w:numId w:val="15"/>
              </w:numPr>
              <w:rPr>
                <w:sz w:val="18"/>
              </w:rPr>
            </w:pPr>
            <w:r w:rsidRPr="007121FD">
              <w:rPr>
                <w:sz w:val="18"/>
              </w:rPr>
              <w:t>Otras Administraciones Públicas: DFA (Instituto Foral de Bienestar Social, Lanbide)</w:t>
            </w:r>
          </w:p>
          <w:p w14:paraId="2059ED7B" w14:textId="77777777" w:rsidR="007121FD" w:rsidRDefault="00856A62" w:rsidP="00DE2304">
            <w:pPr>
              <w:pStyle w:val="Prrafodelista"/>
              <w:numPr>
                <w:ilvl w:val="0"/>
                <w:numId w:val="15"/>
              </w:numPr>
              <w:rPr>
                <w:sz w:val="18"/>
              </w:rPr>
            </w:pPr>
            <w:r w:rsidRPr="007121FD">
              <w:rPr>
                <w:sz w:val="18"/>
              </w:rPr>
              <w:t>Banco de Alimentos, Cruz Roja y Cáritas (con consentimiento).</w:t>
            </w:r>
          </w:p>
          <w:p w14:paraId="6CB329B5" w14:textId="77777777" w:rsidR="007121FD" w:rsidRDefault="00856A62" w:rsidP="00DE2304">
            <w:pPr>
              <w:pStyle w:val="Prrafodelista"/>
              <w:numPr>
                <w:ilvl w:val="0"/>
                <w:numId w:val="15"/>
              </w:numPr>
              <w:rPr>
                <w:sz w:val="18"/>
              </w:rPr>
            </w:pPr>
            <w:r w:rsidRPr="007121FD">
              <w:rPr>
                <w:sz w:val="18"/>
              </w:rPr>
              <w:t>Juzgados y Tribunales</w:t>
            </w:r>
          </w:p>
          <w:p w14:paraId="2601E9B3" w14:textId="77777777" w:rsidR="007121FD" w:rsidRDefault="00856A62" w:rsidP="00DE2304">
            <w:pPr>
              <w:pStyle w:val="Prrafodelista"/>
              <w:numPr>
                <w:ilvl w:val="0"/>
                <w:numId w:val="15"/>
              </w:numPr>
              <w:rPr>
                <w:sz w:val="18"/>
              </w:rPr>
            </w:pPr>
            <w:r w:rsidRPr="007121FD">
              <w:rPr>
                <w:sz w:val="18"/>
              </w:rPr>
              <w:t>Fuerzas y Cuerpos de Seguridad</w:t>
            </w:r>
          </w:p>
          <w:p w14:paraId="687E8EFF" w14:textId="77777777" w:rsidR="007121FD" w:rsidRDefault="00856A62" w:rsidP="00DE2304">
            <w:pPr>
              <w:pStyle w:val="Prrafodelista"/>
              <w:numPr>
                <w:ilvl w:val="0"/>
                <w:numId w:val="15"/>
              </w:numPr>
              <w:rPr>
                <w:sz w:val="18"/>
              </w:rPr>
            </w:pPr>
            <w:r w:rsidRPr="007121FD">
              <w:rPr>
                <w:sz w:val="18"/>
              </w:rPr>
              <w:t>Entidades Sanitarias (</w:t>
            </w:r>
            <w:proofErr w:type="spellStart"/>
            <w:r w:rsidRPr="007121FD">
              <w:rPr>
                <w:sz w:val="18"/>
              </w:rPr>
              <w:t>Osakidetza</w:t>
            </w:r>
            <w:proofErr w:type="spellEnd"/>
            <w:r w:rsidRPr="007121FD">
              <w:rPr>
                <w:sz w:val="18"/>
              </w:rPr>
              <w:t>)</w:t>
            </w:r>
          </w:p>
          <w:p w14:paraId="157BC739" w14:textId="14A71287" w:rsidR="00856A62" w:rsidRPr="007121FD" w:rsidRDefault="00856A62" w:rsidP="00DE2304">
            <w:pPr>
              <w:pStyle w:val="Prrafodelista"/>
              <w:numPr>
                <w:ilvl w:val="0"/>
                <w:numId w:val="15"/>
              </w:numPr>
              <w:rPr>
                <w:sz w:val="18"/>
              </w:rPr>
            </w:pPr>
            <w:r w:rsidRPr="007121FD">
              <w:rPr>
                <w:sz w:val="18"/>
              </w:rPr>
              <w:t>Profesionales (con consentimiento)</w:t>
            </w:r>
          </w:p>
        </w:tc>
      </w:tr>
      <w:tr w:rsidR="00856A62" w:rsidRPr="00D73D5D" w14:paraId="4D5CB36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4DCC1EE" w14:textId="77777777" w:rsidR="00856A62" w:rsidRPr="00B8193E" w:rsidRDefault="00856A62" w:rsidP="009F6ACA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3408B6E1" w14:textId="77777777" w:rsidR="00856A62" w:rsidRPr="00D73D5D" w:rsidRDefault="00856A62" w:rsidP="009F6ACA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856A62" w:rsidRPr="00D73D5D" w14:paraId="115843D6" w14:textId="77777777" w:rsidTr="006C407A">
        <w:tc>
          <w:tcPr>
            <w:tcW w:w="4247" w:type="dxa"/>
          </w:tcPr>
          <w:p w14:paraId="785B2BD7" w14:textId="06DE4D8A" w:rsidR="00856A62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4F1E22">
              <w:rPr>
                <w:sz w:val="18"/>
              </w:rPr>
              <w:lastRenderedPageBreak/>
              <w:t>Interesdunak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bere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datuekiko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irispide-eskubidea</w:t>
            </w:r>
            <w:proofErr w:type="spellEnd"/>
            <w:r w:rsidRPr="004F1E22">
              <w:rPr>
                <w:sz w:val="18"/>
              </w:rPr>
              <w:t xml:space="preserve">, </w:t>
            </w:r>
            <w:proofErr w:type="spellStart"/>
            <w:r w:rsidRPr="004F1E22">
              <w:rPr>
                <w:sz w:val="18"/>
              </w:rPr>
              <w:t>datuak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zuzentzeko</w:t>
            </w:r>
            <w:proofErr w:type="spellEnd"/>
            <w:r w:rsidRPr="004F1E22">
              <w:rPr>
                <w:sz w:val="18"/>
              </w:rPr>
              <w:t xml:space="preserve">, </w:t>
            </w:r>
            <w:proofErr w:type="spellStart"/>
            <w:r w:rsidRPr="004F1E22">
              <w:rPr>
                <w:sz w:val="18"/>
              </w:rPr>
              <w:t>ezabatzeko</w:t>
            </w:r>
            <w:proofErr w:type="spellEnd"/>
            <w:r w:rsidRPr="004F1E22">
              <w:rPr>
                <w:sz w:val="18"/>
              </w:rPr>
              <w:t xml:space="preserve"> bai eta </w:t>
            </w:r>
            <w:proofErr w:type="spellStart"/>
            <w:r w:rsidRPr="004F1E22">
              <w:rPr>
                <w:sz w:val="18"/>
              </w:rPr>
              <w:t>horien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tratamendua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mugatzeko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edo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tratamenduari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aurka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egiteko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eskubidea</w:t>
            </w:r>
            <w:proofErr w:type="spellEnd"/>
            <w:r w:rsidRPr="004F1E22">
              <w:rPr>
                <w:sz w:val="18"/>
              </w:rPr>
              <w:t xml:space="preserve"> du </w:t>
            </w:r>
            <w:proofErr w:type="spellStart"/>
            <w:r w:rsidRPr="004F1E22">
              <w:rPr>
                <w:sz w:val="18"/>
              </w:rPr>
              <w:t>Zigoitiako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udalaren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helbidera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komunikazio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idatzia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bidaliz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bere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nortasuna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egiaztatzen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dokumentuarekin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edo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Korporazioaren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egoitza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elektronikoan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horretarako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eskuragarri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dagoen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prozedura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elektronikoa</w:t>
            </w:r>
            <w:proofErr w:type="spellEnd"/>
            <w:r w:rsidRPr="004F1E22">
              <w:rPr>
                <w:sz w:val="18"/>
              </w:rPr>
              <w:t xml:space="preserve"> </w:t>
            </w:r>
            <w:proofErr w:type="spellStart"/>
            <w:r w:rsidRPr="004F1E22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5CADC480" w14:textId="42AF242D" w:rsidR="00856A62" w:rsidRPr="00D73D5D" w:rsidRDefault="00856A62" w:rsidP="004F1E22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856A62" w:rsidRPr="00D73D5D" w14:paraId="358EB594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22F1A59" w14:textId="77777777" w:rsidR="00856A62" w:rsidRPr="00B8193E" w:rsidRDefault="00856A62" w:rsidP="002F199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412853F" w14:textId="77777777" w:rsidR="00856A62" w:rsidRPr="00D73D5D" w:rsidRDefault="00856A62" w:rsidP="002F199E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856A62" w:rsidRPr="00D73D5D" w14:paraId="29B3D38E" w14:textId="77777777" w:rsidTr="006C407A">
        <w:tc>
          <w:tcPr>
            <w:tcW w:w="4247" w:type="dxa"/>
          </w:tcPr>
          <w:p w14:paraId="3ED8CAA1" w14:textId="1FE3E975" w:rsidR="00856A62" w:rsidRDefault="00856A62" w:rsidP="006F645E">
            <w:pPr>
              <w:ind w:left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1DE2507E" w14:textId="1E026493" w:rsidR="00856A62" w:rsidRPr="00DF309D" w:rsidRDefault="00856A62" w:rsidP="00DE2304">
            <w:pPr>
              <w:pStyle w:val="Prrafodelista"/>
              <w:numPr>
                <w:ilvl w:val="0"/>
                <w:numId w:val="21"/>
              </w:numPr>
              <w:rPr>
                <w:sz w:val="18"/>
                <w:szCs w:val="20"/>
                <w:lang w:val="es-ES_tradnl"/>
              </w:rPr>
            </w:pPr>
            <w:proofErr w:type="spellStart"/>
            <w:r w:rsidRPr="00DF309D">
              <w:rPr>
                <w:sz w:val="18"/>
                <w:szCs w:val="20"/>
                <w:lang w:val="es-ES_tradnl"/>
              </w:rPr>
              <w:t>Interesduna</w:t>
            </w:r>
            <w:proofErr w:type="spellEnd"/>
            <w:r w:rsidRPr="00DF309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F309D">
              <w:rPr>
                <w:sz w:val="18"/>
                <w:szCs w:val="20"/>
                <w:lang w:val="es-ES_tradnl"/>
              </w:rPr>
              <w:t>bera</w:t>
            </w:r>
            <w:proofErr w:type="spellEnd"/>
            <w:r w:rsidRPr="00DF309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F309D">
              <w:rPr>
                <w:sz w:val="18"/>
                <w:szCs w:val="20"/>
                <w:lang w:val="es-ES_tradnl"/>
              </w:rPr>
              <w:t>edo</w:t>
            </w:r>
            <w:proofErr w:type="spellEnd"/>
            <w:r w:rsidRPr="00DF309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F309D">
              <w:rPr>
                <w:sz w:val="18"/>
                <w:szCs w:val="20"/>
                <w:lang w:val="es-ES_tradnl"/>
              </w:rPr>
              <w:t>haren</w:t>
            </w:r>
            <w:proofErr w:type="spellEnd"/>
            <w:r w:rsidRPr="00DF309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F309D">
              <w:rPr>
                <w:sz w:val="18"/>
                <w:szCs w:val="20"/>
                <w:lang w:val="es-ES_tradnl"/>
              </w:rPr>
              <w:t>legezko</w:t>
            </w:r>
            <w:proofErr w:type="spellEnd"/>
            <w:r w:rsidRPr="00DF309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F309D">
              <w:rPr>
                <w:sz w:val="18"/>
                <w:szCs w:val="20"/>
                <w:lang w:val="es-ES_tradnl"/>
              </w:rPr>
              <w:t>ordezkaria</w:t>
            </w:r>
            <w:proofErr w:type="spellEnd"/>
          </w:p>
          <w:p w14:paraId="0E36A8A0" w14:textId="217CB396" w:rsidR="00856A62" w:rsidRPr="00DF309D" w:rsidRDefault="00856A62" w:rsidP="00DE2304">
            <w:pPr>
              <w:pStyle w:val="Prrafodelista"/>
              <w:numPr>
                <w:ilvl w:val="0"/>
                <w:numId w:val="21"/>
              </w:numPr>
              <w:rPr>
                <w:sz w:val="18"/>
                <w:szCs w:val="20"/>
                <w:lang w:val="es-ES_tradnl"/>
              </w:rPr>
            </w:pPr>
            <w:proofErr w:type="spellStart"/>
            <w:r w:rsidRPr="00DF309D">
              <w:rPr>
                <w:sz w:val="18"/>
                <w:szCs w:val="20"/>
                <w:lang w:val="es-ES_tradnl"/>
              </w:rPr>
              <w:t>Administrazio</w:t>
            </w:r>
            <w:proofErr w:type="spellEnd"/>
            <w:r w:rsidRPr="00DF309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F309D">
              <w:rPr>
                <w:sz w:val="18"/>
                <w:szCs w:val="20"/>
                <w:lang w:val="es-ES_tradnl"/>
              </w:rPr>
              <w:t>Publiko</w:t>
            </w:r>
            <w:r w:rsidR="006F645E" w:rsidRPr="00DF309D">
              <w:rPr>
                <w:sz w:val="18"/>
                <w:szCs w:val="20"/>
                <w:lang w:val="es-ES_tradnl"/>
              </w:rPr>
              <w:t>a</w:t>
            </w:r>
            <w:r w:rsidR="00583AC4" w:rsidRPr="00DF309D">
              <w:rPr>
                <w:sz w:val="18"/>
                <w:szCs w:val="20"/>
                <w:lang w:val="es-ES_tradnl"/>
              </w:rPr>
              <w:t>k</w:t>
            </w:r>
            <w:proofErr w:type="spellEnd"/>
          </w:p>
        </w:tc>
        <w:tc>
          <w:tcPr>
            <w:tcW w:w="4247" w:type="dxa"/>
          </w:tcPr>
          <w:p w14:paraId="26981D71" w14:textId="77777777" w:rsidR="00DF309D" w:rsidRDefault="00DF309D" w:rsidP="00856A62">
            <w:pPr>
              <w:spacing w:before="0"/>
              <w:ind w:left="0"/>
              <w:rPr>
                <w:sz w:val="18"/>
              </w:rPr>
            </w:pPr>
          </w:p>
          <w:p w14:paraId="4BECD3C7" w14:textId="5AA5D2E2" w:rsidR="00856A62" w:rsidRDefault="00856A62" w:rsidP="00856A62">
            <w:pPr>
              <w:spacing w:before="0"/>
              <w:ind w:left="0"/>
              <w:rPr>
                <w:sz w:val="18"/>
              </w:rPr>
            </w:pPr>
            <w:r w:rsidRPr="00856A62">
              <w:rPr>
                <w:sz w:val="18"/>
              </w:rPr>
              <w:t>Los datos han sido obtenidos de:</w:t>
            </w:r>
          </w:p>
          <w:p w14:paraId="5785614B" w14:textId="77777777" w:rsidR="00856A62" w:rsidRPr="00DF309D" w:rsidRDefault="00856A62" w:rsidP="00DE2304">
            <w:pPr>
              <w:pStyle w:val="Prrafodelista"/>
              <w:numPr>
                <w:ilvl w:val="0"/>
                <w:numId w:val="22"/>
              </w:numPr>
              <w:rPr>
                <w:sz w:val="18"/>
                <w:szCs w:val="20"/>
                <w:lang w:val="es-ES_tradnl"/>
              </w:rPr>
            </w:pPr>
            <w:r w:rsidRPr="00DF309D">
              <w:rPr>
                <w:sz w:val="18"/>
                <w:szCs w:val="20"/>
                <w:lang w:val="es-ES_tradnl"/>
              </w:rPr>
              <w:t>De la propia persona interesada o su representante legal</w:t>
            </w:r>
          </w:p>
          <w:p w14:paraId="16828EFA" w14:textId="32F25895" w:rsidR="00856A62" w:rsidRPr="00DF309D" w:rsidRDefault="00856A62" w:rsidP="00DE2304">
            <w:pPr>
              <w:pStyle w:val="Prrafodelista"/>
              <w:numPr>
                <w:ilvl w:val="0"/>
                <w:numId w:val="13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r w:rsidRPr="00DF309D">
              <w:rPr>
                <w:sz w:val="18"/>
                <w:szCs w:val="20"/>
                <w:lang w:val="es-ES_tradnl"/>
              </w:rPr>
              <w:t>De Administraciones Públicas</w:t>
            </w:r>
          </w:p>
        </w:tc>
      </w:tr>
      <w:tr w:rsidR="00856A62" w:rsidRPr="00D73D5D" w14:paraId="732BE158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2C7B40B" w14:textId="7C2303B0" w:rsidR="00856A62" w:rsidRPr="00B8193E" w:rsidRDefault="00856A62" w:rsidP="002F199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 w:rsidR="00793AD2">
              <w:rPr>
                <w:b/>
                <w:sz w:val="18"/>
              </w:rPr>
              <w:t>a</w:t>
            </w:r>
            <w:proofErr w:type="spellEnd"/>
            <w:r w:rsidR="00793AD2">
              <w:rPr>
                <w:b/>
                <w:sz w:val="18"/>
              </w:rPr>
              <w:t xml:space="preserve"> </w:t>
            </w:r>
            <w:proofErr w:type="spellStart"/>
            <w:r w:rsidR="00793AD2">
              <w:rPr>
                <w:b/>
                <w:sz w:val="18"/>
              </w:rPr>
              <w:t>hedatzeko</w:t>
            </w:r>
            <w:proofErr w:type="spellEnd"/>
            <w:r w:rsidR="00793AD2">
              <w:rPr>
                <w:b/>
                <w:sz w:val="18"/>
              </w:rPr>
              <w:t xml:space="preserve"> </w:t>
            </w:r>
            <w:proofErr w:type="spellStart"/>
            <w:r w:rsidR="00793AD2"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7252F272" w14:textId="77777777" w:rsidR="00856A62" w:rsidRPr="00D73D5D" w:rsidRDefault="00856A62" w:rsidP="009F6ACA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856A62" w:rsidRPr="00D73D5D" w14:paraId="5F059D89" w14:textId="77777777" w:rsidTr="006C407A">
        <w:tc>
          <w:tcPr>
            <w:tcW w:w="4247" w:type="dxa"/>
          </w:tcPr>
          <w:p w14:paraId="7570D664" w14:textId="73826F86" w:rsidR="00856A62" w:rsidRDefault="00856A62" w:rsidP="00DE2304">
            <w:pPr>
              <w:pStyle w:val="Prrafodelista"/>
              <w:numPr>
                <w:ilvl w:val="0"/>
                <w:numId w:val="13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DF309D">
              <w:rPr>
                <w:rFonts w:cs="Calibri"/>
                <w:sz w:val="18"/>
              </w:rPr>
              <w:t>Webgunea</w:t>
            </w:r>
            <w:proofErr w:type="spellEnd"/>
            <w:r w:rsidRPr="00DF309D">
              <w:rPr>
                <w:rFonts w:cs="Calibri"/>
                <w:sz w:val="18"/>
              </w:rPr>
              <w:t xml:space="preserve">: </w:t>
            </w:r>
            <w:hyperlink r:id="rId11" w:history="1">
              <w:r w:rsidR="009F6ACA" w:rsidRPr="00DF309D">
                <w:rPr>
                  <w:rFonts w:cs="Calibri"/>
                  <w:sz w:val="18"/>
                </w:rPr>
                <w:t>www.zigoitia.eus</w:t>
              </w:r>
            </w:hyperlink>
          </w:p>
          <w:p w14:paraId="04DDAA0D" w14:textId="77777777" w:rsidR="00856A62" w:rsidRPr="00DF309D" w:rsidRDefault="00856A62" w:rsidP="00DE2304">
            <w:pPr>
              <w:pStyle w:val="Prrafodelista"/>
              <w:numPr>
                <w:ilvl w:val="0"/>
                <w:numId w:val="13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DF309D">
              <w:rPr>
                <w:rFonts w:cs="Calibri"/>
                <w:sz w:val="18"/>
              </w:rPr>
              <w:t>Telefonoa</w:t>
            </w:r>
            <w:proofErr w:type="spellEnd"/>
            <w:r w:rsidRPr="00DF309D">
              <w:rPr>
                <w:rFonts w:cs="Calibri"/>
                <w:sz w:val="18"/>
              </w:rPr>
              <w:t>: 945 464 041</w:t>
            </w:r>
          </w:p>
        </w:tc>
        <w:tc>
          <w:tcPr>
            <w:tcW w:w="4247" w:type="dxa"/>
          </w:tcPr>
          <w:p w14:paraId="14379CCE" w14:textId="6B62DDEF" w:rsidR="006F645E" w:rsidRPr="00DF309D" w:rsidRDefault="00856A62" w:rsidP="00DE2304">
            <w:pPr>
              <w:pStyle w:val="Prrafodelista"/>
              <w:numPr>
                <w:ilvl w:val="0"/>
                <w:numId w:val="13"/>
              </w:numPr>
              <w:rPr>
                <w:rFonts w:cs="Calibri"/>
                <w:sz w:val="18"/>
                <w:szCs w:val="20"/>
              </w:rPr>
            </w:pPr>
            <w:r w:rsidRPr="00DF309D">
              <w:rPr>
                <w:rFonts w:cs="Calibri"/>
                <w:sz w:val="18"/>
                <w:szCs w:val="20"/>
              </w:rPr>
              <w:t xml:space="preserve">Página web: </w:t>
            </w:r>
            <w:hyperlink r:id="rId12" w:history="1">
              <w:r w:rsidRPr="00DF309D">
                <w:rPr>
                  <w:sz w:val="18"/>
                </w:rPr>
                <w:t>www.zigoitia.eus</w:t>
              </w:r>
            </w:hyperlink>
          </w:p>
          <w:p w14:paraId="699A4994" w14:textId="19D179BA" w:rsidR="00856A62" w:rsidRPr="00DF309D" w:rsidRDefault="00856A62" w:rsidP="00DE2304">
            <w:pPr>
              <w:pStyle w:val="Prrafodelista"/>
              <w:numPr>
                <w:ilvl w:val="0"/>
                <w:numId w:val="13"/>
              </w:numPr>
              <w:rPr>
                <w:rFonts w:cs="Calibri"/>
                <w:sz w:val="18"/>
                <w:szCs w:val="20"/>
              </w:rPr>
            </w:pPr>
            <w:r w:rsidRPr="00DF309D">
              <w:rPr>
                <w:rFonts w:cs="Calibri"/>
                <w:sz w:val="18"/>
              </w:rPr>
              <w:t>Teléfono:  945 464 041</w:t>
            </w:r>
          </w:p>
        </w:tc>
      </w:tr>
    </w:tbl>
    <w:p w14:paraId="2A167143" w14:textId="77777777" w:rsidR="00E411FA" w:rsidRPr="003F2606" w:rsidRDefault="00E411FA" w:rsidP="00DD5CE7">
      <w:pPr>
        <w:pStyle w:val="Ttulo2"/>
        <w:rPr>
          <w:lang w:eastAsia="en-US"/>
        </w:rPr>
      </w:pPr>
      <w:bookmarkStart w:id="18" w:name="_Toc114126863"/>
      <w:r w:rsidRPr="003F2606">
        <w:rPr>
          <w:lang w:eastAsia="en-US"/>
        </w:rPr>
        <w:t>2ª Capa o segundo nivel: información detallada</w:t>
      </w:r>
      <w:bookmarkEnd w:id="18"/>
    </w:p>
    <w:p w14:paraId="3A03D2E9" w14:textId="77777777" w:rsidR="00E411FA" w:rsidRPr="003F2606" w:rsidRDefault="00E411FA" w:rsidP="00E411FA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E411FA" w:rsidRPr="003F2606" w14:paraId="2A81D62E" w14:textId="77777777" w:rsidTr="00776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3FBEF7A1" w14:textId="77777777" w:rsidR="00E411FA" w:rsidRPr="003F2606" w:rsidRDefault="00E411FA" w:rsidP="00776C53">
            <w:pPr>
              <w:spacing w:before="0"/>
              <w:ind w:left="0"/>
              <w:jc w:val="center"/>
              <w:rPr>
                <w:rFonts w:cs="Calibri"/>
              </w:rPr>
            </w:pPr>
            <w:r w:rsidRPr="003F2606">
              <w:rPr>
                <w:rFonts w:cs="Calibri"/>
              </w:rPr>
              <w:t>EPÍGRAFE</w:t>
            </w:r>
          </w:p>
        </w:tc>
        <w:tc>
          <w:tcPr>
            <w:tcW w:w="2835" w:type="dxa"/>
          </w:tcPr>
          <w:p w14:paraId="1C2EC42A" w14:textId="77777777" w:rsidR="00E411FA" w:rsidRPr="003F2606" w:rsidRDefault="00E411FA" w:rsidP="00776C53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3F2606">
              <w:rPr>
                <w:rFonts w:cs="Calibri"/>
              </w:rPr>
              <w:t>INFORMACIÓN BÁSICA</w:t>
            </w:r>
          </w:p>
        </w:tc>
        <w:tc>
          <w:tcPr>
            <w:tcW w:w="5185" w:type="dxa"/>
          </w:tcPr>
          <w:p w14:paraId="49284F95" w14:textId="77777777" w:rsidR="00E411FA" w:rsidRPr="003F2606" w:rsidRDefault="00E411FA" w:rsidP="00776C53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3F2606">
              <w:rPr>
                <w:rFonts w:cs="Calibri"/>
              </w:rPr>
              <w:t>INFORMACIÓN ADICIONAL</w:t>
            </w:r>
          </w:p>
        </w:tc>
      </w:tr>
      <w:tr w:rsidR="00E411FA" w:rsidRPr="003F2606" w14:paraId="49813D81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52026E63" w14:textId="77777777" w:rsidR="00E411FA" w:rsidRPr="003F2606" w:rsidRDefault="00E411FA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3F2606">
              <w:rPr>
                <w:rFonts w:cs="Calibri"/>
                <w:sz w:val="20"/>
                <w:szCs w:val="19"/>
              </w:rPr>
              <w:t>Responsable</w:t>
            </w:r>
          </w:p>
        </w:tc>
        <w:tc>
          <w:tcPr>
            <w:tcW w:w="2835" w:type="dxa"/>
            <w:vMerge w:val="restart"/>
          </w:tcPr>
          <w:p w14:paraId="4251B756" w14:textId="77777777" w:rsidR="00E411FA" w:rsidRPr="00EA665D" w:rsidRDefault="00E411FA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Identidad del responsable del Tratamiento</w:t>
            </w:r>
          </w:p>
        </w:tc>
        <w:tc>
          <w:tcPr>
            <w:tcW w:w="5185" w:type="dxa"/>
          </w:tcPr>
          <w:p w14:paraId="55CCFB39" w14:textId="77777777" w:rsidR="00E2700E" w:rsidRPr="00EA665D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33CE950C" w14:textId="77777777" w:rsidR="00E2700E" w:rsidRPr="00EA665D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 xml:space="preserve">C/ </w:t>
            </w: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1738B0F3" w14:textId="77777777" w:rsidR="00E2700E" w:rsidRPr="00EA665D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74E9079B" w14:textId="77777777" w:rsidR="00E2700E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Teléfono 945 464 041</w:t>
            </w:r>
          </w:p>
          <w:p w14:paraId="2AD5C164" w14:textId="77777777" w:rsidR="00E2700E" w:rsidRPr="00796214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796214">
              <w:rPr>
                <w:rFonts w:cs="Calibri"/>
                <w:sz w:val="20"/>
                <w:szCs w:val="20"/>
              </w:rPr>
              <w:t>Correo electrónico: zigoitia@zigoitia.eus</w:t>
            </w:r>
          </w:p>
          <w:p w14:paraId="6632E4D2" w14:textId="6568EB5F" w:rsidR="00E411FA" w:rsidRPr="00EA665D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CIF: P0101800A</w:t>
            </w:r>
          </w:p>
        </w:tc>
      </w:tr>
      <w:tr w:rsidR="00E411FA" w:rsidRPr="003F2606" w14:paraId="19C511A4" w14:textId="77777777" w:rsidTr="00776C5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7E21694F" w14:textId="77777777" w:rsidR="00E411FA" w:rsidRPr="003F2606" w:rsidRDefault="00E411FA" w:rsidP="00776C53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62D1E7AB" w14:textId="77777777" w:rsidR="00E411FA" w:rsidRPr="00EA665D" w:rsidRDefault="00E411FA" w:rsidP="00776C5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29B18196" w14:textId="0E0C2C1E" w:rsidR="00E411FA" w:rsidRPr="00EA665D" w:rsidRDefault="00616CFF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 xml:space="preserve">DPO: </w:t>
            </w:r>
            <w:r w:rsidR="00C63C19" w:rsidRPr="00EA665D">
              <w:rPr>
                <w:rFonts w:asciiTheme="minorHAnsi" w:hAnsiTheme="minorHAnsi" w:cstheme="minorHAnsi"/>
                <w:sz w:val="20"/>
                <w:szCs w:val="20"/>
              </w:rPr>
              <w:t>dpd-dbo@zigoitia.eus</w:t>
            </w:r>
          </w:p>
        </w:tc>
      </w:tr>
      <w:tr w:rsidR="00E411FA" w:rsidRPr="003F2606" w14:paraId="5A86EB02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38427242" w14:textId="77777777" w:rsidR="00E411FA" w:rsidRPr="003F2606" w:rsidRDefault="00E411FA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3F2606">
              <w:rPr>
                <w:rFonts w:cs="Calibri"/>
                <w:sz w:val="20"/>
                <w:szCs w:val="19"/>
              </w:rPr>
              <w:t>Finalidad</w:t>
            </w:r>
          </w:p>
        </w:tc>
        <w:tc>
          <w:tcPr>
            <w:tcW w:w="2835" w:type="dxa"/>
            <w:vMerge w:val="restart"/>
          </w:tcPr>
          <w:p w14:paraId="682611DC" w14:textId="77777777" w:rsidR="00E411FA" w:rsidRPr="00EA665D" w:rsidRDefault="00E411FA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Descripción de los fines del tratamiento</w:t>
            </w:r>
          </w:p>
        </w:tc>
        <w:tc>
          <w:tcPr>
            <w:tcW w:w="5185" w:type="dxa"/>
          </w:tcPr>
          <w:p w14:paraId="19786229" w14:textId="77777777" w:rsidR="00C63C19" w:rsidRPr="00EA665D" w:rsidRDefault="00C63C19" w:rsidP="00D85B23">
            <w:pPr>
              <w:numPr>
                <w:ilvl w:val="0"/>
                <w:numId w:val="4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Prestación de los servicios sociales de la Entidad Local conforme a las competencias establecidas en la normativa de aplicación</w:t>
            </w:r>
          </w:p>
          <w:p w14:paraId="3A5A7F8F" w14:textId="77777777" w:rsidR="00C63C19" w:rsidRPr="00EA665D" w:rsidRDefault="00C63C19" w:rsidP="00D85B23">
            <w:pPr>
              <w:numPr>
                <w:ilvl w:val="0"/>
                <w:numId w:val="4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Gestión del Centro Rural de Atención Diurna</w:t>
            </w:r>
          </w:p>
          <w:p w14:paraId="3CDC616C" w14:textId="77777777" w:rsidR="00C63C19" w:rsidRPr="00EA665D" w:rsidRDefault="00C63C19" w:rsidP="00D85B23">
            <w:pPr>
              <w:numPr>
                <w:ilvl w:val="0"/>
                <w:numId w:val="4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Tramitación de Tarjeta de Aparcamiento para Personas en Situación de Discapacidad</w:t>
            </w:r>
          </w:p>
          <w:p w14:paraId="6D924938" w14:textId="77777777" w:rsidR="00C63C19" w:rsidRPr="00EA665D" w:rsidRDefault="00C63C19" w:rsidP="00D85B23">
            <w:pPr>
              <w:numPr>
                <w:ilvl w:val="0"/>
                <w:numId w:val="4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Programación de actividades para personas mayores</w:t>
            </w:r>
          </w:p>
          <w:p w14:paraId="200FD325" w14:textId="77777777" w:rsidR="00C63C19" w:rsidRPr="00EA665D" w:rsidRDefault="00C63C19" w:rsidP="00D85B23">
            <w:pPr>
              <w:numPr>
                <w:ilvl w:val="0"/>
                <w:numId w:val="4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Programación de actividades de promoción de la igualdad efectiva entre hombres y mujeres</w:t>
            </w:r>
          </w:p>
          <w:p w14:paraId="1788147E" w14:textId="2D3CEF06" w:rsidR="00E411FA" w:rsidRPr="00EA665D" w:rsidRDefault="00C63C19" w:rsidP="00D85B23">
            <w:pPr>
              <w:numPr>
                <w:ilvl w:val="0"/>
                <w:numId w:val="4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 xml:space="preserve">Ayudas a familias con niños y niñas matriculados/as en la </w:t>
            </w:r>
            <w:proofErr w:type="spellStart"/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Haurreskola</w:t>
            </w:r>
            <w:proofErr w:type="spellEnd"/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411FA" w:rsidRPr="003F2606" w14:paraId="34BBCE67" w14:textId="77777777" w:rsidTr="00776C5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4F27F47" w14:textId="77777777" w:rsidR="00E411FA" w:rsidRPr="003F2606" w:rsidRDefault="00E411FA" w:rsidP="00776C53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66096836" w14:textId="77777777" w:rsidR="00E411FA" w:rsidRPr="00EA665D" w:rsidRDefault="00E411FA" w:rsidP="00776C53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11EFB9E9" w14:textId="77777777" w:rsidR="00E411FA" w:rsidRPr="00EA665D" w:rsidRDefault="00E411FA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Los datos serán objeto de tratamiento durante la actividad administrativa, y conservados en función de las posibles responsabilidades jurídicas derivadas del tratamiento, así como por LEY 7/1990, de 3 de julio, de Patrimonio Cultural Vasco.</w:t>
            </w:r>
          </w:p>
        </w:tc>
      </w:tr>
      <w:tr w:rsidR="00E411FA" w:rsidRPr="003F2606" w14:paraId="312661AA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23EA0615" w14:textId="77777777" w:rsidR="00E411FA" w:rsidRPr="003F2606" w:rsidRDefault="00E411FA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3F2606">
              <w:rPr>
                <w:rFonts w:cs="Calibri"/>
                <w:sz w:val="20"/>
                <w:szCs w:val="19"/>
              </w:rPr>
              <w:t>Legitimación</w:t>
            </w:r>
          </w:p>
        </w:tc>
        <w:tc>
          <w:tcPr>
            <w:tcW w:w="2835" w:type="dxa"/>
            <w:vMerge w:val="restart"/>
          </w:tcPr>
          <w:p w14:paraId="63F8241A" w14:textId="77777777" w:rsidR="00E411FA" w:rsidRPr="00EA665D" w:rsidRDefault="00E411FA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Base jurídica del tratamiento</w:t>
            </w:r>
          </w:p>
        </w:tc>
        <w:tc>
          <w:tcPr>
            <w:tcW w:w="5185" w:type="dxa"/>
          </w:tcPr>
          <w:p w14:paraId="0C139B27" w14:textId="77777777" w:rsidR="00C63C19" w:rsidRPr="00EA665D" w:rsidRDefault="00C63C19" w:rsidP="00DE2304">
            <w:pPr>
              <w:numPr>
                <w:ilvl w:val="0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RGPD 6.1 a) Consentimiento para las cesiones a las Entidades privadas (Caritas, Cruz Roja o Banco de alimentos, entre otros)</w:t>
            </w:r>
          </w:p>
          <w:p w14:paraId="6733ED60" w14:textId="77777777" w:rsidR="00C63C19" w:rsidRPr="00EA665D" w:rsidRDefault="00C63C19" w:rsidP="00DE2304">
            <w:pPr>
              <w:numPr>
                <w:ilvl w:val="0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 xml:space="preserve">RGPD: 6.1.e) Tratamiento necesario para el cumplimiento de una misión realizada en interés </w:t>
            </w:r>
            <w:r w:rsidRPr="00EA665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público o en el ejercicio de poderes públicos conferidos al responsable del tratamiento:</w:t>
            </w:r>
          </w:p>
          <w:p w14:paraId="4E265D48" w14:textId="77777777" w:rsidR="00C63C19" w:rsidRPr="00EA665D" w:rsidRDefault="00C63C19" w:rsidP="00DE2304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Ley 7/1985, de 2 de abril, Reguladora de las Bases del Régimen Local</w:t>
            </w:r>
          </w:p>
          <w:p w14:paraId="30D57217" w14:textId="77777777" w:rsidR="00C63C19" w:rsidRPr="00EA665D" w:rsidRDefault="00C63C19" w:rsidP="00DE2304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Ley 2/2016, de 7 de abril, de Instituciones Locales de Euskadi</w:t>
            </w:r>
          </w:p>
          <w:p w14:paraId="0786BB85" w14:textId="77777777" w:rsidR="00C63C19" w:rsidRPr="00EA665D" w:rsidRDefault="00C63C19" w:rsidP="00DE2304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Ley 12/2008, de 5 de diciembre, de Servicios Sociales</w:t>
            </w:r>
          </w:p>
          <w:p w14:paraId="56D484A7" w14:textId="77777777" w:rsidR="00C63C19" w:rsidRPr="00EA665D" w:rsidRDefault="00C63C19" w:rsidP="00DE2304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Ley 13/1982, de 7 de abril, sobre Integración Social de Minusválidos</w:t>
            </w:r>
          </w:p>
          <w:p w14:paraId="31F1E25F" w14:textId="77777777" w:rsidR="00C63C19" w:rsidRPr="00EA665D" w:rsidRDefault="00C63C19" w:rsidP="00DE2304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Decreto 50/2016, de 22 de marzo, por el que se regula la tarjeta de estacionamiento para personas con discapacidad</w:t>
            </w:r>
          </w:p>
          <w:p w14:paraId="278618FA" w14:textId="77777777" w:rsidR="00C63C19" w:rsidRPr="00EA665D" w:rsidRDefault="00C63C19" w:rsidP="00DE2304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Reglamento regulador del Servicio de CRAD</w:t>
            </w:r>
          </w:p>
          <w:p w14:paraId="5E78E6B7" w14:textId="77777777" w:rsidR="00C63C19" w:rsidRPr="00EA665D" w:rsidRDefault="00C63C19" w:rsidP="00DE2304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Ley Orgánica 3/2007, de 22 de marzo, para la igualdad efectiva de mujeres y hombres</w:t>
            </w:r>
          </w:p>
          <w:p w14:paraId="5F37E7A6" w14:textId="77777777" w:rsidR="00C63C19" w:rsidRPr="00EA665D" w:rsidRDefault="00C63C19" w:rsidP="00DE2304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Ley 4/2005, de 18 de febrero, para la Igualdad de Mujeres y Hombres</w:t>
            </w:r>
          </w:p>
          <w:p w14:paraId="06B38C9F" w14:textId="7EBEBE17" w:rsidR="00E411FA" w:rsidRPr="00EA665D" w:rsidRDefault="00C63C19" w:rsidP="00DE2304">
            <w:pPr>
              <w:numPr>
                <w:ilvl w:val="1"/>
                <w:numId w:val="11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Ley Orgánica 1/2004, de 28 de diciembre, de Medidas de Protección Integral contra la Violencia de Género.</w:t>
            </w:r>
          </w:p>
        </w:tc>
      </w:tr>
      <w:tr w:rsidR="00E411FA" w:rsidRPr="003F2606" w14:paraId="658733D3" w14:textId="77777777" w:rsidTr="00776C53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87D8F8D" w14:textId="77777777" w:rsidR="00E411FA" w:rsidRPr="003F2606" w:rsidRDefault="00E411FA" w:rsidP="00776C53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73F8D110" w14:textId="77777777" w:rsidR="00E411FA" w:rsidRPr="00EA665D" w:rsidRDefault="00E411FA" w:rsidP="00776C5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2B793F89" w14:textId="5FB41C09" w:rsidR="00E411FA" w:rsidRPr="00EA665D" w:rsidRDefault="00E411FA" w:rsidP="00776C5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 xml:space="preserve">En el caso de los tratamientos fundamentados en el consentimiento, no tiene </w:t>
            </w:r>
            <w:r w:rsidR="008A63D0" w:rsidRPr="00EA665D">
              <w:rPr>
                <w:rFonts w:asciiTheme="minorHAnsi" w:hAnsiTheme="minorHAnsi" w:cstheme="minorHAnsi"/>
                <w:sz w:val="20"/>
                <w:szCs w:val="20"/>
              </w:rPr>
              <w:t>obligación de</w:t>
            </w: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 xml:space="preserve"> facilitar datos, pero en el caso de no hacerlo no podremos mantener el servicio.</w:t>
            </w:r>
          </w:p>
        </w:tc>
      </w:tr>
      <w:tr w:rsidR="00E411FA" w:rsidRPr="003F2606" w14:paraId="5BE961B9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EDC0351" w14:textId="72D02B90" w:rsidR="00E411FA" w:rsidRPr="003F2606" w:rsidRDefault="00294923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>
              <w:rPr>
                <w:rFonts w:cs="Calibri"/>
                <w:sz w:val="20"/>
                <w:szCs w:val="19"/>
              </w:rPr>
              <w:t>Destinatarios/as</w:t>
            </w:r>
          </w:p>
        </w:tc>
        <w:tc>
          <w:tcPr>
            <w:tcW w:w="2835" w:type="dxa"/>
          </w:tcPr>
          <w:p w14:paraId="2977EFDA" w14:textId="77777777" w:rsidR="00E411FA" w:rsidRPr="00EA665D" w:rsidRDefault="00E411FA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 xml:space="preserve">Previsión o no de Cesiones </w:t>
            </w:r>
          </w:p>
        </w:tc>
        <w:tc>
          <w:tcPr>
            <w:tcW w:w="5185" w:type="dxa"/>
          </w:tcPr>
          <w:p w14:paraId="78D8410F" w14:textId="77777777" w:rsidR="0063653C" w:rsidRPr="0063653C" w:rsidRDefault="0063653C" w:rsidP="0063653C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365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Cesiones internas dentro del mismo responsable</w:t>
            </w:r>
          </w:p>
          <w:p w14:paraId="1B44C5A7" w14:textId="77777777" w:rsidR="0063653C" w:rsidRPr="0063653C" w:rsidRDefault="0063653C" w:rsidP="0063653C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365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Personas interesadas</w:t>
            </w:r>
          </w:p>
          <w:p w14:paraId="385F4C0B" w14:textId="77777777" w:rsidR="0063653C" w:rsidRPr="0063653C" w:rsidRDefault="0063653C" w:rsidP="0063653C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365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Otras Administraciones Públicas: DFA (Instituto Foral de Bienestar Social, Lanbide)</w:t>
            </w:r>
          </w:p>
          <w:p w14:paraId="3AF51A90" w14:textId="77777777" w:rsidR="0063653C" w:rsidRPr="0063653C" w:rsidRDefault="0063653C" w:rsidP="0063653C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365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Banco de Alimentos, Cruz Roja y Cáritas (con consentimiento).</w:t>
            </w:r>
          </w:p>
          <w:p w14:paraId="6808D49C" w14:textId="77777777" w:rsidR="0063653C" w:rsidRPr="0063653C" w:rsidRDefault="0063653C" w:rsidP="0063653C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365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Juzgados y Tribunales</w:t>
            </w:r>
          </w:p>
          <w:p w14:paraId="35D15DC2" w14:textId="77777777" w:rsidR="0063653C" w:rsidRPr="0063653C" w:rsidRDefault="0063653C" w:rsidP="0063653C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365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Fuerzas y Cuerpos de Seguridad</w:t>
            </w:r>
          </w:p>
          <w:p w14:paraId="3C06A355" w14:textId="7C6C61BE" w:rsidR="0063653C" w:rsidRDefault="0063653C" w:rsidP="0063653C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365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Entidades Sanitarias (</w:t>
            </w:r>
            <w:proofErr w:type="spellStart"/>
            <w:r w:rsidRPr="006365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Osakidetza</w:t>
            </w:r>
            <w:proofErr w:type="spellEnd"/>
            <w:r w:rsidRPr="006365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)</w:t>
            </w:r>
          </w:p>
          <w:p w14:paraId="5A3FC806" w14:textId="65B4D522" w:rsidR="00E411FA" w:rsidRPr="0063653C" w:rsidRDefault="0063653C" w:rsidP="0063653C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3653C">
              <w:rPr>
                <w:rFonts w:asciiTheme="minorHAnsi" w:hAnsiTheme="minorHAnsi" w:cstheme="minorHAnsi"/>
                <w:sz w:val="20"/>
              </w:rPr>
              <w:t>Profesionales (con consentimiento)</w:t>
            </w:r>
          </w:p>
        </w:tc>
      </w:tr>
      <w:tr w:rsidR="00E411FA" w:rsidRPr="003F2606" w14:paraId="611592C8" w14:textId="77777777" w:rsidTr="00776C53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356E45B" w14:textId="77777777" w:rsidR="00E411FA" w:rsidRPr="003F2606" w:rsidRDefault="00E411FA" w:rsidP="00776C53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57832AFC" w14:textId="77777777" w:rsidR="00E411FA" w:rsidRPr="00EA665D" w:rsidRDefault="00E411FA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Previsión de Transferencias, o no, a terceros países</w:t>
            </w:r>
          </w:p>
        </w:tc>
        <w:tc>
          <w:tcPr>
            <w:tcW w:w="5185" w:type="dxa"/>
          </w:tcPr>
          <w:p w14:paraId="5E14DAAA" w14:textId="6650E50F" w:rsidR="00E411FA" w:rsidRPr="00EA665D" w:rsidRDefault="00D74ACB" w:rsidP="00D85B23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 están previstas transferencias internacionales de los datos</w:t>
            </w:r>
          </w:p>
        </w:tc>
      </w:tr>
      <w:tr w:rsidR="00E411FA" w:rsidRPr="003F2606" w14:paraId="71DB008C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13ACF97F" w14:textId="77777777" w:rsidR="00E411FA" w:rsidRPr="003F2606" w:rsidRDefault="00E411FA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3F2606">
              <w:rPr>
                <w:rFonts w:cs="Calibri"/>
                <w:sz w:val="20"/>
                <w:szCs w:val="19"/>
              </w:rPr>
              <w:t>Derechos</w:t>
            </w:r>
          </w:p>
        </w:tc>
        <w:tc>
          <w:tcPr>
            <w:tcW w:w="2835" w:type="dxa"/>
            <w:vMerge w:val="restart"/>
          </w:tcPr>
          <w:p w14:paraId="6DEC33C2" w14:textId="77777777" w:rsidR="00E411FA" w:rsidRPr="00EA665D" w:rsidRDefault="00E411FA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Referencia al ejercicio de derechos</w:t>
            </w:r>
          </w:p>
        </w:tc>
        <w:tc>
          <w:tcPr>
            <w:tcW w:w="5185" w:type="dxa"/>
          </w:tcPr>
          <w:p w14:paraId="198A8347" w14:textId="492D1E14" w:rsidR="00E411FA" w:rsidRPr="00EA665D" w:rsidRDefault="00E411FA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La persona interesada tiene derecho de acceso, rectificación, supresión de sus datos, y la limitación u oposición a su tratamiento mediante el envío de una comunicación escrita a la dirección de</w:t>
            </w:r>
            <w:r w:rsidR="00633DE5" w:rsidRPr="00EA665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</w:t>
            </w:r>
            <w:r w:rsidR="008A63D0" w:rsidRPr="00EA665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633DE5" w:rsidRPr="00EA665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Ayuntamiento</w:t>
            </w:r>
            <w:r w:rsidR="008A597C" w:rsidRPr="00EA665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633DE5" w:rsidRPr="00EA665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</w:t>
            </w:r>
            <w:r w:rsidR="00E2700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C63C19" w:rsidRPr="00EA665D">
              <w:rPr>
                <w:rFonts w:asciiTheme="minorHAnsi" w:hAnsiTheme="minorHAnsi" w:cstheme="minorHAnsi"/>
                <w:sz w:val="20"/>
                <w:szCs w:val="20"/>
              </w:rPr>
              <w:t>Zigoitia</w:t>
            </w:r>
            <w:r w:rsidR="00C63C19" w:rsidRPr="00EA665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 w:rsidRPr="00EA665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incluyendo documento acreditativo de su identidad o iniciando el trámite electrónico disponible al efecto en la sede electrónica de la </w:t>
            </w:r>
            <w:r w:rsidR="008A63D0" w:rsidRPr="00EA665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Entidad Local</w:t>
            </w:r>
            <w:r w:rsidRPr="00EA665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</w:t>
            </w:r>
          </w:p>
        </w:tc>
      </w:tr>
      <w:tr w:rsidR="00E411FA" w:rsidRPr="003F2606" w14:paraId="4FE7A25E" w14:textId="77777777" w:rsidTr="00776C5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79B0FF2E" w14:textId="77777777" w:rsidR="00E411FA" w:rsidRPr="003F2606" w:rsidRDefault="00E411FA" w:rsidP="00776C53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163A7F86" w14:textId="77777777" w:rsidR="00E411FA" w:rsidRPr="00EA665D" w:rsidRDefault="00E411FA" w:rsidP="00776C5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5D3AFC3D" w14:textId="77777777" w:rsidR="00E411FA" w:rsidRPr="00EA665D" w:rsidRDefault="00E411FA" w:rsidP="00776C5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Si considera que no se han tratado correctamente sus datos personales, puede realizar una reclamación ante la Autoridad de Control competente:</w:t>
            </w:r>
          </w:p>
          <w:p w14:paraId="3AEB91B8" w14:textId="77777777" w:rsidR="00E411FA" w:rsidRPr="00EA665D" w:rsidRDefault="00E411FA" w:rsidP="00776C5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EA665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Agencia Vasca de Protección de Datos</w:t>
            </w:r>
            <w:r w:rsidRPr="00EA665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7A420659" w14:textId="77777777" w:rsidR="00E411FA" w:rsidRPr="00EA665D" w:rsidRDefault="00E411FA" w:rsidP="00776C5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C/ Beato Tomás de </w:t>
            </w:r>
            <w:proofErr w:type="gramStart"/>
            <w:r w:rsidRPr="00EA665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Zumárraga,  71</w:t>
            </w:r>
            <w:proofErr w:type="gramEnd"/>
            <w:r w:rsidRPr="00EA665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, 3ª Planta</w:t>
            </w:r>
          </w:p>
          <w:p w14:paraId="51FA819D" w14:textId="77777777" w:rsidR="00E411FA" w:rsidRPr="00EA665D" w:rsidRDefault="00E411FA" w:rsidP="00776C5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01008 Vitoria - Gasteiz</w:t>
            </w:r>
          </w:p>
          <w:p w14:paraId="124B327D" w14:textId="77777777" w:rsidR="00E411FA" w:rsidRPr="00EA665D" w:rsidRDefault="00E411FA" w:rsidP="00776C5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>Tel. + (34) 945 016 230- Fax. + (34) 945 016 231</w:t>
            </w:r>
          </w:p>
          <w:p w14:paraId="69DC9FB4" w14:textId="77777777" w:rsidR="00E411FA" w:rsidRPr="00EA665D" w:rsidRDefault="00E411FA" w:rsidP="00776C5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e-Mail: </w:t>
            </w:r>
            <w:hyperlink r:id="rId13" w:history="1">
              <w:r w:rsidRPr="00EA665D">
                <w:rPr>
                  <w:rStyle w:val="Hipervnculo"/>
                  <w:rFonts w:asciiTheme="minorHAnsi" w:hAnsiTheme="minorHAnsi" w:cstheme="minorHAnsi"/>
                  <w:sz w:val="20"/>
                  <w:szCs w:val="20"/>
                  <w:lang w:val="es-ES"/>
                </w:rPr>
                <w:t>avpd@avpd.eus</w:t>
              </w:r>
            </w:hyperlink>
          </w:p>
        </w:tc>
      </w:tr>
      <w:tr w:rsidR="00E411FA" w:rsidRPr="003F2606" w14:paraId="174C1CE7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044CD229" w14:textId="77777777" w:rsidR="00E411FA" w:rsidRPr="003F2606" w:rsidRDefault="00E411FA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3F2606">
              <w:rPr>
                <w:rFonts w:cs="Calibri"/>
                <w:sz w:val="20"/>
                <w:szCs w:val="19"/>
              </w:rPr>
              <w:lastRenderedPageBreak/>
              <w:t>Procedencia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227127D" w14:textId="77777777" w:rsidR="00E411FA" w:rsidRPr="00EA665D" w:rsidRDefault="00E411FA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</w:tcPr>
          <w:p w14:paraId="7FFD0399" w14:textId="77777777" w:rsidR="00E411FA" w:rsidRPr="00EA665D" w:rsidRDefault="00E411FA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Los datos proceden:</w:t>
            </w:r>
          </w:p>
          <w:p w14:paraId="4B4B7DBB" w14:textId="77777777" w:rsidR="00C63C19" w:rsidRPr="00EA665D" w:rsidRDefault="00C63C19" w:rsidP="00DE2304">
            <w:pPr>
              <w:numPr>
                <w:ilvl w:val="0"/>
                <w:numId w:val="9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 xml:space="preserve">De la propia </w:t>
            </w:r>
            <w:r w:rsidRPr="00796214">
              <w:rPr>
                <w:rFonts w:asciiTheme="minorHAnsi" w:hAnsiTheme="minorHAnsi" w:cstheme="minorHAnsi"/>
                <w:sz w:val="20"/>
                <w:szCs w:val="20"/>
              </w:rPr>
              <w:t>persona interesada</w:t>
            </w: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 xml:space="preserve"> o su representante legal</w:t>
            </w:r>
          </w:p>
          <w:p w14:paraId="50E5B48B" w14:textId="2A2356B6" w:rsidR="00E411FA" w:rsidRPr="00EA665D" w:rsidRDefault="00C63C19" w:rsidP="00DE2304">
            <w:pPr>
              <w:pStyle w:val="Prrafodelist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De Administraciones Públicas</w:t>
            </w:r>
          </w:p>
        </w:tc>
      </w:tr>
      <w:tr w:rsidR="00E411FA" w:rsidRPr="003F2606" w14:paraId="4D787B9C" w14:textId="77777777" w:rsidTr="00776C53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DFD8CAD" w14:textId="77777777" w:rsidR="00E411FA" w:rsidRPr="003F2606" w:rsidRDefault="00E411FA" w:rsidP="00776C53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630AC2FB" w14:textId="77777777" w:rsidR="00E411FA" w:rsidRPr="00EA665D" w:rsidRDefault="00E411FA" w:rsidP="00776C5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5" w:type="dxa"/>
          </w:tcPr>
          <w:p w14:paraId="5AE7AB28" w14:textId="24DA6B6E" w:rsidR="004C1D20" w:rsidRPr="00EA665D" w:rsidRDefault="00E411FA" w:rsidP="00C63C19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Categorías de datos que se traten:</w:t>
            </w:r>
          </w:p>
          <w:p w14:paraId="6A7933E7" w14:textId="77777777" w:rsidR="004C1D20" w:rsidRPr="00EA665D" w:rsidRDefault="004C1D20" w:rsidP="00D85B23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Identificativos</w:t>
            </w:r>
          </w:p>
          <w:p w14:paraId="46C92199" w14:textId="77777777" w:rsidR="004C1D20" w:rsidRPr="00EA665D" w:rsidRDefault="004C1D20" w:rsidP="00D85B23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Características y circunstancias personales</w:t>
            </w:r>
          </w:p>
          <w:p w14:paraId="2D1ACE03" w14:textId="77777777" w:rsidR="004C1D20" w:rsidRPr="00EA665D" w:rsidRDefault="004C1D20" w:rsidP="00D85B23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Circunstancias familiares y sociales</w:t>
            </w:r>
          </w:p>
          <w:p w14:paraId="785E2459" w14:textId="0A96186E" w:rsidR="004C1D20" w:rsidRPr="00EA665D" w:rsidRDefault="004C1D20" w:rsidP="00D85B23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Económicos, financieros y de seguros</w:t>
            </w:r>
          </w:p>
          <w:p w14:paraId="3FDAF1BB" w14:textId="7A9D2345" w:rsidR="00C63C19" w:rsidRPr="00EA665D" w:rsidRDefault="004C1D20" w:rsidP="00D85B23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Categorías especiales de datos: datos relativos a la salud</w:t>
            </w:r>
          </w:p>
        </w:tc>
      </w:tr>
    </w:tbl>
    <w:p w14:paraId="0F30C2ED" w14:textId="16D4A02D" w:rsidR="005D4185" w:rsidRPr="003634F8" w:rsidRDefault="00E25B7F" w:rsidP="003634F8">
      <w:pPr>
        <w:pStyle w:val="Ttulo1"/>
      </w:pPr>
      <w:bookmarkStart w:id="19" w:name="_Toc114126864"/>
      <w:bookmarkEnd w:id="17"/>
      <w:r w:rsidRPr="003634F8">
        <w:lastRenderedPageBreak/>
        <w:t>2.</w:t>
      </w:r>
      <w:r w:rsidR="00AE60D1">
        <w:t>2</w:t>
      </w:r>
      <w:r w:rsidRPr="003634F8">
        <w:tab/>
      </w:r>
      <w:r w:rsidR="007F3A3C">
        <w:tab/>
      </w:r>
      <w:r w:rsidR="008A597C">
        <w:t>Registro de E/S</w:t>
      </w:r>
      <w:bookmarkEnd w:id="19"/>
    </w:p>
    <w:p w14:paraId="661F171C" w14:textId="4E8B7B20" w:rsidR="00A07EDC" w:rsidRPr="003634F8" w:rsidRDefault="00A07EDC" w:rsidP="003634F8">
      <w:pPr>
        <w:pStyle w:val="Ttulo2"/>
        <w:rPr>
          <w:lang w:eastAsia="en-US"/>
        </w:rPr>
      </w:pPr>
      <w:bookmarkStart w:id="20" w:name="_Toc114126865"/>
      <w:r w:rsidRPr="003634F8">
        <w:rPr>
          <w:lang w:eastAsia="en-US"/>
        </w:rPr>
        <w:t>1ª Capa o primer nivel: información básica</w:t>
      </w:r>
      <w:bookmarkEnd w:id="20"/>
    </w:p>
    <w:p w14:paraId="57FF5CDB" w14:textId="77777777" w:rsidR="003634F8" w:rsidRPr="003634F8" w:rsidRDefault="003634F8" w:rsidP="009709A7">
      <w:pPr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5A775A92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041884BD" w14:textId="77777777" w:rsidR="00FC5421" w:rsidRPr="004D7302" w:rsidRDefault="00FC5421" w:rsidP="009F6ACA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3BA8EC20" w14:textId="77777777" w:rsidR="00FC5421" w:rsidRPr="00D73D5D" w:rsidRDefault="00FC5421" w:rsidP="009F6ACA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184F484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FDA6FCD" w14:textId="77777777" w:rsidR="00FC5421" w:rsidRPr="004D7302" w:rsidRDefault="00FC5421" w:rsidP="00793AD2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9FFE05D" w14:textId="77777777" w:rsidR="00FC5421" w:rsidRPr="00D73D5D" w:rsidRDefault="00FC5421" w:rsidP="00793AD2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3E68FDC5" w14:textId="77777777" w:rsidTr="006C407A">
        <w:tc>
          <w:tcPr>
            <w:tcW w:w="4247" w:type="dxa"/>
          </w:tcPr>
          <w:p w14:paraId="34945BE7" w14:textId="77777777" w:rsidR="00FC5421" w:rsidRPr="00793AD2" w:rsidRDefault="00FC5421" w:rsidP="006C407A">
            <w:pPr>
              <w:rPr>
                <w:rFonts w:cs="Calibri"/>
                <w:sz w:val="18"/>
                <w:szCs w:val="22"/>
                <w:lang w:val="es-ES"/>
              </w:rPr>
            </w:pPr>
            <w:r w:rsidRPr="00793AD2">
              <w:rPr>
                <w:rFonts w:cs="Calibri"/>
                <w:sz w:val="18"/>
                <w:szCs w:val="22"/>
                <w:lang w:val="es-ES"/>
              </w:rPr>
              <w:t>ZIGOITIKO UDALA-AYUNTAMIENTO DE ZIGOITIA</w:t>
            </w:r>
          </w:p>
          <w:p w14:paraId="3A9688C8" w14:textId="77777777" w:rsidR="00FC5421" w:rsidRPr="00793AD2" w:rsidRDefault="00FC5421" w:rsidP="006C407A">
            <w:pPr>
              <w:rPr>
                <w:rFonts w:cs="Calibri"/>
                <w:sz w:val="18"/>
                <w:szCs w:val="22"/>
                <w:lang w:val="es-ES"/>
              </w:rPr>
            </w:pP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Bengolarra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kalea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>, 1</w:t>
            </w:r>
          </w:p>
          <w:p w14:paraId="3C0A2EA8" w14:textId="77777777" w:rsidR="00FC5421" w:rsidRPr="00793AD2" w:rsidRDefault="00FC5421" w:rsidP="006C407A">
            <w:pPr>
              <w:rPr>
                <w:rFonts w:cs="Calibri"/>
                <w:sz w:val="18"/>
                <w:szCs w:val="22"/>
                <w:lang w:val="es-ES"/>
              </w:rPr>
            </w:pPr>
            <w:r w:rsidRPr="00793AD2">
              <w:rPr>
                <w:rFonts w:cs="Calibri"/>
                <w:sz w:val="18"/>
                <w:szCs w:val="22"/>
                <w:lang w:val="es-ES"/>
              </w:rPr>
              <w:t>01138 ONDATEGI (ARABA)</w:t>
            </w:r>
          </w:p>
          <w:p w14:paraId="6DACC03D" w14:textId="77777777" w:rsidR="00FC5421" w:rsidRPr="00793AD2" w:rsidRDefault="00FC5421" w:rsidP="006C407A">
            <w:pPr>
              <w:rPr>
                <w:rFonts w:cs="Calibri"/>
                <w:sz w:val="18"/>
                <w:szCs w:val="22"/>
                <w:lang w:val="es-ES"/>
              </w:rPr>
            </w:pP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Telefonoa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>: 945 464 041</w:t>
            </w:r>
          </w:p>
          <w:p w14:paraId="1757E2DE" w14:textId="77777777" w:rsidR="00FC5421" w:rsidRPr="00793AD2" w:rsidRDefault="00FC5421" w:rsidP="006C407A">
            <w:pPr>
              <w:rPr>
                <w:rFonts w:cs="Calibri"/>
                <w:sz w:val="18"/>
                <w:szCs w:val="22"/>
                <w:lang w:val="es-ES"/>
              </w:rPr>
            </w:pPr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Posta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elektronikoa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>: zigoitia@zigoitia.eus</w:t>
            </w:r>
          </w:p>
          <w:p w14:paraId="21A7181F" w14:textId="77777777" w:rsidR="00FC5421" w:rsidRPr="00D73D5D" w:rsidRDefault="00FC5421" w:rsidP="006C407A">
            <w:pPr>
              <w:rPr>
                <w:sz w:val="18"/>
              </w:rPr>
            </w:pPr>
            <w:r w:rsidRPr="00793AD2">
              <w:rPr>
                <w:rFonts w:cs="Calibri"/>
                <w:sz w:val="18"/>
                <w:szCs w:val="22"/>
                <w:lang w:val="es-ES"/>
              </w:rPr>
              <w:t>IFK: P0101800A</w:t>
            </w:r>
          </w:p>
        </w:tc>
        <w:tc>
          <w:tcPr>
            <w:tcW w:w="4247" w:type="dxa"/>
          </w:tcPr>
          <w:p w14:paraId="22551CF4" w14:textId="77777777" w:rsidR="00FC5421" w:rsidRPr="00793AD2" w:rsidRDefault="00FC5421" w:rsidP="006C407A">
            <w:pPr>
              <w:rPr>
                <w:rFonts w:cs="Calibri"/>
                <w:sz w:val="18"/>
                <w:szCs w:val="22"/>
                <w:lang w:val="es-ES"/>
              </w:rPr>
            </w:pPr>
            <w:r w:rsidRPr="00793AD2">
              <w:rPr>
                <w:rFonts w:cs="Calibri"/>
                <w:sz w:val="18"/>
                <w:szCs w:val="22"/>
                <w:lang w:val="es-ES"/>
              </w:rPr>
              <w:t>ZIGOITIKO UDALA-AYUNTAMIENTO DE ZIGOITIA</w:t>
            </w:r>
          </w:p>
          <w:p w14:paraId="36447F41" w14:textId="77777777" w:rsidR="00FC5421" w:rsidRPr="00793AD2" w:rsidRDefault="00FC5421" w:rsidP="006C407A">
            <w:pPr>
              <w:rPr>
                <w:rFonts w:cs="Calibri"/>
                <w:sz w:val="18"/>
                <w:szCs w:val="22"/>
                <w:lang w:val="es-ES"/>
              </w:rPr>
            </w:pPr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C/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Bengolarra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>, 1</w:t>
            </w:r>
          </w:p>
          <w:p w14:paraId="7CD2A671" w14:textId="77777777" w:rsidR="00FC5421" w:rsidRPr="00793AD2" w:rsidRDefault="00FC5421" w:rsidP="006C407A">
            <w:pPr>
              <w:rPr>
                <w:rFonts w:cs="Calibri"/>
                <w:sz w:val="18"/>
                <w:szCs w:val="22"/>
                <w:lang w:val="es-ES"/>
              </w:rPr>
            </w:pPr>
            <w:r w:rsidRPr="00793AD2">
              <w:rPr>
                <w:rFonts w:cs="Calibri"/>
                <w:sz w:val="18"/>
                <w:szCs w:val="22"/>
                <w:lang w:val="es-ES"/>
              </w:rPr>
              <w:t>01138 ONDATEGI (ARABA)</w:t>
            </w:r>
          </w:p>
          <w:p w14:paraId="38484858" w14:textId="77777777" w:rsidR="00FC5421" w:rsidRPr="00793AD2" w:rsidRDefault="00FC5421" w:rsidP="006C407A">
            <w:pPr>
              <w:rPr>
                <w:rFonts w:cs="Calibri"/>
                <w:sz w:val="18"/>
                <w:szCs w:val="22"/>
                <w:lang w:val="es-ES"/>
              </w:rPr>
            </w:pPr>
            <w:r w:rsidRPr="00793AD2">
              <w:rPr>
                <w:rFonts w:cs="Calibri"/>
                <w:sz w:val="18"/>
                <w:szCs w:val="22"/>
                <w:lang w:val="es-ES"/>
              </w:rPr>
              <w:t>Teléfono 945 464 041</w:t>
            </w:r>
          </w:p>
          <w:p w14:paraId="480C2538" w14:textId="77777777" w:rsidR="00FC5421" w:rsidRPr="00793AD2" w:rsidRDefault="00FC5421" w:rsidP="006C407A">
            <w:pPr>
              <w:rPr>
                <w:rFonts w:cs="Calibri"/>
                <w:sz w:val="18"/>
                <w:szCs w:val="22"/>
                <w:lang w:val="es-ES"/>
              </w:rPr>
            </w:pPr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Correo electrónico: </w:t>
            </w:r>
            <w:hyperlink r:id="rId14" w:history="1">
              <w:r w:rsidRPr="00793AD2">
                <w:rPr>
                  <w:rFonts w:cs="Calibri"/>
                  <w:sz w:val="18"/>
                  <w:szCs w:val="22"/>
                  <w:lang w:val="es-ES"/>
                </w:rPr>
                <w:t>zigoitia@zigoitia.eus</w:t>
              </w:r>
            </w:hyperlink>
          </w:p>
          <w:p w14:paraId="14FCB99A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793AD2">
              <w:rPr>
                <w:rFonts w:cs="Calibri"/>
                <w:sz w:val="18"/>
                <w:szCs w:val="22"/>
                <w:lang w:val="es-ES"/>
              </w:rPr>
              <w:t>CIF: P0101800A</w:t>
            </w:r>
          </w:p>
        </w:tc>
      </w:tr>
      <w:tr w:rsidR="00FC5421" w:rsidRPr="00D73D5D" w14:paraId="6BD02D5B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CDC4A94" w14:textId="77777777" w:rsidR="00FC5421" w:rsidRPr="004D7302" w:rsidRDefault="00FC5421" w:rsidP="00793AD2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A25EBB5" w14:textId="77777777" w:rsidR="00FC5421" w:rsidRPr="00D73D5D" w:rsidRDefault="00FC5421" w:rsidP="00793AD2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0C7F0AD8" w14:textId="77777777" w:rsidTr="006C407A">
        <w:tc>
          <w:tcPr>
            <w:tcW w:w="4247" w:type="dxa"/>
          </w:tcPr>
          <w:p w14:paraId="4B77D41E" w14:textId="40D92B2A" w:rsidR="006F645E" w:rsidRPr="00793AD2" w:rsidRDefault="006F645E" w:rsidP="00DE2304">
            <w:pPr>
              <w:pStyle w:val="Prrafodelista"/>
              <w:numPr>
                <w:ilvl w:val="0"/>
                <w:numId w:val="14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793AD2">
              <w:rPr>
                <w:rFonts w:cs="Calibri"/>
                <w:sz w:val="18"/>
              </w:rPr>
              <w:t xml:space="preserve">Toki </w:t>
            </w:r>
            <w:proofErr w:type="spellStart"/>
            <w:r w:rsidRPr="00793AD2">
              <w:rPr>
                <w:rFonts w:cs="Calibri"/>
                <w:sz w:val="18"/>
              </w:rPr>
              <w:t>entitatetik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sartu</w:t>
            </w:r>
            <w:proofErr w:type="spellEnd"/>
            <w:r w:rsidRPr="00793AD2">
              <w:rPr>
                <w:rFonts w:cs="Calibri"/>
                <w:sz w:val="18"/>
              </w:rPr>
              <w:t xml:space="preserve"> eta </w:t>
            </w:r>
            <w:proofErr w:type="spellStart"/>
            <w:r w:rsidRPr="00793AD2">
              <w:rPr>
                <w:rFonts w:cs="Calibri"/>
                <w:sz w:val="18"/>
              </w:rPr>
              <w:t>bidaltzen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diren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dokumentuak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kudeatzea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bere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eskumenen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arabera</w:t>
            </w:r>
            <w:proofErr w:type="spellEnd"/>
          </w:p>
          <w:p w14:paraId="6659B76F" w14:textId="0EB12D45" w:rsidR="006F645E" w:rsidRPr="00793AD2" w:rsidRDefault="006F645E" w:rsidP="00DE2304">
            <w:pPr>
              <w:pStyle w:val="Prrafodelista"/>
              <w:numPr>
                <w:ilvl w:val="0"/>
                <w:numId w:val="14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793AD2">
              <w:rPr>
                <w:rFonts w:cs="Calibri"/>
                <w:sz w:val="18"/>
              </w:rPr>
              <w:t>Beste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entitate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batzuetara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zuzendutako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dokumentuen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sarrera</w:t>
            </w:r>
            <w:proofErr w:type="spellEnd"/>
            <w:r w:rsidRPr="00793AD2">
              <w:rPr>
                <w:rFonts w:cs="Calibri"/>
                <w:sz w:val="18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</w:rPr>
              <w:t>kudeatzea</w:t>
            </w:r>
            <w:proofErr w:type="spellEnd"/>
          </w:p>
          <w:p w14:paraId="50A9DB07" w14:textId="3F26E7C5" w:rsidR="00FC5421" w:rsidRPr="00D73D5D" w:rsidRDefault="006F645E" w:rsidP="006F645E">
            <w:pPr>
              <w:ind w:left="0"/>
              <w:rPr>
                <w:sz w:val="18"/>
              </w:rPr>
            </w:pP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Tratamenduaren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oinarri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juridikoa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interes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publikoaren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izenean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edo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tratamenduaren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arduradunari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esleitutako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botere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publikoen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izenean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burututako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eginkizun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bat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betetzeko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793AD2">
              <w:rPr>
                <w:rFonts w:cs="Calibri"/>
                <w:sz w:val="18"/>
                <w:szCs w:val="22"/>
                <w:lang w:val="es-ES"/>
              </w:rPr>
              <w:t>beharra</w:t>
            </w:r>
            <w:proofErr w:type="spellEnd"/>
            <w:r w:rsidRPr="00793AD2">
              <w:rPr>
                <w:rFonts w:cs="Calibri"/>
                <w:sz w:val="18"/>
                <w:szCs w:val="22"/>
                <w:lang w:val="es-ES"/>
              </w:rPr>
              <w:t xml:space="preserve"> da</w:t>
            </w:r>
          </w:p>
        </w:tc>
        <w:tc>
          <w:tcPr>
            <w:tcW w:w="4247" w:type="dxa"/>
          </w:tcPr>
          <w:p w14:paraId="4EC745CA" w14:textId="77777777" w:rsidR="00985DBA" w:rsidRPr="00793AD2" w:rsidRDefault="00985DBA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rPr>
                <w:rFonts w:cs="Calibri"/>
                <w:sz w:val="18"/>
              </w:rPr>
            </w:pPr>
            <w:r w:rsidRPr="00793AD2">
              <w:rPr>
                <w:rFonts w:cs="Calibri"/>
                <w:sz w:val="18"/>
              </w:rPr>
              <w:t>Gestionar los documentos que acceden y se remiten de la Entidad Local en base a sus competencias</w:t>
            </w:r>
          </w:p>
          <w:p w14:paraId="4DCD291A" w14:textId="77777777" w:rsidR="00985DBA" w:rsidRPr="00793AD2" w:rsidRDefault="00985DBA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rPr>
                <w:rFonts w:cs="Calibri"/>
                <w:sz w:val="18"/>
              </w:rPr>
            </w:pPr>
            <w:r w:rsidRPr="00793AD2">
              <w:rPr>
                <w:rFonts w:cs="Calibri"/>
                <w:sz w:val="18"/>
              </w:rPr>
              <w:t>Gestionar la entrada de documentos dirigida a otras entidades</w:t>
            </w:r>
          </w:p>
          <w:p w14:paraId="3FE698C1" w14:textId="52AEB8AA" w:rsidR="00FC5421" w:rsidRPr="00D73D5D" w:rsidRDefault="00985DBA" w:rsidP="00793AD2">
            <w:pPr>
              <w:ind w:left="0"/>
              <w:rPr>
                <w:sz w:val="18"/>
              </w:rPr>
            </w:pPr>
            <w:r w:rsidRPr="00793AD2">
              <w:rPr>
                <w:rFonts w:cs="Calibri"/>
                <w:sz w:val="18"/>
                <w:szCs w:val="22"/>
                <w:lang w:val="es-ES"/>
              </w:rPr>
              <w:t>La base jurídica del tratamiento es la necesidad para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2A85FD84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0CFC089" w14:textId="77777777" w:rsidR="00FC5421" w:rsidRPr="004D7302" w:rsidRDefault="00FC5421" w:rsidP="002F199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3D1A06DC" w14:textId="77777777" w:rsidR="00FC5421" w:rsidRPr="00D73D5D" w:rsidRDefault="00FC5421" w:rsidP="00793AD2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27B96E96" w14:textId="77777777" w:rsidTr="006C407A">
        <w:tc>
          <w:tcPr>
            <w:tcW w:w="4247" w:type="dxa"/>
          </w:tcPr>
          <w:p w14:paraId="715B7CDA" w14:textId="77777777" w:rsidR="00FC5421" w:rsidRPr="004D7302" w:rsidRDefault="00FC5421" w:rsidP="006F645E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00AAB378" w14:textId="6A1050B1" w:rsidR="00583AC4" w:rsidRPr="00793AD2" w:rsidRDefault="00583AC4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proofErr w:type="spellStart"/>
            <w:r w:rsidRPr="00793AD2">
              <w:rPr>
                <w:sz w:val="18"/>
                <w:szCs w:val="20"/>
                <w:lang w:val="es-ES_tradnl"/>
              </w:rPr>
              <w:t>Barne-lagapenak</w:t>
            </w:r>
            <w:proofErr w:type="spellEnd"/>
            <w:r w:rsidR="00793AD2" w:rsidRPr="00793AD2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793AD2">
              <w:rPr>
                <w:sz w:val="18"/>
                <w:szCs w:val="20"/>
                <w:lang w:val="es-ES_tradnl"/>
              </w:rPr>
              <w:t>arduradun</w:t>
            </w:r>
            <w:proofErr w:type="spellEnd"/>
            <w:r w:rsidRPr="00793AD2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793AD2">
              <w:rPr>
                <w:sz w:val="18"/>
                <w:szCs w:val="20"/>
                <w:lang w:val="es-ES_tradnl"/>
              </w:rPr>
              <w:t>berdinaren</w:t>
            </w:r>
            <w:proofErr w:type="spellEnd"/>
            <w:r w:rsidRPr="00793AD2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793AD2">
              <w:rPr>
                <w:sz w:val="18"/>
                <w:szCs w:val="20"/>
                <w:lang w:val="es-ES_tradnl"/>
              </w:rPr>
              <w:t>barruan</w:t>
            </w:r>
            <w:proofErr w:type="spellEnd"/>
          </w:p>
          <w:p w14:paraId="2FB3A5D0" w14:textId="76D3E240" w:rsidR="00583AC4" w:rsidRPr="00793AD2" w:rsidRDefault="00583AC4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proofErr w:type="spellStart"/>
            <w:r w:rsidRPr="00793AD2">
              <w:rPr>
                <w:sz w:val="18"/>
                <w:szCs w:val="20"/>
                <w:lang w:val="es-ES_tradnl"/>
              </w:rPr>
              <w:t>Interesdun</w:t>
            </w:r>
            <w:proofErr w:type="spellEnd"/>
            <w:r w:rsidRPr="00793AD2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793AD2">
              <w:rPr>
                <w:sz w:val="18"/>
                <w:szCs w:val="20"/>
                <w:lang w:val="es-ES_tradnl"/>
              </w:rPr>
              <w:t>pertsonak</w:t>
            </w:r>
            <w:proofErr w:type="spellEnd"/>
          </w:p>
          <w:p w14:paraId="17CC5FB3" w14:textId="5EFFE377" w:rsidR="00FC5421" w:rsidRPr="00583AC4" w:rsidRDefault="00583AC4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793AD2">
              <w:rPr>
                <w:sz w:val="18"/>
                <w:szCs w:val="20"/>
                <w:lang w:val="es-ES_tradnl"/>
              </w:rPr>
              <w:t>Beste</w:t>
            </w:r>
            <w:proofErr w:type="spellEnd"/>
            <w:r w:rsidRPr="00793AD2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793AD2">
              <w:rPr>
                <w:sz w:val="18"/>
                <w:szCs w:val="20"/>
                <w:lang w:val="es-ES_tradnl"/>
              </w:rPr>
              <w:t>Administrazio</w:t>
            </w:r>
            <w:proofErr w:type="spellEnd"/>
            <w:r w:rsidRPr="00793AD2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793AD2">
              <w:rPr>
                <w:sz w:val="18"/>
                <w:szCs w:val="20"/>
                <w:lang w:val="es-ES_tradnl"/>
              </w:rPr>
              <w:t>Publiko</w:t>
            </w:r>
            <w:proofErr w:type="spellEnd"/>
            <w:r w:rsidRPr="00793AD2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793AD2">
              <w:rPr>
                <w:sz w:val="18"/>
                <w:szCs w:val="20"/>
                <w:lang w:val="es-ES_tradnl"/>
              </w:rPr>
              <w:t>batzuk</w:t>
            </w:r>
            <w:proofErr w:type="spellEnd"/>
          </w:p>
        </w:tc>
        <w:tc>
          <w:tcPr>
            <w:tcW w:w="4247" w:type="dxa"/>
          </w:tcPr>
          <w:p w14:paraId="71A48E25" w14:textId="77777777" w:rsidR="00985DBA" w:rsidRPr="00793AD2" w:rsidRDefault="00985DBA" w:rsidP="00985DBA">
            <w:pPr>
              <w:spacing w:before="0"/>
              <w:ind w:left="0"/>
              <w:rPr>
                <w:sz w:val="18"/>
              </w:rPr>
            </w:pPr>
            <w:r w:rsidRPr="00793AD2">
              <w:rPr>
                <w:sz w:val="18"/>
              </w:rPr>
              <w:t>Los datos personales serán cedidos a:</w:t>
            </w:r>
          </w:p>
          <w:p w14:paraId="50EE28B0" w14:textId="77777777" w:rsidR="00985DBA" w:rsidRPr="00793AD2" w:rsidRDefault="00985DBA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r w:rsidRPr="00793AD2">
              <w:rPr>
                <w:sz w:val="18"/>
                <w:szCs w:val="20"/>
                <w:lang w:val="es-ES_tradnl"/>
              </w:rPr>
              <w:t>Cesiones internas dentro del mismo responsable</w:t>
            </w:r>
          </w:p>
          <w:p w14:paraId="5B9BBC88" w14:textId="77777777" w:rsidR="00985DBA" w:rsidRPr="00793AD2" w:rsidRDefault="00985DBA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r w:rsidRPr="00793AD2">
              <w:rPr>
                <w:sz w:val="18"/>
                <w:szCs w:val="20"/>
                <w:lang w:val="es-ES_tradnl"/>
              </w:rPr>
              <w:t>Personas interesadas</w:t>
            </w:r>
          </w:p>
          <w:p w14:paraId="0788D754" w14:textId="009C8A06" w:rsidR="00FC5421" w:rsidRPr="00D73D5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sz w:val="18"/>
              </w:rPr>
            </w:pPr>
            <w:r w:rsidRPr="00793AD2">
              <w:rPr>
                <w:sz w:val="18"/>
              </w:rPr>
              <w:t>Otras Administraciones Públicas</w:t>
            </w:r>
          </w:p>
        </w:tc>
      </w:tr>
      <w:tr w:rsidR="00FC5421" w:rsidRPr="00D73D5D" w14:paraId="3F34BE84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FD42565" w14:textId="77777777" w:rsidR="00FC5421" w:rsidRPr="00B8193E" w:rsidRDefault="00FC5421" w:rsidP="00793AD2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8AB504F" w14:textId="77777777" w:rsidR="00FC5421" w:rsidRPr="00D73D5D" w:rsidRDefault="00FC5421" w:rsidP="002F199E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195258D3" w14:textId="77777777" w:rsidTr="006C407A">
        <w:tc>
          <w:tcPr>
            <w:tcW w:w="4247" w:type="dxa"/>
          </w:tcPr>
          <w:p w14:paraId="657DA34B" w14:textId="6124EF33" w:rsidR="00FC5421" w:rsidRPr="00D73D5D" w:rsidRDefault="004F1E22" w:rsidP="00583AC4">
            <w:pPr>
              <w:ind w:left="0"/>
              <w:rPr>
                <w:sz w:val="18"/>
              </w:rPr>
            </w:pPr>
            <w:proofErr w:type="spellStart"/>
            <w:r w:rsidRPr="00DF309D">
              <w:rPr>
                <w:sz w:val="18"/>
              </w:rPr>
              <w:t>Interesdunak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bere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datuekiko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irispide-eskubidea</w:t>
            </w:r>
            <w:proofErr w:type="spellEnd"/>
            <w:r w:rsidRPr="00DF309D">
              <w:rPr>
                <w:sz w:val="18"/>
              </w:rPr>
              <w:t xml:space="preserve">, </w:t>
            </w:r>
            <w:proofErr w:type="spellStart"/>
            <w:r w:rsidRPr="00DF309D">
              <w:rPr>
                <w:sz w:val="18"/>
              </w:rPr>
              <w:t>datuak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zuzentzeko</w:t>
            </w:r>
            <w:proofErr w:type="spellEnd"/>
            <w:r w:rsidRPr="00DF309D">
              <w:rPr>
                <w:sz w:val="18"/>
              </w:rPr>
              <w:t xml:space="preserve">, </w:t>
            </w:r>
            <w:proofErr w:type="spellStart"/>
            <w:r w:rsidRPr="00DF309D">
              <w:rPr>
                <w:sz w:val="18"/>
              </w:rPr>
              <w:t>ezabatzeko</w:t>
            </w:r>
            <w:proofErr w:type="spellEnd"/>
            <w:r w:rsidRPr="00DF309D">
              <w:rPr>
                <w:sz w:val="18"/>
              </w:rPr>
              <w:t xml:space="preserve"> bai eta </w:t>
            </w:r>
            <w:proofErr w:type="spellStart"/>
            <w:r w:rsidRPr="00DF309D">
              <w:rPr>
                <w:sz w:val="18"/>
              </w:rPr>
              <w:t>horien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tratamendua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mugatzeko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edo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tratamenduari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aurka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egiteko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eskubidea</w:t>
            </w:r>
            <w:proofErr w:type="spellEnd"/>
            <w:r w:rsidRPr="00DF309D">
              <w:rPr>
                <w:sz w:val="18"/>
              </w:rPr>
              <w:t xml:space="preserve"> du </w:t>
            </w:r>
            <w:proofErr w:type="spellStart"/>
            <w:r w:rsidRPr="00DF309D">
              <w:rPr>
                <w:sz w:val="18"/>
              </w:rPr>
              <w:t>Zigoitiako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udalaren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helbidera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komunikazio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idatzia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bidaliz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bere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nortasuna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egiaztatzen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dokumentuarekin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edo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Korporazioaren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egoitza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elektronikoan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horretarako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eskuragarri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dagoen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prozedura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elektronikoa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1FEE702E" w14:textId="29F2FFBD" w:rsidR="00FC5421" w:rsidRPr="00D73D5D" w:rsidRDefault="00985DBA" w:rsidP="00583AC4">
            <w:pPr>
              <w:ind w:left="0"/>
              <w:rPr>
                <w:rFonts w:cs="Calibri"/>
                <w:sz w:val="18"/>
              </w:rPr>
            </w:pPr>
            <w:r w:rsidRPr="00793AD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Corporación.</w:t>
            </w:r>
          </w:p>
        </w:tc>
      </w:tr>
      <w:tr w:rsidR="00FC5421" w:rsidRPr="00D73D5D" w14:paraId="38EBB18D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7264E67" w14:textId="77777777" w:rsidR="00FC5421" w:rsidRPr="00B8193E" w:rsidRDefault="00FC5421" w:rsidP="00793AD2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39A7E49" w14:textId="77777777" w:rsidR="00FC5421" w:rsidRPr="00D73D5D" w:rsidRDefault="00FC5421" w:rsidP="002F199E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617C79AB" w14:textId="77777777" w:rsidTr="006C407A">
        <w:tc>
          <w:tcPr>
            <w:tcW w:w="4247" w:type="dxa"/>
          </w:tcPr>
          <w:p w14:paraId="1546F599" w14:textId="42CC287D" w:rsidR="00793AD2" w:rsidRDefault="00FC5421" w:rsidP="00AA7EDE">
            <w:pPr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44DA0EAC" w14:textId="43E83F31" w:rsidR="00FC5421" w:rsidRDefault="00FC5421" w:rsidP="00DE2304">
            <w:pPr>
              <w:pStyle w:val="Prrafodelista"/>
              <w:numPr>
                <w:ilvl w:val="0"/>
                <w:numId w:val="17"/>
              </w:numPr>
              <w:rPr>
                <w:sz w:val="18"/>
              </w:rPr>
            </w:pPr>
            <w:proofErr w:type="spellStart"/>
            <w:r w:rsidRPr="00DF309D">
              <w:rPr>
                <w:sz w:val="18"/>
              </w:rPr>
              <w:t>Interesduna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bera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edo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haren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legezko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ordezkaria</w:t>
            </w:r>
            <w:proofErr w:type="spellEnd"/>
          </w:p>
          <w:p w14:paraId="7C71B738" w14:textId="4DD9396C" w:rsidR="00FC5421" w:rsidRPr="00DF309D" w:rsidRDefault="00FC5421" w:rsidP="00DE2304">
            <w:pPr>
              <w:pStyle w:val="Prrafodelista"/>
              <w:numPr>
                <w:ilvl w:val="0"/>
                <w:numId w:val="17"/>
              </w:numPr>
              <w:rPr>
                <w:sz w:val="18"/>
              </w:rPr>
            </w:pPr>
            <w:proofErr w:type="spellStart"/>
            <w:r w:rsidRPr="00DF309D">
              <w:rPr>
                <w:sz w:val="18"/>
              </w:rPr>
              <w:t>Administrazio</w:t>
            </w:r>
            <w:proofErr w:type="spellEnd"/>
            <w:r w:rsidRPr="00DF309D">
              <w:rPr>
                <w:sz w:val="18"/>
              </w:rPr>
              <w:t xml:space="preserve"> </w:t>
            </w:r>
            <w:proofErr w:type="spellStart"/>
            <w:r w:rsidRPr="00DF309D">
              <w:rPr>
                <w:sz w:val="18"/>
              </w:rPr>
              <w:t>Publiko</w:t>
            </w:r>
            <w:r w:rsidR="00583AC4" w:rsidRPr="00DF309D">
              <w:rPr>
                <w:sz w:val="18"/>
              </w:rPr>
              <w:t>ak</w:t>
            </w:r>
            <w:proofErr w:type="spellEnd"/>
          </w:p>
        </w:tc>
        <w:tc>
          <w:tcPr>
            <w:tcW w:w="4247" w:type="dxa"/>
          </w:tcPr>
          <w:p w14:paraId="0C64A00D" w14:textId="77777777" w:rsidR="00EA7A91" w:rsidRDefault="00EA7A91" w:rsidP="00985DBA">
            <w:pPr>
              <w:spacing w:before="0"/>
              <w:ind w:left="0"/>
              <w:rPr>
                <w:sz w:val="18"/>
              </w:rPr>
            </w:pPr>
          </w:p>
          <w:p w14:paraId="78C56861" w14:textId="5DA1346A" w:rsidR="00985DBA" w:rsidRDefault="00985DBA" w:rsidP="00985DBA">
            <w:pPr>
              <w:spacing w:before="0"/>
              <w:ind w:left="0"/>
              <w:rPr>
                <w:sz w:val="18"/>
              </w:rPr>
            </w:pPr>
            <w:r w:rsidRPr="00793AD2">
              <w:rPr>
                <w:sz w:val="18"/>
              </w:rPr>
              <w:t>Los datos han sido obtenidos de:</w:t>
            </w:r>
          </w:p>
          <w:p w14:paraId="48423CC3" w14:textId="00B00B6C" w:rsidR="00985DBA" w:rsidRDefault="00985DBA" w:rsidP="00DE2304">
            <w:pPr>
              <w:pStyle w:val="Prrafodelista"/>
              <w:numPr>
                <w:ilvl w:val="0"/>
                <w:numId w:val="18"/>
              </w:numPr>
              <w:rPr>
                <w:sz w:val="18"/>
              </w:rPr>
            </w:pPr>
            <w:r w:rsidRPr="00DF309D">
              <w:rPr>
                <w:sz w:val="18"/>
              </w:rPr>
              <w:t>De la propia persona interesada o su representante legal</w:t>
            </w:r>
          </w:p>
          <w:p w14:paraId="6CD92565" w14:textId="7CFA0B33" w:rsidR="00FC5421" w:rsidRPr="00DF309D" w:rsidRDefault="00985DBA" w:rsidP="00DE2304">
            <w:pPr>
              <w:pStyle w:val="Prrafodelista"/>
              <w:numPr>
                <w:ilvl w:val="0"/>
                <w:numId w:val="18"/>
              </w:numPr>
              <w:rPr>
                <w:sz w:val="18"/>
              </w:rPr>
            </w:pPr>
            <w:r w:rsidRPr="00DF309D">
              <w:rPr>
                <w:sz w:val="18"/>
              </w:rPr>
              <w:t>De Administraciones Públicas</w:t>
            </w:r>
          </w:p>
        </w:tc>
      </w:tr>
      <w:tr w:rsidR="00FC5421" w:rsidRPr="00D73D5D" w14:paraId="1ED6C9FF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F547733" w14:textId="17A8A9D1" w:rsidR="00FC5421" w:rsidRPr="00B8193E" w:rsidRDefault="00793AD2" w:rsidP="00793AD2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66DD6D0" w14:textId="77777777" w:rsidR="00FC5421" w:rsidRPr="00D73D5D" w:rsidRDefault="00FC5421" w:rsidP="00793AD2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7BD77F20" w14:textId="77777777" w:rsidTr="006C407A">
        <w:tc>
          <w:tcPr>
            <w:tcW w:w="4247" w:type="dxa"/>
          </w:tcPr>
          <w:p w14:paraId="19C4E81A" w14:textId="12530BF5" w:rsidR="00583AC4" w:rsidRPr="00EA7A91" w:rsidRDefault="00FC5421" w:rsidP="00DE2304">
            <w:pPr>
              <w:pStyle w:val="Prrafodelista"/>
              <w:numPr>
                <w:ilvl w:val="0"/>
                <w:numId w:val="23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EA7A91">
              <w:rPr>
                <w:rFonts w:cs="Calibri"/>
                <w:sz w:val="18"/>
              </w:rPr>
              <w:t>Webgu</w:t>
            </w:r>
            <w:r w:rsidRPr="00EA7A91">
              <w:rPr>
                <w:sz w:val="18"/>
              </w:rPr>
              <w:t>nea</w:t>
            </w:r>
            <w:proofErr w:type="spellEnd"/>
            <w:r w:rsidRPr="00EA7A91">
              <w:rPr>
                <w:sz w:val="18"/>
              </w:rPr>
              <w:t xml:space="preserve">: </w:t>
            </w:r>
            <w:hyperlink r:id="rId15" w:history="1">
              <w:r w:rsidR="00583AC4" w:rsidRPr="00EA7A91">
                <w:rPr>
                  <w:sz w:val="18"/>
                </w:rPr>
                <w:t>www.zigoitia.eus</w:t>
              </w:r>
            </w:hyperlink>
          </w:p>
          <w:p w14:paraId="4FC46A1F" w14:textId="77777777" w:rsidR="00FC5421" w:rsidRPr="00EA7A91" w:rsidRDefault="00FC5421" w:rsidP="00DE2304">
            <w:pPr>
              <w:pStyle w:val="Prrafodelista"/>
              <w:numPr>
                <w:ilvl w:val="0"/>
                <w:numId w:val="23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EA7A91">
              <w:rPr>
                <w:rFonts w:cs="Calibri"/>
                <w:sz w:val="18"/>
              </w:rPr>
              <w:lastRenderedPageBreak/>
              <w:t>Telefon</w:t>
            </w:r>
            <w:r w:rsidRPr="00EA7A91">
              <w:rPr>
                <w:sz w:val="18"/>
              </w:rPr>
              <w:t>oa</w:t>
            </w:r>
            <w:proofErr w:type="spellEnd"/>
            <w:r w:rsidRPr="00EA7A91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2C626577" w14:textId="2BCBA5A6" w:rsidR="00985DBA" w:rsidRDefault="00985DBA" w:rsidP="00DE2304">
            <w:pPr>
              <w:pStyle w:val="Prrafodelista"/>
              <w:numPr>
                <w:ilvl w:val="0"/>
                <w:numId w:val="23"/>
              </w:numPr>
              <w:rPr>
                <w:sz w:val="18"/>
              </w:rPr>
            </w:pPr>
            <w:r w:rsidRPr="00EA7A91">
              <w:rPr>
                <w:sz w:val="18"/>
              </w:rPr>
              <w:lastRenderedPageBreak/>
              <w:t xml:space="preserve">Página web: </w:t>
            </w:r>
            <w:hyperlink r:id="rId16" w:history="1">
              <w:r w:rsidRPr="00EA7A91">
                <w:rPr>
                  <w:sz w:val="18"/>
                </w:rPr>
                <w:t>www.zigoitia.eus</w:t>
              </w:r>
            </w:hyperlink>
          </w:p>
          <w:p w14:paraId="45F24F42" w14:textId="55DB465E" w:rsidR="00FC5421" w:rsidRPr="00EA7A91" w:rsidRDefault="00985DBA" w:rsidP="00DE2304">
            <w:pPr>
              <w:pStyle w:val="Prrafodelista"/>
              <w:numPr>
                <w:ilvl w:val="0"/>
                <w:numId w:val="23"/>
              </w:numPr>
              <w:rPr>
                <w:sz w:val="18"/>
              </w:rPr>
            </w:pPr>
            <w:r w:rsidRPr="00EA7A91">
              <w:rPr>
                <w:rFonts w:cs="Calibri"/>
                <w:sz w:val="20"/>
              </w:rPr>
              <w:lastRenderedPageBreak/>
              <w:t xml:space="preserve">Teléfono:  </w:t>
            </w:r>
            <w:r w:rsidRPr="00EA7A91">
              <w:rPr>
                <w:sz w:val="20"/>
              </w:rPr>
              <w:t>945 464 041</w:t>
            </w:r>
          </w:p>
        </w:tc>
      </w:tr>
    </w:tbl>
    <w:p w14:paraId="6666C185" w14:textId="77777777" w:rsidR="00A07EDC" w:rsidRPr="003634F8" w:rsidRDefault="00A07EDC" w:rsidP="00A05A93">
      <w:pPr>
        <w:pStyle w:val="Ttulo2"/>
        <w:rPr>
          <w:lang w:eastAsia="en-US"/>
        </w:rPr>
      </w:pPr>
      <w:bookmarkStart w:id="21" w:name="_Toc114126866"/>
      <w:r w:rsidRPr="003634F8">
        <w:rPr>
          <w:lang w:eastAsia="en-US"/>
        </w:rPr>
        <w:lastRenderedPageBreak/>
        <w:t>2ª Capa o segundo nivel: información detallada</w:t>
      </w:r>
      <w:bookmarkEnd w:id="21"/>
    </w:p>
    <w:p w14:paraId="0F1AE89B" w14:textId="77777777" w:rsidR="00A07EDC" w:rsidRPr="003634F8" w:rsidRDefault="00A07EDC" w:rsidP="00A07EDC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A07EDC" w:rsidRPr="003634F8" w14:paraId="71632F53" w14:textId="77777777" w:rsidTr="00776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165A3B42" w14:textId="77777777" w:rsidR="00A07EDC" w:rsidRPr="003634F8" w:rsidRDefault="00A07EDC" w:rsidP="00776C53">
            <w:pPr>
              <w:spacing w:before="0"/>
              <w:ind w:left="0"/>
              <w:jc w:val="center"/>
              <w:rPr>
                <w:rFonts w:cs="Calibri"/>
              </w:rPr>
            </w:pPr>
            <w:r w:rsidRPr="003634F8">
              <w:rPr>
                <w:rFonts w:cs="Calibri"/>
              </w:rPr>
              <w:t>EPÍGRAFE</w:t>
            </w:r>
          </w:p>
        </w:tc>
        <w:tc>
          <w:tcPr>
            <w:tcW w:w="2835" w:type="dxa"/>
          </w:tcPr>
          <w:p w14:paraId="1EA00841" w14:textId="77777777" w:rsidR="00A07EDC" w:rsidRPr="003634F8" w:rsidRDefault="00A07EDC" w:rsidP="00776C53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3634F8">
              <w:rPr>
                <w:rFonts w:cs="Calibri"/>
              </w:rPr>
              <w:t>INFORMACIÓN BÁSICA</w:t>
            </w:r>
          </w:p>
        </w:tc>
        <w:tc>
          <w:tcPr>
            <w:tcW w:w="5185" w:type="dxa"/>
          </w:tcPr>
          <w:p w14:paraId="7C695EB5" w14:textId="77777777" w:rsidR="00A07EDC" w:rsidRPr="003634F8" w:rsidRDefault="00A07EDC" w:rsidP="00776C53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3634F8">
              <w:rPr>
                <w:rFonts w:cs="Calibri"/>
              </w:rPr>
              <w:t>INFORMACIÓN ADICIONAL</w:t>
            </w:r>
          </w:p>
        </w:tc>
      </w:tr>
      <w:tr w:rsidR="00A07EDC" w:rsidRPr="003634F8" w14:paraId="62C7A56B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51B80D0" w14:textId="77777777" w:rsidR="00A07EDC" w:rsidRPr="003634F8" w:rsidRDefault="00A07EDC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3634F8">
              <w:rPr>
                <w:rFonts w:cs="Calibri"/>
                <w:sz w:val="20"/>
                <w:szCs w:val="19"/>
              </w:rPr>
              <w:t>Responsable</w:t>
            </w:r>
          </w:p>
        </w:tc>
        <w:tc>
          <w:tcPr>
            <w:tcW w:w="2835" w:type="dxa"/>
            <w:vMerge w:val="restart"/>
          </w:tcPr>
          <w:p w14:paraId="0B295035" w14:textId="77777777" w:rsidR="00A07EDC" w:rsidRPr="003634F8" w:rsidRDefault="00A07EDC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3634F8">
              <w:rPr>
                <w:rFonts w:cs="Calibri"/>
                <w:sz w:val="20"/>
                <w:szCs w:val="19"/>
              </w:rPr>
              <w:t>Identidad del responsable del Tratamiento</w:t>
            </w:r>
          </w:p>
        </w:tc>
        <w:tc>
          <w:tcPr>
            <w:tcW w:w="5185" w:type="dxa"/>
          </w:tcPr>
          <w:p w14:paraId="5D2DC2EA" w14:textId="77777777" w:rsidR="00E2700E" w:rsidRPr="00EA665D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3F9B6393" w14:textId="77777777" w:rsidR="00E2700E" w:rsidRPr="00EA665D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 xml:space="preserve">C/ </w:t>
            </w: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4747CCB4" w14:textId="77777777" w:rsidR="00E2700E" w:rsidRPr="00EA665D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2884E81D" w14:textId="77777777" w:rsidR="00E2700E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Teléfono 945 464 041</w:t>
            </w:r>
          </w:p>
          <w:p w14:paraId="0DC96865" w14:textId="77777777" w:rsidR="00E2700E" w:rsidRPr="00796214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796214">
              <w:rPr>
                <w:rFonts w:cs="Calibri"/>
                <w:sz w:val="20"/>
                <w:szCs w:val="20"/>
              </w:rPr>
              <w:t>Correo electrónico: zigoitia@zigoitia.eus</w:t>
            </w:r>
          </w:p>
          <w:p w14:paraId="382E4988" w14:textId="33FB3C7E" w:rsidR="00A07EDC" w:rsidRPr="00EA665D" w:rsidRDefault="00E2700E" w:rsidP="00E2700E">
            <w:pPr>
              <w:spacing w:before="0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A665D">
              <w:rPr>
                <w:rFonts w:cs="Calibri"/>
                <w:sz w:val="20"/>
                <w:szCs w:val="20"/>
              </w:rPr>
              <w:t>CIF: P0101800A</w:t>
            </w:r>
          </w:p>
        </w:tc>
      </w:tr>
      <w:tr w:rsidR="00A07EDC" w:rsidRPr="003634F8" w14:paraId="6E346D07" w14:textId="77777777" w:rsidTr="00776C5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021F0DC" w14:textId="77777777" w:rsidR="00A07EDC" w:rsidRPr="003634F8" w:rsidRDefault="00A07EDC" w:rsidP="00776C53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5121EC7B" w14:textId="77777777" w:rsidR="00A07EDC" w:rsidRPr="003634F8" w:rsidRDefault="00A07EDC" w:rsidP="00776C5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</w:tc>
        <w:tc>
          <w:tcPr>
            <w:tcW w:w="5185" w:type="dxa"/>
          </w:tcPr>
          <w:p w14:paraId="1D7A0C3E" w14:textId="11FE3866" w:rsidR="00A07EDC" w:rsidRPr="00EA665D" w:rsidRDefault="00D74ACB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DPO: dpd-dbo@zigoitia.eus</w:t>
            </w:r>
          </w:p>
        </w:tc>
      </w:tr>
      <w:tr w:rsidR="00A07EDC" w:rsidRPr="003634F8" w14:paraId="7CE0584A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6C47A2D2" w14:textId="77777777" w:rsidR="00A07EDC" w:rsidRPr="003634F8" w:rsidRDefault="00A07EDC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3634F8">
              <w:rPr>
                <w:rFonts w:cs="Calibri"/>
                <w:sz w:val="20"/>
                <w:szCs w:val="19"/>
              </w:rPr>
              <w:t>Finalidad</w:t>
            </w:r>
          </w:p>
        </w:tc>
        <w:tc>
          <w:tcPr>
            <w:tcW w:w="2835" w:type="dxa"/>
            <w:vMerge w:val="restart"/>
          </w:tcPr>
          <w:p w14:paraId="133E471B" w14:textId="77777777" w:rsidR="00A07EDC" w:rsidRPr="003634F8" w:rsidRDefault="00A07EDC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3634F8">
              <w:rPr>
                <w:rFonts w:cs="Calibri"/>
                <w:sz w:val="20"/>
                <w:szCs w:val="19"/>
              </w:rPr>
              <w:t>Descripción de los fines del tratamiento</w:t>
            </w:r>
          </w:p>
        </w:tc>
        <w:tc>
          <w:tcPr>
            <w:tcW w:w="5185" w:type="dxa"/>
          </w:tcPr>
          <w:p w14:paraId="7D8817E3" w14:textId="77777777" w:rsidR="009B4242" w:rsidRPr="00EA665D" w:rsidRDefault="009B4242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Gestionar los documentos que acceden y se remiten de la Entidad Local en base a sus competencias</w:t>
            </w:r>
          </w:p>
          <w:p w14:paraId="573A912D" w14:textId="69096B5B" w:rsidR="00A07EDC" w:rsidRPr="00EA665D" w:rsidRDefault="009B4242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Gestionar la entrada de documentos dirigida a otras entidades</w:t>
            </w:r>
          </w:p>
        </w:tc>
      </w:tr>
      <w:tr w:rsidR="00A07EDC" w:rsidRPr="003634F8" w14:paraId="15C00BDF" w14:textId="77777777" w:rsidTr="00776C5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5A81322" w14:textId="77777777" w:rsidR="00A07EDC" w:rsidRPr="003634F8" w:rsidRDefault="00A07EDC" w:rsidP="00776C53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5BF2C9C1" w14:textId="77777777" w:rsidR="00A07EDC" w:rsidRPr="003634F8" w:rsidRDefault="00A07EDC" w:rsidP="00776C53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9"/>
              </w:rPr>
            </w:pPr>
          </w:p>
        </w:tc>
        <w:tc>
          <w:tcPr>
            <w:tcW w:w="5185" w:type="dxa"/>
          </w:tcPr>
          <w:p w14:paraId="0C32D91E" w14:textId="77777777" w:rsidR="00A07EDC" w:rsidRPr="00EA665D" w:rsidRDefault="00A07EDC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Los datos serán objeto de tratamiento durante la actividad administrativa, y conservados en función de las posibles responsabilidades jurídicas derivadas del tratamiento, así como por LEY 7/1990, de 3 de julio, de Patrimonio Cultural Vasco.</w:t>
            </w:r>
          </w:p>
        </w:tc>
      </w:tr>
      <w:tr w:rsidR="00A07EDC" w:rsidRPr="003634F8" w14:paraId="0CA3EFAC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039437CB" w14:textId="77777777" w:rsidR="00A07EDC" w:rsidRPr="003634F8" w:rsidRDefault="00A07EDC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3634F8">
              <w:rPr>
                <w:rFonts w:cs="Calibri"/>
                <w:sz w:val="20"/>
                <w:szCs w:val="19"/>
              </w:rPr>
              <w:t>Legitimación</w:t>
            </w:r>
          </w:p>
        </w:tc>
        <w:tc>
          <w:tcPr>
            <w:tcW w:w="2835" w:type="dxa"/>
          </w:tcPr>
          <w:p w14:paraId="682D08B0" w14:textId="77777777" w:rsidR="00A07EDC" w:rsidRPr="003634F8" w:rsidRDefault="00A07EDC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3634F8">
              <w:rPr>
                <w:rFonts w:cs="Calibri"/>
                <w:sz w:val="20"/>
                <w:szCs w:val="19"/>
              </w:rPr>
              <w:t>Base jurídica del tratamiento</w:t>
            </w:r>
          </w:p>
        </w:tc>
        <w:tc>
          <w:tcPr>
            <w:tcW w:w="5185" w:type="dxa"/>
          </w:tcPr>
          <w:p w14:paraId="71A2E14C" w14:textId="6D3B4468" w:rsidR="009B4242" w:rsidRPr="00EA665D" w:rsidRDefault="009B4242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RGPD: 6.1.e) Tratamiento necesario para el cumplimiento de una misión realizada en interés público o en el ejercicio de poderes públicos conferidos al responsable del tratamiento.</w:t>
            </w:r>
          </w:p>
          <w:p w14:paraId="10AA167A" w14:textId="77777777" w:rsidR="009B4242" w:rsidRPr="00EA665D" w:rsidRDefault="009B4242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Ley 7/1985, de 2 de abril, Reguladora de las Bases del Régimen Local</w:t>
            </w:r>
          </w:p>
          <w:p w14:paraId="682CEF27" w14:textId="77777777" w:rsidR="009B4242" w:rsidRPr="00EA665D" w:rsidRDefault="009B4242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Ley 2/2016, de 7 de abril, de Instituciones Locales de Euskadi</w:t>
            </w:r>
          </w:p>
          <w:p w14:paraId="7F4EC9E2" w14:textId="1EDFAB26" w:rsidR="009709A7" w:rsidRPr="00EA665D" w:rsidRDefault="009B4242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Ley 39/2015, de 1 de octubre, del Procedimiento Administrativo Común de las Administraciones Públicas</w:t>
            </w:r>
          </w:p>
        </w:tc>
      </w:tr>
      <w:tr w:rsidR="00A07EDC" w:rsidRPr="003634F8" w14:paraId="733557C9" w14:textId="77777777" w:rsidTr="00776C5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62F2ABA6" w14:textId="675CCC7E" w:rsidR="00A07EDC" w:rsidRPr="003634F8" w:rsidRDefault="00796214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>
              <w:rPr>
                <w:rFonts w:cs="Calibri"/>
                <w:sz w:val="20"/>
                <w:szCs w:val="19"/>
              </w:rPr>
              <w:t>Destinatarios</w:t>
            </w:r>
            <w:r w:rsidR="00294923">
              <w:rPr>
                <w:rFonts w:cs="Calibri"/>
                <w:sz w:val="20"/>
                <w:szCs w:val="19"/>
              </w:rPr>
              <w:t>/as</w:t>
            </w:r>
          </w:p>
        </w:tc>
        <w:tc>
          <w:tcPr>
            <w:tcW w:w="2835" w:type="dxa"/>
          </w:tcPr>
          <w:p w14:paraId="12AFDE3E" w14:textId="77777777" w:rsidR="00A07EDC" w:rsidRPr="003634F8" w:rsidRDefault="00A07EDC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3634F8">
              <w:rPr>
                <w:rFonts w:cs="Calibri"/>
                <w:sz w:val="20"/>
                <w:szCs w:val="19"/>
              </w:rPr>
              <w:t xml:space="preserve">Previsión o no de Cesiones </w:t>
            </w:r>
          </w:p>
        </w:tc>
        <w:tc>
          <w:tcPr>
            <w:tcW w:w="5185" w:type="dxa"/>
          </w:tcPr>
          <w:p w14:paraId="2162DA75" w14:textId="77777777" w:rsidR="009B4242" w:rsidRPr="00EA665D" w:rsidRDefault="009B4242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Cesiones internas dentro del mismo responsable</w:t>
            </w:r>
          </w:p>
          <w:p w14:paraId="68637C24" w14:textId="77777777" w:rsidR="009B4242" w:rsidRPr="00EA665D" w:rsidRDefault="009B4242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Personas interesadas</w:t>
            </w:r>
          </w:p>
          <w:p w14:paraId="141E8DDF" w14:textId="4B9E4F6A" w:rsidR="00A07EDC" w:rsidRPr="00EA665D" w:rsidRDefault="009B4242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Otras Administraciones Públicas</w:t>
            </w:r>
          </w:p>
        </w:tc>
      </w:tr>
      <w:tr w:rsidR="00A07EDC" w:rsidRPr="003634F8" w14:paraId="02443803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075A790" w14:textId="77777777" w:rsidR="00A07EDC" w:rsidRPr="003634F8" w:rsidRDefault="00A07EDC" w:rsidP="00776C53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1CAA2EBC" w14:textId="77777777" w:rsidR="00A07EDC" w:rsidRPr="003634F8" w:rsidRDefault="00A07EDC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3634F8">
              <w:rPr>
                <w:rFonts w:cs="Calibri"/>
                <w:sz w:val="20"/>
                <w:szCs w:val="19"/>
              </w:rPr>
              <w:t>Previsión de Transferencias, o no, a terceros países</w:t>
            </w:r>
          </w:p>
        </w:tc>
        <w:tc>
          <w:tcPr>
            <w:tcW w:w="5185" w:type="dxa"/>
          </w:tcPr>
          <w:p w14:paraId="47CF9998" w14:textId="580E5E65" w:rsidR="00A07EDC" w:rsidRPr="00EA665D" w:rsidRDefault="009B4242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sz w:val="20"/>
                <w:szCs w:val="20"/>
              </w:rPr>
              <w:t>No están previstas transferencias internacionales de los datos</w:t>
            </w:r>
          </w:p>
        </w:tc>
      </w:tr>
      <w:tr w:rsidR="00A07EDC" w:rsidRPr="003634F8" w14:paraId="4CECD1D6" w14:textId="77777777" w:rsidTr="00776C5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E256BC3" w14:textId="77777777" w:rsidR="00A07EDC" w:rsidRPr="003634F8" w:rsidRDefault="00A07EDC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3634F8">
              <w:rPr>
                <w:rFonts w:cs="Calibri"/>
                <w:sz w:val="20"/>
                <w:szCs w:val="19"/>
              </w:rPr>
              <w:t>Derechos</w:t>
            </w:r>
          </w:p>
        </w:tc>
        <w:tc>
          <w:tcPr>
            <w:tcW w:w="2835" w:type="dxa"/>
            <w:vMerge w:val="restart"/>
          </w:tcPr>
          <w:p w14:paraId="4CA3D2CF" w14:textId="77777777" w:rsidR="00A07EDC" w:rsidRPr="003634F8" w:rsidRDefault="00A07EDC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3634F8">
              <w:rPr>
                <w:rFonts w:cs="Calibri"/>
                <w:sz w:val="20"/>
                <w:szCs w:val="19"/>
              </w:rPr>
              <w:t>Referencia al ejercicio de derechos</w:t>
            </w:r>
          </w:p>
        </w:tc>
        <w:tc>
          <w:tcPr>
            <w:tcW w:w="5185" w:type="dxa"/>
          </w:tcPr>
          <w:p w14:paraId="43DB3E2B" w14:textId="0A50802B" w:rsidR="00A07EDC" w:rsidRPr="00EA665D" w:rsidRDefault="008A63D0" w:rsidP="00776C5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EA665D">
              <w:rPr>
                <w:sz w:val="20"/>
                <w:szCs w:val="20"/>
                <w:lang w:val="es-ES"/>
              </w:rPr>
              <w:t>La persona interesada tiene derecho de acceso, rectificación, supresión de sus datos, y la limitación u oposición a su tratamiento mediante el envío de una comunicación escrita a la dirección de</w:t>
            </w:r>
            <w:r w:rsidR="00BA5749" w:rsidRPr="00EA665D">
              <w:rPr>
                <w:sz w:val="20"/>
                <w:szCs w:val="20"/>
                <w:lang w:val="es-ES"/>
              </w:rPr>
              <w:t>l Ayuntamiento de</w:t>
            </w:r>
            <w:r w:rsidR="009B4242" w:rsidRPr="00EA665D">
              <w:rPr>
                <w:sz w:val="20"/>
                <w:szCs w:val="20"/>
                <w:lang w:val="es-ES"/>
              </w:rPr>
              <w:t xml:space="preserve"> </w:t>
            </w:r>
            <w:r w:rsidR="009B4242" w:rsidRPr="00EA665D">
              <w:rPr>
                <w:rFonts w:cs="Calibri"/>
                <w:sz w:val="20"/>
                <w:szCs w:val="20"/>
              </w:rPr>
              <w:t>Zigoitia</w:t>
            </w:r>
            <w:r w:rsidR="009B4242" w:rsidRPr="00EA665D">
              <w:rPr>
                <w:sz w:val="20"/>
                <w:szCs w:val="20"/>
                <w:lang w:val="es-ES"/>
              </w:rPr>
              <w:t xml:space="preserve"> </w:t>
            </w:r>
            <w:r w:rsidRPr="00EA665D">
              <w:rPr>
                <w:sz w:val="20"/>
                <w:szCs w:val="20"/>
                <w:lang w:val="es-ES"/>
              </w:rPr>
              <w:t>incluyendo documento acreditativo de su identi</w:t>
            </w:r>
            <w:r w:rsidR="00A07EDC" w:rsidRPr="00EA665D">
              <w:rPr>
                <w:sz w:val="20"/>
                <w:szCs w:val="20"/>
                <w:lang w:val="es-ES"/>
              </w:rPr>
              <w:t>dad o iniciando el trámite electrónico disponible al efecto en la sede electrónica de la Corporación.</w:t>
            </w:r>
          </w:p>
        </w:tc>
      </w:tr>
      <w:tr w:rsidR="00A07EDC" w:rsidRPr="003634F8" w14:paraId="6BFBA9AB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43ACCE5" w14:textId="77777777" w:rsidR="00A07EDC" w:rsidRPr="003634F8" w:rsidRDefault="00A07EDC" w:rsidP="00776C53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4ED331FA" w14:textId="77777777" w:rsidR="00A07EDC" w:rsidRPr="003634F8" w:rsidRDefault="00A07EDC" w:rsidP="00776C5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</w:tc>
        <w:tc>
          <w:tcPr>
            <w:tcW w:w="5185" w:type="dxa"/>
          </w:tcPr>
          <w:p w14:paraId="173113EC" w14:textId="77777777" w:rsidR="00A07EDC" w:rsidRPr="00EA665D" w:rsidRDefault="00A07EDC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EA665D">
              <w:rPr>
                <w:sz w:val="20"/>
                <w:szCs w:val="20"/>
                <w:lang w:val="es-ES"/>
              </w:rPr>
              <w:t>Si considera que no se han tratado correctamente sus datos personales, puede realizar una reclamación ante la Autoridad de Control competente:</w:t>
            </w:r>
          </w:p>
          <w:p w14:paraId="50D5FEE1" w14:textId="77777777" w:rsidR="00A07EDC" w:rsidRPr="00EA665D" w:rsidRDefault="00A07EDC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EA665D">
              <w:rPr>
                <w:b/>
                <w:bCs/>
                <w:sz w:val="20"/>
                <w:szCs w:val="20"/>
                <w:lang w:val="es-ES"/>
              </w:rPr>
              <w:t>Agencia Vasca de Protección de Datos</w:t>
            </w:r>
            <w:r w:rsidRPr="00EA665D">
              <w:rPr>
                <w:sz w:val="20"/>
                <w:szCs w:val="20"/>
                <w:lang w:val="es-ES"/>
              </w:rPr>
              <w:t>:</w:t>
            </w:r>
          </w:p>
          <w:p w14:paraId="3C9FD5C8" w14:textId="77777777" w:rsidR="00A07EDC" w:rsidRPr="00EA665D" w:rsidRDefault="00A07EDC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EA665D">
              <w:rPr>
                <w:sz w:val="20"/>
                <w:szCs w:val="20"/>
                <w:lang w:val="es-ES"/>
              </w:rPr>
              <w:t xml:space="preserve">C/ Beato Tomás de </w:t>
            </w:r>
            <w:proofErr w:type="gramStart"/>
            <w:r w:rsidRPr="00EA665D">
              <w:rPr>
                <w:sz w:val="20"/>
                <w:szCs w:val="20"/>
                <w:lang w:val="es-ES"/>
              </w:rPr>
              <w:t>Zumárraga,  71</w:t>
            </w:r>
            <w:proofErr w:type="gramEnd"/>
            <w:r w:rsidRPr="00EA665D">
              <w:rPr>
                <w:sz w:val="20"/>
                <w:szCs w:val="20"/>
                <w:lang w:val="es-ES"/>
              </w:rPr>
              <w:t>, 3ª Planta</w:t>
            </w:r>
          </w:p>
          <w:p w14:paraId="5AD91D8A" w14:textId="77777777" w:rsidR="00A07EDC" w:rsidRPr="00EA665D" w:rsidRDefault="00A07EDC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EA665D">
              <w:rPr>
                <w:sz w:val="20"/>
                <w:szCs w:val="20"/>
                <w:lang w:val="es-ES"/>
              </w:rPr>
              <w:t>01008 Vitoria - Gasteiz</w:t>
            </w:r>
          </w:p>
          <w:p w14:paraId="564F26B3" w14:textId="77777777" w:rsidR="00A07EDC" w:rsidRPr="00EA665D" w:rsidRDefault="00A07EDC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EA665D">
              <w:rPr>
                <w:sz w:val="20"/>
                <w:szCs w:val="20"/>
                <w:lang w:val="es-ES"/>
              </w:rPr>
              <w:t>Tel. + (34) 945 016 230- Fax. + (34) 945 016 231</w:t>
            </w:r>
          </w:p>
          <w:p w14:paraId="358C8CA0" w14:textId="77777777" w:rsidR="00A07EDC" w:rsidRPr="00EA665D" w:rsidRDefault="00A07EDC" w:rsidP="00776C5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sz w:val="20"/>
                <w:szCs w:val="20"/>
                <w:lang w:val="es-ES"/>
              </w:rPr>
              <w:t xml:space="preserve">e-Mail: </w:t>
            </w:r>
            <w:hyperlink r:id="rId17" w:history="1">
              <w:r w:rsidRPr="00EA665D">
                <w:rPr>
                  <w:rStyle w:val="Hipervnculo"/>
                  <w:sz w:val="20"/>
                  <w:szCs w:val="20"/>
                  <w:lang w:val="es-ES"/>
                </w:rPr>
                <w:t>avpd@avpd.eus</w:t>
              </w:r>
            </w:hyperlink>
          </w:p>
        </w:tc>
      </w:tr>
      <w:tr w:rsidR="00A07EDC" w:rsidRPr="003634F8" w14:paraId="20258922" w14:textId="77777777" w:rsidTr="00776C53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30A8F344" w14:textId="77777777" w:rsidR="00A07EDC" w:rsidRPr="003634F8" w:rsidRDefault="00A07EDC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3634F8">
              <w:rPr>
                <w:rFonts w:cs="Calibri"/>
                <w:sz w:val="20"/>
                <w:szCs w:val="19"/>
              </w:rPr>
              <w:t>Procedencia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C895224" w14:textId="77777777" w:rsidR="00A07EDC" w:rsidRPr="003634F8" w:rsidRDefault="00A07EDC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</w:p>
        </w:tc>
        <w:tc>
          <w:tcPr>
            <w:tcW w:w="5185" w:type="dxa"/>
            <w:shd w:val="clear" w:color="auto" w:fill="auto"/>
          </w:tcPr>
          <w:p w14:paraId="1B211223" w14:textId="77777777" w:rsidR="00A07EDC" w:rsidRPr="00EA665D" w:rsidRDefault="00A07EDC" w:rsidP="00776C5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Los datos proceden:</w:t>
            </w:r>
          </w:p>
          <w:p w14:paraId="706AE411" w14:textId="77777777" w:rsidR="009B4242" w:rsidRPr="00EA665D" w:rsidRDefault="009B4242" w:rsidP="00DE2304">
            <w:pPr>
              <w:pStyle w:val="Prrafodelista"/>
              <w:numPr>
                <w:ilvl w:val="0"/>
                <w:numId w:val="9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De la propia persona interesada o su representante legal</w:t>
            </w:r>
          </w:p>
          <w:p w14:paraId="4083ECF0" w14:textId="4FBC44A7" w:rsidR="00A07EDC" w:rsidRPr="00EA665D" w:rsidRDefault="009B4242" w:rsidP="00DE2304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De Administraciones Públicas</w:t>
            </w:r>
          </w:p>
        </w:tc>
      </w:tr>
      <w:tr w:rsidR="00A07EDC" w:rsidRPr="00DF60D7" w14:paraId="1EC38420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B0A9DF0" w14:textId="77777777" w:rsidR="00A07EDC" w:rsidRPr="00DF60D7" w:rsidRDefault="00A07EDC" w:rsidP="00776C53">
            <w:pPr>
              <w:ind w:left="113" w:right="113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2835" w:type="dxa"/>
            <w:vMerge/>
          </w:tcPr>
          <w:p w14:paraId="4159F00E" w14:textId="77777777" w:rsidR="00A07EDC" w:rsidRPr="00DF60D7" w:rsidRDefault="00A07EDC" w:rsidP="00776C5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highlight w:val="yellow"/>
              </w:rPr>
            </w:pPr>
          </w:p>
        </w:tc>
        <w:tc>
          <w:tcPr>
            <w:tcW w:w="5185" w:type="dxa"/>
          </w:tcPr>
          <w:p w14:paraId="082B3B3E" w14:textId="778A095E" w:rsidR="00A07EDC" w:rsidRPr="00EA665D" w:rsidRDefault="00A07EDC" w:rsidP="009B4242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Categorías de datos que se traten:</w:t>
            </w:r>
          </w:p>
          <w:p w14:paraId="3E1A3852" w14:textId="488E23F1" w:rsidR="009B4242" w:rsidRPr="00EA665D" w:rsidRDefault="009B4242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Identificativos</w:t>
            </w:r>
          </w:p>
          <w:p w14:paraId="76E087B8" w14:textId="02D863BC" w:rsidR="009B4242" w:rsidRPr="00EA665D" w:rsidRDefault="009B4242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Breve descripció</w:t>
            </w:r>
            <w:r w:rsidR="00EA665D" w:rsidRPr="00EA665D">
              <w:rPr>
                <w:rFonts w:cs="Calibri"/>
                <w:sz w:val="20"/>
                <w:szCs w:val="20"/>
                <w:lang w:val="es-ES_tradnl"/>
              </w:rPr>
              <w:t>n</w:t>
            </w:r>
          </w:p>
        </w:tc>
      </w:tr>
    </w:tbl>
    <w:p w14:paraId="6F0498FF" w14:textId="4578594E" w:rsidR="005D4185" w:rsidRPr="00536457" w:rsidRDefault="00E25B7F" w:rsidP="00536457">
      <w:pPr>
        <w:pStyle w:val="Ttulo1"/>
      </w:pPr>
      <w:bookmarkStart w:id="22" w:name="_Toc114126867"/>
      <w:r w:rsidRPr="00536457">
        <w:lastRenderedPageBreak/>
        <w:t>2.</w:t>
      </w:r>
      <w:r w:rsidR="00AE60D1">
        <w:t>3</w:t>
      </w:r>
      <w:r w:rsidRPr="00536457">
        <w:tab/>
      </w:r>
      <w:r w:rsidR="00BA5749">
        <w:t>Padrón de habitantes</w:t>
      </w:r>
      <w:bookmarkEnd w:id="22"/>
    </w:p>
    <w:p w14:paraId="0A799FD4" w14:textId="75FDC417" w:rsidR="00A07EDC" w:rsidRDefault="00A07EDC" w:rsidP="00536457">
      <w:pPr>
        <w:pStyle w:val="Ttulo2"/>
        <w:rPr>
          <w:lang w:eastAsia="en-US"/>
        </w:rPr>
      </w:pPr>
      <w:bookmarkStart w:id="23" w:name="_Toc114126868"/>
      <w:r w:rsidRPr="00536457">
        <w:rPr>
          <w:lang w:eastAsia="en-US"/>
        </w:rPr>
        <w:t>1ª Capa o primer nivel: información básica</w:t>
      </w:r>
      <w:bookmarkEnd w:id="23"/>
    </w:p>
    <w:p w14:paraId="2358970D" w14:textId="1534DAE6" w:rsidR="00536457" w:rsidRDefault="00536457" w:rsidP="00536457">
      <w:pPr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290534C6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014F1DD4" w14:textId="77777777" w:rsidR="00FC5421" w:rsidRPr="004D7302" w:rsidRDefault="00FC5421" w:rsidP="00AA7EDE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53381186" w14:textId="77777777" w:rsidR="00FC5421" w:rsidRPr="00D73D5D" w:rsidRDefault="00FC5421" w:rsidP="00AA7EDE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4AF08ACD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47C64EDF" w14:textId="77777777" w:rsidR="00FC5421" w:rsidRPr="004D7302" w:rsidRDefault="00FC5421" w:rsidP="002F199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DCC8AAB" w14:textId="77777777" w:rsidR="00FC5421" w:rsidRPr="00D73D5D" w:rsidRDefault="00FC5421" w:rsidP="002F199E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40DE1A34" w14:textId="77777777" w:rsidTr="006C407A">
        <w:tc>
          <w:tcPr>
            <w:tcW w:w="4247" w:type="dxa"/>
          </w:tcPr>
          <w:p w14:paraId="0909BBA9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5570E60F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6736B8F8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3962F509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245F262D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71483FE5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7BC83331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4A60DA82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00AB82E0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4EC87017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7A80FC58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18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415DA70B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262FB4C5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3A00220" w14:textId="77777777" w:rsidR="00FC5421" w:rsidRPr="004D7302" w:rsidRDefault="00FC5421" w:rsidP="00AA7ED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C7E592B" w14:textId="77777777" w:rsidR="00FC5421" w:rsidRPr="00D73D5D" w:rsidRDefault="00FC5421" w:rsidP="00AA7EDE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66AC9AEF" w14:textId="77777777" w:rsidTr="006C407A">
        <w:tc>
          <w:tcPr>
            <w:tcW w:w="4247" w:type="dxa"/>
          </w:tcPr>
          <w:p w14:paraId="3142D336" w14:textId="723435AD" w:rsidR="00583AC4" w:rsidRDefault="00583AC4" w:rsidP="00DE2304">
            <w:pPr>
              <w:pStyle w:val="Prrafodelista"/>
              <w:numPr>
                <w:ilvl w:val="0"/>
                <w:numId w:val="24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D85B23">
              <w:rPr>
                <w:sz w:val="18"/>
              </w:rPr>
              <w:t>Biztanleen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Errolda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kudeatzea</w:t>
            </w:r>
            <w:proofErr w:type="spellEnd"/>
            <w:r w:rsidRPr="00D85B23">
              <w:rPr>
                <w:sz w:val="18"/>
              </w:rPr>
              <w:t xml:space="preserve"> Toki </w:t>
            </w:r>
            <w:proofErr w:type="spellStart"/>
            <w:r w:rsidRPr="00D85B23">
              <w:rPr>
                <w:sz w:val="18"/>
              </w:rPr>
              <w:t>Entitatearen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arloan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indarrean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dagoen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araudiaren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arabera</w:t>
            </w:r>
            <w:proofErr w:type="spellEnd"/>
          </w:p>
          <w:p w14:paraId="5A8FAE72" w14:textId="0925F067" w:rsidR="00583AC4" w:rsidRDefault="00583AC4" w:rsidP="00DE2304">
            <w:pPr>
              <w:pStyle w:val="Prrafodelista"/>
              <w:numPr>
                <w:ilvl w:val="0"/>
                <w:numId w:val="24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D85B23">
              <w:rPr>
                <w:sz w:val="18"/>
              </w:rPr>
              <w:t>Estatistikak</w:t>
            </w:r>
            <w:proofErr w:type="spellEnd"/>
            <w:r w:rsidRPr="00D85B23">
              <w:rPr>
                <w:sz w:val="18"/>
              </w:rPr>
              <w:t xml:space="preserve"> eta</w:t>
            </w:r>
            <w:r w:rsidR="004D00C5" w:rsidRPr="00D85B23">
              <w:rPr>
                <w:sz w:val="18"/>
              </w:rPr>
              <w:t xml:space="preserve"> </w:t>
            </w:r>
            <w:proofErr w:type="spellStart"/>
            <w:r w:rsidR="004D00C5" w:rsidRPr="00D85B23">
              <w:rPr>
                <w:sz w:val="18"/>
              </w:rPr>
              <w:t>herritarrei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egindako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inkestak</w:t>
            </w:r>
            <w:proofErr w:type="spellEnd"/>
          </w:p>
          <w:p w14:paraId="2028360B" w14:textId="1C66ABC9" w:rsidR="006D65C4" w:rsidRPr="00D85B23" w:rsidRDefault="006D65C4" w:rsidP="00DE2304">
            <w:pPr>
              <w:pStyle w:val="Prrafodelista"/>
              <w:numPr>
                <w:ilvl w:val="0"/>
                <w:numId w:val="24"/>
              </w:numPr>
              <w:spacing w:after="120"/>
              <w:contextualSpacing/>
              <w:rPr>
                <w:sz w:val="18"/>
              </w:rPr>
            </w:pPr>
            <w:r w:rsidRPr="00D85B23">
              <w:rPr>
                <w:sz w:val="18"/>
              </w:rPr>
              <w:t>Kale-</w:t>
            </w:r>
            <w:proofErr w:type="spellStart"/>
            <w:r w:rsidRPr="00D85B23">
              <w:rPr>
                <w:sz w:val="18"/>
              </w:rPr>
              <w:t>maparen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kudeaketa</w:t>
            </w:r>
            <w:proofErr w:type="spellEnd"/>
          </w:p>
          <w:p w14:paraId="7EBF81D8" w14:textId="4FE5061C" w:rsidR="00FC5421" w:rsidRPr="006D65C4" w:rsidRDefault="00FC5421" w:rsidP="006D65C4">
            <w:pPr>
              <w:spacing w:after="120"/>
              <w:ind w:left="0"/>
              <w:contextualSpacing/>
              <w:rPr>
                <w:rFonts w:cs="Calibri"/>
                <w:sz w:val="18"/>
              </w:rPr>
            </w:pPr>
            <w:proofErr w:type="spellStart"/>
            <w:r w:rsidRPr="00AA7EDE">
              <w:rPr>
                <w:sz w:val="18"/>
              </w:rPr>
              <w:t>Tratamenduaren</w:t>
            </w:r>
            <w:proofErr w:type="spellEnd"/>
            <w:r w:rsidRPr="00AA7EDE">
              <w:rPr>
                <w:sz w:val="18"/>
              </w:rPr>
              <w:t xml:space="preserve"> </w:t>
            </w:r>
            <w:proofErr w:type="spellStart"/>
            <w:r w:rsidRPr="00AA7EDE">
              <w:rPr>
                <w:sz w:val="18"/>
              </w:rPr>
              <w:t>oinarri</w:t>
            </w:r>
            <w:proofErr w:type="spellEnd"/>
            <w:r w:rsidRPr="00AA7EDE">
              <w:rPr>
                <w:sz w:val="18"/>
              </w:rPr>
              <w:t xml:space="preserve"> </w:t>
            </w:r>
            <w:proofErr w:type="spellStart"/>
            <w:r w:rsidRPr="00AA7EDE">
              <w:rPr>
                <w:sz w:val="18"/>
              </w:rPr>
              <w:t>juridikoa</w:t>
            </w:r>
            <w:r w:rsidR="006D65C4" w:rsidRPr="00AA7EDE">
              <w:rPr>
                <w:sz w:val="18"/>
              </w:rPr>
              <w:t>k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tratamenduaren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arduradunari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aplikagarria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zaion</w:t>
            </w:r>
            <w:proofErr w:type="spellEnd"/>
            <w:r w:rsidR="006D65C4" w:rsidRPr="00AA7EDE">
              <w:rPr>
                <w:sz w:val="18"/>
              </w:rPr>
              <w:t xml:space="preserve"> lege-</w:t>
            </w:r>
            <w:proofErr w:type="spellStart"/>
            <w:r w:rsidR="006D65C4" w:rsidRPr="00AA7EDE">
              <w:rPr>
                <w:sz w:val="18"/>
              </w:rPr>
              <w:t>eginbeharra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betetzeko</w:t>
            </w:r>
            <w:proofErr w:type="spellEnd"/>
            <w:r w:rsidR="006D65C4" w:rsidRPr="00AA7EDE">
              <w:rPr>
                <w:sz w:val="18"/>
              </w:rPr>
              <w:t xml:space="preserve"> eta </w:t>
            </w:r>
            <w:proofErr w:type="spellStart"/>
            <w:r w:rsidR="006D65C4" w:rsidRPr="00AA7EDE">
              <w:rPr>
                <w:sz w:val="18"/>
              </w:rPr>
              <w:t>interes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publikoaren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izenean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edo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tratamenduaren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arduradunari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esleitutako</w:t>
            </w:r>
            <w:proofErr w:type="spellEnd"/>
            <w:r w:rsidR="006D65C4" w:rsidRPr="00AA7EDE">
              <w:rPr>
                <w:sz w:val="18"/>
              </w:rPr>
              <w:t xml:space="preserve"> botere </w:t>
            </w:r>
            <w:proofErr w:type="spellStart"/>
            <w:r w:rsidR="006D65C4" w:rsidRPr="00AA7EDE">
              <w:rPr>
                <w:sz w:val="18"/>
              </w:rPr>
              <w:t>publikoen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izenean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burututako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eginkizun</w:t>
            </w:r>
            <w:proofErr w:type="spellEnd"/>
            <w:r w:rsidR="006D65C4" w:rsidRPr="00AA7EDE">
              <w:rPr>
                <w:sz w:val="18"/>
              </w:rPr>
              <w:t xml:space="preserve"> bat </w:t>
            </w:r>
            <w:proofErr w:type="spellStart"/>
            <w:r w:rsidR="006D65C4" w:rsidRPr="00AA7EDE">
              <w:rPr>
                <w:sz w:val="18"/>
              </w:rPr>
              <w:t>betetzeko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beharra</w:t>
            </w:r>
            <w:proofErr w:type="spellEnd"/>
            <w:r w:rsidR="006D65C4" w:rsidRPr="00AA7EDE">
              <w:rPr>
                <w:sz w:val="18"/>
              </w:rPr>
              <w:t xml:space="preserve"> </w:t>
            </w:r>
            <w:proofErr w:type="spellStart"/>
            <w:r w:rsidR="006D65C4" w:rsidRPr="00AA7EDE">
              <w:rPr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7A92D182" w14:textId="1203A3D5" w:rsidR="00985DBA" w:rsidRDefault="00985DBA" w:rsidP="00DE2304">
            <w:pPr>
              <w:pStyle w:val="Prrafodelista"/>
              <w:numPr>
                <w:ilvl w:val="0"/>
                <w:numId w:val="25"/>
              </w:numPr>
              <w:spacing w:after="120"/>
              <w:contextualSpacing/>
              <w:rPr>
                <w:sz w:val="18"/>
              </w:rPr>
            </w:pPr>
            <w:r w:rsidRPr="00D85B23">
              <w:rPr>
                <w:sz w:val="18"/>
              </w:rPr>
              <w:t>Gestionar el Padrón de habitantes conforme a la normativa vigente en el ámbito de las Entidades Locales</w:t>
            </w:r>
          </w:p>
          <w:p w14:paraId="6D7C5F49" w14:textId="4E0404F3" w:rsidR="00985DBA" w:rsidRDefault="00985DBA" w:rsidP="00DE2304">
            <w:pPr>
              <w:pStyle w:val="Prrafodelista"/>
              <w:numPr>
                <w:ilvl w:val="0"/>
                <w:numId w:val="25"/>
              </w:numPr>
              <w:spacing w:after="120"/>
              <w:contextualSpacing/>
              <w:rPr>
                <w:sz w:val="18"/>
              </w:rPr>
            </w:pPr>
            <w:r w:rsidRPr="00D85B23">
              <w:rPr>
                <w:sz w:val="18"/>
              </w:rPr>
              <w:t>Estadísticas y encuestas de población</w:t>
            </w:r>
          </w:p>
          <w:p w14:paraId="5760657C" w14:textId="77777777" w:rsidR="00985DBA" w:rsidRPr="00D85B23" w:rsidRDefault="00985DBA" w:rsidP="00DE2304">
            <w:pPr>
              <w:pStyle w:val="Prrafodelista"/>
              <w:numPr>
                <w:ilvl w:val="0"/>
                <w:numId w:val="25"/>
              </w:numPr>
              <w:spacing w:after="120"/>
              <w:contextualSpacing/>
              <w:rPr>
                <w:sz w:val="18"/>
              </w:rPr>
            </w:pPr>
            <w:r w:rsidRPr="00D85B23">
              <w:rPr>
                <w:sz w:val="18"/>
              </w:rPr>
              <w:t>Gestión del callejero</w:t>
            </w:r>
          </w:p>
          <w:p w14:paraId="2C8E35A4" w14:textId="28222A87" w:rsidR="00FC5421" w:rsidRPr="00D73D5D" w:rsidRDefault="00985DBA" w:rsidP="006D65C4">
            <w:pPr>
              <w:ind w:left="0"/>
              <w:rPr>
                <w:sz w:val="18"/>
              </w:rPr>
            </w:pPr>
            <w:r w:rsidRPr="00AA7EDE">
              <w:rPr>
                <w:sz w:val="18"/>
              </w:rPr>
              <w:t>Las bases jurídicas del tratamiento son la necesidad para el cumplimiento de una obligación legal aplicable al responsable del tratamiento y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2C7FC6F9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6C0B22C" w14:textId="77777777" w:rsidR="00FC5421" w:rsidRPr="004D7302" w:rsidRDefault="00FC5421" w:rsidP="00AA7ED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97FF251" w14:textId="77777777" w:rsidR="00FC5421" w:rsidRPr="00D73D5D" w:rsidRDefault="00FC5421" w:rsidP="00AA7EDE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34D982F3" w14:textId="77777777" w:rsidTr="006C407A">
        <w:tc>
          <w:tcPr>
            <w:tcW w:w="4247" w:type="dxa"/>
          </w:tcPr>
          <w:p w14:paraId="338764E4" w14:textId="11E12BED" w:rsidR="00D85B23" w:rsidRPr="00D85B23" w:rsidRDefault="00FC5421" w:rsidP="006D65C4">
            <w:pPr>
              <w:ind w:left="0"/>
              <w:rPr>
                <w:sz w:val="18"/>
              </w:rPr>
            </w:pPr>
            <w:proofErr w:type="spellStart"/>
            <w:r w:rsidRPr="00D85B23">
              <w:rPr>
                <w:sz w:val="18"/>
              </w:rPr>
              <w:t>Datu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pertsonalak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honako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hauei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lagako</w:t>
            </w:r>
            <w:proofErr w:type="spellEnd"/>
            <w:r w:rsidRPr="00D85B23">
              <w:rPr>
                <w:sz w:val="18"/>
              </w:rPr>
              <w:t xml:space="preserve"> </w:t>
            </w:r>
            <w:proofErr w:type="spellStart"/>
            <w:r w:rsidRPr="00D85B23">
              <w:rPr>
                <w:sz w:val="18"/>
              </w:rPr>
              <w:t>zaizkie</w:t>
            </w:r>
            <w:proofErr w:type="spellEnd"/>
            <w:r w:rsidRPr="00D85B23">
              <w:rPr>
                <w:sz w:val="18"/>
              </w:rPr>
              <w:t>:</w:t>
            </w:r>
          </w:p>
          <w:p w14:paraId="6B2E0E63" w14:textId="0B68B6AB" w:rsidR="00FC5421" w:rsidRPr="00D85B23" w:rsidRDefault="00FC5421" w:rsidP="00DE2304">
            <w:pPr>
              <w:pStyle w:val="Prrafodelista"/>
              <w:numPr>
                <w:ilvl w:val="0"/>
                <w:numId w:val="26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proofErr w:type="spellStart"/>
            <w:r w:rsidRPr="00D85B23">
              <w:rPr>
                <w:sz w:val="18"/>
                <w:szCs w:val="20"/>
                <w:lang w:val="es-ES_tradnl"/>
              </w:rPr>
              <w:t>Arduradun</w:t>
            </w:r>
            <w:proofErr w:type="spellEnd"/>
            <w:r w:rsidRPr="00D85B23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85B23">
              <w:rPr>
                <w:sz w:val="18"/>
                <w:szCs w:val="20"/>
                <w:lang w:val="es-ES_tradnl"/>
              </w:rPr>
              <w:t>beraren</w:t>
            </w:r>
            <w:proofErr w:type="spellEnd"/>
            <w:r w:rsidRPr="00D85B23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85B23">
              <w:rPr>
                <w:sz w:val="18"/>
                <w:szCs w:val="20"/>
                <w:lang w:val="es-ES_tradnl"/>
              </w:rPr>
              <w:t>barruko</w:t>
            </w:r>
            <w:proofErr w:type="spellEnd"/>
            <w:r w:rsidRPr="00D85B23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85B23">
              <w:rPr>
                <w:sz w:val="18"/>
                <w:szCs w:val="20"/>
                <w:lang w:val="es-ES_tradnl"/>
              </w:rPr>
              <w:t>barne-lagapenak</w:t>
            </w:r>
            <w:proofErr w:type="spellEnd"/>
          </w:p>
          <w:p w14:paraId="60EAD889" w14:textId="196BB488" w:rsidR="00FC5421" w:rsidRPr="00D85B23" w:rsidRDefault="00FC5421" w:rsidP="00DE2304">
            <w:pPr>
              <w:pStyle w:val="Prrafodelista"/>
              <w:numPr>
                <w:ilvl w:val="0"/>
                <w:numId w:val="26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proofErr w:type="spellStart"/>
            <w:r w:rsidRPr="00D85B23">
              <w:rPr>
                <w:sz w:val="18"/>
                <w:szCs w:val="20"/>
                <w:lang w:val="es-ES_tradnl"/>
              </w:rPr>
              <w:t>Pertsona</w:t>
            </w:r>
            <w:proofErr w:type="spellEnd"/>
            <w:r w:rsidRPr="00D85B23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85B23">
              <w:rPr>
                <w:sz w:val="18"/>
                <w:szCs w:val="20"/>
                <w:lang w:val="es-ES_tradnl"/>
              </w:rPr>
              <w:t>interesdunak</w:t>
            </w:r>
            <w:proofErr w:type="spellEnd"/>
          </w:p>
          <w:p w14:paraId="6FE1CDBC" w14:textId="5621F882" w:rsidR="00FC5421" w:rsidRPr="00D85B23" w:rsidRDefault="00AA7EDE" w:rsidP="00DE2304">
            <w:pPr>
              <w:pStyle w:val="Prrafodelista"/>
              <w:numPr>
                <w:ilvl w:val="0"/>
                <w:numId w:val="26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proofErr w:type="spellStart"/>
            <w:r w:rsidRPr="00D85B23">
              <w:rPr>
                <w:sz w:val="18"/>
                <w:szCs w:val="20"/>
                <w:lang w:val="es-ES_tradnl"/>
              </w:rPr>
              <w:t>Estatistika</w:t>
            </w:r>
            <w:proofErr w:type="spellEnd"/>
            <w:r w:rsidRPr="00D85B23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85B23">
              <w:rPr>
                <w:sz w:val="18"/>
                <w:szCs w:val="20"/>
                <w:lang w:val="es-ES_tradnl"/>
              </w:rPr>
              <w:t>Institutu</w:t>
            </w:r>
            <w:proofErr w:type="spellEnd"/>
            <w:r w:rsidRPr="00D85B23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85B23">
              <w:rPr>
                <w:sz w:val="18"/>
                <w:szCs w:val="20"/>
                <w:lang w:val="es-ES_tradnl"/>
              </w:rPr>
              <w:t>Nazionala</w:t>
            </w:r>
            <w:proofErr w:type="spellEnd"/>
          </w:p>
          <w:p w14:paraId="61FDCFB1" w14:textId="04D6F430" w:rsidR="00AA7EDE" w:rsidRPr="00D85B23" w:rsidRDefault="00AA7EDE" w:rsidP="00DE2304">
            <w:pPr>
              <w:pStyle w:val="Prrafodelista"/>
              <w:numPr>
                <w:ilvl w:val="0"/>
                <w:numId w:val="26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proofErr w:type="spellStart"/>
            <w:r w:rsidRPr="00D85B23">
              <w:rPr>
                <w:sz w:val="18"/>
                <w:szCs w:val="20"/>
                <w:lang w:val="es-ES_tradnl"/>
              </w:rPr>
              <w:t>Zigoitiako</w:t>
            </w:r>
            <w:proofErr w:type="spellEnd"/>
            <w:r w:rsidRPr="00D85B23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85B23">
              <w:rPr>
                <w:sz w:val="18"/>
                <w:szCs w:val="20"/>
                <w:lang w:val="es-ES_tradnl"/>
              </w:rPr>
              <w:t>Udaleko</w:t>
            </w:r>
            <w:proofErr w:type="spellEnd"/>
            <w:r w:rsidR="00430ABF" w:rsidRPr="00D85B23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="00430ABF" w:rsidRPr="00D85B23">
              <w:rPr>
                <w:sz w:val="18"/>
                <w:szCs w:val="20"/>
                <w:lang w:val="es-ES_tradnl"/>
              </w:rPr>
              <w:t>Udalbatzak</w:t>
            </w:r>
            <w:proofErr w:type="spellEnd"/>
          </w:p>
          <w:p w14:paraId="4A2D62A0" w14:textId="7A133164" w:rsidR="00430ABF" w:rsidRPr="00D85B23" w:rsidRDefault="00430ABF" w:rsidP="00DE2304">
            <w:pPr>
              <w:pStyle w:val="Prrafodelista"/>
              <w:numPr>
                <w:ilvl w:val="0"/>
                <w:numId w:val="26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proofErr w:type="spellStart"/>
            <w:r w:rsidRPr="00D85B23">
              <w:rPr>
                <w:sz w:val="18"/>
                <w:szCs w:val="20"/>
                <w:lang w:val="es-ES_tradnl"/>
              </w:rPr>
              <w:t>Beste</w:t>
            </w:r>
            <w:proofErr w:type="spellEnd"/>
            <w:r w:rsidRPr="00D85B23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85B23">
              <w:rPr>
                <w:sz w:val="18"/>
                <w:szCs w:val="20"/>
                <w:lang w:val="es-ES_tradnl"/>
              </w:rPr>
              <w:t>Administrazio</w:t>
            </w:r>
            <w:proofErr w:type="spellEnd"/>
            <w:r w:rsidRPr="00D85B23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85B23">
              <w:rPr>
                <w:sz w:val="18"/>
                <w:szCs w:val="20"/>
                <w:lang w:val="es-ES_tradnl"/>
              </w:rPr>
              <w:t>Publiko</w:t>
            </w:r>
            <w:proofErr w:type="spellEnd"/>
            <w:r w:rsidR="00BE00E9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="00BE00E9">
              <w:rPr>
                <w:sz w:val="18"/>
                <w:szCs w:val="20"/>
                <w:lang w:val="es-ES_tradnl"/>
              </w:rPr>
              <w:t>batzuk</w:t>
            </w:r>
            <w:proofErr w:type="spellEnd"/>
          </w:p>
        </w:tc>
        <w:tc>
          <w:tcPr>
            <w:tcW w:w="4247" w:type="dxa"/>
          </w:tcPr>
          <w:p w14:paraId="41E16649" w14:textId="77777777" w:rsidR="00D85B23" w:rsidRPr="00D85B23" w:rsidRDefault="00985DBA" w:rsidP="00D85B23">
            <w:pPr>
              <w:spacing w:after="120"/>
              <w:ind w:left="429"/>
              <w:contextualSpacing/>
              <w:rPr>
                <w:sz w:val="18"/>
              </w:rPr>
            </w:pPr>
            <w:r w:rsidRPr="00D85B23">
              <w:rPr>
                <w:sz w:val="18"/>
              </w:rPr>
              <w:t>Los datos personales serán cedidos a:</w:t>
            </w:r>
          </w:p>
          <w:p w14:paraId="5DCB46A3" w14:textId="39F6888D" w:rsidR="00985DBA" w:rsidRPr="00D85B23" w:rsidRDefault="00985DBA" w:rsidP="00DE2304">
            <w:pPr>
              <w:pStyle w:val="Prrafodelista"/>
              <w:numPr>
                <w:ilvl w:val="0"/>
                <w:numId w:val="28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r w:rsidRPr="00D85B23">
              <w:rPr>
                <w:sz w:val="18"/>
                <w:szCs w:val="20"/>
                <w:lang w:val="es-ES_tradnl"/>
              </w:rPr>
              <w:t>Cesiones internas dentro del mismo responsable</w:t>
            </w:r>
          </w:p>
          <w:p w14:paraId="5A61C28A" w14:textId="723E8739" w:rsidR="00985DBA" w:rsidRPr="00D85B23" w:rsidRDefault="00985DBA" w:rsidP="00DE2304">
            <w:pPr>
              <w:pStyle w:val="Prrafodelista"/>
              <w:numPr>
                <w:ilvl w:val="0"/>
                <w:numId w:val="27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r w:rsidRPr="00D85B23">
              <w:rPr>
                <w:sz w:val="18"/>
                <w:szCs w:val="20"/>
                <w:lang w:val="es-ES_tradnl"/>
              </w:rPr>
              <w:t>Personas interesadas</w:t>
            </w:r>
          </w:p>
          <w:p w14:paraId="7371147A" w14:textId="691F8032" w:rsidR="00985DBA" w:rsidRPr="00D85B23" w:rsidRDefault="00985DBA" w:rsidP="00DE2304">
            <w:pPr>
              <w:pStyle w:val="Prrafodelista"/>
              <w:numPr>
                <w:ilvl w:val="0"/>
                <w:numId w:val="27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r w:rsidRPr="00D85B23">
              <w:rPr>
                <w:sz w:val="18"/>
                <w:szCs w:val="20"/>
                <w:lang w:val="es-ES_tradnl"/>
              </w:rPr>
              <w:t>Instituto Nacional de Estadística</w:t>
            </w:r>
          </w:p>
          <w:p w14:paraId="542B7F2F" w14:textId="4C242B64" w:rsidR="00985DBA" w:rsidRPr="00D85B23" w:rsidRDefault="00985DBA" w:rsidP="00DE2304">
            <w:pPr>
              <w:pStyle w:val="Prrafodelista"/>
              <w:numPr>
                <w:ilvl w:val="0"/>
                <w:numId w:val="27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r w:rsidRPr="00D85B23">
              <w:rPr>
                <w:sz w:val="18"/>
                <w:szCs w:val="20"/>
                <w:lang w:val="es-ES_tradnl"/>
              </w:rPr>
              <w:t>Concejos del municipio de Zigoitia</w:t>
            </w:r>
          </w:p>
          <w:p w14:paraId="448EC99E" w14:textId="23BB1973" w:rsidR="00FC5421" w:rsidRPr="00D85B23" w:rsidRDefault="00985DBA" w:rsidP="00DE2304">
            <w:pPr>
              <w:pStyle w:val="Prrafodelista"/>
              <w:numPr>
                <w:ilvl w:val="0"/>
                <w:numId w:val="27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r w:rsidRPr="00D85B23">
              <w:rPr>
                <w:sz w:val="18"/>
                <w:szCs w:val="20"/>
                <w:lang w:val="es-ES_tradnl"/>
              </w:rPr>
              <w:t>Otras Administraciones Públicas</w:t>
            </w:r>
          </w:p>
        </w:tc>
      </w:tr>
      <w:tr w:rsidR="00FC5421" w:rsidRPr="00D73D5D" w14:paraId="2D4CC7A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178161DF" w14:textId="77777777" w:rsidR="00FC5421" w:rsidRPr="00B8193E" w:rsidRDefault="00FC5421" w:rsidP="00AA7ED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9946753" w14:textId="77777777" w:rsidR="00FC5421" w:rsidRPr="00D73D5D" w:rsidRDefault="00FC5421" w:rsidP="00AA7EDE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70A73732" w14:textId="77777777" w:rsidTr="006C407A">
        <w:tc>
          <w:tcPr>
            <w:tcW w:w="4247" w:type="dxa"/>
          </w:tcPr>
          <w:p w14:paraId="759405BD" w14:textId="5A1A7925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AA7EDE">
              <w:rPr>
                <w:rFonts w:cs="Calibri"/>
                <w:sz w:val="18"/>
              </w:rPr>
              <w:t>Interesdunak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bere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datuekiko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irispide-eskubidea</w:t>
            </w:r>
            <w:proofErr w:type="spellEnd"/>
            <w:r w:rsidRPr="00AA7EDE">
              <w:rPr>
                <w:rFonts w:cs="Calibri"/>
                <w:sz w:val="18"/>
              </w:rPr>
              <w:t xml:space="preserve">, </w:t>
            </w:r>
            <w:proofErr w:type="spellStart"/>
            <w:r w:rsidRPr="00AA7EDE">
              <w:rPr>
                <w:rFonts w:cs="Calibri"/>
                <w:sz w:val="18"/>
              </w:rPr>
              <w:t>datuak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zuzentzeko</w:t>
            </w:r>
            <w:proofErr w:type="spellEnd"/>
            <w:r w:rsidRPr="00AA7EDE">
              <w:rPr>
                <w:rFonts w:cs="Calibri"/>
                <w:sz w:val="18"/>
              </w:rPr>
              <w:t xml:space="preserve">, </w:t>
            </w:r>
            <w:proofErr w:type="spellStart"/>
            <w:r w:rsidRPr="00AA7EDE">
              <w:rPr>
                <w:rFonts w:cs="Calibri"/>
                <w:sz w:val="18"/>
              </w:rPr>
              <w:t>ezabatzeko</w:t>
            </w:r>
            <w:proofErr w:type="spellEnd"/>
            <w:r w:rsidRPr="00AA7EDE">
              <w:rPr>
                <w:rFonts w:cs="Calibri"/>
                <w:sz w:val="18"/>
              </w:rPr>
              <w:t xml:space="preserve"> bai eta </w:t>
            </w:r>
            <w:proofErr w:type="spellStart"/>
            <w:r w:rsidRPr="00AA7EDE">
              <w:rPr>
                <w:rFonts w:cs="Calibri"/>
                <w:sz w:val="18"/>
              </w:rPr>
              <w:t>horien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tratamendua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mugatzeko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edo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tratamenduari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aurka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egiteko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eskubidea</w:t>
            </w:r>
            <w:proofErr w:type="spellEnd"/>
            <w:r w:rsidRPr="00AA7EDE">
              <w:rPr>
                <w:rFonts w:cs="Calibri"/>
                <w:sz w:val="18"/>
              </w:rPr>
              <w:t xml:space="preserve"> du </w:t>
            </w:r>
            <w:proofErr w:type="spellStart"/>
            <w:r w:rsidRPr="00AA7EDE">
              <w:rPr>
                <w:rFonts w:cs="Calibri"/>
                <w:sz w:val="18"/>
              </w:rPr>
              <w:t>Zigoitiako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udalaren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helbidera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komunikazio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idatzia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bidaliz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bere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nortasuna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egiaztatzen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dokumentuarekin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edo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Korporazioaren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egoitza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elektronikoan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horretarako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eskuragarri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dagoen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prozedura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elektronikoa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4AAD2D14" w14:textId="6CAF31CF" w:rsidR="00FC5421" w:rsidRPr="00D73D5D" w:rsidRDefault="00985DBA" w:rsidP="00AA7EDE">
            <w:pPr>
              <w:ind w:left="0"/>
              <w:rPr>
                <w:rFonts w:cs="Calibri"/>
                <w:sz w:val="18"/>
              </w:rPr>
            </w:pPr>
            <w:r w:rsidRPr="00AA7EDE">
              <w:rPr>
                <w:rFonts w:cs="Calibri"/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Corporación.</w:t>
            </w:r>
          </w:p>
        </w:tc>
      </w:tr>
      <w:tr w:rsidR="00FC5421" w:rsidRPr="00D73D5D" w14:paraId="19225BA9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9FD7EAF" w14:textId="77777777" w:rsidR="00FC5421" w:rsidRPr="00B8193E" w:rsidRDefault="00FC5421" w:rsidP="00AA7ED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CF1F3C9" w14:textId="77777777" w:rsidR="00FC5421" w:rsidRPr="00D73D5D" w:rsidRDefault="00FC5421" w:rsidP="00430ABF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6355693B" w14:textId="77777777" w:rsidTr="006C407A">
        <w:tc>
          <w:tcPr>
            <w:tcW w:w="4247" w:type="dxa"/>
          </w:tcPr>
          <w:p w14:paraId="56231CC3" w14:textId="48870500" w:rsidR="00FC5421" w:rsidRDefault="00FC5421" w:rsidP="006C407A">
            <w:pPr>
              <w:rPr>
                <w:rFonts w:cs="Calibri"/>
                <w:sz w:val="18"/>
              </w:rPr>
            </w:pPr>
            <w:proofErr w:type="spellStart"/>
            <w:r w:rsidRPr="00AA7EDE">
              <w:rPr>
                <w:rFonts w:cs="Calibri"/>
                <w:sz w:val="18"/>
              </w:rPr>
              <w:t>Datuak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hemendik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lortu</w:t>
            </w:r>
            <w:proofErr w:type="spellEnd"/>
            <w:r w:rsidRPr="00AA7EDE">
              <w:rPr>
                <w:rFonts w:cs="Calibri"/>
                <w:sz w:val="18"/>
              </w:rPr>
              <w:t xml:space="preserve"> </w:t>
            </w:r>
            <w:proofErr w:type="spellStart"/>
            <w:r w:rsidRPr="00AA7EDE">
              <w:rPr>
                <w:rFonts w:cs="Calibri"/>
                <w:sz w:val="18"/>
              </w:rPr>
              <w:t>dira</w:t>
            </w:r>
            <w:proofErr w:type="spellEnd"/>
            <w:r w:rsidRPr="00AA7EDE">
              <w:rPr>
                <w:rFonts w:cs="Calibri"/>
                <w:sz w:val="18"/>
              </w:rPr>
              <w:t>:</w:t>
            </w:r>
          </w:p>
          <w:p w14:paraId="1C1351CA" w14:textId="46ED4AD6" w:rsidR="00FC5421" w:rsidRDefault="00FC5421" w:rsidP="00DE2304">
            <w:pPr>
              <w:pStyle w:val="Prrafodelista"/>
              <w:numPr>
                <w:ilvl w:val="0"/>
                <w:numId w:val="29"/>
              </w:numPr>
              <w:rPr>
                <w:rFonts w:cs="Calibri"/>
                <w:sz w:val="18"/>
              </w:rPr>
            </w:pPr>
            <w:proofErr w:type="spellStart"/>
            <w:r w:rsidRPr="00D85B23">
              <w:rPr>
                <w:rFonts w:cs="Calibri"/>
                <w:sz w:val="18"/>
              </w:rPr>
              <w:t>Interesduna</w:t>
            </w:r>
            <w:proofErr w:type="spellEnd"/>
            <w:r w:rsidRPr="00D85B23">
              <w:rPr>
                <w:rFonts w:cs="Calibri"/>
                <w:sz w:val="18"/>
              </w:rPr>
              <w:t xml:space="preserve"> </w:t>
            </w:r>
            <w:proofErr w:type="spellStart"/>
            <w:r w:rsidRPr="00D85B23">
              <w:rPr>
                <w:rFonts w:cs="Calibri"/>
                <w:sz w:val="18"/>
              </w:rPr>
              <w:t>bera</w:t>
            </w:r>
            <w:proofErr w:type="spellEnd"/>
            <w:r w:rsidRPr="00D85B23">
              <w:rPr>
                <w:rFonts w:cs="Calibri"/>
                <w:sz w:val="18"/>
              </w:rPr>
              <w:t xml:space="preserve"> </w:t>
            </w:r>
            <w:proofErr w:type="spellStart"/>
            <w:r w:rsidRPr="00D85B23">
              <w:rPr>
                <w:rFonts w:cs="Calibri"/>
                <w:sz w:val="18"/>
              </w:rPr>
              <w:t>edo</w:t>
            </w:r>
            <w:proofErr w:type="spellEnd"/>
            <w:r w:rsidRPr="00D85B23">
              <w:rPr>
                <w:rFonts w:cs="Calibri"/>
                <w:sz w:val="18"/>
              </w:rPr>
              <w:t xml:space="preserve"> </w:t>
            </w:r>
            <w:proofErr w:type="spellStart"/>
            <w:r w:rsidRPr="00D85B23">
              <w:rPr>
                <w:rFonts w:cs="Calibri"/>
                <w:sz w:val="18"/>
              </w:rPr>
              <w:t>haren</w:t>
            </w:r>
            <w:proofErr w:type="spellEnd"/>
            <w:r w:rsidRPr="00D85B23">
              <w:rPr>
                <w:rFonts w:cs="Calibri"/>
                <w:sz w:val="18"/>
              </w:rPr>
              <w:t xml:space="preserve"> </w:t>
            </w:r>
            <w:proofErr w:type="spellStart"/>
            <w:r w:rsidRPr="00D85B23">
              <w:rPr>
                <w:rFonts w:cs="Calibri"/>
                <w:sz w:val="18"/>
              </w:rPr>
              <w:t>legezko</w:t>
            </w:r>
            <w:proofErr w:type="spellEnd"/>
            <w:r w:rsidRPr="00D85B23">
              <w:rPr>
                <w:rFonts w:cs="Calibri"/>
                <w:sz w:val="18"/>
              </w:rPr>
              <w:t xml:space="preserve"> </w:t>
            </w:r>
            <w:proofErr w:type="spellStart"/>
            <w:r w:rsidRPr="00D85B23">
              <w:rPr>
                <w:rFonts w:cs="Calibri"/>
                <w:sz w:val="18"/>
              </w:rPr>
              <w:t>ordezkaria</w:t>
            </w:r>
            <w:proofErr w:type="spellEnd"/>
          </w:p>
          <w:p w14:paraId="2C3569E8" w14:textId="77777777" w:rsidR="00FC5421" w:rsidRPr="00D85B23" w:rsidRDefault="00FC5421" w:rsidP="00DE2304">
            <w:pPr>
              <w:pStyle w:val="Prrafodelista"/>
              <w:numPr>
                <w:ilvl w:val="0"/>
                <w:numId w:val="29"/>
              </w:numPr>
              <w:rPr>
                <w:rFonts w:cs="Calibri"/>
                <w:sz w:val="18"/>
              </w:rPr>
            </w:pPr>
            <w:proofErr w:type="spellStart"/>
            <w:r w:rsidRPr="00D85B23">
              <w:rPr>
                <w:rFonts w:cs="Calibri"/>
                <w:sz w:val="18"/>
              </w:rPr>
              <w:lastRenderedPageBreak/>
              <w:t>Administrazio</w:t>
            </w:r>
            <w:proofErr w:type="spellEnd"/>
            <w:r w:rsidRPr="00D85B23">
              <w:rPr>
                <w:rFonts w:cs="Calibri"/>
                <w:sz w:val="18"/>
              </w:rPr>
              <w:t xml:space="preserve"> </w:t>
            </w:r>
            <w:proofErr w:type="spellStart"/>
            <w:r w:rsidRPr="00D85B23">
              <w:rPr>
                <w:rFonts w:cs="Calibri"/>
                <w:sz w:val="18"/>
              </w:rPr>
              <w:t>Publikoenak</w:t>
            </w:r>
            <w:proofErr w:type="spellEnd"/>
          </w:p>
        </w:tc>
        <w:tc>
          <w:tcPr>
            <w:tcW w:w="4247" w:type="dxa"/>
          </w:tcPr>
          <w:p w14:paraId="64A42DDA" w14:textId="265442A8" w:rsidR="00985DBA" w:rsidRDefault="00985DBA" w:rsidP="00985DBA">
            <w:pPr>
              <w:spacing w:before="0"/>
              <w:ind w:left="0"/>
              <w:rPr>
                <w:rFonts w:cs="Calibri"/>
                <w:sz w:val="18"/>
              </w:rPr>
            </w:pPr>
            <w:r w:rsidRPr="00AA7EDE">
              <w:rPr>
                <w:rFonts w:cs="Calibri"/>
                <w:sz w:val="18"/>
              </w:rPr>
              <w:lastRenderedPageBreak/>
              <w:t>Los datos han sido obtenidos de:</w:t>
            </w:r>
          </w:p>
          <w:p w14:paraId="64E1F3F6" w14:textId="42053D34" w:rsidR="00430ABF" w:rsidRDefault="00985DBA" w:rsidP="00DE2304">
            <w:pPr>
              <w:pStyle w:val="Prrafodelista"/>
              <w:numPr>
                <w:ilvl w:val="0"/>
                <w:numId w:val="30"/>
              </w:numPr>
              <w:rPr>
                <w:rFonts w:cs="Calibri"/>
                <w:sz w:val="18"/>
              </w:rPr>
            </w:pPr>
            <w:r w:rsidRPr="00D85B23">
              <w:rPr>
                <w:rFonts w:cs="Calibri"/>
                <w:sz w:val="18"/>
              </w:rPr>
              <w:t>De la propia persona interesada o su representante legal</w:t>
            </w:r>
          </w:p>
          <w:p w14:paraId="613903D8" w14:textId="0A44C7A2" w:rsidR="00FC5421" w:rsidRPr="00D85B23" w:rsidRDefault="00985DBA" w:rsidP="00DE2304">
            <w:pPr>
              <w:pStyle w:val="Prrafodelista"/>
              <w:numPr>
                <w:ilvl w:val="0"/>
                <w:numId w:val="30"/>
              </w:numPr>
              <w:rPr>
                <w:rFonts w:cs="Calibri"/>
                <w:sz w:val="18"/>
              </w:rPr>
            </w:pPr>
            <w:r w:rsidRPr="00D85B23">
              <w:rPr>
                <w:rFonts w:cs="Calibri"/>
                <w:sz w:val="18"/>
              </w:rPr>
              <w:lastRenderedPageBreak/>
              <w:t>De Administraciones Públicas</w:t>
            </w:r>
          </w:p>
        </w:tc>
      </w:tr>
      <w:tr w:rsidR="00FC5421" w:rsidRPr="00D73D5D" w14:paraId="740EE64C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EB2EE9F" w14:textId="4C2E057A" w:rsidR="00FC5421" w:rsidRPr="00B8193E" w:rsidRDefault="00E72D89" w:rsidP="00430ABF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lastRenderedPageBreak/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1794313" w14:textId="77777777" w:rsidR="00FC5421" w:rsidRPr="00D73D5D" w:rsidRDefault="00FC5421" w:rsidP="00430ABF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64349D40" w14:textId="77777777" w:rsidTr="006C407A">
        <w:tc>
          <w:tcPr>
            <w:tcW w:w="4247" w:type="dxa"/>
          </w:tcPr>
          <w:p w14:paraId="7AA5ECDD" w14:textId="206405E6" w:rsidR="00FC5421" w:rsidRPr="00D85B23" w:rsidRDefault="00FC5421" w:rsidP="00DE2304">
            <w:pPr>
              <w:pStyle w:val="Prrafodelista"/>
              <w:numPr>
                <w:ilvl w:val="0"/>
                <w:numId w:val="31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proofErr w:type="spellStart"/>
            <w:r w:rsidRPr="00D85B23">
              <w:rPr>
                <w:sz w:val="18"/>
                <w:szCs w:val="20"/>
                <w:lang w:val="es-ES_tradnl"/>
              </w:rPr>
              <w:t>Webgunea</w:t>
            </w:r>
            <w:proofErr w:type="spellEnd"/>
            <w:r w:rsidRPr="00D85B23">
              <w:rPr>
                <w:sz w:val="18"/>
                <w:szCs w:val="20"/>
                <w:lang w:val="es-ES_tradnl"/>
              </w:rPr>
              <w:t xml:space="preserve">: </w:t>
            </w:r>
            <w:hyperlink r:id="rId19" w:history="1">
              <w:r w:rsidR="00D85B23" w:rsidRPr="00D85B23">
                <w:rPr>
                  <w:sz w:val="18"/>
                  <w:szCs w:val="20"/>
                  <w:lang w:val="es-ES_tradnl"/>
                </w:rPr>
                <w:t>www.zigoitia.eus</w:t>
              </w:r>
            </w:hyperlink>
          </w:p>
          <w:p w14:paraId="4A7CD2D8" w14:textId="77777777" w:rsidR="00FC5421" w:rsidRPr="00D85B23" w:rsidRDefault="00FC5421" w:rsidP="00DE2304">
            <w:pPr>
              <w:pStyle w:val="Prrafodelista"/>
              <w:numPr>
                <w:ilvl w:val="0"/>
                <w:numId w:val="31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proofErr w:type="spellStart"/>
            <w:r w:rsidRPr="00D85B23">
              <w:rPr>
                <w:sz w:val="18"/>
                <w:szCs w:val="20"/>
                <w:lang w:val="es-ES_tradnl"/>
              </w:rPr>
              <w:t>Telefonoa</w:t>
            </w:r>
            <w:proofErr w:type="spellEnd"/>
            <w:r w:rsidRPr="00D85B23">
              <w:rPr>
                <w:sz w:val="18"/>
                <w:szCs w:val="20"/>
                <w:lang w:val="es-ES_tradnl"/>
              </w:rPr>
              <w:t>: 945 464 041</w:t>
            </w:r>
          </w:p>
        </w:tc>
        <w:tc>
          <w:tcPr>
            <w:tcW w:w="4247" w:type="dxa"/>
          </w:tcPr>
          <w:p w14:paraId="52485E90" w14:textId="77777777" w:rsidR="00985DBA" w:rsidRPr="00430ABF" w:rsidRDefault="00985DBA" w:rsidP="00D85B23">
            <w:pPr>
              <w:numPr>
                <w:ilvl w:val="0"/>
                <w:numId w:val="4"/>
              </w:numPr>
              <w:spacing w:before="0"/>
              <w:jc w:val="left"/>
              <w:rPr>
                <w:sz w:val="18"/>
              </w:rPr>
            </w:pPr>
            <w:r w:rsidRPr="00430ABF">
              <w:rPr>
                <w:sz w:val="18"/>
              </w:rPr>
              <w:t xml:space="preserve">Página web: </w:t>
            </w:r>
            <w:hyperlink r:id="rId20" w:history="1">
              <w:r w:rsidRPr="00430ABF">
                <w:rPr>
                  <w:sz w:val="18"/>
                </w:rPr>
                <w:t>www.zigoitia.eus</w:t>
              </w:r>
            </w:hyperlink>
          </w:p>
          <w:p w14:paraId="0362110C" w14:textId="3D608936" w:rsidR="00FC5421" w:rsidRPr="00D73D5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430ABF">
              <w:rPr>
                <w:sz w:val="18"/>
              </w:rPr>
              <w:t>Teléfono:  945 464 041</w:t>
            </w:r>
          </w:p>
        </w:tc>
      </w:tr>
    </w:tbl>
    <w:p w14:paraId="3778E074" w14:textId="77777777" w:rsidR="00A07EDC" w:rsidRPr="00536457" w:rsidRDefault="00A07EDC" w:rsidP="00985DBA">
      <w:pPr>
        <w:pStyle w:val="Ttulo2"/>
        <w:ind w:left="0" w:firstLine="0"/>
        <w:rPr>
          <w:lang w:eastAsia="en-US"/>
        </w:rPr>
      </w:pPr>
      <w:bookmarkStart w:id="24" w:name="_Toc114126869"/>
      <w:r w:rsidRPr="00536457">
        <w:rPr>
          <w:lang w:eastAsia="en-US"/>
        </w:rPr>
        <w:t>2ª Capa o segundo nivel: información detallada</w:t>
      </w:r>
      <w:bookmarkEnd w:id="24"/>
    </w:p>
    <w:p w14:paraId="33479649" w14:textId="77777777" w:rsidR="00A07EDC" w:rsidRPr="00536457" w:rsidRDefault="00A07EDC" w:rsidP="00A07EDC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A07EDC" w:rsidRPr="00536457" w14:paraId="5AACB392" w14:textId="77777777" w:rsidTr="00776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5C5D47AF" w14:textId="77777777" w:rsidR="00A07EDC" w:rsidRPr="00536457" w:rsidRDefault="00A07EDC" w:rsidP="00776C53">
            <w:pPr>
              <w:spacing w:before="0"/>
              <w:ind w:left="0"/>
              <w:jc w:val="center"/>
              <w:rPr>
                <w:rFonts w:cs="Calibri"/>
              </w:rPr>
            </w:pPr>
            <w:r w:rsidRPr="00536457">
              <w:rPr>
                <w:rFonts w:cs="Calibri"/>
              </w:rPr>
              <w:t>EPÍGRAFE</w:t>
            </w:r>
          </w:p>
        </w:tc>
        <w:tc>
          <w:tcPr>
            <w:tcW w:w="2835" w:type="dxa"/>
          </w:tcPr>
          <w:p w14:paraId="0193E443" w14:textId="77777777" w:rsidR="00A07EDC" w:rsidRPr="00536457" w:rsidRDefault="00A07EDC" w:rsidP="00776C53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536457">
              <w:rPr>
                <w:rFonts w:cs="Calibri"/>
              </w:rPr>
              <w:t>INFORMACIÓN BÁSICA</w:t>
            </w:r>
          </w:p>
        </w:tc>
        <w:tc>
          <w:tcPr>
            <w:tcW w:w="5185" w:type="dxa"/>
          </w:tcPr>
          <w:p w14:paraId="21A89018" w14:textId="77777777" w:rsidR="00A07EDC" w:rsidRPr="00536457" w:rsidRDefault="00A07EDC" w:rsidP="00776C53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536457">
              <w:rPr>
                <w:rFonts w:cs="Calibri"/>
              </w:rPr>
              <w:t>INFORMACIÓN ADICIONAL</w:t>
            </w:r>
          </w:p>
        </w:tc>
      </w:tr>
      <w:tr w:rsidR="00A07EDC" w:rsidRPr="00536457" w14:paraId="2B10DCA0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2E71DEFD" w14:textId="77777777" w:rsidR="00A07EDC" w:rsidRPr="00536457" w:rsidRDefault="00A07EDC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536457">
              <w:rPr>
                <w:rFonts w:cs="Calibri"/>
                <w:sz w:val="20"/>
                <w:szCs w:val="19"/>
              </w:rPr>
              <w:t>Responsable</w:t>
            </w:r>
          </w:p>
        </w:tc>
        <w:tc>
          <w:tcPr>
            <w:tcW w:w="2835" w:type="dxa"/>
            <w:vMerge w:val="restart"/>
          </w:tcPr>
          <w:p w14:paraId="61846421" w14:textId="77777777" w:rsidR="00A07EDC" w:rsidRPr="00536457" w:rsidRDefault="00A07EDC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536457">
              <w:rPr>
                <w:rFonts w:cs="Calibri"/>
                <w:sz w:val="20"/>
                <w:szCs w:val="19"/>
              </w:rPr>
              <w:t>Identidad del responsable del Tratamiento</w:t>
            </w:r>
          </w:p>
        </w:tc>
        <w:tc>
          <w:tcPr>
            <w:tcW w:w="5185" w:type="dxa"/>
          </w:tcPr>
          <w:p w14:paraId="37440585" w14:textId="77777777" w:rsidR="00E2700E" w:rsidRPr="00EA665D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47947EA1" w14:textId="77777777" w:rsidR="00E2700E" w:rsidRPr="00EA665D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 xml:space="preserve">C/ </w:t>
            </w: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26CAD2FC" w14:textId="77777777" w:rsidR="00E2700E" w:rsidRPr="00EA665D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4E0CE7FC" w14:textId="77777777" w:rsidR="00E2700E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Teléfono 945 464 041</w:t>
            </w:r>
          </w:p>
          <w:p w14:paraId="602C919A" w14:textId="77777777" w:rsidR="00E2700E" w:rsidRPr="00796214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796214">
              <w:rPr>
                <w:rFonts w:cs="Calibri"/>
                <w:sz w:val="20"/>
                <w:szCs w:val="20"/>
              </w:rPr>
              <w:t>Correo electrónico: zigoitia@zigoitia.eus</w:t>
            </w:r>
          </w:p>
          <w:p w14:paraId="4D254D3C" w14:textId="662E9A27" w:rsidR="00A07EDC" w:rsidRPr="00EA665D" w:rsidRDefault="00E2700E" w:rsidP="00E2700E">
            <w:pPr>
              <w:spacing w:before="0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A665D">
              <w:rPr>
                <w:rFonts w:cs="Calibri"/>
                <w:sz w:val="20"/>
                <w:szCs w:val="20"/>
              </w:rPr>
              <w:t>CIF: P0101800A</w:t>
            </w:r>
          </w:p>
        </w:tc>
      </w:tr>
      <w:tr w:rsidR="00A07EDC" w:rsidRPr="00536457" w14:paraId="5F66D3CF" w14:textId="77777777" w:rsidTr="00776C5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0ECBA32" w14:textId="77777777" w:rsidR="00A07EDC" w:rsidRPr="00536457" w:rsidRDefault="00A07EDC" w:rsidP="00776C53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54AFE25C" w14:textId="77777777" w:rsidR="00A07EDC" w:rsidRPr="00536457" w:rsidRDefault="00A07EDC" w:rsidP="00776C5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</w:tc>
        <w:tc>
          <w:tcPr>
            <w:tcW w:w="5185" w:type="dxa"/>
          </w:tcPr>
          <w:p w14:paraId="7A8BC739" w14:textId="42EF928F" w:rsidR="00A07EDC" w:rsidRPr="00EA665D" w:rsidRDefault="00450265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DPO: dpd-dbo@zigoitia.eus</w:t>
            </w:r>
          </w:p>
        </w:tc>
      </w:tr>
      <w:tr w:rsidR="00A07EDC" w:rsidRPr="00536457" w14:paraId="36AE72CB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6D8A104" w14:textId="77777777" w:rsidR="00A07EDC" w:rsidRPr="00536457" w:rsidRDefault="00A07EDC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536457">
              <w:rPr>
                <w:rFonts w:cs="Calibri"/>
                <w:sz w:val="20"/>
                <w:szCs w:val="19"/>
              </w:rPr>
              <w:t>Finalidad</w:t>
            </w:r>
          </w:p>
        </w:tc>
        <w:tc>
          <w:tcPr>
            <w:tcW w:w="2835" w:type="dxa"/>
            <w:vMerge w:val="restart"/>
          </w:tcPr>
          <w:p w14:paraId="3FA5D0BF" w14:textId="77777777" w:rsidR="00A07EDC" w:rsidRPr="00536457" w:rsidRDefault="00A07EDC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536457">
              <w:rPr>
                <w:rFonts w:cs="Calibri"/>
                <w:sz w:val="20"/>
                <w:szCs w:val="19"/>
              </w:rPr>
              <w:t>Descripción de los fines del tratamiento</w:t>
            </w:r>
          </w:p>
        </w:tc>
        <w:tc>
          <w:tcPr>
            <w:tcW w:w="5185" w:type="dxa"/>
          </w:tcPr>
          <w:p w14:paraId="40D5ED04" w14:textId="77777777" w:rsidR="00450265" w:rsidRPr="00EA665D" w:rsidRDefault="0045026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Gestionar el Padrón de habitantes conforme a la normativa vigente en el ámbito de las Entidades Locales</w:t>
            </w:r>
          </w:p>
          <w:p w14:paraId="69F29548" w14:textId="77777777" w:rsidR="00450265" w:rsidRPr="00EA665D" w:rsidRDefault="0045026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Estadísticas y encuestas de población</w:t>
            </w:r>
          </w:p>
          <w:p w14:paraId="5746155D" w14:textId="3BF9E355" w:rsidR="00A07EDC" w:rsidRPr="00EA665D" w:rsidRDefault="0045026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Gestión del callejero</w:t>
            </w:r>
          </w:p>
        </w:tc>
      </w:tr>
      <w:tr w:rsidR="00A07EDC" w:rsidRPr="00536457" w14:paraId="681B6E8B" w14:textId="77777777" w:rsidTr="00776C5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D769FB3" w14:textId="77777777" w:rsidR="00A07EDC" w:rsidRPr="00536457" w:rsidRDefault="00A07EDC" w:rsidP="00776C53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2AD97A95" w14:textId="77777777" w:rsidR="00A07EDC" w:rsidRPr="00536457" w:rsidRDefault="00A07EDC" w:rsidP="00776C53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9"/>
              </w:rPr>
            </w:pPr>
          </w:p>
        </w:tc>
        <w:tc>
          <w:tcPr>
            <w:tcW w:w="5185" w:type="dxa"/>
          </w:tcPr>
          <w:p w14:paraId="744076D3" w14:textId="77777777" w:rsidR="00A07EDC" w:rsidRPr="00EA665D" w:rsidRDefault="00A07EDC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Los datos serán objeto de tratamiento durante la actividad administrativa, y conservados en función de las posibles responsabilidades jurídicas derivadas del tratamiento, así como por LEY 7/1990, de 3 de julio, de Patrimonio Cultural Vasco.</w:t>
            </w:r>
          </w:p>
        </w:tc>
      </w:tr>
      <w:tr w:rsidR="00A07EDC" w:rsidRPr="00536457" w14:paraId="4F814544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7F6CA7EE" w14:textId="77777777" w:rsidR="00A07EDC" w:rsidRPr="00536457" w:rsidRDefault="00A07EDC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536457">
              <w:rPr>
                <w:rFonts w:cs="Calibri"/>
                <w:sz w:val="20"/>
                <w:szCs w:val="19"/>
              </w:rPr>
              <w:t>Legitimación</w:t>
            </w:r>
          </w:p>
        </w:tc>
        <w:tc>
          <w:tcPr>
            <w:tcW w:w="2835" w:type="dxa"/>
          </w:tcPr>
          <w:p w14:paraId="067342B6" w14:textId="77777777" w:rsidR="00A07EDC" w:rsidRPr="00536457" w:rsidRDefault="00A07EDC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536457">
              <w:rPr>
                <w:rFonts w:cs="Calibri"/>
                <w:sz w:val="20"/>
                <w:szCs w:val="19"/>
              </w:rPr>
              <w:t>Base jurídica del tratamiento</w:t>
            </w:r>
          </w:p>
        </w:tc>
        <w:tc>
          <w:tcPr>
            <w:tcW w:w="5185" w:type="dxa"/>
          </w:tcPr>
          <w:p w14:paraId="363A5BD5" w14:textId="77777777" w:rsidR="008B33D7" w:rsidRPr="00EA665D" w:rsidRDefault="008B33D7" w:rsidP="00D85B23">
            <w:pPr>
              <w:pStyle w:val="Prrafodelista"/>
              <w:numPr>
                <w:ilvl w:val="0"/>
                <w:numId w:val="5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RGPD: 6.1.c) Tratamiento es necesario para el cumplimiento de una obligación legal aplicable al responsable del tratamiento</w:t>
            </w:r>
          </w:p>
          <w:p w14:paraId="77E1D9C2" w14:textId="77777777" w:rsidR="008B33D7" w:rsidRPr="00EA665D" w:rsidRDefault="008B33D7" w:rsidP="00D85B23">
            <w:pPr>
              <w:pStyle w:val="Prrafodelista"/>
              <w:numPr>
                <w:ilvl w:val="0"/>
                <w:numId w:val="5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RGPD: 6.1.e) Tratamiento necesario para el cumplimiento de una misión realizada en interés público o en el ejercicio de poderes públicos conferidos al responsable del tratamiento.</w:t>
            </w:r>
          </w:p>
          <w:p w14:paraId="2E6BF072" w14:textId="77777777" w:rsidR="008B33D7" w:rsidRPr="00EA665D" w:rsidRDefault="008B33D7" w:rsidP="00D85B23">
            <w:pPr>
              <w:numPr>
                <w:ilvl w:val="1"/>
                <w:numId w:val="5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Ley 7/1985, de 2 de abril, Reguladora de las Bases del Régimen Local</w:t>
            </w:r>
          </w:p>
          <w:p w14:paraId="694D2495" w14:textId="7DF420C0" w:rsidR="00A07EDC" w:rsidRPr="00EA665D" w:rsidRDefault="008B33D7" w:rsidP="00D85B23">
            <w:pPr>
              <w:numPr>
                <w:ilvl w:val="1"/>
                <w:numId w:val="5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Real Decreto 1690/1986, de 11 de julio. Reglamento de Población y Demarcación Territorial de las Entidades Locales</w:t>
            </w:r>
          </w:p>
        </w:tc>
      </w:tr>
      <w:tr w:rsidR="00A07EDC" w:rsidRPr="00536457" w14:paraId="3221EE49" w14:textId="77777777" w:rsidTr="00776C5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249BA78F" w14:textId="262DD9AD" w:rsidR="00A07EDC" w:rsidRPr="00536457" w:rsidRDefault="00A07EDC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536457">
              <w:rPr>
                <w:rFonts w:cs="Calibri"/>
                <w:sz w:val="20"/>
                <w:szCs w:val="19"/>
              </w:rPr>
              <w:t>Destinatarios</w:t>
            </w:r>
            <w:r w:rsidR="00294923">
              <w:rPr>
                <w:rFonts w:cs="Calibri"/>
                <w:sz w:val="20"/>
                <w:szCs w:val="19"/>
              </w:rPr>
              <w:t>/as</w:t>
            </w:r>
          </w:p>
        </w:tc>
        <w:tc>
          <w:tcPr>
            <w:tcW w:w="2835" w:type="dxa"/>
          </w:tcPr>
          <w:p w14:paraId="0277E023" w14:textId="77777777" w:rsidR="00A07EDC" w:rsidRPr="00536457" w:rsidRDefault="00A07EDC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536457">
              <w:rPr>
                <w:rFonts w:cs="Calibri"/>
                <w:sz w:val="20"/>
                <w:szCs w:val="19"/>
              </w:rPr>
              <w:t xml:space="preserve">Previsión o no de Cesiones </w:t>
            </w:r>
          </w:p>
        </w:tc>
        <w:tc>
          <w:tcPr>
            <w:tcW w:w="5185" w:type="dxa"/>
          </w:tcPr>
          <w:p w14:paraId="714D5F9A" w14:textId="77777777" w:rsidR="008B33D7" w:rsidRPr="00EA665D" w:rsidRDefault="008B33D7" w:rsidP="00D85B23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Cesiones internas dentro del mismo responsable</w:t>
            </w:r>
          </w:p>
          <w:p w14:paraId="40599D11" w14:textId="77777777" w:rsidR="008B33D7" w:rsidRPr="00EA665D" w:rsidRDefault="008B33D7" w:rsidP="00D85B23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Personas interesadas</w:t>
            </w:r>
          </w:p>
          <w:p w14:paraId="48EB7469" w14:textId="77777777" w:rsidR="008B33D7" w:rsidRPr="00EA665D" w:rsidRDefault="008B33D7" w:rsidP="00D85B23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Instituto Nacional de Estadística</w:t>
            </w:r>
          </w:p>
          <w:p w14:paraId="0BDDB4D1" w14:textId="4F441547" w:rsidR="008B33D7" w:rsidRPr="00EA665D" w:rsidRDefault="008B33D7" w:rsidP="00D85B23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Concejos del municipio de Zigoitia</w:t>
            </w:r>
          </w:p>
          <w:p w14:paraId="2F9CEC4C" w14:textId="536E7324" w:rsidR="00A07EDC" w:rsidRPr="00EA665D" w:rsidRDefault="008B33D7" w:rsidP="00D85B23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</w:rPr>
              <w:t>Otras Administraciones Públicas</w:t>
            </w:r>
          </w:p>
        </w:tc>
      </w:tr>
      <w:tr w:rsidR="00A07EDC" w:rsidRPr="00536457" w14:paraId="0DB0E0AF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ABF35B8" w14:textId="77777777" w:rsidR="00A07EDC" w:rsidRPr="00536457" w:rsidRDefault="00A07EDC" w:rsidP="00776C53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747CAD75" w14:textId="77777777" w:rsidR="00A07EDC" w:rsidRPr="00536457" w:rsidRDefault="00A07EDC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536457">
              <w:rPr>
                <w:rFonts w:cs="Calibri"/>
                <w:sz w:val="20"/>
                <w:szCs w:val="19"/>
              </w:rPr>
              <w:t>Previsión de Transferencias, o no, a terceros países</w:t>
            </w:r>
          </w:p>
        </w:tc>
        <w:tc>
          <w:tcPr>
            <w:tcW w:w="5185" w:type="dxa"/>
          </w:tcPr>
          <w:p w14:paraId="6E1744A2" w14:textId="2AEEC263" w:rsidR="00A07EDC" w:rsidRPr="00EA665D" w:rsidRDefault="008B33D7" w:rsidP="00D85B23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No están previstas transferencias internacionales de los datos</w:t>
            </w:r>
          </w:p>
        </w:tc>
      </w:tr>
      <w:tr w:rsidR="00A07EDC" w:rsidRPr="00536457" w14:paraId="21B81572" w14:textId="77777777" w:rsidTr="00776C5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55A8475B" w14:textId="77777777" w:rsidR="00A07EDC" w:rsidRPr="00536457" w:rsidRDefault="00A07EDC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536457">
              <w:rPr>
                <w:rFonts w:cs="Calibri"/>
                <w:sz w:val="20"/>
                <w:szCs w:val="19"/>
              </w:rPr>
              <w:lastRenderedPageBreak/>
              <w:t>Derechos</w:t>
            </w:r>
          </w:p>
        </w:tc>
        <w:tc>
          <w:tcPr>
            <w:tcW w:w="2835" w:type="dxa"/>
            <w:vMerge w:val="restart"/>
          </w:tcPr>
          <w:p w14:paraId="33C64739" w14:textId="77777777" w:rsidR="00A07EDC" w:rsidRPr="00536457" w:rsidRDefault="00A07EDC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536457">
              <w:rPr>
                <w:rFonts w:cs="Calibri"/>
                <w:sz w:val="20"/>
                <w:szCs w:val="19"/>
              </w:rPr>
              <w:t>Referencia al ejercicio de derechos</w:t>
            </w:r>
          </w:p>
        </w:tc>
        <w:tc>
          <w:tcPr>
            <w:tcW w:w="5185" w:type="dxa"/>
          </w:tcPr>
          <w:p w14:paraId="58A73564" w14:textId="7713A11C" w:rsidR="00A07EDC" w:rsidRPr="00EA665D" w:rsidRDefault="008A63D0" w:rsidP="00776C5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EA665D">
              <w:rPr>
                <w:sz w:val="20"/>
                <w:szCs w:val="20"/>
                <w:lang w:val="es-ES"/>
              </w:rPr>
              <w:t>La persona interesada tiene derecho de acceso, rectificación, supresión de sus datos, y la limitación u oposición a su tratamiento mediante el envío de una comunicación escrita a la dirección de</w:t>
            </w:r>
            <w:r w:rsidR="00FF1E27" w:rsidRPr="00EA665D">
              <w:rPr>
                <w:sz w:val="20"/>
                <w:szCs w:val="20"/>
                <w:lang w:val="es-ES"/>
              </w:rPr>
              <w:t>l Ayuntamiento de</w:t>
            </w:r>
            <w:r w:rsidR="008B33D7" w:rsidRPr="00EA665D">
              <w:rPr>
                <w:sz w:val="20"/>
                <w:szCs w:val="20"/>
                <w:lang w:val="es-ES"/>
              </w:rPr>
              <w:t xml:space="preserve"> Zigoitia </w:t>
            </w:r>
            <w:r w:rsidRPr="00EA665D">
              <w:rPr>
                <w:sz w:val="20"/>
                <w:szCs w:val="20"/>
                <w:lang w:val="es-ES"/>
              </w:rPr>
              <w:t xml:space="preserve">incluyendo documento acreditativo de su </w:t>
            </w:r>
            <w:r w:rsidR="00E17DFC" w:rsidRPr="00EA665D">
              <w:rPr>
                <w:sz w:val="20"/>
                <w:szCs w:val="20"/>
                <w:lang w:val="es-ES"/>
              </w:rPr>
              <w:t>identidad</w:t>
            </w:r>
            <w:r w:rsidR="00A07EDC" w:rsidRPr="00EA665D">
              <w:rPr>
                <w:sz w:val="20"/>
                <w:szCs w:val="20"/>
                <w:lang w:val="es-ES"/>
              </w:rPr>
              <w:t xml:space="preserve"> o iniciando el trámite electrónico disponible al efecto en la sede electrónica de la Corporación.</w:t>
            </w:r>
          </w:p>
        </w:tc>
      </w:tr>
      <w:tr w:rsidR="00A07EDC" w:rsidRPr="00536457" w14:paraId="62C97A88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E1B8145" w14:textId="77777777" w:rsidR="00A07EDC" w:rsidRPr="00536457" w:rsidRDefault="00A07EDC" w:rsidP="00776C53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703AF926" w14:textId="77777777" w:rsidR="00A07EDC" w:rsidRPr="00536457" w:rsidRDefault="00A07EDC" w:rsidP="00776C5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</w:tc>
        <w:tc>
          <w:tcPr>
            <w:tcW w:w="5185" w:type="dxa"/>
          </w:tcPr>
          <w:p w14:paraId="217512C7" w14:textId="77777777" w:rsidR="00A07EDC" w:rsidRPr="00EA665D" w:rsidRDefault="00A07EDC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EA665D">
              <w:rPr>
                <w:sz w:val="20"/>
                <w:szCs w:val="20"/>
                <w:lang w:val="es-ES"/>
              </w:rPr>
              <w:t>Si considera que no se han tratado correctamente sus datos personales, puede realizar una reclamación ante la Autoridad de Control competente:</w:t>
            </w:r>
          </w:p>
          <w:p w14:paraId="235E2C65" w14:textId="77777777" w:rsidR="00A07EDC" w:rsidRPr="00EA665D" w:rsidRDefault="00A07EDC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EA665D">
              <w:rPr>
                <w:b/>
                <w:bCs/>
                <w:sz w:val="20"/>
                <w:szCs w:val="20"/>
                <w:lang w:val="es-ES"/>
              </w:rPr>
              <w:t>Agencia Vasca de Protección de Datos</w:t>
            </w:r>
            <w:r w:rsidRPr="00EA665D">
              <w:rPr>
                <w:sz w:val="20"/>
                <w:szCs w:val="20"/>
                <w:lang w:val="es-ES"/>
              </w:rPr>
              <w:t>:</w:t>
            </w:r>
          </w:p>
          <w:p w14:paraId="6ED9D8D5" w14:textId="77777777" w:rsidR="00A07EDC" w:rsidRPr="00EA665D" w:rsidRDefault="00A07EDC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EA665D">
              <w:rPr>
                <w:sz w:val="20"/>
                <w:szCs w:val="20"/>
                <w:lang w:val="es-ES"/>
              </w:rPr>
              <w:t xml:space="preserve">C/ Beato Tomás de </w:t>
            </w:r>
            <w:proofErr w:type="gramStart"/>
            <w:r w:rsidRPr="00EA665D">
              <w:rPr>
                <w:sz w:val="20"/>
                <w:szCs w:val="20"/>
                <w:lang w:val="es-ES"/>
              </w:rPr>
              <w:t>Zumárraga,  71</w:t>
            </w:r>
            <w:proofErr w:type="gramEnd"/>
            <w:r w:rsidRPr="00EA665D">
              <w:rPr>
                <w:sz w:val="20"/>
                <w:szCs w:val="20"/>
                <w:lang w:val="es-ES"/>
              </w:rPr>
              <w:t>, 3ª Planta</w:t>
            </w:r>
          </w:p>
          <w:p w14:paraId="366061C9" w14:textId="77777777" w:rsidR="00A07EDC" w:rsidRPr="00EA665D" w:rsidRDefault="00A07EDC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EA665D">
              <w:rPr>
                <w:sz w:val="20"/>
                <w:szCs w:val="20"/>
                <w:lang w:val="es-ES"/>
              </w:rPr>
              <w:t>01008 Vitoria - Gasteiz</w:t>
            </w:r>
          </w:p>
          <w:p w14:paraId="2A941FFB" w14:textId="77777777" w:rsidR="00A07EDC" w:rsidRPr="00EA665D" w:rsidRDefault="00A07EDC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EA665D">
              <w:rPr>
                <w:sz w:val="20"/>
                <w:szCs w:val="20"/>
                <w:lang w:val="es-ES"/>
              </w:rPr>
              <w:t>Tel. + (34) 945 016 230- Fax. + (34) 945 016 231</w:t>
            </w:r>
          </w:p>
          <w:p w14:paraId="0F9BB05C" w14:textId="77777777" w:rsidR="00A07EDC" w:rsidRPr="00EA665D" w:rsidRDefault="00A07EDC" w:rsidP="00776C5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sz w:val="20"/>
                <w:szCs w:val="20"/>
                <w:lang w:val="es-ES"/>
              </w:rPr>
              <w:t xml:space="preserve">e-Mail: </w:t>
            </w:r>
            <w:hyperlink r:id="rId21" w:history="1">
              <w:r w:rsidRPr="00EA665D">
                <w:rPr>
                  <w:rStyle w:val="Hipervnculo"/>
                  <w:sz w:val="20"/>
                  <w:szCs w:val="20"/>
                  <w:lang w:val="es-ES"/>
                </w:rPr>
                <w:t>avpd@avpd.eus</w:t>
              </w:r>
            </w:hyperlink>
          </w:p>
        </w:tc>
      </w:tr>
      <w:tr w:rsidR="00A07EDC" w:rsidRPr="00536457" w14:paraId="56383DD2" w14:textId="77777777" w:rsidTr="00776C53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666EADB0" w14:textId="77777777" w:rsidR="00A07EDC" w:rsidRPr="00536457" w:rsidRDefault="00A07EDC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536457">
              <w:rPr>
                <w:rFonts w:cs="Calibri"/>
                <w:sz w:val="20"/>
                <w:szCs w:val="19"/>
              </w:rPr>
              <w:t>Procedencia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F0A2390" w14:textId="77777777" w:rsidR="00A07EDC" w:rsidRPr="00536457" w:rsidRDefault="00A07EDC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</w:p>
        </w:tc>
        <w:tc>
          <w:tcPr>
            <w:tcW w:w="5185" w:type="dxa"/>
            <w:shd w:val="clear" w:color="auto" w:fill="auto"/>
          </w:tcPr>
          <w:p w14:paraId="03031100" w14:textId="77777777" w:rsidR="00A07EDC" w:rsidRPr="00EA665D" w:rsidRDefault="00A07EDC" w:rsidP="00776C5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Los datos proceden:</w:t>
            </w:r>
          </w:p>
          <w:p w14:paraId="570324EF" w14:textId="77777777" w:rsidR="008B33D7" w:rsidRPr="00EA665D" w:rsidRDefault="008B33D7" w:rsidP="00DE2304">
            <w:pPr>
              <w:pStyle w:val="Prrafodelista"/>
              <w:numPr>
                <w:ilvl w:val="0"/>
                <w:numId w:val="9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665D">
              <w:rPr>
                <w:sz w:val="20"/>
                <w:szCs w:val="20"/>
              </w:rPr>
              <w:t>De la propia persona interesada o su representante legal</w:t>
            </w:r>
          </w:p>
          <w:p w14:paraId="20D63EE9" w14:textId="2EACC928" w:rsidR="00A07EDC" w:rsidRPr="00EA665D" w:rsidRDefault="008B33D7" w:rsidP="00DE2304">
            <w:pPr>
              <w:pStyle w:val="Prrafodelista"/>
              <w:numPr>
                <w:ilvl w:val="0"/>
                <w:numId w:val="9"/>
              </w:numPr>
              <w:spacing w:before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665D">
              <w:rPr>
                <w:sz w:val="20"/>
                <w:szCs w:val="20"/>
              </w:rPr>
              <w:t>De Administraciones Públicas</w:t>
            </w:r>
          </w:p>
        </w:tc>
      </w:tr>
      <w:tr w:rsidR="00A07EDC" w:rsidRPr="00536457" w14:paraId="4AD65F8F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6A87E93" w14:textId="77777777" w:rsidR="00A07EDC" w:rsidRPr="00536457" w:rsidRDefault="00A07EDC" w:rsidP="00776C53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490CACB6" w14:textId="77777777" w:rsidR="00A07EDC" w:rsidRPr="00536457" w:rsidRDefault="00A07EDC" w:rsidP="00776C5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5185" w:type="dxa"/>
          </w:tcPr>
          <w:p w14:paraId="5A6114E3" w14:textId="32D03883" w:rsidR="008B33D7" w:rsidRPr="00EA665D" w:rsidRDefault="00A07EDC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Categorías de datos que se traten:</w:t>
            </w:r>
          </w:p>
          <w:p w14:paraId="1CEDF160" w14:textId="77777777" w:rsidR="00BB34A7" w:rsidRPr="00020C9D" w:rsidRDefault="00BB34A7" w:rsidP="00BB34A7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20C9D">
              <w:rPr>
                <w:sz w:val="20"/>
                <w:szCs w:val="20"/>
              </w:rPr>
              <w:t>Identificativos</w:t>
            </w:r>
          </w:p>
          <w:p w14:paraId="6F51A72B" w14:textId="77777777" w:rsidR="00BB34A7" w:rsidRPr="00020C9D" w:rsidRDefault="00BB34A7" w:rsidP="00BB34A7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20C9D">
              <w:rPr>
                <w:sz w:val="20"/>
                <w:szCs w:val="20"/>
              </w:rPr>
              <w:t>Características personales</w:t>
            </w:r>
          </w:p>
          <w:p w14:paraId="2BC8A107" w14:textId="2A871EC6" w:rsidR="00A07EDC" w:rsidRPr="00EA665D" w:rsidRDefault="00BB34A7" w:rsidP="00BB34A7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20C9D">
              <w:rPr>
                <w:sz w:val="20"/>
                <w:szCs w:val="20"/>
              </w:rPr>
              <w:t>Académicos y profesionales</w:t>
            </w:r>
          </w:p>
        </w:tc>
      </w:tr>
    </w:tbl>
    <w:p w14:paraId="462997F7" w14:textId="15CF734C" w:rsidR="004F3903" w:rsidRPr="00981ABE" w:rsidRDefault="00E25B7F" w:rsidP="00981ABE">
      <w:pPr>
        <w:pStyle w:val="Ttulo1"/>
      </w:pPr>
      <w:bookmarkStart w:id="25" w:name="_Toc114126870"/>
      <w:r w:rsidRPr="00981ABE">
        <w:lastRenderedPageBreak/>
        <w:t>2.</w:t>
      </w:r>
      <w:r w:rsidR="00AE60D1">
        <w:t>4</w:t>
      </w:r>
      <w:r w:rsidR="004533ED" w:rsidRPr="00981ABE">
        <w:tab/>
      </w:r>
      <w:r w:rsidR="00FF1E27">
        <w:t>Gestión Tributaria</w:t>
      </w:r>
      <w:r w:rsidR="008B33D7">
        <w:t xml:space="preserve"> y de ingresos patrimoniales</w:t>
      </w:r>
      <w:bookmarkEnd w:id="25"/>
    </w:p>
    <w:p w14:paraId="36FEC455" w14:textId="3AFED241" w:rsidR="00167CF5" w:rsidRPr="0073655C" w:rsidRDefault="00167CF5" w:rsidP="00981ABE">
      <w:pPr>
        <w:pStyle w:val="Ttulo2"/>
        <w:rPr>
          <w:lang w:eastAsia="en-US"/>
        </w:rPr>
      </w:pPr>
      <w:bookmarkStart w:id="26" w:name="_Toc114126871"/>
      <w:bookmarkStart w:id="27" w:name="_Hlk42006600"/>
      <w:r w:rsidRPr="00AE60D1">
        <w:rPr>
          <w:lang w:eastAsia="en-US"/>
        </w:rPr>
        <w:t>1ª Capa</w:t>
      </w:r>
      <w:r w:rsidRPr="0073655C">
        <w:rPr>
          <w:lang w:eastAsia="en-US"/>
        </w:rPr>
        <w:t xml:space="preserve"> o primer nivel: información básica</w:t>
      </w:r>
      <w:bookmarkEnd w:id="26"/>
    </w:p>
    <w:p w14:paraId="6F3E35A3" w14:textId="4D6AC295" w:rsidR="00FC5421" w:rsidRDefault="00FC5421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15E43E5E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7391A648" w14:textId="77777777" w:rsidR="00FC5421" w:rsidRPr="004D7302" w:rsidRDefault="00FC5421" w:rsidP="00430ABF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35A4FF55" w14:textId="77777777" w:rsidR="00FC5421" w:rsidRPr="00D73D5D" w:rsidRDefault="00FC5421" w:rsidP="00430ABF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0FDD88D8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039517F" w14:textId="77777777" w:rsidR="00FC5421" w:rsidRPr="004D7302" w:rsidRDefault="00FC5421" w:rsidP="00D06B1D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1F85B90" w14:textId="77777777" w:rsidR="00FC5421" w:rsidRPr="00D73D5D" w:rsidRDefault="00FC5421" w:rsidP="006C407A">
            <w:pPr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7C5D4CE6" w14:textId="77777777" w:rsidTr="006C407A">
        <w:tc>
          <w:tcPr>
            <w:tcW w:w="4247" w:type="dxa"/>
          </w:tcPr>
          <w:p w14:paraId="40D77EAA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26232271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2CED04FF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1BE56A1A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4B243B84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480C0926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10C7DA9D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5E1A6A69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367132E2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2FB9E1CB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0917EC7C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22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75D80C50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31291C20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25C0CDE" w14:textId="77777777" w:rsidR="00FC5421" w:rsidRPr="004D7302" w:rsidRDefault="00FC5421" w:rsidP="00D06B1D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066571F" w14:textId="77777777" w:rsidR="00FC5421" w:rsidRPr="00D73D5D" w:rsidRDefault="00FC5421" w:rsidP="00D06B1D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77A2B38B" w14:textId="77777777" w:rsidTr="006C407A">
        <w:tc>
          <w:tcPr>
            <w:tcW w:w="4247" w:type="dxa"/>
          </w:tcPr>
          <w:p w14:paraId="0F91683F" w14:textId="67E54A2C" w:rsidR="00FC5421" w:rsidRDefault="00430ABF" w:rsidP="00DE2304">
            <w:pPr>
              <w:pStyle w:val="Prrafodelista"/>
              <w:numPr>
                <w:ilvl w:val="0"/>
                <w:numId w:val="32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Zergen</w:t>
            </w:r>
            <w:proofErr w:type="spellEnd"/>
            <w:r w:rsidRPr="00C70887">
              <w:rPr>
                <w:sz w:val="18"/>
              </w:rPr>
              <w:t xml:space="preserve">, tasen eta precio </w:t>
            </w:r>
            <w:proofErr w:type="spellStart"/>
            <w:r w:rsidRPr="00C70887">
              <w:rPr>
                <w:sz w:val="18"/>
              </w:rPr>
              <w:t>publikoen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kudeaketa</w:t>
            </w:r>
            <w:proofErr w:type="spellEnd"/>
          </w:p>
          <w:p w14:paraId="13213796" w14:textId="21D93032" w:rsidR="00430ABF" w:rsidRDefault="00430ABF" w:rsidP="00DE2304">
            <w:pPr>
              <w:pStyle w:val="Prrafodelista"/>
              <w:numPr>
                <w:ilvl w:val="0"/>
                <w:numId w:val="32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Ondare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="00D06B1D" w:rsidRPr="00C70887">
              <w:rPr>
                <w:sz w:val="18"/>
              </w:rPr>
              <w:t>edo</w:t>
            </w:r>
            <w:proofErr w:type="spellEnd"/>
            <w:r w:rsidR="00D06B1D" w:rsidRPr="00C70887">
              <w:rPr>
                <w:sz w:val="18"/>
              </w:rPr>
              <w:t xml:space="preserve"> </w:t>
            </w:r>
            <w:proofErr w:type="spellStart"/>
            <w:r w:rsidR="00D06B1D" w:rsidRPr="00C70887">
              <w:rPr>
                <w:sz w:val="18"/>
              </w:rPr>
              <w:t>zuzenbide</w:t>
            </w:r>
            <w:proofErr w:type="spellEnd"/>
            <w:r w:rsidR="00D06B1D" w:rsidRPr="00C70887">
              <w:rPr>
                <w:sz w:val="18"/>
              </w:rPr>
              <w:t xml:space="preserve"> </w:t>
            </w:r>
            <w:proofErr w:type="spellStart"/>
            <w:r w:rsidR="00D06B1D" w:rsidRPr="00C70887">
              <w:rPr>
                <w:sz w:val="18"/>
              </w:rPr>
              <w:t>pribatuaren</w:t>
            </w:r>
            <w:proofErr w:type="spellEnd"/>
            <w:r w:rsidR="00D06B1D" w:rsidRPr="00C70887">
              <w:rPr>
                <w:sz w:val="18"/>
              </w:rPr>
              <w:t xml:space="preserve"> </w:t>
            </w:r>
            <w:proofErr w:type="spellStart"/>
            <w:r w:rsidR="00D06B1D" w:rsidRPr="00C70887">
              <w:rPr>
                <w:sz w:val="18"/>
              </w:rPr>
              <w:t>diru-sarreren</w:t>
            </w:r>
            <w:proofErr w:type="spellEnd"/>
            <w:r w:rsidR="00D06B1D" w:rsidRPr="00C70887">
              <w:rPr>
                <w:sz w:val="18"/>
              </w:rPr>
              <w:t xml:space="preserve"> </w:t>
            </w:r>
            <w:proofErr w:type="spellStart"/>
            <w:r w:rsidR="00D06B1D" w:rsidRPr="00C70887">
              <w:rPr>
                <w:sz w:val="18"/>
              </w:rPr>
              <w:t>kudeaketa</w:t>
            </w:r>
            <w:proofErr w:type="spellEnd"/>
          </w:p>
          <w:p w14:paraId="5C7D4A03" w14:textId="4C397E1B" w:rsidR="00D06B1D" w:rsidRPr="00C70887" w:rsidRDefault="00D06B1D" w:rsidP="00DE2304">
            <w:pPr>
              <w:pStyle w:val="Prrafodelista"/>
              <w:numPr>
                <w:ilvl w:val="0"/>
                <w:numId w:val="32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Zerga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arloan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ikuskapen</w:t>
            </w:r>
            <w:proofErr w:type="spellEnd"/>
            <w:r w:rsidRPr="00C70887">
              <w:rPr>
                <w:sz w:val="18"/>
              </w:rPr>
              <w:t xml:space="preserve"> eta </w:t>
            </w:r>
            <w:proofErr w:type="spellStart"/>
            <w:r w:rsidRPr="00C70887">
              <w:rPr>
                <w:sz w:val="18"/>
              </w:rPr>
              <w:t>zehapen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prozedura</w:t>
            </w:r>
            <w:proofErr w:type="spellEnd"/>
          </w:p>
          <w:p w14:paraId="5858FBB9" w14:textId="4AD8502B" w:rsidR="00FC5421" w:rsidRPr="00D73D5D" w:rsidRDefault="00FC5421" w:rsidP="00FB23D6">
            <w:pPr>
              <w:ind w:left="0"/>
              <w:rPr>
                <w:sz w:val="18"/>
              </w:rPr>
            </w:pPr>
            <w:proofErr w:type="spellStart"/>
            <w:r w:rsidRPr="00D06B1D">
              <w:rPr>
                <w:sz w:val="18"/>
              </w:rPr>
              <w:t>Tratamenduaren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oinarri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juridikoak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tratamenduaren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arduradunari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aplikagarria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zaion</w:t>
            </w:r>
            <w:proofErr w:type="spellEnd"/>
            <w:r w:rsidR="00245B30" w:rsidRPr="00D06B1D">
              <w:rPr>
                <w:sz w:val="18"/>
              </w:rPr>
              <w:t xml:space="preserve"> lege-</w:t>
            </w:r>
            <w:proofErr w:type="spellStart"/>
            <w:r w:rsidR="00245B30" w:rsidRPr="00D06B1D">
              <w:rPr>
                <w:sz w:val="18"/>
              </w:rPr>
              <w:t>eginbeharra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betetzeko</w:t>
            </w:r>
            <w:proofErr w:type="spellEnd"/>
            <w:r w:rsidR="00245B30" w:rsidRPr="00D06B1D">
              <w:rPr>
                <w:sz w:val="18"/>
              </w:rPr>
              <w:t xml:space="preserve"> eta </w:t>
            </w:r>
            <w:proofErr w:type="spellStart"/>
            <w:r w:rsidR="00245B30" w:rsidRPr="00D06B1D">
              <w:rPr>
                <w:sz w:val="18"/>
              </w:rPr>
              <w:t>interes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publikoaren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izenean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edo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tratamenduaren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arduradunari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esleitutako</w:t>
            </w:r>
            <w:proofErr w:type="spellEnd"/>
            <w:r w:rsidR="00245B30" w:rsidRPr="00D06B1D">
              <w:rPr>
                <w:sz w:val="18"/>
              </w:rPr>
              <w:t xml:space="preserve"> botere </w:t>
            </w:r>
            <w:proofErr w:type="spellStart"/>
            <w:r w:rsidR="00245B30" w:rsidRPr="00D06B1D">
              <w:rPr>
                <w:sz w:val="18"/>
              </w:rPr>
              <w:t>publikoen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izenean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burututako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eginkizun</w:t>
            </w:r>
            <w:proofErr w:type="spellEnd"/>
            <w:r w:rsidR="00245B30" w:rsidRPr="00D06B1D">
              <w:rPr>
                <w:sz w:val="18"/>
              </w:rPr>
              <w:t xml:space="preserve"> bat </w:t>
            </w:r>
            <w:proofErr w:type="spellStart"/>
            <w:r w:rsidR="00245B30" w:rsidRPr="00D06B1D">
              <w:rPr>
                <w:sz w:val="18"/>
              </w:rPr>
              <w:t>betetzeko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beharra</w:t>
            </w:r>
            <w:proofErr w:type="spellEnd"/>
            <w:r w:rsidR="00245B30" w:rsidRPr="00D06B1D">
              <w:rPr>
                <w:sz w:val="18"/>
              </w:rPr>
              <w:t xml:space="preserve"> </w:t>
            </w:r>
            <w:proofErr w:type="spellStart"/>
            <w:r w:rsidR="00245B30" w:rsidRPr="00D06B1D">
              <w:rPr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27A9AC4C" w14:textId="4C743FEC" w:rsidR="00985DBA" w:rsidRDefault="00985DBA" w:rsidP="00DE2304">
            <w:pPr>
              <w:pStyle w:val="Prrafodelista"/>
              <w:numPr>
                <w:ilvl w:val="0"/>
                <w:numId w:val="33"/>
              </w:numPr>
              <w:spacing w:after="120"/>
              <w:contextualSpacing/>
              <w:rPr>
                <w:sz w:val="18"/>
              </w:rPr>
            </w:pPr>
            <w:r w:rsidRPr="00C70887">
              <w:rPr>
                <w:sz w:val="18"/>
              </w:rPr>
              <w:t>Gestión de impuestos, tasas y precios públicos</w:t>
            </w:r>
          </w:p>
          <w:p w14:paraId="3343B720" w14:textId="254E4657" w:rsidR="00985DBA" w:rsidRDefault="00985DBA" w:rsidP="00DE2304">
            <w:pPr>
              <w:pStyle w:val="Prrafodelista"/>
              <w:numPr>
                <w:ilvl w:val="0"/>
                <w:numId w:val="33"/>
              </w:numPr>
              <w:spacing w:after="120"/>
              <w:contextualSpacing/>
              <w:rPr>
                <w:sz w:val="18"/>
              </w:rPr>
            </w:pPr>
            <w:r w:rsidRPr="00C70887">
              <w:rPr>
                <w:sz w:val="18"/>
              </w:rPr>
              <w:t>Gestión de ingresos patrimoniales o de derecho privado</w:t>
            </w:r>
          </w:p>
          <w:p w14:paraId="47D52675" w14:textId="77777777" w:rsidR="00985DBA" w:rsidRPr="00C70887" w:rsidRDefault="00985DBA" w:rsidP="00DE2304">
            <w:pPr>
              <w:pStyle w:val="Prrafodelista"/>
              <w:numPr>
                <w:ilvl w:val="0"/>
                <w:numId w:val="33"/>
              </w:numPr>
              <w:spacing w:after="120"/>
              <w:contextualSpacing/>
              <w:rPr>
                <w:sz w:val="18"/>
              </w:rPr>
            </w:pPr>
            <w:r w:rsidRPr="00C70887">
              <w:rPr>
                <w:sz w:val="18"/>
              </w:rPr>
              <w:t>Inspección y procedimiento sancionador en el ámbito tributario</w:t>
            </w:r>
          </w:p>
          <w:p w14:paraId="771EE777" w14:textId="57313C8E" w:rsidR="00FC5421" w:rsidRPr="00D73D5D" w:rsidRDefault="00985DBA" w:rsidP="00D06B1D">
            <w:pPr>
              <w:ind w:left="0"/>
              <w:rPr>
                <w:sz w:val="18"/>
              </w:rPr>
            </w:pPr>
            <w:r w:rsidRPr="00D06B1D">
              <w:rPr>
                <w:sz w:val="18"/>
              </w:rPr>
              <w:t>Las bases jurídicas del tratamiento son la necesidad para el cumplimiento de una obligación legal aplicable al responsable del tratamiento y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59321CA7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7CECA51" w14:textId="77777777" w:rsidR="00FC5421" w:rsidRPr="004D7302" w:rsidRDefault="00FC5421" w:rsidP="00D06B1D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33451C8" w14:textId="77777777" w:rsidR="00FC5421" w:rsidRPr="00D73D5D" w:rsidRDefault="00FC5421" w:rsidP="00D06B1D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129481E2" w14:textId="77777777" w:rsidTr="006C407A">
        <w:tc>
          <w:tcPr>
            <w:tcW w:w="4247" w:type="dxa"/>
          </w:tcPr>
          <w:p w14:paraId="728218F1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22A2FB32" w14:textId="77777777" w:rsidR="006D65C4" w:rsidRPr="00D06B1D" w:rsidRDefault="006D65C4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proofErr w:type="spellStart"/>
            <w:r w:rsidRPr="00D06B1D">
              <w:rPr>
                <w:sz w:val="18"/>
                <w:szCs w:val="20"/>
                <w:lang w:val="es-ES_tradnl"/>
              </w:rPr>
              <w:t>Barne-lagapenak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arduradun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berdinaren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barruan</w:t>
            </w:r>
            <w:proofErr w:type="spellEnd"/>
          </w:p>
          <w:p w14:paraId="618B66C8" w14:textId="0F053775" w:rsidR="006D65C4" w:rsidRPr="00D06B1D" w:rsidRDefault="006D65C4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proofErr w:type="spellStart"/>
            <w:r w:rsidRPr="00D06B1D">
              <w:rPr>
                <w:sz w:val="18"/>
                <w:szCs w:val="20"/>
                <w:lang w:val="es-ES_tradnl"/>
              </w:rPr>
              <w:t>Interesdun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pertsonak</w:t>
            </w:r>
            <w:proofErr w:type="spellEnd"/>
          </w:p>
          <w:p w14:paraId="562D3AF3" w14:textId="4D9C2CA1" w:rsidR="00015408" w:rsidRPr="00D06B1D" w:rsidRDefault="00015408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proofErr w:type="spellStart"/>
            <w:r w:rsidRPr="00D06B1D">
              <w:rPr>
                <w:sz w:val="18"/>
                <w:szCs w:val="20"/>
                <w:lang w:val="es-ES_tradnl"/>
              </w:rPr>
              <w:t>Erregistro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publikoak</w:t>
            </w:r>
            <w:proofErr w:type="spellEnd"/>
          </w:p>
          <w:p w14:paraId="7B68F6A0" w14:textId="5CA3B479" w:rsidR="00015408" w:rsidRPr="00D06B1D" w:rsidRDefault="00015408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proofErr w:type="spellStart"/>
            <w:r w:rsidRPr="00D06B1D">
              <w:rPr>
                <w:sz w:val="18"/>
                <w:szCs w:val="20"/>
                <w:lang w:val="es-ES_tradnl"/>
              </w:rPr>
              <w:t>Zerga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Administrazioa</w:t>
            </w:r>
            <w:proofErr w:type="spellEnd"/>
          </w:p>
          <w:p w14:paraId="0F4F6186" w14:textId="44E2EF9B" w:rsidR="00015408" w:rsidRPr="00D06B1D" w:rsidRDefault="00015408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proofErr w:type="spellStart"/>
            <w:r w:rsidRPr="00D06B1D">
              <w:rPr>
                <w:sz w:val="18"/>
                <w:szCs w:val="20"/>
                <w:lang w:val="es-ES_tradnl"/>
              </w:rPr>
              <w:t>Beste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Administrazio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Publiko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batzuk</w:t>
            </w:r>
            <w:proofErr w:type="spellEnd"/>
          </w:p>
          <w:p w14:paraId="510EE499" w14:textId="1577BFE7" w:rsidR="00015408" w:rsidRPr="00D06B1D" w:rsidRDefault="00015408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proofErr w:type="spellStart"/>
            <w:r w:rsidRPr="00D06B1D">
              <w:rPr>
                <w:sz w:val="18"/>
                <w:szCs w:val="20"/>
                <w:lang w:val="es-ES_tradnl"/>
              </w:rPr>
              <w:t>Epaitegiak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eta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Auzitegiak</w:t>
            </w:r>
            <w:proofErr w:type="spellEnd"/>
          </w:p>
          <w:p w14:paraId="0FD154C6" w14:textId="3F49A8E7" w:rsidR="00FC5421" w:rsidRPr="00015408" w:rsidRDefault="00015408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D06B1D">
              <w:rPr>
                <w:sz w:val="18"/>
                <w:szCs w:val="20"/>
                <w:lang w:val="es-ES_tradnl"/>
              </w:rPr>
              <w:t>Bankuak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,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aurrezki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kutxak</w:t>
            </w:r>
            <w:proofErr w:type="spellEnd"/>
            <w:r w:rsidRPr="00D06B1D">
              <w:rPr>
                <w:sz w:val="18"/>
                <w:szCs w:val="20"/>
                <w:lang w:val="es-ES_tradnl"/>
              </w:rPr>
              <w:t xml:space="preserve"> eta </w:t>
            </w:r>
            <w:proofErr w:type="spellStart"/>
            <w:r w:rsidRPr="00D06B1D">
              <w:rPr>
                <w:sz w:val="18"/>
                <w:szCs w:val="20"/>
                <w:lang w:val="es-ES_tradnl"/>
              </w:rPr>
              <w:t>finantza-erakundeak</w:t>
            </w:r>
            <w:proofErr w:type="spellEnd"/>
          </w:p>
        </w:tc>
        <w:tc>
          <w:tcPr>
            <w:tcW w:w="4247" w:type="dxa"/>
          </w:tcPr>
          <w:p w14:paraId="58503BDC" w14:textId="77777777" w:rsidR="00985DBA" w:rsidRPr="00D06B1D" w:rsidRDefault="00985DBA" w:rsidP="00985DBA">
            <w:pPr>
              <w:spacing w:before="0"/>
              <w:ind w:left="0"/>
              <w:rPr>
                <w:sz w:val="18"/>
              </w:rPr>
            </w:pPr>
            <w:r w:rsidRPr="00D06B1D">
              <w:rPr>
                <w:sz w:val="18"/>
              </w:rPr>
              <w:t>Los datos personales serán cedidos a:</w:t>
            </w:r>
          </w:p>
          <w:p w14:paraId="191556F1" w14:textId="77777777" w:rsidR="00985DBA" w:rsidRPr="00D06B1D" w:rsidRDefault="00985DBA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bookmarkStart w:id="28" w:name="_Hlk95405700"/>
            <w:r w:rsidRPr="00D06B1D">
              <w:rPr>
                <w:sz w:val="18"/>
                <w:szCs w:val="20"/>
                <w:lang w:val="es-ES_tradnl"/>
              </w:rPr>
              <w:t>Cesiones internas dentro del mismo responsable</w:t>
            </w:r>
          </w:p>
          <w:p w14:paraId="62B5243B" w14:textId="77777777" w:rsidR="00985DBA" w:rsidRPr="00D06B1D" w:rsidRDefault="00985DBA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r w:rsidRPr="00D06B1D">
              <w:rPr>
                <w:sz w:val="18"/>
                <w:szCs w:val="20"/>
                <w:lang w:val="es-ES_tradnl"/>
              </w:rPr>
              <w:t>Personas interesadas</w:t>
            </w:r>
          </w:p>
          <w:p w14:paraId="5A3BCC9D" w14:textId="77777777" w:rsidR="00985DBA" w:rsidRPr="00D06B1D" w:rsidRDefault="00985DBA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r w:rsidRPr="00D06B1D">
              <w:rPr>
                <w:sz w:val="18"/>
                <w:szCs w:val="20"/>
                <w:lang w:val="es-ES_tradnl"/>
              </w:rPr>
              <w:t>Registros públicos</w:t>
            </w:r>
          </w:p>
          <w:p w14:paraId="4325936D" w14:textId="77777777" w:rsidR="00985DBA" w:rsidRPr="00D06B1D" w:rsidRDefault="00985DBA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r w:rsidRPr="00D06B1D">
              <w:rPr>
                <w:sz w:val="18"/>
                <w:szCs w:val="20"/>
                <w:lang w:val="es-ES_tradnl"/>
              </w:rPr>
              <w:t>Administración Tributaria</w:t>
            </w:r>
          </w:p>
          <w:p w14:paraId="1395A81F" w14:textId="77777777" w:rsidR="00985DBA" w:rsidRPr="00D06B1D" w:rsidRDefault="00985DBA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r w:rsidRPr="00D06B1D">
              <w:rPr>
                <w:sz w:val="18"/>
                <w:szCs w:val="20"/>
                <w:lang w:val="es-ES_tradnl"/>
              </w:rPr>
              <w:t>Otras Administraciones Públicas</w:t>
            </w:r>
          </w:p>
          <w:p w14:paraId="6F5F79D6" w14:textId="07E17199" w:rsidR="00985DBA" w:rsidRPr="00D06B1D" w:rsidRDefault="00985DBA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sz w:val="18"/>
                <w:szCs w:val="20"/>
                <w:lang w:val="es-ES_tradnl"/>
              </w:rPr>
            </w:pPr>
            <w:r w:rsidRPr="00D06B1D">
              <w:rPr>
                <w:sz w:val="18"/>
                <w:szCs w:val="20"/>
                <w:lang w:val="es-ES_tradnl"/>
              </w:rPr>
              <w:t>Juzgados y Tribunales</w:t>
            </w:r>
          </w:p>
          <w:p w14:paraId="4ACC16D3" w14:textId="3CD1F902" w:rsidR="00FC5421" w:rsidRPr="00015408" w:rsidRDefault="00985DBA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D06B1D">
              <w:rPr>
                <w:sz w:val="18"/>
                <w:szCs w:val="20"/>
                <w:lang w:val="es-ES_tradnl"/>
              </w:rPr>
              <w:t>Bancos, cajas de ahorro y entidades financieras</w:t>
            </w:r>
            <w:bookmarkEnd w:id="28"/>
          </w:p>
        </w:tc>
      </w:tr>
      <w:tr w:rsidR="00FC5421" w:rsidRPr="00D73D5D" w14:paraId="36CF9AE2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6477DC9" w14:textId="77777777" w:rsidR="00FC5421" w:rsidRPr="00B8193E" w:rsidRDefault="00FC5421" w:rsidP="00D06B1D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FB17B2F" w14:textId="77777777" w:rsidR="00FC5421" w:rsidRPr="00D73D5D" w:rsidRDefault="00FC5421" w:rsidP="00D06B1D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28611208" w14:textId="77777777" w:rsidTr="006C407A">
        <w:tc>
          <w:tcPr>
            <w:tcW w:w="4247" w:type="dxa"/>
          </w:tcPr>
          <w:p w14:paraId="55759DA7" w14:textId="3CE24DD4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D06B1D">
              <w:rPr>
                <w:sz w:val="18"/>
              </w:rPr>
              <w:t>Interesdunak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bere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datuekiko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irispide-eskubidea</w:t>
            </w:r>
            <w:proofErr w:type="spellEnd"/>
            <w:r w:rsidRPr="00D06B1D">
              <w:rPr>
                <w:sz w:val="18"/>
              </w:rPr>
              <w:t xml:space="preserve">, </w:t>
            </w:r>
            <w:proofErr w:type="spellStart"/>
            <w:r w:rsidRPr="00D06B1D">
              <w:rPr>
                <w:sz w:val="18"/>
              </w:rPr>
              <w:t>datuak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zuzentzeko</w:t>
            </w:r>
            <w:proofErr w:type="spellEnd"/>
            <w:r w:rsidRPr="00D06B1D">
              <w:rPr>
                <w:sz w:val="18"/>
              </w:rPr>
              <w:t xml:space="preserve">, </w:t>
            </w:r>
            <w:proofErr w:type="spellStart"/>
            <w:r w:rsidRPr="00D06B1D">
              <w:rPr>
                <w:sz w:val="18"/>
              </w:rPr>
              <w:t>ezabatzeko</w:t>
            </w:r>
            <w:proofErr w:type="spellEnd"/>
            <w:r w:rsidRPr="00D06B1D">
              <w:rPr>
                <w:sz w:val="18"/>
              </w:rPr>
              <w:t xml:space="preserve"> bai eta </w:t>
            </w:r>
            <w:proofErr w:type="spellStart"/>
            <w:r w:rsidRPr="00D06B1D">
              <w:rPr>
                <w:sz w:val="18"/>
              </w:rPr>
              <w:t>horien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tratamendua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mugatzeko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edo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tratamenduari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aurka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egiteko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eskubidea</w:t>
            </w:r>
            <w:proofErr w:type="spellEnd"/>
            <w:r w:rsidRPr="00D06B1D">
              <w:rPr>
                <w:sz w:val="18"/>
              </w:rPr>
              <w:t xml:space="preserve"> du </w:t>
            </w:r>
            <w:proofErr w:type="spellStart"/>
            <w:r w:rsidRPr="00D06B1D">
              <w:rPr>
                <w:sz w:val="18"/>
              </w:rPr>
              <w:t>Zigoitiako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udalaren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helbidera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komunikazio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idatzia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bidaliz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bere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nortasuna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egiaztatzen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dokumentuarekin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edo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Korporazioaren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egoitza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elektronikoan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horretarako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eskuragarri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dagoen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prozedura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elektronikoa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1C2DE96F" w14:textId="77777777" w:rsidR="00FC5421" w:rsidRPr="00D73D5D" w:rsidRDefault="00FC5421" w:rsidP="00D06B1D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3562687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EFD740E" w14:textId="77777777" w:rsidR="00FC5421" w:rsidRPr="00B8193E" w:rsidRDefault="00FC5421" w:rsidP="00D06B1D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lastRenderedPageBreak/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C5A0AF0" w14:textId="77777777" w:rsidR="00FC5421" w:rsidRPr="00D73D5D" w:rsidRDefault="00FC5421" w:rsidP="00D06B1D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676087D2" w14:textId="77777777" w:rsidTr="006C407A">
        <w:tc>
          <w:tcPr>
            <w:tcW w:w="4247" w:type="dxa"/>
          </w:tcPr>
          <w:p w14:paraId="1B4E5774" w14:textId="77777777" w:rsidR="00FC5421" w:rsidRPr="00C70887" w:rsidRDefault="00FC5421" w:rsidP="00015408">
            <w:pPr>
              <w:ind w:left="0"/>
              <w:rPr>
                <w:sz w:val="18"/>
                <w:szCs w:val="22"/>
                <w:lang w:val="es-ES"/>
              </w:rPr>
            </w:pPr>
            <w:proofErr w:type="spellStart"/>
            <w:r w:rsidRPr="00C70887">
              <w:rPr>
                <w:sz w:val="18"/>
                <w:szCs w:val="22"/>
                <w:lang w:val="es-ES"/>
              </w:rPr>
              <w:t>Datuak</w:t>
            </w:r>
            <w:proofErr w:type="spellEnd"/>
            <w:r w:rsidRPr="00C70887">
              <w:rPr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C70887">
              <w:rPr>
                <w:sz w:val="18"/>
                <w:szCs w:val="22"/>
                <w:lang w:val="es-ES"/>
              </w:rPr>
              <w:t>hemendik</w:t>
            </w:r>
            <w:proofErr w:type="spellEnd"/>
            <w:r w:rsidRPr="00C70887">
              <w:rPr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C70887">
              <w:rPr>
                <w:sz w:val="18"/>
                <w:szCs w:val="22"/>
                <w:lang w:val="es-ES"/>
              </w:rPr>
              <w:t>lortu</w:t>
            </w:r>
            <w:proofErr w:type="spellEnd"/>
            <w:r w:rsidRPr="00C70887">
              <w:rPr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C70887">
              <w:rPr>
                <w:sz w:val="18"/>
                <w:szCs w:val="22"/>
                <w:lang w:val="es-ES"/>
              </w:rPr>
              <w:t>dira</w:t>
            </w:r>
            <w:proofErr w:type="spellEnd"/>
            <w:r w:rsidRPr="00C70887">
              <w:rPr>
                <w:sz w:val="18"/>
                <w:szCs w:val="22"/>
                <w:lang w:val="es-ES"/>
              </w:rPr>
              <w:t>:</w:t>
            </w:r>
          </w:p>
          <w:p w14:paraId="277DB5CA" w14:textId="2CB8A295" w:rsidR="00FC5421" w:rsidRDefault="00FC5421" w:rsidP="00DE2304">
            <w:pPr>
              <w:pStyle w:val="Prrafodelista"/>
              <w:numPr>
                <w:ilvl w:val="0"/>
                <w:numId w:val="34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Interesduna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bera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edo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haren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legezko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ordezkaria</w:t>
            </w:r>
            <w:proofErr w:type="spellEnd"/>
          </w:p>
          <w:p w14:paraId="78ACCE2A" w14:textId="21CDDD5E" w:rsidR="00FC5421" w:rsidRDefault="00FC5421" w:rsidP="00DE2304">
            <w:pPr>
              <w:pStyle w:val="Prrafodelista"/>
              <w:numPr>
                <w:ilvl w:val="0"/>
                <w:numId w:val="34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Administrazio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Publiko</w:t>
            </w:r>
            <w:r w:rsidR="00C70887">
              <w:rPr>
                <w:sz w:val="18"/>
              </w:rPr>
              <w:t>ak</w:t>
            </w:r>
            <w:proofErr w:type="spellEnd"/>
          </w:p>
          <w:p w14:paraId="1CB3C626" w14:textId="63B429EC" w:rsidR="00015408" w:rsidRPr="00C70887" w:rsidRDefault="00015408" w:rsidP="00DE2304">
            <w:pPr>
              <w:pStyle w:val="Prrafodelista"/>
              <w:numPr>
                <w:ilvl w:val="0"/>
                <w:numId w:val="34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Notariak</w:t>
            </w:r>
            <w:proofErr w:type="spellEnd"/>
          </w:p>
        </w:tc>
        <w:tc>
          <w:tcPr>
            <w:tcW w:w="4247" w:type="dxa"/>
          </w:tcPr>
          <w:p w14:paraId="22AE534D" w14:textId="6B6A700B" w:rsidR="00C70887" w:rsidRPr="00C70887" w:rsidRDefault="00985DBA" w:rsidP="00985DBA">
            <w:pPr>
              <w:spacing w:before="0"/>
              <w:ind w:left="0"/>
              <w:rPr>
                <w:sz w:val="18"/>
                <w:szCs w:val="22"/>
                <w:lang w:val="es-ES"/>
              </w:rPr>
            </w:pPr>
            <w:r w:rsidRPr="00C70887">
              <w:rPr>
                <w:sz w:val="18"/>
                <w:szCs w:val="22"/>
                <w:lang w:val="es-ES"/>
              </w:rPr>
              <w:t>Los datos han sido obtenidos de:</w:t>
            </w:r>
          </w:p>
          <w:p w14:paraId="4B3C664E" w14:textId="00AFEC3C" w:rsidR="00985DBA" w:rsidRDefault="00985DBA" w:rsidP="00DE2304">
            <w:pPr>
              <w:pStyle w:val="Prrafodelista"/>
              <w:numPr>
                <w:ilvl w:val="0"/>
                <w:numId w:val="35"/>
              </w:numPr>
              <w:rPr>
                <w:sz w:val="18"/>
              </w:rPr>
            </w:pPr>
            <w:r w:rsidRPr="00C70887">
              <w:rPr>
                <w:sz w:val="18"/>
              </w:rPr>
              <w:t>De la propia persona interesada o su representante legal</w:t>
            </w:r>
          </w:p>
          <w:p w14:paraId="672D9B2C" w14:textId="04CE704B" w:rsidR="00985DBA" w:rsidRDefault="00985DBA" w:rsidP="00DE2304">
            <w:pPr>
              <w:pStyle w:val="Prrafodelista"/>
              <w:numPr>
                <w:ilvl w:val="0"/>
                <w:numId w:val="35"/>
              </w:numPr>
              <w:rPr>
                <w:sz w:val="18"/>
              </w:rPr>
            </w:pPr>
            <w:r w:rsidRPr="00C70887">
              <w:rPr>
                <w:sz w:val="18"/>
              </w:rPr>
              <w:t>De Administraciones Públicas</w:t>
            </w:r>
          </w:p>
          <w:p w14:paraId="6C1B1E26" w14:textId="5BA6C2D8" w:rsidR="00FC5421" w:rsidRPr="00C70887" w:rsidRDefault="00985DBA" w:rsidP="00DE2304">
            <w:pPr>
              <w:pStyle w:val="Prrafodelista"/>
              <w:numPr>
                <w:ilvl w:val="0"/>
                <w:numId w:val="35"/>
              </w:numPr>
              <w:rPr>
                <w:sz w:val="18"/>
              </w:rPr>
            </w:pPr>
            <w:r w:rsidRPr="00C70887">
              <w:rPr>
                <w:sz w:val="18"/>
              </w:rPr>
              <w:t>Notarías</w:t>
            </w:r>
          </w:p>
        </w:tc>
      </w:tr>
      <w:tr w:rsidR="00FC5421" w:rsidRPr="00D73D5D" w14:paraId="595A81E2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D477268" w14:textId="175277CD" w:rsidR="00FC5421" w:rsidRPr="00B8193E" w:rsidRDefault="00E72D89" w:rsidP="00D06B1D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38FCE7EF" w14:textId="77777777" w:rsidR="00FC5421" w:rsidRPr="00D73D5D" w:rsidRDefault="00FC5421" w:rsidP="00D06B1D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58604341" w14:textId="77777777" w:rsidTr="006C407A">
        <w:tc>
          <w:tcPr>
            <w:tcW w:w="4247" w:type="dxa"/>
          </w:tcPr>
          <w:p w14:paraId="00358E93" w14:textId="07C32DCF" w:rsidR="00FC5421" w:rsidRDefault="00FC5421" w:rsidP="00DE2304">
            <w:pPr>
              <w:pStyle w:val="Prrafodelista"/>
              <w:numPr>
                <w:ilvl w:val="0"/>
                <w:numId w:val="36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Webgunea</w:t>
            </w:r>
            <w:proofErr w:type="spellEnd"/>
            <w:r w:rsidRPr="00C70887">
              <w:rPr>
                <w:sz w:val="18"/>
              </w:rPr>
              <w:t xml:space="preserve">: </w:t>
            </w:r>
            <w:hyperlink r:id="rId23" w:history="1">
              <w:r w:rsidR="00015408" w:rsidRPr="00C70887">
                <w:rPr>
                  <w:sz w:val="18"/>
                </w:rPr>
                <w:t>www.zigoitia.eus</w:t>
              </w:r>
            </w:hyperlink>
          </w:p>
          <w:p w14:paraId="21AB5E38" w14:textId="77777777" w:rsidR="00FC5421" w:rsidRPr="00C70887" w:rsidRDefault="00FC5421" w:rsidP="00DE2304">
            <w:pPr>
              <w:pStyle w:val="Prrafodelista"/>
              <w:numPr>
                <w:ilvl w:val="0"/>
                <w:numId w:val="36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Telefonoa</w:t>
            </w:r>
            <w:proofErr w:type="spellEnd"/>
            <w:r w:rsidRPr="00C70887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71B6CDEC" w14:textId="6E173926" w:rsidR="00985DBA" w:rsidRDefault="00985DBA" w:rsidP="00DE2304">
            <w:pPr>
              <w:pStyle w:val="Prrafodelista"/>
              <w:numPr>
                <w:ilvl w:val="0"/>
                <w:numId w:val="36"/>
              </w:numPr>
              <w:rPr>
                <w:sz w:val="18"/>
              </w:rPr>
            </w:pPr>
            <w:r w:rsidRPr="00C70887">
              <w:rPr>
                <w:sz w:val="18"/>
              </w:rPr>
              <w:t xml:space="preserve">Página web: </w:t>
            </w:r>
            <w:hyperlink r:id="rId24" w:history="1">
              <w:r w:rsidRPr="00C70887">
                <w:rPr>
                  <w:sz w:val="18"/>
                </w:rPr>
                <w:t>www.zigoitia.eus</w:t>
              </w:r>
            </w:hyperlink>
          </w:p>
          <w:p w14:paraId="29E1D976" w14:textId="0D06C9C1" w:rsidR="00FC5421" w:rsidRPr="00C70887" w:rsidRDefault="00985DBA" w:rsidP="00DE2304">
            <w:pPr>
              <w:pStyle w:val="Prrafodelista"/>
              <w:numPr>
                <w:ilvl w:val="0"/>
                <w:numId w:val="36"/>
              </w:numPr>
              <w:rPr>
                <w:sz w:val="18"/>
              </w:rPr>
            </w:pPr>
            <w:r w:rsidRPr="00C70887">
              <w:rPr>
                <w:sz w:val="18"/>
              </w:rPr>
              <w:t>Teléfono:  945 464 041</w:t>
            </w:r>
          </w:p>
        </w:tc>
      </w:tr>
    </w:tbl>
    <w:p w14:paraId="19AB3133" w14:textId="77777777" w:rsidR="00167CF5" w:rsidRPr="0073655C" w:rsidRDefault="00167CF5" w:rsidP="00985DBA">
      <w:pPr>
        <w:pStyle w:val="Ttulo2"/>
        <w:ind w:left="0" w:firstLine="0"/>
        <w:rPr>
          <w:lang w:eastAsia="en-US"/>
        </w:rPr>
      </w:pPr>
      <w:bookmarkStart w:id="29" w:name="_Toc114126872"/>
      <w:r w:rsidRPr="0073655C">
        <w:rPr>
          <w:lang w:eastAsia="en-US"/>
        </w:rPr>
        <w:t>2ª Capa o segundo nivel: información detallada</w:t>
      </w:r>
      <w:bookmarkEnd w:id="29"/>
    </w:p>
    <w:p w14:paraId="578B3004" w14:textId="77777777" w:rsidR="00167CF5" w:rsidRPr="0073655C" w:rsidRDefault="00167CF5" w:rsidP="00167CF5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167CF5" w:rsidRPr="0073655C" w14:paraId="1BCC96C2" w14:textId="77777777" w:rsidTr="00776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11BDF607" w14:textId="77777777" w:rsidR="00167CF5" w:rsidRPr="0073655C" w:rsidRDefault="00167CF5" w:rsidP="00776C53">
            <w:pPr>
              <w:spacing w:before="0"/>
              <w:ind w:left="0"/>
              <w:jc w:val="center"/>
              <w:rPr>
                <w:rFonts w:cs="Calibri"/>
              </w:rPr>
            </w:pPr>
            <w:r w:rsidRPr="0073655C">
              <w:rPr>
                <w:rFonts w:cs="Calibri"/>
              </w:rPr>
              <w:t>EPÍGRAFE</w:t>
            </w:r>
          </w:p>
        </w:tc>
        <w:tc>
          <w:tcPr>
            <w:tcW w:w="2835" w:type="dxa"/>
          </w:tcPr>
          <w:p w14:paraId="3F942596" w14:textId="77777777" w:rsidR="00167CF5" w:rsidRPr="0073655C" w:rsidRDefault="00167CF5" w:rsidP="00776C53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73655C">
              <w:rPr>
                <w:rFonts w:cs="Calibri"/>
              </w:rPr>
              <w:t>INFORMACIÓN BÁSICA</w:t>
            </w:r>
          </w:p>
        </w:tc>
        <w:tc>
          <w:tcPr>
            <w:tcW w:w="5185" w:type="dxa"/>
          </w:tcPr>
          <w:p w14:paraId="3172CA6D" w14:textId="77777777" w:rsidR="00167CF5" w:rsidRPr="0073655C" w:rsidRDefault="00167CF5" w:rsidP="00776C53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73655C">
              <w:rPr>
                <w:rFonts w:cs="Calibri"/>
              </w:rPr>
              <w:t>INFORMACIÓN ADICIONAL</w:t>
            </w:r>
          </w:p>
        </w:tc>
      </w:tr>
      <w:tr w:rsidR="00167CF5" w:rsidRPr="0073655C" w14:paraId="6CBD4EE0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12C05E2E" w14:textId="77777777" w:rsidR="00167CF5" w:rsidRPr="0073655C" w:rsidRDefault="00167CF5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73655C">
              <w:rPr>
                <w:rFonts w:cs="Calibri"/>
                <w:sz w:val="20"/>
                <w:szCs w:val="19"/>
              </w:rPr>
              <w:t>Responsable</w:t>
            </w:r>
          </w:p>
        </w:tc>
        <w:tc>
          <w:tcPr>
            <w:tcW w:w="2835" w:type="dxa"/>
            <w:vMerge w:val="restart"/>
          </w:tcPr>
          <w:p w14:paraId="78E9CC0C" w14:textId="77777777" w:rsidR="00167CF5" w:rsidRPr="0073655C" w:rsidRDefault="00167CF5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73655C">
              <w:rPr>
                <w:rFonts w:cs="Calibri"/>
                <w:sz w:val="20"/>
                <w:szCs w:val="19"/>
              </w:rPr>
              <w:t>Identidad del responsable del Tratamiento</w:t>
            </w:r>
          </w:p>
        </w:tc>
        <w:tc>
          <w:tcPr>
            <w:tcW w:w="5185" w:type="dxa"/>
          </w:tcPr>
          <w:p w14:paraId="44B6F6E9" w14:textId="77777777" w:rsidR="00E2700E" w:rsidRPr="00EA665D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3A2B1226" w14:textId="77777777" w:rsidR="00E2700E" w:rsidRPr="00EA665D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 xml:space="preserve">C/ </w:t>
            </w: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21641CEA" w14:textId="77777777" w:rsidR="00E2700E" w:rsidRPr="00EA665D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18B60012" w14:textId="77777777" w:rsidR="00E2700E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Teléfono 945 464 041</w:t>
            </w:r>
          </w:p>
          <w:p w14:paraId="192D7BD2" w14:textId="77777777" w:rsidR="00E2700E" w:rsidRPr="00796214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796214">
              <w:rPr>
                <w:rFonts w:cs="Calibri"/>
                <w:sz w:val="20"/>
                <w:szCs w:val="20"/>
              </w:rPr>
              <w:t>Correo electrónico: zigoitia@zigoitia.eus</w:t>
            </w:r>
          </w:p>
          <w:p w14:paraId="3F3EF156" w14:textId="00F3F37F" w:rsidR="00167CF5" w:rsidRPr="00EA665D" w:rsidRDefault="00E2700E" w:rsidP="00E2700E">
            <w:pPr>
              <w:spacing w:before="0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CIF: P0101800A</w:t>
            </w:r>
          </w:p>
        </w:tc>
      </w:tr>
      <w:tr w:rsidR="00167CF5" w:rsidRPr="0073655C" w14:paraId="598EE83D" w14:textId="77777777" w:rsidTr="00776C5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587D106" w14:textId="77777777" w:rsidR="00167CF5" w:rsidRPr="0073655C" w:rsidRDefault="00167CF5" w:rsidP="00776C53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366AB184" w14:textId="77777777" w:rsidR="00167CF5" w:rsidRPr="0073655C" w:rsidRDefault="00167CF5" w:rsidP="00776C5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</w:tc>
        <w:tc>
          <w:tcPr>
            <w:tcW w:w="5185" w:type="dxa"/>
          </w:tcPr>
          <w:p w14:paraId="3628E2BB" w14:textId="1F56774F" w:rsidR="00167CF5" w:rsidRPr="00EA665D" w:rsidRDefault="0076021F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DPO: dpd-dbo@zigoitia.eus</w:t>
            </w:r>
          </w:p>
        </w:tc>
      </w:tr>
      <w:tr w:rsidR="00167CF5" w:rsidRPr="0073655C" w14:paraId="61480700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5A7050DD" w14:textId="77777777" w:rsidR="00167CF5" w:rsidRPr="0073655C" w:rsidRDefault="00167CF5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73655C">
              <w:rPr>
                <w:rFonts w:cs="Calibri"/>
                <w:sz w:val="20"/>
                <w:szCs w:val="19"/>
              </w:rPr>
              <w:t>Finalidad</w:t>
            </w:r>
          </w:p>
        </w:tc>
        <w:tc>
          <w:tcPr>
            <w:tcW w:w="2835" w:type="dxa"/>
            <w:vMerge w:val="restart"/>
          </w:tcPr>
          <w:p w14:paraId="21DB0CEC" w14:textId="77777777" w:rsidR="00167CF5" w:rsidRPr="0073655C" w:rsidRDefault="00167CF5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73655C">
              <w:rPr>
                <w:rFonts w:cs="Calibri"/>
                <w:sz w:val="20"/>
                <w:szCs w:val="19"/>
              </w:rPr>
              <w:t>Descripción de los fines del tratamiento</w:t>
            </w:r>
          </w:p>
        </w:tc>
        <w:tc>
          <w:tcPr>
            <w:tcW w:w="5185" w:type="dxa"/>
          </w:tcPr>
          <w:p w14:paraId="26B64AFC" w14:textId="77777777" w:rsidR="0076021F" w:rsidRPr="00EA665D" w:rsidRDefault="0076021F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665D">
              <w:rPr>
                <w:sz w:val="20"/>
                <w:szCs w:val="20"/>
              </w:rPr>
              <w:t>Gestión de impuestos, tasas y precios públicos</w:t>
            </w:r>
          </w:p>
          <w:p w14:paraId="3A675E6B" w14:textId="77777777" w:rsidR="0076021F" w:rsidRPr="00EA665D" w:rsidRDefault="0076021F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665D">
              <w:rPr>
                <w:sz w:val="20"/>
                <w:szCs w:val="20"/>
              </w:rPr>
              <w:t>Gestión de ingresos patrimoniales o de derecho privado</w:t>
            </w:r>
          </w:p>
          <w:p w14:paraId="6B8B7D05" w14:textId="1E51B71B" w:rsidR="00167CF5" w:rsidRPr="00EA665D" w:rsidRDefault="0076021F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665D">
              <w:rPr>
                <w:sz w:val="20"/>
                <w:szCs w:val="20"/>
              </w:rPr>
              <w:t>Inspección y procedimiento sancionador en el ámbito tributario</w:t>
            </w:r>
          </w:p>
        </w:tc>
      </w:tr>
      <w:tr w:rsidR="00167CF5" w:rsidRPr="0073655C" w14:paraId="71ED2D75" w14:textId="77777777" w:rsidTr="00776C5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3417147" w14:textId="77777777" w:rsidR="00167CF5" w:rsidRPr="0073655C" w:rsidRDefault="00167CF5" w:rsidP="00776C53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20A38850" w14:textId="77777777" w:rsidR="00167CF5" w:rsidRPr="0073655C" w:rsidRDefault="00167CF5" w:rsidP="00776C53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9"/>
              </w:rPr>
            </w:pPr>
          </w:p>
        </w:tc>
        <w:tc>
          <w:tcPr>
            <w:tcW w:w="5185" w:type="dxa"/>
          </w:tcPr>
          <w:p w14:paraId="3CB11E88" w14:textId="77777777" w:rsidR="00167CF5" w:rsidRPr="00EA665D" w:rsidRDefault="00167CF5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Los datos serán objeto de tratamiento durante la actividad administrativa, y conservados en función de las posibles responsabilidades jurídicas derivadas del tratamiento, así como por LEY 7/1990, de 3 de julio, de Patrimonio Cultural Vasco.</w:t>
            </w:r>
          </w:p>
        </w:tc>
      </w:tr>
      <w:tr w:rsidR="00167CF5" w:rsidRPr="0073655C" w14:paraId="2E88EA48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32F5CA7B" w14:textId="77777777" w:rsidR="00167CF5" w:rsidRPr="0073655C" w:rsidRDefault="00167CF5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73655C">
              <w:rPr>
                <w:rFonts w:cs="Calibri"/>
                <w:sz w:val="20"/>
                <w:szCs w:val="19"/>
              </w:rPr>
              <w:t>Legitimación</w:t>
            </w:r>
          </w:p>
        </w:tc>
        <w:tc>
          <w:tcPr>
            <w:tcW w:w="2835" w:type="dxa"/>
          </w:tcPr>
          <w:p w14:paraId="1A659698" w14:textId="77777777" w:rsidR="00167CF5" w:rsidRPr="0073655C" w:rsidRDefault="00167CF5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73655C">
              <w:rPr>
                <w:rFonts w:cs="Calibri"/>
                <w:sz w:val="20"/>
                <w:szCs w:val="19"/>
              </w:rPr>
              <w:t>Base jurídica del tratamiento</w:t>
            </w:r>
          </w:p>
        </w:tc>
        <w:tc>
          <w:tcPr>
            <w:tcW w:w="5185" w:type="dxa"/>
          </w:tcPr>
          <w:p w14:paraId="02B85435" w14:textId="77777777" w:rsidR="0076021F" w:rsidRPr="00EA665D" w:rsidRDefault="0076021F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bookmarkStart w:id="30" w:name="_Hlk95405588"/>
            <w:r w:rsidRPr="00EA665D">
              <w:rPr>
                <w:rFonts w:cs="Calibri"/>
                <w:sz w:val="20"/>
                <w:szCs w:val="20"/>
                <w:lang w:val="es-ES_tradnl"/>
              </w:rPr>
              <w:t>RGPD: 6.1.c) Tratamiento es necesario para el cumplimiento de una obligación legal aplicable al responsable del tratamiento</w:t>
            </w:r>
          </w:p>
          <w:p w14:paraId="74833072" w14:textId="77777777" w:rsidR="0076021F" w:rsidRPr="00EA665D" w:rsidRDefault="0076021F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RGPD: 6.1.e) Tratamiento necesario para el cumplimiento de una misión realizada en interés público o en el ejercicio de poderes públicos conferidos al responsable del tratamiento.</w:t>
            </w:r>
          </w:p>
          <w:p w14:paraId="67E67249" w14:textId="77777777" w:rsidR="0076021F" w:rsidRPr="00EA665D" w:rsidRDefault="0076021F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 xml:space="preserve">Norma Foral 6/2005, de 28 de febrero, General Tributaria de Álava. </w:t>
            </w:r>
          </w:p>
          <w:p w14:paraId="0EBB4871" w14:textId="77777777" w:rsidR="0076021F" w:rsidRPr="00EA665D" w:rsidRDefault="0076021F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Ley 7/1985, de 2 de abril, Reguladora de las Bases del Régimen Local</w:t>
            </w:r>
          </w:p>
          <w:p w14:paraId="41D6DC6F" w14:textId="2259B30B" w:rsidR="0076021F" w:rsidRPr="00EA665D" w:rsidRDefault="0076021F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Norma Foral 41/2019, de 19 de julio, reguladora de las haciendas locales</w:t>
            </w:r>
            <w:bookmarkEnd w:id="30"/>
          </w:p>
          <w:p w14:paraId="615C572B" w14:textId="6AD36FCE" w:rsidR="00167CF5" w:rsidRPr="00EA665D" w:rsidRDefault="0076021F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Norma Foral 6/2005, de 28 de febrero, General Tributaria de Álava</w:t>
            </w:r>
          </w:p>
        </w:tc>
      </w:tr>
      <w:tr w:rsidR="00167CF5" w:rsidRPr="0073655C" w14:paraId="781F2353" w14:textId="77777777" w:rsidTr="00776C5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1EB4C7B" w14:textId="1458EEAF" w:rsidR="00167CF5" w:rsidRPr="0073655C" w:rsidRDefault="00167CF5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73655C">
              <w:rPr>
                <w:rFonts w:cs="Calibri"/>
                <w:sz w:val="20"/>
                <w:szCs w:val="19"/>
              </w:rPr>
              <w:t>Destinatarios</w:t>
            </w:r>
            <w:r w:rsidR="00294923">
              <w:rPr>
                <w:rFonts w:cs="Calibri"/>
                <w:sz w:val="20"/>
                <w:szCs w:val="19"/>
              </w:rPr>
              <w:t>/as</w:t>
            </w:r>
          </w:p>
        </w:tc>
        <w:tc>
          <w:tcPr>
            <w:tcW w:w="2835" w:type="dxa"/>
          </w:tcPr>
          <w:p w14:paraId="3AE1B1A6" w14:textId="77777777" w:rsidR="00167CF5" w:rsidRPr="0073655C" w:rsidRDefault="00167CF5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73655C">
              <w:rPr>
                <w:rFonts w:cs="Calibri"/>
                <w:sz w:val="20"/>
                <w:szCs w:val="19"/>
              </w:rPr>
              <w:t xml:space="preserve">Previsión o no de Cesiones </w:t>
            </w:r>
          </w:p>
        </w:tc>
        <w:tc>
          <w:tcPr>
            <w:tcW w:w="5185" w:type="dxa"/>
          </w:tcPr>
          <w:p w14:paraId="3A2346FB" w14:textId="77777777" w:rsidR="0076021F" w:rsidRPr="00EA665D" w:rsidRDefault="0076021F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Cesiones internas dentro del mismo responsable</w:t>
            </w:r>
          </w:p>
          <w:p w14:paraId="7666CCAB" w14:textId="77777777" w:rsidR="0076021F" w:rsidRPr="00EA665D" w:rsidRDefault="0076021F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Personas interesadas</w:t>
            </w:r>
          </w:p>
          <w:p w14:paraId="60C6B2E1" w14:textId="77777777" w:rsidR="0076021F" w:rsidRPr="00EA665D" w:rsidRDefault="0076021F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lastRenderedPageBreak/>
              <w:t>Registros públicos</w:t>
            </w:r>
          </w:p>
          <w:p w14:paraId="41C95E32" w14:textId="77777777" w:rsidR="0076021F" w:rsidRPr="00EA665D" w:rsidRDefault="0076021F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Administración Tributaria</w:t>
            </w:r>
          </w:p>
          <w:p w14:paraId="652F72B0" w14:textId="77777777" w:rsidR="0076021F" w:rsidRPr="00EA665D" w:rsidRDefault="0076021F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Otras Administraciones Públicas</w:t>
            </w:r>
          </w:p>
          <w:p w14:paraId="684FB190" w14:textId="6BD057AF" w:rsidR="0076021F" w:rsidRPr="00EA665D" w:rsidRDefault="0076021F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Juzgados y Tribunales</w:t>
            </w:r>
          </w:p>
          <w:p w14:paraId="7F68F22A" w14:textId="545BC32B" w:rsidR="00167CF5" w:rsidRPr="00EA665D" w:rsidRDefault="0076021F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Bancos, cajas de ahorro y entidades financieras</w:t>
            </w:r>
          </w:p>
        </w:tc>
      </w:tr>
      <w:tr w:rsidR="00167CF5" w:rsidRPr="0073655C" w14:paraId="679890D4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D9B20E9" w14:textId="77777777" w:rsidR="00167CF5" w:rsidRPr="0073655C" w:rsidRDefault="00167CF5" w:rsidP="00776C53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234A6AEE" w14:textId="77777777" w:rsidR="00167CF5" w:rsidRPr="0073655C" w:rsidRDefault="00167CF5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73655C">
              <w:rPr>
                <w:rFonts w:cs="Calibri"/>
                <w:sz w:val="20"/>
                <w:szCs w:val="19"/>
              </w:rPr>
              <w:t>Previsión de Transferencias, o no, a terceros países</w:t>
            </w:r>
          </w:p>
        </w:tc>
        <w:tc>
          <w:tcPr>
            <w:tcW w:w="5185" w:type="dxa"/>
          </w:tcPr>
          <w:p w14:paraId="78F4EF98" w14:textId="325A01E8" w:rsidR="00167CF5" w:rsidRPr="00EA665D" w:rsidRDefault="0076021F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No están previstas transferencias internacionales de los datos</w:t>
            </w:r>
          </w:p>
        </w:tc>
      </w:tr>
      <w:tr w:rsidR="00167CF5" w:rsidRPr="0073655C" w14:paraId="706C75D7" w14:textId="77777777" w:rsidTr="00776C5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62F90388" w14:textId="77777777" w:rsidR="00167CF5" w:rsidRPr="0073655C" w:rsidRDefault="00167CF5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73655C">
              <w:rPr>
                <w:rFonts w:cs="Calibri"/>
                <w:sz w:val="20"/>
                <w:szCs w:val="19"/>
              </w:rPr>
              <w:t>Derechos</w:t>
            </w:r>
          </w:p>
        </w:tc>
        <w:tc>
          <w:tcPr>
            <w:tcW w:w="2835" w:type="dxa"/>
            <w:vMerge w:val="restart"/>
          </w:tcPr>
          <w:p w14:paraId="0609758A" w14:textId="77777777" w:rsidR="00167CF5" w:rsidRPr="0073655C" w:rsidRDefault="00167CF5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73655C">
              <w:rPr>
                <w:rFonts w:cs="Calibri"/>
                <w:sz w:val="20"/>
                <w:szCs w:val="19"/>
              </w:rPr>
              <w:t>Referencia al ejercicio de derechos</w:t>
            </w:r>
          </w:p>
        </w:tc>
        <w:tc>
          <w:tcPr>
            <w:tcW w:w="5185" w:type="dxa"/>
          </w:tcPr>
          <w:p w14:paraId="33EEEFA6" w14:textId="66FC88E2" w:rsidR="00167CF5" w:rsidRPr="00EA665D" w:rsidRDefault="008A63D0" w:rsidP="00776C5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EA665D">
              <w:rPr>
                <w:sz w:val="20"/>
                <w:szCs w:val="20"/>
                <w:lang w:val="es-ES"/>
              </w:rPr>
              <w:t>La persona interesada tiene derecho de acceso, rectificación, supresión de sus datos, y la limitación u oposición a su tratamiento mediante el envío de una comunicación escrita a la dirección</w:t>
            </w:r>
            <w:r w:rsidR="002978A9" w:rsidRPr="00EA665D">
              <w:rPr>
                <w:sz w:val="20"/>
                <w:szCs w:val="20"/>
                <w:lang w:val="es-ES"/>
              </w:rPr>
              <w:t xml:space="preserve"> del Ayuntamiento de</w:t>
            </w:r>
            <w:r w:rsidR="0076021F" w:rsidRPr="00EA665D">
              <w:rPr>
                <w:sz w:val="20"/>
                <w:szCs w:val="20"/>
                <w:lang w:val="es-ES"/>
              </w:rPr>
              <w:t xml:space="preserve"> Zigoitia </w:t>
            </w:r>
            <w:r w:rsidRPr="00EA665D">
              <w:rPr>
                <w:sz w:val="20"/>
                <w:szCs w:val="20"/>
                <w:lang w:val="es-ES"/>
              </w:rPr>
              <w:t>incluyendo documento acreditativo de su identid</w:t>
            </w:r>
            <w:r w:rsidR="00167CF5" w:rsidRPr="00EA665D">
              <w:rPr>
                <w:sz w:val="20"/>
                <w:szCs w:val="20"/>
                <w:lang w:val="es-ES"/>
              </w:rPr>
              <w:t>ad o iniciando el trámite electrónico disponible al efecto en la sede electrónica de la Corporación.</w:t>
            </w:r>
          </w:p>
        </w:tc>
      </w:tr>
      <w:tr w:rsidR="00167CF5" w:rsidRPr="0073655C" w14:paraId="6B4E7CCF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BF19E56" w14:textId="77777777" w:rsidR="00167CF5" w:rsidRPr="0073655C" w:rsidRDefault="00167CF5" w:rsidP="00776C53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4F540C01" w14:textId="77777777" w:rsidR="00167CF5" w:rsidRPr="0073655C" w:rsidRDefault="00167CF5" w:rsidP="00776C5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</w:tc>
        <w:tc>
          <w:tcPr>
            <w:tcW w:w="5185" w:type="dxa"/>
          </w:tcPr>
          <w:p w14:paraId="665D5622" w14:textId="77777777" w:rsidR="00167CF5" w:rsidRPr="00EA665D" w:rsidRDefault="00167CF5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EA665D">
              <w:rPr>
                <w:sz w:val="20"/>
                <w:szCs w:val="20"/>
                <w:lang w:val="es-ES"/>
              </w:rPr>
              <w:t>Si considera que no se han tratado correctamente sus datos personales, puede realizar una reclamación ante la Autoridad de Control competente:</w:t>
            </w:r>
          </w:p>
          <w:p w14:paraId="25BE330A" w14:textId="77777777" w:rsidR="00167CF5" w:rsidRPr="00EA665D" w:rsidRDefault="00167CF5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EA665D">
              <w:rPr>
                <w:b/>
                <w:bCs/>
                <w:sz w:val="20"/>
                <w:szCs w:val="20"/>
                <w:lang w:val="es-ES"/>
              </w:rPr>
              <w:t>Agencia Vasca de Protección de Datos</w:t>
            </w:r>
            <w:r w:rsidRPr="00EA665D">
              <w:rPr>
                <w:sz w:val="20"/>
                <w:szCs w:val="20"/>
                <w:lang w:val="es-ES"/>
              </w:rPr>
              <w:t>:</w:t>
            </w:r>
          </w:p>
          <w:p w14:paraId="0CB8D490" w14:textId="77777777" w:rsidR="00167CF5" w:rsidRPr="00EA665D" w:rsidRDefault="00167CF5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EA665D">
              <w:rPr>
                <w:sz w:val="20"/>
                <w:szCs w:val="20"/>
                <w:lang w:val="es-ES"/>
              </w:rPr>
              <w:t xml:space="preserve">C/ Beato Tomás de </w:t>
            </w:r>
            <w:proofErr w:type="gramStart"/>
            <w:r w:rsidRPr="00EA665D">
              <w:rPr>
                <w:sz w:val="20"/>
                <w:szCs w:val="20"/>
                <w:lang w:val="es-ES"/>
              </w:rPr>
              <w:t>Zumárraga,  71</w:t>
            </w:r>
            <w:proofErr w:type="gramEnd"/>
            <w:r w:rsidRPr="00EA665D">
              <w:rPr>
                <w:sz w:val="20"/>
                <w:szCs w:val="20"/>
                <w:lang w:val="es-ES"/>
              </w:rPr>
              <w:t>, 3ª Planta</w:t>
            </w:r>
          </w:p>
          <w:p w14:paraId="29BF4832" w14:textId="77777777" w:rsidR="00167CF5" w:rsidRPr="00EA665D" w:rsidRDefault="00167CF5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EA665D">
              <w:rPr>
                <w:sz w:val="20"/>
                <w:szCs w:val="20"/>
                <w:lang w:val="es-ES"/>
              </w:rPr>
              <w:t>01008 Vitoria - Gasteiz</w:t>
            </w:r>
          </w:p>
          <w:p w14:paraId="2A415C44" w14:textId="77777777" w:rsidR="00167CF5" w:rsidRPr="00EA665D" w:rsidRDefault="00167CF5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EA665D">
              <w:rPr>
                <w:sz w:val="20"/>
                <w:szCs w:val="20"/>
                <w:lang w:val="es-ES"/>
              </w:rPr>
              <w:t>Tel. + (34) 945 016 230- Fax. + (34) 945 016 231</w:t>
            </w:r>
          </w:p>
          <w:p w14:paraId="287D55BA" w14:textId="77777777" w:rsidR="00167CF5" w:rsidRPr="00EA665D" w:rsidRDefault="00167CF5" w:rsidP="00776C5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sz w:val="20"/>
                <w:szCs w:val="20"/>
                <w:lang w:val="es-ES"/>
              </w:rPr>
              <w:t xml:space="preserve">e-Mail: </w:t>
            </w:r>
            <w:hyperlink r:id="rId25" w:history="1">
              <w:r w:rsidRPr="00EA665D">
                <w:rPr>
                  <w:rStyle w:val="Hipervnculo"/>
                  <w:sz w:val="20"/>
                  <w:szCs w:val="20"/>
                  <w:lang w:val="es-ES"/>
                </w:rPr>
                <w:t>avpd@avpd.eus</w:t>
              </w:r>
            </w:hyperlink>
          </w:p>
        </w:tc>
      </w:tr>
      <w:tr w:rsidR="00167CF5" w:rsidRPr="0073655C" w14:paraId="0621A6BC" w14:textId="77777777" w:rsidTr="00776C53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3D1712E7" w14:textId="77777777" w:rsidR="00167CF5" w:rsidRPr="0073655C" w:rsidRDefault="00167CF5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73655C">
              <w:rPr>
                <w:rFonts w:cs="Calibri"/>
                <w:sz w:val="20"/>
                <w:szCs w:val="19"/>
              </w:rPr>
              <w:t>Procedencia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93CEB94" w14:textId="77777777" w:rsidR="00167CF5" w:rsidRPr="0073655C" w:rsidRDefault="00167CF5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</w:p>
        </w:tc>
        <w:tc>
          <w:tcPr>
            <w:tcW w:w="5185" w:type="dxa"/>
            <w:shd w:val="clear" w:color="auto" w:fill="auto"/>
          </w:tcPr>
          <w:p w14:paraId="58608BC3" w14:textId="0ADE9F3F" w:rsidR="00EA665D" w:rsidRPr="00EA665D" w:rsidRDefault="00167CF5" w:rsidP="00776C5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Los datos proceden:</w:t>
            </w:r>
          </w:p>
          <w:p w14:paraId="5902C97A" w14:textId="77777777" w:rsidR="009B3CFB" w:rsidRPr="00EA665D" w:rsidRDefault="009B3CFB" w:rsidP="00DE2304">
            <w:pPr>
              <w:pStyle w:val="Prrafodelista"/>
              <w:numPr>
                <w:ilvl w:val="0"/>
                <w:numId w:val="9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665D">
              <w:rPr>
                <w:sz w:val="20"/>
                <w:szCs w:val="20"/>
              </w:rPr>
              <w:t>De la propia persona interesada o su representante legal</w:t>
            </w:r>
          </w:p>
          <w:p w14:paraId="5AF83984" w14:textId="77777777" w:rsidR="009B3CFB" w:rsidRPr="00EA665D" w:rsidRDefault="009B3CFB" w:rsidP="00DE2304">
            <w:pPr>
              <w:pStyle w:val="Prrafodelista"/>
              <w:numPr>
                <w:ilvl w:val="0"/>
                <w:numId w:val="9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665D">
              <w:rPr>
                <w:sz w:val="20"/>
                <w:szCs w:val="20"/>
              </w:rPr>
              <w:t>De Administraciones Públicas</w:t>
            </w:r>
          </w:p>
          <w:p w14:paraId="58671872" w14:textId="7FC361E1" w:rsidR="00167CF5" w:rsidRPr="00EA665D" w:rsidRDefault="009B3CFB" w:rsidP="00DE2304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sz w:val="20"/>
                <w:szCs w:val="20"/>
              </w:rPr>
              <w:t>Notarías</w:t>
            </w:r>
          </w:p>
        </w:tc>
      </w:tr>
      <w:tr w:rsidR="00167CF5" w:rsidRPr="0073655C" w14:paraId="39623A6D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4061B31" w14:textId="77777777" w:rsidR="00167CF5" w:rsidRPr="0073655C" w:rsidRDefault="00167CF5" w:rsidP="00776C53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094DF6AE" w14:textId="77777777" w:rsidR="00167CF5" w:rsidRPr="0073655C" w:rsidRDefault="00167CF5" w:rsidP="00776C5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5185" w:type="dxa"/>
          </w:tcPr>
          <w:p w14:paraId="67A3759F" w14:textId="198FDA7A" w:rsidR="009B3CFB" w:rsidRPr="00EA665D" w:rsidRDefault="00167CF5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Categorías de datos que se traten:</w:t>
            </w:r>
          </w:p>
          <w:p w14:paraId="6FC147C3" w14:textId="77777777" w:rsidR="009B3CFB" w:rsidRPr="00EA665D" w:rsidRDefault="009B3CFB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Identificativos</w:t>
            </w:r>
          </w:p>
          <w:p w14:paraId="64EB04DD" w14:textId="77777777" w:rsidR="009B3CFB" w:rsidRPr="00EA665D" w:rsidRDefault="009B3CFB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Circunstancias familiares y sociales</w:t>
            </w:r>
          </w:p>
          <w:p w14:paraId="27268A66" w14:textId="77777777" w:rsidR="009B3CFB" w:rsidRPr="00EA665D" w:rsidRDefault="009B3CFB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Detalles de empleo</w:t>
            </w:r>
          </w:p>
          <w:p w14:paraId="0C98250D" w14:textId="13D30EFE" w:rsidR="009B3CFB" w:rsidRPr="00EA665D" w:rsidRDefault="009B3CFB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Económicos, financieros y de seguros</w:t>
            </w:r>
          </w:p>
          <w:p w14:paraId="7034EC82" w14:textId="02A77963" w:rsidR="00167CF5" w:rsidRPr="00EA665D" w:rsidRDefault="009B3CFB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cs="Calibri"/>
                <w:sz w:val="20"/>
                <w:szCs w:val="20"/>
                <w:lang w:val="es-ES_tradnl"/>
              </w:rPr>
              <w:t>Categorías especiales de datos: datos relativos a la salud</w:t>
            </w:r>
          </w:p>
        </w:tc>
      </w:tr>
    </w:tbl>
    <w:p w14:paraId="59F10E0E" w14:textId="71D3396E" w:rsidR="0091315E" w:rsidRPr="0091315E" w:rsidRDefault="0091315E" w:rsidP="0091315E">
      <w:pPr>
        <w:keepNext/>
        <w:keepLines/>
        <w:pageBreakBefore/>
        <w:tabs>
          <w:tab w:val="left" w:pos="851"/>
        </w:tabs>
        <w:spacing w:after="240"/>
        <w:ind w:hanging="851"/>
        <w:outlineLvl w:val="0"/>
        <w:rPr>
          <w:b/>
          <w:color w:val="00468C"/>
          <w:sz w:val="36"/>
        </w:rPr>
      </w:pPr>
      <w:bookmarkStart w:id="31" w:name="_Toc114126873"/>
      <w:bookmarkEnd w:id="27"/>
      <w:r w:rsidRPr="008A547C">
        <w:rPr>
          <w:b/>
          <w:color w:val="00468C"/>
          <w:sz w:val="36"/>
        </w:rPr>
        <w:lastRenderedPageBreak/>
        <w:t>2.5</w:t>
      </w:r>
      <w:r w:rsidRPr="008A547C">
        <w:rPr>
          <w:b/>
          <w:color w:val="00468C"/>
          <w:sz w:val="36"/>
        </w:rPr>
        <w:tab/>
      </w:r>
      <w:r w:rsidR="002978A9">
        <w:rPr>
          <w:b/>
          <w:color w:val="00468C"/>
          <w:sz w:val="36"/>
        </w:rPr>
        <w:t>Expedientes administrativos</w:t>
      </w:r>
      <w:bookmarkEnd w:id="31"/>
    </w:p>
    <w:p w14:paraId="0FB50A6D" w14:textId="77777777" w:rsidR="0091315E" w:rsidRPr="0091315E" w:rsidRDefault="0091315E" w:rsidP="004B3BA5">
      <w:pPr>
        <w:pStyle w:val="Ttulo2"/>
        <w:rPr>
          <w:lang w:eastAsia="en-US"/>
        </w:rPr>
      </w:pPr>
      <w:bookmarkStart w:id="32" w:name="_Toc114126874"/>
      <w:r w:rsidRPr="0091315E">
        <w:rPr>
          <w:lang w:eastAsia="en-US"/>
        </w:rPr>
        <w:t>1ª Capa o primer nivel: información básica</w:t>
      </w:r>
      <w:bookmarkEnd w:id="32"/>
    </w:p>
    <w:p w14:paraId="429FBD95" w14:textId="467B27AC" w:rsidR="00FC5421" w:rsidRDefault="00FC5421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748F3981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0EC65414" w14:textId="77777777" w:rsidR="00FC5421" w:rsidRPr="004D7302" w:rsidRDefault="00FC5421" w:rsidP="00D06B1D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69942D00" w14:textId="77777777" w:rsidR="00FC5421" w:rsidRPr="00D73D5D" w:rsidRDefault="00FC5421" w:rsidP="00D06B1D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1D70F3B8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59E0845" w14:textId="77777777" w:rsidR="00FC5421" w:rsidRPr="004D7302" w:rsidRDefault="00FC5421" w:rsidP="00D06B1D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AB00308" w14:textId="77777777" w:rsidR="00FC5421" w:rsidRPr="00D73D5D" w:rsidRDefault="00FC5421" w:rsidP="00D06B1D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0C0793EC" w14:textId="77777777" w:rsidTr="006C407A">
        <w:tc>
          <w:tcPr>
            <w:tcW w:w="4247" w:type="dxa"/>
          </w:tcPr>
          <w:p w14:paraId="11429AF6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433F7CEC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75A8545B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55B9131B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381EC9F3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103652A3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0F0CE526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7CBFA38A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5EF1E2F0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009BEA22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7871BEC3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26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3EB049AF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52E13981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19C273F1" w14:textId="77777777" w:rsidR="00FC5421" w:rsidRPr="004D7302" w:rsidRDefault="00FC5421" w:rsidP="00D06B1D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3E6A8A9" w14:textId="77777777" w:rsidR="00FC5421" w:rsidRPr="00D73D5D" w:rsidRDefault="00FC5421" w:rsidP="00D06B1D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2F46325B" w14:textId="77777777" w:rsidTr="006C407A">
        <w:tc>
          <w:tcPr>
            <w:tcW w:w="4247" w:type="dxa"/>
          </w:tcPr>
          <w:p w14:paraId="16548FF3" w14:textId="0B0E7821" w:rsidR="00FC5421" w:rsidRPr="00C70887" w:rsidRDefault="00015408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Udal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jarduera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orokorraren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Administrazio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Kudeaketa</w:t>
            </w:r>
            <w:proofErr w:type="spellEnd"/>
          </w:p>
          <w:p w14:paraId="452309A3" w14:textId="3088E4D7" w:rsidR="00363282" w:rsidRPr="00D73D5D" w:rsidRDefault="00FC5421" w:rsidP="00015408">
            <w:pPr>
              <w:ind w:left="0"/>
              <w:rPr>
                <w:sz w:val="18"/>
              </w:rPr>
            </w:pPr>
            <w:proofErr w:type="spellStart"/>
            <w:r w:rsidRPr="00D06B1D">
              <w:rPr>
                <w:sz w:val="18"/>
              </w:rPr>
              <w:t>Tratamenduaren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oinarri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jurid</w:t>
            </w:r>
            <w:r w:rsidR="00FB23D6" w:rsidRPr="00D06B1D">
              <w:rPr>
                <w:sz w:val="18"/>
              </w:rPr>
              <w:t>ikoak</w:t>
            </w:r>
            <w:proofErr w:type="spellEnd"/>
            <w:r w:rsidR="00FB23D6" w:rsidRPr="00D06B1D">
              <w:rPr>
                <w:sz w:val="18"/>
              </w:rPr>
              <w:t xml:space="preserve"> </w:t>
            </w:r>
            <w:proofErr w:type="spellStart"/>
            <w:r w:rsidR="00FB23D6" w:rsidRPr="00D06B1D">
              <w:rPr>
                <w:sz w:val="18"/>
              </w:rPr>
              <w:t>adostasuna</w:t>
            </w:r>
            <w:proofErr w:type="spellEnd"/>
            <w:r w:rsidR="00363282" w:rsidRPr="00D06B1D">
              <w:rPr>
                <w:sz w:val="18"/>
              </w:rPr>
              <w:t xml:space="preserve">, </w:t>
            </w:r>
            <w:proofErr w:type="spellStart"/>
            <w:r w:rsidR="00363282" w:rsidRPr="00D06B1D">
              <w:rPr>
                <w:sz w:val="18"/>
              </w:rPr>
              <w:t>tratamenduaren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arduradunari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aplikagarria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zaion</w:t>
            </w:r>
            <w:proofErr w:type="spellEnd"/>
            <w:r w:rsidR="00363282" w:rsidRPr="00D06B1D">
              <w:rPr>
                <w:sz w:val="18"/>
              </w:rPr>
              <w:t xml:space="preserve"> lege-</w:t>
            </w:r>
            <w:proofErr w:type="spellStart"/>
            <w:r w:rsidR="00363282" w:rsidRPr="00D06B1D">
              <w:rPr>
                <w:sz w:val="18"/>
              </w:rPr>
              <w:t>eginbeharra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betetzeko</w:t>
            </w:r>
            <w:proofErr w:type="spellEnd"/>
            <w:r w:rsidR="00363282" w:rsidRPr="00D06B1D">
              <w:rPr>
                <w:sz w:val="18"/>
              </w:rPr>
              <w:t xml:space="preserve"> eta </w:t>
            </w:r>
            <w:proofErr w:type="spellStart"/>
            <w:r w:rsidR="00363282" w:rsidRPr="00D06B1D">
              <w:rPr>
                <w:sz w:val="18"/>
              </w:rPr>
              <w:t>interes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publikoaren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izenean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edo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tratamenduaren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arduradunari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esleitutako</w:t>
            </w:r>
            <w:proofErr w:type="spellEnd"/>
            <w:r w:rsidR="00363282" w:rsidRPr="00D06B1D">
              <w:rPr>
                <w:sz w:val="18"/>
              </w:rPr>
              <w:t xml:space="preserve"> botere </w:t>
            </w:r>
            <w:proofErr w:type="spellStart"/>
            <w:r w:rsidR="00363282" w:rsidRPr="00D06B1D">
              <w:rPr>
                <w:sz w:val="18"/>
              </w:rPr>
              <w:t>publikoen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izenean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burututako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eginkizun</w:t>
            </w:r>
            <w:proofErr w:type="spellEnd"/>
            <w:r w:rsidR="00363282" w:rsidRPr="00D06B1D">
              <w:rPr>
                <w:sz w:val="18"/>
              </w:rPr>
              <w:t xml:space="preserve"> bat </w:t>
            </w:r>
            <w:proofErr w:type="spellStart"/>
            <w:r w:rsidR="00363282" w:rsidRPr="00D06B1D">
              <w:rPr>
                <w:sz w:val="18"/>
              </w:rPr>
              <w:t>betetzeko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beharra</w:t>
            </w:r>
            <w:proofErr w:type="spellEnd"/>
            <w:r w:rsidR="00363282" w:rsidRPr="00D06B1D">
              <w:rPr>
                <w:sz w:val="18"/>
              </w:rPr>
              <w:t xml:space="preserve"> </w:t>
            </w:r>
            <w:proofErr w:type="spellStart"/>
            <w:r w:rsidR="00363282" w:rsidRPr="00D06B1D">
              <w:rPr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4A970BEA" w14:textId="77777777" w:rsidR="00985DBA" w:rsidRPr="00C70887" w:rsidRDefault="00985DBA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r w:rsidRPr="00C70887">
              <w:rPr>
                <w:sz w:val="18"/>
              </w:rPr>
              <w:t>Gestión administrativa de la actividad municipal de carácter general.</w:t>
            </w:r>
          </w:p>
          <w:p w14:paraId="37A77BD3" w14:textId="1FB0E73A" w:rsidR="00FC5421" w:rsidRPr="00D73D5D" w:rsidRDefault="00985DBA" w:rsidP="00D06B1D">
            <w:pPr>
              <w:ind w:left="0"/>
              <w:rPr>
                <w:sz w:val="18"/>
              </w:rPr>
            </w:pPr>
            <w:r w:rsidRPr="00D06B1D">
              <w:rPr>
                <w:sz w:val="18"/>
              </w:rPr>
              <w:t>Las bases jurídicas del tratamiento son el consentimiento, la necesidad para el cumplimiento de una obligación legal aplicable al responsable del tratamiento y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6479DE7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306ABB2" w14:textId="77777777" w:rsidR="00FC5421" w:rsidRPr="004D7302" w:rsidRDefault="00FC5421" w:rsidP="00D06B1D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1F58EF4" w14:textId="77777777" w:rsidR="00FC5421" w:rsidRPr="00D73D5D" w:rsidRDefault="00FC5421" w:rsidP="00D06B1D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47981FE6" w14:textId="77777777" w:rsidTr="006C407A">
        <w:tc>
          <w:tcPr>
            <w:tcW w:w="4247" w:type="dxa"/>
          </w:tcPr>
          <w:p w14:paraId="73B383ED" w14:textId="30F088FF" w:rsidR="00363282" w:rsidRPr="00D06B1D" w:rsidRDefault="00FC5421" w:rsidP="00363282">
            <w:pPr>
              <w:ind w:left="0"/>
              <w:rPr>
                <w:sz w:val="18"/>
              </w:rPr>
            </w:pPr>
            <w:proofErr w:type="spellStart"/>
            <w:r w:rsidRPr="00D06B1D">
              <w:rPr>
                <w:sz w:val="18"/>
              </w:rPr>
              <w:t>Datu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pertsonalak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honako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hauei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lagako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zaizkie</w:t>
            </w:r>
            <w:proofErr w:type="spellEnd"/>
            <w:r w:rsidRPr="00D06B1D">
              <w:rPr>
                <w:sz w:val="18"/>
              </w:rPr>
              <w:t>:</w:t>
            </w:r>
          </w:p>
          <w:p w14:paraId="7DDEF215" w14:textId="48F68FE8" w:rsidR="00FC5421" w:rsidRDefault="00FC5421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Arduradun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beraren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barruko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barne-lagapenak</w:t>
            </w:r>
            <w:proofErr w:type="spellEnd"/>
          </w:p>
          <w:p w14:paraId="6CFA19F2" w14:textId="7083E849" w:rsidR="00FC5421" w:rsidRDefault="00FC5421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Pertsona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interesdunak</w:t>
            </w:r>
            <w:proofErr w:type="spellEnd"/>
          </w:p>
          <w:p w14:paraId="51C23EBE" w14:textId="1808898D" w:rsidR="00FC5421" w:rsidRDefault="00363282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Administrazio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Publikoaren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Organoak</w:t>
            </w:r>
            <w:proofErr w:type="spellEnd"/>
          </w:p>
          <w:p w14:paraId="306BBBF7" w14:textId="3251DDCA" w:rsidR="00363282" w:rsidRDefault="00363282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Erregistro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Publikoak</w:t>
            </w:r>
            <w:proofErr w:type="spellEnd"/>
          </w:p>
          <w:p w14:paraId="0FEECFE5" w14:textId="6C0299E6" w:rsidR="00363282" w:rsidRDefault="00363282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Notariak</w:t>
            </w:r>
            <w:proofErr w:type="spellEnd"/>
          </w:p>
          <w:p w14:paraId="449573AD" w14:textId="4DD37372" w:rsidR="00FC5421" w:rsidRDefault="00363282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Letradu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langileak</w:t>
            </w:r>
            <w:proofErr w:type="spellEnd"/>
            <w:r w:rsidRPr="00C70887">
              <w:rPr>
                <w:sz w:val="18"/>
              </w:rPr>
              <w:t xml:space="preserve"> eta </w:t>
            </w:r>
            <w:proofErr w:type="spellStart"/>
            <w:r w:rsidRPr="00C70887">
              <w:rPr>
                <w:sz w:val="18"/>
              </w:rPr>
              <w:t>Prokuradoreak</w:t>
            </w:r>
            <w:proofErr w:type="spellEnd"/>
          </w:p>
          <w:p w14:paraId="243894FB" w14:textId="3CFB2639" w:rsidR="00363282" w:rsidRDefault="00363282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Segurtasun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Indar</w:t>
            </w:r>
            <w:proofErr w:type="spellEnd"/>
            <w:r w:rsidRPr="00C70887">
              <w:rPr>
                <w:sz w:val="18"/>
              </w:rPr>
              <w:t xml:space="preserve"> eta </w:t>
            </w:r>
            <w:proofErr w:type="spellStart"/>
            <w:r w:rsidRPr="00C70887">
              <w:rPr>
                <w:sz w:val="18"/>
              </w:rPr>
              <w:t>Erakundeak</w:t>
            </w:r>
            <w:proofErr w:type="spellEnd"/>
          </w:p>
          <w:p w14:paraId="4D4C30C2" w14:textId="0A4B2F95" w:rsidR="00363282" w:rsidRDefault="00363282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Bankuak</w:t>
            </w:r>
            <w:proofErr w:type="spellEnd"/>
            <w:r w:rsidRPr="00C70887">
              <w:rPr>
                <w:sz w:val="18"/>
              </w:rPr>
              <w:t xml:space="preserve">, </w:t>
            </w:r>
            <w:proofErr w:type="spellStart"/>
            <w:r w:rsidRPr="00C70887">
              <w:rPr>
                <w:sz w:val="18"/>
              </w:rPr>
              <w:t>aurrezki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kutxak</w:t>
            </w:r>
            <w:proofErr w:type="spellEnd"/>
            <w:r w:rsidRPr="00C70887">
              <w:rPr>
                <w:sz w:val="18"/>
              </w:rPr>
              <w:t xml:space="preserve"> eta </w:t>
            </w:r>
            <w:proofErr w:type="spellStart"/>
            <w:r w:rsidRPr="00C70887">
              <w:rPr>
                <w:sz w:val="18"/>
              </w:rPr>
              <w:t>finantza-erakundeak</w:t>
            </w:r>
            <w:proofErr w:type="spellEnd"/>
          </w:p>
          <w:p w14:paraId="4D053A4B" w14:textId="3E928452" w:rsidR="00363282" w:rsidRDefault="00363282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Aseguru-entitateak</w:t>
            </w:r>
            <w:proofErr w:type="spellEnd"/>
          </w:p>
          <w:p w14:paraId="722635F3" w14:textId="0EC9248B" w:rsidR="00363282" w:rsidRPr="00C70887" w:rsidRDefault="00363282" w:rsidP="00DE2304">
            <w:pPr>
              <w:pStyle w:val="Prrafodelista"/>
              <w:numPr>
                <w:ilvl w:val="0"/>
                <w:numId w:val="3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Osasun-entitateak</w:t>
            </w:r>
            <w:proofErr w:type="spellEnd"/>
          </w:p>
        </w:tc>
        <w:tc>
          <w:tcPr>
            <w:tcW w:w="4247" w:type="dxa"/>
          </w:tcPr>
          <w:p w14:paraId="31FFB68F" w14:textId="16C46E97" w:rsidR="00985DBA" w:rsidRPr="00D06B1D" w:rsidRDefault="00985DBA" w:rsidP="00985DBA">
            <w:pPr>
              <w:spacing w:before="0"/>
              <w:ind w:left="0"/>
              <w:rPr>
                <w:sz w:val="18"/>
              </w:rPr>
            </w:pPr>
            <w:r w:rsidRPr="00D06B1D">
              <w:rPr>
                <w:sz w:val="18"/>
              </w:rPr>
              <w:t>Los datos personales serán cedidos a:</w:t>
            </w:r>
          </w:p>
          <w:p w14:paraId="3A0B5514" w14:textId="77777777" w:rsidR="00985DBA" w:rsidRPr="00D06B1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sz w:val="18"/>
              </w:rPr>
            </w:pPr>
            <w:r w:rsidRPr="00D06B1D">
              <w:rPr>
                <w:sz w:val="18"/>
              </w:rPr>
              <w:t>Cesiones internas dentro del mismo responsable</w:t>
            </w:r>
          </w:p>
          <w:p w14:paraId="5FCBC4E5" w14:textId="77777777" w:rsidR="00985DBA" w:rsidRPr="00D06B1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sz w:val="18"/>
              </w:rPr>
            </w:pPr>
            <w:r w:rsidRPr="00D06B1D">
              <w:rPr>
                <w:sz w:val="18"/>
              </w:rPr>
              <w:t>Personas interesadas</w:t>
            </w:r>
          </w:p>
          <w:p w14:paraId="274D5CDC" w14:textId="77777777" w:rsidR="00985DBA" w:rsidRPr="00D06B1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sz w:val="18"/>
              </w:rPr>
            </w:pPr>
            <w:r w:rsidRPr="00D06B1D">
              <w:rPr>
                <w:sz w:val="18"/>
              </w:rPr>
              <w:t>Órganos de la Administración Pública</w:t>
            </w:r>
          </w:p>
          <w:p w14:paraId="5DF02B54" w14:textId="77777777" w:rsidR="00985DBA" w:rsidRPr="00D06B1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sz w:val="18"/>
              </w:rPr>
            </w:pPr>
            <w:r w:rsidRPr="00D06B1D">
              <w:rPr>
                <w:sz w:val="18"/>
              </w:rPr>
              <w:t>Registros públicos</w:t>
            </w:r>
          </w:p>
          <w:p w14:paraId="61BB1353" w14:textId="77777777" w:rsidR="00985DBA" w:rsidRPr="00D06B1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sz w:val="18"/>
              </w:rPr>
            </w:pPr>
            <w:r w:rsidRPr="00D06B1D">
              <w:rPr>
                <w:sz w:val="18"/>
              </w:rPr>
              <w:t>Notarías</w:t>
            </w:r>
          </w:p>
          <w:p w14:paraId="60E140E0" w14:textId="77777777" w:rsidR="00985DBA" w:rsidRPr="00D06B1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sz w:val="18"/>
              </w:rPr>
            </w:pPr>
            <w:r w:rsidRPr="00D06B1D">
              <w:rPr>
                <w:sz w:val="18"/>
              </w:rPr>
              <w:t>Personal letrado y Procuradores/as</w:t>
            </w:r>
          </w:p>
          <w:p w14:paraId="3C82B687" w14:textId="77777777" w:rsidR="00985DBA" w:rsidRPr="00D06B1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sz w:val="18"/>
              </w:rPr>
            </w:pPr>
            <w:r w:rsidRPr="00D06B1D">
              <w:rPr>
                <w:sz w:val="18"/>
              </w:rPr>
              <w:t>Fuerzas y Cuerpos de Seguridad</w:t>
            </w:r>
          </w:p>
          <w:p w14:paraId="7DA13B1F" w14:textId="77777777" w:rsidR="00985DBA" w:rsidRPr="00D06B1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sz w:val="18"/>
              </w:rPr>
            </w:pPr>
            <w:r w:rsidRPr="00D06B1D">
              <w:rPr>
                <w:sz w:val="18"/>
              </w:rPr>
              <w:t>Bancos, cajas de ahorro y entidades financieras</w:t>
            </w:r>
          </w:p>
          <w:p w14:paraId="2D660B8D" w14:textId="77777777" w:rsidR="00985DBA" w:rsidRPr="00D06B1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sz w:val="18"/>
              </w:rPr>
            </w:pPr>
            <w:r w:rsidRPr="00D06B1D">
              <w:rPr>
                <w:sz w:val="18"/>
              </w:rPr>
              <w:t>Entidades Aseguradoras</w:t>
            </w:r>
          </w:p>
          <w:p w14:paraId="37B576B7" w14:textId="3ED5DA4B" w:rsidR="00FC5421" w:rsidRPr="00D73D5D" w:rsidRDefault="00985DBA" w:rsidP="00D85B23">
            <w:pPr>
              <w:numPr>
                <w:ilvl w:val="0"/>
                <w:numId w:val="4"/>
              </w:numPr>
              <w:spacing w:after="120"/>
              <w:contextualSpacing/>
              <w:rPr>
                <w:sz w:val="18"/>
              </w:rPr>
            </w:pPr>
            <w:r w:rsidRPr="00D06B1D">
              <w:rPr>
                <w:sz w:val="18"/>
              </w:rPr>
              <w:t>Entidades Sanitarias</w:t>
            </w:r>
          </w:p>
        </w:tc>
      </w:tr>
      <w:tr w:rsidR="00FC5421" w:rsidRPr="00D73D5D" w14:paraId="1D85853E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20C9718" w14:textId="77777777" w:rsidR="00FC5421" w:rsidRPr="00B8193E" w:rsidRDefault="00FC5421" w:rsidP="00D06B1D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80D33B6" w14:textId="77777777" w:rsidR="00FC5421" w:rsidRPr="00D73D5D" w:rsidRDefault="00FC5421" w:rsidP="00D06B1D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2002EB25" w14:textId="77777777" w:rsidTr="006C407A">
        <w:tc>
          <w:tcPr>
            <w:tcW w:w="4247" w:type="dxa"/>
          </w:tcPr>
          <w:p w14:paraId="265550E0" w14:textId="6D4D3F01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D06B1D">
              <w:rPr>
                <w:sz w:val="18"/>
              </w:rPr>
              <w:t>Interesdunak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bere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datuekiko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irispide-eskubidea</w:t>
            </w:r>
            <w:proofErr w:type="spellEnd"/>
            <w:r w:rsidRPr="00D06B1D">
              <w:rPr>
                <w:sz w:val="18"/>
              </w:rPr>
              <w:t xml:space="preserve">, </w:t>
            </w:r>
            <w:proofErr w:type="spellStart"/>
            <w:r w:rsidRPr="00D06B1D">
              <w:rPr>
                <w:sz w:val="18"/>
              </w:rPr>
              <w:t>datuak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zuzentzeko</w:t>
            </w:r>
            <w:proofErr w:type="spellEnd"/>
            <w:r w:rsidRPr="00D06B1D">
              <w:rPr>
                <w:sz w:val="18"/>
              </w:rPr>
              <w:t xml:space="preserve">, </w:t>
            </w:r>
            <w:proofErr w:type="spellStart"/>
            <w:r w:rsidRPr="00D06B1D">
              <w:rPr>
                <w:sz w:val="18"/>
              </w:rPr>
              <w:t>ezabatzeko</w:t>
            </w:r>
            <w:proofErr w:type="spellEnd"/>
            <w:r w:rsidRPr="00D06B1D">
              <w:rPr>
                <w:sz w:val="18"/>
              </w:rPr>
              <w:t xml:space="preserve"> bai eta </w:t>
            </w:r>
            <w:proofErr w:type="spellStart"/>
            <w:r w:rsidRPr="00D06B1D">
              <w:rPr>
                <w:sz w:val="18"/>
              </w:rPr>
              <w:t>horien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tratamendua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mugatzeko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edo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tratamenduari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aurka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egiteko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eskubidea</w:t>
            </w:r>
            <w:proofErr w:type="spellEnd"/>
            <w:r w:rsidRPr="00D06B1D">
              <w:rPr>
                <w:sz w:val="18"/>
              </w:rPr>
              <w:t xml:space="preserve"> du </w:t>
            </w:r>
            <w:proofErr w:type="spellStart"/>
            <w:r w:rsidRPr="00D06B1D">
              <w:rPr>
                <w:sz w:val="18"/>
              </w:rPr>
              <w:t>Zigoitiako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udalaren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helbidera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komunikazio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idatzia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bidaliz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bere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nortasuna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egiaztatzen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dokumentuarekin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edo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Korporazioaren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egoitza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elektronikoan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horretarako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eskuragarri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dagoen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prozedura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elektronikoa</w:t>
            </w:r>
            <w:proofErr w:type="spellEnd"/>
            <w:r w:rsidRPr="00D06B1D">
              <w:rPr>
                <w:sz w:val="18"/>
              </w:rPr>
              <w:t xml:space="preserve"> </w:t>
            </w:r>
            <w:proofErr w:type="spellStart"/>
            <w:r w:rsidRPr="00D06B1D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320C6171" w14:textId="77777777" w:rsidR="00FC5421" w:rsidRPr="00D73D5D" w:rsidRDefault="00FC5421" w:rsidP="00D06B1D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4456A0AA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B039BAC" w14:textId="77777777" w:rsidR="00FC5421" w:rsidRPr="00B8193E" w:rsidRDefault="00FC5421" w:rsidP="006C407A">
            <w:pPr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477D5EC" w14:textId="77777777" w:rsidR="00FC5421" w:rsidRPr="00D73D5D" w:rsidRDefault="00FC5421" w:rsidP="001E616C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2D3D0229" w14:textId="77777777" w:rsidTr="006C407A">
        <w:tc>
          <w:tcPr>
            <w:tcW w:w="4247" w:type="dxa"/>
          </w:tcPr>
          <w:p w14:paraId="4A5E831B" w14:textId="77777777" w:rsidR="00FC5421" w:rsidRPr="00B8193E" w:rsidRDefault="00FC5421" w:rsidP="006C407A">
            <w:pPr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26D88B7C" w14:textId="38F67C45" w:rsidR="00FC5421" w:rsidRDefault="00FC5421" w:rsidP="00DE2304">
            <w:pPr>
              <w:pStyle w:val="Prrafodelista"/>
              <w:numPr>
                <w:ilvl w:val="0"/>
                <w:numId w:val="3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lastRenderedPageBreak/>
              <w:t>Interesduna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bera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edo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haren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legezko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ordezkaria</w:t>
            </w:r>
            <w:proofErr w:type="spellEnd"/>
          </w:p>
          <w:p w14:paraId="5C6BE45E" w14:textId="3062A7C9" w:rsidR="00FC5421" w:rsidRPr="00C70887" w:rsidRDefault="00FC5421" w:rsidP="00DE2304">
            <w:pPr>
              <w:pStyle w:val="Prrafodelista"/>
              <w:numPr>
                <w:ilvl w:val="0"/>
                <w:numId w:val="3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Administrazio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Publiko</w:t>
            </w:r>
            <w:r w:rsidR="004D00C5" w:rsidRPr="00C70887">
              <w:rPr>
                <w:sz w:val="18"/>
              </w:rPr>
              <w:t>ak</w:t>
            </w:r>
            <w:proofErr w:type="spellEnd"/>
          </w:p>
        </w:tc>
        <w:tc>
          <w:tcPr>
            <w:tcW w:w="4247" w:type="dxa"/>
          </w:tcPr>
          <w:p w14:paraId="29F5D4E9" w14:textId="77777777" w:rsidR="00985DBA" w:rsidRPr="00D06B1D" w:rsidRDefault="00985DBA" w:rsidP="00985DBA">
            <w:pPr>
              <w:spacing w:before="0"/>
              <w:ind w:left="0"/>
              <w:rPr>
                <w:sz w:val="18"/>
              </w:rPr>
            </w:pPr>
            <w:r w:rsidRPr="00D06B1D">
              <w:rPr>
                <w:sz w:val="18"/>
              </w:rPr>
              <w:lastRenderedPageBreak/>
              <w:t>Los datos han sido obtenidos de:</w:t>
            </w:r>
          </w:p>
          <w:p w14:paraId="56F5AA70" w14:textId="77777777" w:rsidR="00985DBA" w:rsidRPr="00BE00E9" w:rsidRDefault="00985DBA" w:rsidP="00BE00E9">
            <w:pPr>
              <w:pStyle w:val="Prrafodelista"/>
              <w:numPr>
                <w:ilvl w:val="0"/>
                <w:numId w:val="110"/>
              </w:numPr>
              <w:spacing w:after="120"/>
              <w:contextualSpacing/>
              <w:rPr>
                <w:sz w:val="18"/>
              </w:rPr>
            </w:pPr>
            <w:r w:rsidRPr="00BE00E9">
              <w:rPr>
                <w:sz w:val="18"/>
              </w:rPr>
              <w:lastRenderedPageBreak/>
              <w:t>De la propia persona interesada o su representante legal</w:t>
            </w:r>
          </w:p>
          <w:p w14:paraId="095F6F49" w14:textId="29986295" w:rsidR="00FC5421" w:rsidRPr="00BE00E9" w:rsidRDefault="00985DBA" w:rsidP="00BE00E9">
            <w:pPr>
              <w:pStyle w:val="Prrafodelista"/>
              <w:numPr>
                <w:ilvl w:val="0"/>
                <w:numId w:val="110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BE00E9">
              <w:rPr>
                <w:sz w:val="18"/>
              </w:rPr>
              <w:t>De Administraciones Públicas</w:t>
            </w:r>
          </w:p>
        </w:tc>
      </w:tr>
      <w:tr w:rsidR="00FC5421" w:rsidRPr="00D73D5D" w14:paraId="4CECF4CB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1888B30B" w14:textId="6230F470" w:rsidR="00FC5421" w:rsidRPr="00B8193E" w:rsidRDefault="00E72D89" w:rsidP="001E616C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lastRenderedPageBreak/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F495FCC" w14:textId="77777777" w:rsidR="00FC5421" w:rsidRPr="00D73D5D" w:rsidRDefault="00FC5421" w:rsidP="001E616C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3F8202AC" w14:textId="77777777" w:rsidTr="006C407A">
        <w:tc>
          <w:tcPr>
            <w:tcW w:w="4247" w:type="dxa"/>
          </w:tcPr>
          <w:p w14:paraId="3977E7DD" w14:textId="30C53712" w:rsidR="00FC5421" w:rsidRDefault="00FC5421" w:rsidP="00BE00E9">
            <w:pPr>
              <w:pStyle w:val="Prrafodelista"/>
              <w:numPr>
                <w:ilvl w:val="0"/>
                <w:numId w:val="109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BE00E9">
              <w:rPr>
                <w:sz w:val="18"/>
              </w:rPr>
              <w:t>Webgunea</w:t>
            </w:r>
            <w:proofErr w:type="spellEnd"/>
            <w:r w:rsidRPr="00BE00E9">
              <w:rPr>
                <w:sz w:val="18"/>
              </w:rPr>
              <w:t xml:space="preserve">: </w:t>
            </w:r>
            <w:hyperlink r:id="rId27" w:history="1">
              <w:r w:rsidR="004D00C5" w:rsidRPr="00BE00E9">
                <w:rPr>
                  <w:sz w:val="18"/>
                </w:rPr>
                <w:t>www.zigoitia.eus</w:t>
              </w:r>
            </w:hyperlink>
          </w:p>
          <w:p w14:paraId="4806D423" w14:textId="77777777" w:rsidR="00FC5421" w:rsidRPr="00BE00E9" w:rsidRDefault="00FC5421" w:rsidP="00BE00E9">
            <w:pPr>
              <w:pStyle w:val="Prrafodelista"/>
              <w:numPr>
                <w:ilvl w:val="0"/>
                <w:numId w:val="109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BE00E9">
              <w:rPr>
                <w:sz w:val="18"/>
              </w:rPr>
              <w:t>Telefonoa</w:t>
            </w:r>
            <w:proofErr w:type="spellEnd"/>
            <w:r w:rsidRPr="00BE00E9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41913712" w14:textId="4A362A7E" w:rsidR="00985DBA" w:rsidRDefault="00985DBA" w:rsidP="00BE00E9">
            <w:pPr>
              <w:pStyle w:val="Prrafodelista"/>
              <w:numPr>
                <w:ilvl w:val="0"/>
                <w:numId w:val="109"/>
              </w:numPr>
              <w:spacing w:after="120"/>
              <w:contextualSpacing/>
              <w:rPr>
                <w:sz w:val="18"/>
              </w:rPr>
            </w:pPr>
            <w:r w:rsidRPr="00BE00E9">
              <w:rPr>
                <w:sz w:val="18"/>
              </w:rPr>
              <w:t xml:space="preserve">Página web: </w:t>
            </w:r>
            <w:hyperlink r:id="rId28" w:history="1">
              <w:r w:rsidRPr="00BE00E9">
                <w:rPr>
                  <w:sz w:val="18"/>
                </w:rPr>
                <w:t>www.zigoitia.eus</w:t>
              </w:r>
            </w:hyperlink>
          </w:p>
          <w:p w14:paraId="66C8C6DD" w14:textId="7AFA8846" w:rsidR="00FC5421" w:rsidRPr="00BE00E9" w:rsidRDefault="00985DBA" w:rsidP="00BE00E9">
            <w:pPr>
              <w:pStyle w:val="Prrafodelista"/>
              <w:numPr>
                <w:ilvl w:val="0"/>
                <w:numId w:val="109"/>
              </w:numPr>
              <w:spacing w:after="120"/>
              <w:contextualSpacing/>
              <w:rPr>
                <w:sz w:val="18"/>
              </w:rPr>
            </w:pPr>
            <w:r w:rsidRPr="00BE00E9">
              <w:rPr>
                <w:sz w:val="18"/>
              </w:rPr>
              <w:t>Teléfono:  945 464 041</w:t>
            </w:r>
          </w:p>
        </w:tc>
      </w:tr>
    </w:tbl>
    <w:p w14:paraId="6E071DFF" w14:textId="77777777" w:rsidR="0091315E" w:rsidRPr="0091315E" w:rsidRDefault="0091315E" w:rsidP="004B3BA5">
      <w:pPr>
        <w:pStyle w:val="Ttulo2"/>
        <w:rPr>
          <w:lang w:eastAsia="en-US"/>
        </w:rPr>
      </w:pPr>
      <w:bookmarkStart w:id="33" w:name="_Toc114126875"/>
      <w:r w:rsidRPr="0091315E">
        <w:rPr>
          <w:lang w:eastAsia="en-US"/>
        </w:rPr>
        <w:t>2ª Capa o segundo nivel: información detallada</w:t>
      </w:r>
      <w:bookmarkEnd w:id="33"/>
    </w:p>
    <w:p w14:paraId="2216B593" w14:textId="77777777" w:rsidR="0091315E" w:rsidRPr="0091315E" w:rsidRDefault="0091315E" w:rsidP="0091315E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91315E" w:rsidRPr="0091315E" w14:paraId="24FBCD15" w14:textId="77777777" w:rsidTr="00E52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5C409EA5" w14:textId="77777777" w:rsidR="0091315E" w:rsidRPr="00FD343B" w:rsidRDefault="0091315E" w:rsidP="0091315E">
            <w:pPr>
              <w:spacing w:before="0"/>
              <w:ind w:left="0"/>
              <w:jc w:val="center"/>
              <w:rPr>
                <w:rFonts w:cs="Calibri"/>
              </w:rPr>
            </w:pPr>
            <w:r w:rsidRPr="00FD343B">
              <w:rPr>
                <w:rFonts w:cs="Calibri"/>
              </w:rPr>
              <w:t>EPÍGRAFE</w:t>
            </w:r>
          </w:p>
        </w:tc>
        <w:tc>
          <w:tcPr>
            <w:tcW w:w="2835" w:type="dxa"/>
          </w:tcPr>
          <w:p w14:paraId="3612FC67" w14:textId="77777777" w:rsidR="0091315E" w:rsidRPr="00FD343B" w:rsidRDefault="0091315E" w:rsidP="0091315E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D343B">
              <w:rPr>
                <w:rFonts w:cs="Calibri"/>
              </w:rPr>
              <w:t>INFORMACIÓN BÁSICA</w:t>
            </w:r>
          </w:p>
        </w:tc>
        <w:tc>
          <w:tcPr>
            <w:tcW w:w="5185" w:type="dxa"/>
          </w:tcPr>
          <w:p w14:paraId="1169DACE" w14:textId="77777777" w:rsidR="0091315E" w:rsidRPr="00FD343B" w:rsidRDefault="0091315E" w:rsidP="0091315E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D343B">
              <w:rPr>
                <w:rFonts w:cs="Calibri"/>
              </w:rPr>
              <w:t>INFORMACIÓN ADICIONAL</w:t>
            </w:r>
          </w:p>
        </w:tc>
      </w:tr>
      <w:tr w:rsidR="0091315E" w:rsidRPr="0091315E" w14:paraId="0EAAA3AC" w14:textId="77777777" w:rsidTr="00E52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6AF7539A" w14:textId="77777777" w:rsidR="0091315E" w:rsidRPr="0091315E" w:rsidRDefault="0091315E" w:rsidP="0091315E">
            <w:pPr>
              <w:spacing w:before="0"/>
              <w:ind w:left="0"/>
              <w:rPr>
                <w:rFonts w:eastAsia="Times New Roman" w:cs="Calibri"/>
                <w:b w:val="0"/>
                <w:bCs w:val="0"/>
                <w:sz w:val="20"/>
                <w:szCs w:val="19"/>
                <w:lang w:eastAsia="es-ES"/>
              </w:rPr>
            </w:pPr>
            <w:r w:rsidRPr="0091315E">
              <w:rPr>
                <w:rFonts w:eastAsia="Times New Roman" w:cs="Calibri"/>
                <w:b w:val="0"/>
                <w:bCs w:val="0"/>
                <w:sz w:val="20"/>
                <w:szCs w:val="19"/>
                <w:lang w:eastAsia="es-ES"/>
              </w:rPr>
              <w:t>Responsable</w:t>
            </w:r>
          </w:p>
        </w:tc>
        <w:tc>
          <w:tcPr>
            <w:tcW w:w="2835" w:type="dxa"/>
            <w:vMerge w:val="restart"/>
          </w:tcPr>
          <w:p w14:paraId="2D4F24E5" w14:textId="77777777" w:rsidR="0091315E" w:rsidRPr="0091315E" w:rsidRDefault="0091315E" w:rsidP="0091315E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91315E">
              <w:rPr>
                <w:rFonts w:eastAsia="Times New Roman" w:cs="Calibri"/>
                <w:sz w:val="20"/>
                <w:szCs w:val="19"/>
                <w:lang w:eastAsia="es-ES"/>
              </w:rPr>
              <w:t>Identidad del responsable del Tratamiento</w:t>
            </w:r>
          </w:p>
        </w:tc>
        <w:tc>
          <w:tcPr>
            <w:tcW w:w="5185" w:type="dxa"/>
          </w:tcPr>
          <w:p w14:paraId="50CE84AF" w14:textId="77777777" w:rsidR="00E2700E" w:rsidRPr="00EA665D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1DC50FD8" w14:textId="77777777" w:rsidR="00E2700E" w:rsidRPr="00EA665D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 xml:space="preserve">C/ </w:t>
            </w: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2BFDA098" w14:textId="77777777" w:rsidR="00E2700E" w:rsidRPr="00EA665D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3C06B9DD" w14:textId="77777777" w:rsidR="00E2700E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Teléfono 945 464 041</w:t>
            </w:r>
          </w:p>
          <w:p w14:paraId="69153A89" w14:textId="77777777" w:rsidR="00E2700E" w:rsidRPr="00796214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796214">
              <w:rPr>
                <w:rFonts w:cs="Calibri"/>
                <w:sz w:val="20"/>
                <w:szCs w:val="20"/>
              </w:rPr>
              <w:t>Correo electrónico: zigoitia@zigoitia.eus</w:t>
            </w:r>
          </w:p>
          <w:p w14:paraId="411646E5" w14:textId="5FE1A56D" w:rsidR="0091315E" w:rsidRPr="00FD343B" w:rsidRDefault="00E2700E" w:rsidP="00E2700E">
            <w:pPr>
              <w:spacing w:before="0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A665D">
              <w:rPr>
                <w:rFonts w:cs="Calibri"/>
                <w:sz w:val="20"/>
                <w:szCs w:val="20"/>
              </w:rPr>
              <w:t>CIF: P0101800A</w:t>
            </w:r>
          </w:p>
        </w:tc>
      </w:tr>
      <w:tr w:rsidR="0091315E" w:rsidRPr="0091315E" w14:paraId="4F64ECA0" w14:textId="77777777" w:rsidTr="00E52CF6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355C737" w14:textId="77777777" w:rsidR="0091315E" w:rsidRPr="0091315E" w:rsidRDefault="0091315E" w:rsidP="0091315E">
            <w:pPr>
              <w:ind w:left="113" w:right="113"/>
              <w:rPr>
                <w:rFonts w:eastAsia="Times New Roman" w:cs="Calibri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4CC858A1" w14:textId="77777777" w:rsidR="0091315E" w:rsidRPr="0091315E" w:rsidRDefault="0091315E" w:rsidP="0091315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3CFCF58D" w14:textId="31D54FD1" w:rsidR="0091315E" w:rsidRPr="00FD343B" w:rsidRDefault="00CD3699" w:rsidP="0091315E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cs="Calibri"/>
                <w:sz w:val="20"/>
                <w:szCs w:val="20"/>
              </w:rPr>
              <w:t>DPO: dpd-dbo@zigoitia.eus</w:t>
            </w:r>
          </w:p>
        </w:tc>
      </w:tr>
      <w:tr w:rsidR="0091315E" w:rsidRPr="0091315E" w14:paraId="47C6199E" w14:textId="77777777" w:rsidTr="00E52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6DD69E1F" w14:textId="77777777" w:rsidR="0091315E" w:rsidRPr="00294923" w:rsidRDefault="0091315E" w:rsidP="0091315E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294923">
              <w:rPr>
                <w:rFonts w:eastAsia="Times New Roman" w:cs="Calibri"/>
                <w:sz w:val="20"/>
                <w:szCs w:val="19"/>
                <w:lang w:eastAsia="es-ES"/>
              </w:rPr>
              <w:t>Finalidad</w:t>
            </w:r>
          </w:p>
        </w:tc>
        <w:tc>
          <w:tcPr>
            <w:tcW w:w="2835" w:type="dxa"/>
            <w:vMerge w:val="restart"/>
          </w:tcPr>
          <w:p w14:paraId="5D7D0FF5" w14:textId="77777777" w:rsidR="0091315E" w:rsidRPr="0091315E" w:rsidRDefault="0091315E" w:rsidP="0091315E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91315E">
              <w:rPr>
                <w:rFonts w:eastAsia="Times New Roman" w:cs="Calibri"/>
                <w:sz w:val="20"/>
                <w:szCs w:val="19"/>
                <w:lang w:eastAsia="es-ES"/>
              </w:rPr>
              <w:t>Descripción de los fines del tratamiento</w:t>
            </w:r>
          </w:p>
        </w:tc>
        <w:tc>
          <w:tcPr>
            <w:tcW w:w="5185" w:type="dxa"/>
          </w:tcPr>
          <w:p w14:paraId="21DA1E38" w14:textId="40EDD23E" w:rsidR="0091315E" w:rsidRPr="00FD343B" w:rsidRDefault="00C329A1" w:rsidP="0091315E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eastAsia="es-ES"/>
              </w:rPr>
              <w:t>Gestión Administrativa de la actividad municipal de carácter general</w:t>
            </w:r>
          </w:p>
        </w:tc>
      </w:tr>
      <w:tr w:rsidR="0091315E" w:rsidRPr="0091315E" w14:paraId="5070230A" w14:textId="77777777" w:rsidTr="00E52CF6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15D1A2FC" w14:textId="77777777" w:rsidR="0091315E" w:rsidRPr="00294923" w:rsidRDefault="0091315E" w:rsidP="0091315E">
            <w:pPr>
              <w:spacing w:before="100"/>
              <w:ind w:left="1800" w:hanging="100"/>
              <w:rPr>
                <w:rFonts w:eastAsia="Times New Roman" w:cs="Calibri"/>
                <w:sz w:val="18"/>
                <w:szCs w:val="19"/>
                <w:lang w:eastAsia="es-ES"/>
              </w:rPr>
            </w:pPr>
          </w:p>
        </w:tc>
        <w:tc>
          <w:tcPr>
            <w:tcW w:w="2835" w:type="dxa"/>
            <w:vMerge/>
          </w:tcPr>
          <w:p w14:paraId="26665632" w14:textId="77777777" w:rsidR="0091315E" w:rsidRPr="0091315E" w:rsidRDefault="0091315E" w:rsidP="0091315E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9"/>
                <w:lang w:eastAsia="es-ES"/>
              </w:rPr>
            </w:pPr>
          </w:p>
        </w:tc>
        <w:tc>
          <w:tcPr>
            <w:tcW w:w="5185" w:type="dxa"/>
          </w:tcPr>
          <w:p w14:paraId="3F057BEE" w14:textId="77777777" w:rsidR="0091315E" w:rsidRPr="00FD343B" w:rsidRDefault="0091315E" w:rsidP="0091315E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eastAsia="es-ES"/>
              </w:rPr>
              <w:t>Los datos serán objeto de tratamiento durante la actividad administrativa, y conservados en función de las posibles responsabilidades jurídicas derivadas del tratamiento, así como por LEY 7/1990, de 3 de julio, de Patrimonio Cultural Vasco.</w:t>
            </w:r>
          </w:p>
        </w:tc>
      </w:tr>
      <w:tr w:rsidR="0091315E" w:rsidRPr="0091315E" w14:paraId="5EE0B93F" w14:textId="77777777" w:rsidTr="007E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tcBorders>
              <w:bottom w:val="nil"/>
            </w:tcBorders>
          </w:tcPr>
          <w:p w14:paraId="78FD1EB4" w14:textId="77777777" w:rsidR="0091315E" w:rsidRPr="00294923" w:rsidRDefault="0091315E" w:rsidP="0091315E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294923">
              <w:rPr>
                <w:rFonts w:eastAsia="Times New Roman" w:cs="Calibri"/>
                <w:sz w:val="20"/>
                <w:szCs w:val="19"/>
                <w:lang w:eastAsia="es-ES"/>
              </w:rPr>
              <w:t>Legitimación</w:t>
            </w:r>
          </w:p>
        </w:tc>
        <w:tc>
          <w:tcPr>
            <w:tcW w:w="2835" w:type="dxa"/>
            <w:tcBorders>
              <w:bottom w:val="nil"/>
            </w:tcBorders>
          </w:tcPr>
          <w:p w14:paraId="218FEB0F" w14:textId="77777777" w:rsidR="0091315E" w:rsidRPr="0091315E" w:rsidRDefault="0091315E" w:rsidP="0091315E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91315E">
              <w:rPr>
                <w:rFonts w:eastAsia="Times New Roman" w:cs="Calibri"/>
                <w:sz w:val="20"/>
                <w:szCs w:val="19"/>
                <w:lang w:eastAsia="es-ES"/>
              </w:rPr>
              <w:t>Base jurídica del tratamiento</w:t>
            </w:r>
          </w:p>
        </w:tc>
        <w:tc>
          <w:tcPr>
            <w:tcW w:w="5185" w:type="dxa"/>
          </w:tcPr>
          <w:p w14:paraId="4DC472EC" w14:textId="13983926" w:rsidR="00782AE5" w:rsidRPr="00FD343B" w:rsidRDefault="00782AE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RGPD: 6.1.a) </w:t>
            </w:r>
            <w:r w:rsidR="00EA06B5">
              <w:rPr>
                <w:rFonts w:eastAsia="Times New Roman" w:cs="Calibri"/>
                <w:sz w:val="20"/>
                <w:szCs w:val="20"/>
                <w:lang w:val="es-ES_tradnl" w:eastAsia="es-ES"/>
              </w:rPr>
              <w:t>la persona interesada</w:t>
            </w: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dio su consentimiento para el tratamiento de sus datos personales para uno o varios fines específicos</w:t>
            </w:r>
          </w:p>
          <w:p w14:paraId="04799836" w14:textId="77777777" w:rsidR="00782AE5" w:rsidRPr="00FD343B" w:rsidRDefault="00782AE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RGPD: 6.1.c) Tratamiento es necesario para el cumplimiento de una obligación legal aplicable al responsable del tratamiento</w:t>
            </w:r>
          </w:p>
          <w:p w14:paraId="47D1063D" w14:textId="77777777" w:rsidR="00782AE5" w:rsidRPr="00FD343B" w:rsidRDefault="00782AE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RGPD: 6.1.e) Tratamiento necesario para el cumplimiento de una misión realizada en interés público o en el ejercicio de poderes públicos conferidos al responsable del tratamiento.</w:t>
            </w:r>
          </w:p>
          <w:p w14:paraId="38E93BF6" w14:textId="77777777" w:rsidR="00782AE5" w:rsidRPr="00FD343B" w:rsidRDefault="00782AE5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eastAsia="es-ES"/>
              </w:rPr>
              <w:t>Ley 7/1985, de 2 de abril, Reguladora de las Bases del Régimen Local</w:t>
            </w:r>
          </w:p>
          <w:p w14:paraId="66AE1220" w14:textId="77777777" w:rsidR="00782AE5" w:rsidRPr="00FD343B" w:rsidRDefault="00782AE5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eastAsia="es-ES"/>
              </w:rPr>
              <w:t>Ley 2/2016, de 7 de abril, de Instituciones Locales de Euskadi</w:t>
            </w:r>
          </w:p>
          <w:p w14:paraId="3EFA3396" w14:textId="77777777" w:rsidR="00782AE5" w:rsidRPr="00FD343B" w:rsidRDefault="00782AE5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eastAsia="es-ES"/>
              </w:rPr>
              <w:t xml:space="preserve">Ley 39/2015, de 1 de octubre, del Procedimiento Administrativo Común de las Administraciones Públicas </w:t>
            </w:r>
          </w:p>
          <w:p w14:paraId="53A2F7A5" w14:textId="77777777" w:rsidR="0091315E" w:rsidRPr="00FD343B" w:rsidRDefault="00782AE5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eastAsia="es-ES"/>
              </w:rPr>
              <w:t>Ley 40/2015, de 1 de octubre, de Régimen Jurídico del Sector Público</w:t>
            </w:r>
          </w:p>
          <w:p w14:paraId="2E03675C" w14:textId="77777777" w:rsidR="00782AE5" w:rsidRPr="00FD343B" w:rsidRDefault="00782AE5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eastAsia="es-ES"/>
              </w:rPr>
              <w:t>Ley 50/1999, de 23 de diciembre, sobre el Régimen Jurídico de la Tenencia de Animales Potencialmente Peligrosos</w:t>
            </w:r>
          </w:p>
          <w:p w14:paraId="53A0F5E9" w14:textId="77777777" w:rsidR="00782AE5" w:rsidRPr="00FD343B" w:rsidRDefault="00782AE5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eastAsia="es-ES"/>
              </w:rPr>
              <w:t xml:space="preserve">Real Decreto 287/2002, de 22 de marzo, por el que se desarrolla la Ley 50/1999, de 23 de </w:t>
            </w:r>
            <w:r w:rsidRPr="00FD343B">
              <w:rPr>
                <w:rFonts w:eastAsia="Times New Roman" w:cs="Calibri"/>
                <w:sz w:val="20"/>
                <w:szCs w:val="20"/>
                <w:lang w:eastAsia="es-ES"/>
              </w:rPr>
              <w:lastRenderedPageBreak/>
              <w:t>diciembre, sobre el régimen jurídico de la tenencia de animales potencialmente peligrosos</w:t>
            </w:r>
          </w:p>
          <w:p w14:paraId="6106BC0A" w14:textId="77777777" w:rsidR="00782AE5" w:rsidRPr="00FD343B" w:rsidRDefault="00782AE5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eastAsia="es-ES"/>
              </w:rPr>
              <w:t>Reglamento de Armas aprobado por Real Decreto 137/1993, de 29 de enero</w:t>
            </w:r>
          </w:p>
          <w:p w14:paraId="478F4898" w14:textId="5A68C803" w:rsidR="00782AE5" w:rsidRPr="00FD343B" w:rsidRDefault="00782AE5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eastAsia="es-ES"/>
              </w:rPr>
              <w:t>Derecho administrativo que regule procedimiento en cuestión</w:t>
            </w:r>
          </w:p>
        </w:tc>
      </w:tr>
      <w:tr w:rsidR="007E07ED" w:rsidRPr="0091315E" w14:paraId="4247F807" w14:textId="77777777" w:rsidTr="007E07ED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tcBorders>
              <w:top w:val="nil"/>
              <w:bottom w:val="single" w:sz="8" w:space="0" w:color="4F81BD"/>
            </w:tcBorders>
          </w:tcPr>
          <w:p w14:paraId="3472856B" w14:textId="77777777" w:rsidR="007E07ED" w:rsidRPr="00294923" w:rsidRDefault="007E07ED" w:rsidP="0091315E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</w:p>
        </w:tc>
        <w:tc>
          <w:tcPr>
            <w:tcW w:w="2835" w:type="dxa"/>
            <w:tcBorders>
              <w:top w:val="nil"/>
              <w:bottom w:val="single" w:sz="8" w:space="0" w:color="4F81BD"/>
            </w:tcBorders>
          </w:tcPr>
          <w:p w14:paraId="28752267" w14:textId="77777777" w:rsidR="007E07ED" w:rsidRPr="0091315E" w:rsidRDefault="007E07ED" w:rsidP="0091315E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</w:p>
        </w:tc>
        <w:tc>
          <w:tcPr>
            <w:tcW w:w="5185" w:type="dxa"/>
            <w:tcBorders>
              <w:top w:val="single" w:sz="8" w:space="0" w:color="4F81BD"/>
              <w:bottom w:val="single" w:sz="8" w:space="0" w:color="4F81BD"/>
            </w:tcBorders>
          </w:tcPr>
          <w:p w14:paraId="30B59CAA" w14:textId="78DB95BD" w:rsidR="007E07ED" w:rsidRPr="00FD343B" w:rsidRDefault="007E07ED" w:rsidP="007E07ED">
            <w:pPr>
              <w:pStyle w:val="Prrafodelista"/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>En el caso de los tratamientos fundamentados en el consentimiento, no tiene obligación de facilitar datos, pero en el caso de no hacerlo no podremos mantener el servicio</w:t>
            </w:r>
          </w:p>
        </w:tc>
      </w:tr>
      <w:tr w:rsidR="0091315E" w:rsidRPr="0091315E" w14:paraId="15B9EB7C" w14:textId="77777777" w:rsidTr="007E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6E92CA6A" w14:textId="19BFCAD9" w:rsidR="0091315E" w:rsidRPr="00294923" w:rsidRDefault="0091315E" w:rsidP="0091315E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294923">
              <w:rPr>
                <w:rFonts w:eastAsia="Times New Roman" w:cs="Calibri"/>
                <w:sz w:val="20"/>
                <w:szCs w:val="19"/>
                <w:lang w:eastAsia="es-ES"/>
              </w:rPr>
              <w:t>Destinatarios</w:t>
            </w:r>
            <w:r w:rsidR="00294923" w:rsidRPr="00294923">
              <w:rPr>
                <w:rFonts w:eastAsia="Times New Roman" w:cs="Calibri"/>
                <w:sz w:val="20"/>
                <w:szCs w:val="19"/>
                <w:lang w:eastAsia="es-ES"/>
              </w:rPr>
              <w:t>/as</w:t>
            </w:r>
          </w:p>
        </w:tc>
        <w:tc>
          <w:tcPr>
            <w:tcW w:w="2835" w:type="dxa"/>
          </w:tcPr>
          <w:p w14:paraId="106C2608" w14:textId="77777777" w:rsidR="0091315E" w:rsidRPr="0091315E" w:rsidRDefault="0091315E" w:rsidP="0091315E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91315E">
              <w:rPr>
                <w:rFonts w:eastAsia="Times New Roman" w:cs="Calibri"/>
                <w:sz w:val="20"/>
                <w:szCs w:val="19"/>
                <w:lang w:eastAsia="es-ES"/>
              </w:rPr>
              <w:t xml:space="preserve">Previsión o no de Cesiones </w:t>
            </w:r>
          </w:p>
        </w:tc>
        <w:tc>
          <w:tcPr>
            <w:tcW w:w="5185" w:type="dxa"/>
          </w:tcPr>
          <w:p w14:paraId="7BDA72F9" w14:textId="77777777" w:rsidR="00782AE5" w:rsidRPr="00FD343B" w:rsidRDefault="00782AE5" w:rsidP="00D85B23">
            <w:pPr>
              <w:numPr>
                <w:ilvl w:val="0"/>
                <w:numId w:val="8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Cesiones internas dentro del mismo responsable</w:t>
            </w:r>
          </w:p>
          <w:p w14:paraId="0679C6CD" w14:textId="77777777" w:rsidR="00782AE5" w:rsidRPr="00FD343B" w:rsidRDefault="00782AE5" w:rsidP="00D85B23">
            <w:pPr>
              <w:numPr>
                <w:ilvl w:val="0"/>
                <w:numId w:val="8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Personas interesadas</w:t>
            </w:r>
          </w:p>
          <w:p w14:paraId="08CC6232" w14:textId="77777777" w:rsidR="00782AE5" w:rsidRPr="00FD343B" w:rsidRDefault="00782AE5" w:rsidP="00D85B23">
            <w:pPr>
              <w:numPr>
                <w:ilvl w:val="0"/>
                <w:numId w:val="8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Órganos de la Administración Pública</w:t>
            </w:r>
          </w:p>
          <w:p w14:paraId="23DFC2BA" w14:textId="77777777" w:rsidR="00782AE5" w:rsidRPr="00FD343B" w:rsidRDefault="00782AE5" w:rsidP="00D85B23">
            <w:pPr>
              <w:numPr>
                <w:ilvl w:val="0"/>
                <w:numId w:val="8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Registros públicos</w:t>
            </w:r>
          </w:p>
          <w:p w14:paraId="5A3E13A3" w14:textId="77777777" w:rsidR="00782AE5" w:rsidRPr="00FD343B" w:rsidRDefault="00782AE5" w:rsidP="00D85B23">
            <w:pPr>
              <w:numPr>
                <w:ilvl w:val="0"/>
                <w:numId w:val="8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Notarías</w:t>
            </w:r>
          </w:p>
          <w:p w14:paraId="1A844BA7" w14:textId="6DDC7D05" w:rsidR="00782AE5" w:rsidRPr="00FD343B" w:rsidRDefault="00782AE5" w:rsidP="00D85B23">
            <w:pPr>
              <w:numPr>
                <w:ilvl w:val="0"/>
                <w:numId w:val="8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Personal letrado y Procuradores</w:t>
            </w:r>
            <w:r w:rsidR="00E56221">
              <w:rPr>
                <w:rFonts w:eastAsia="Times New Roman"/>
                <w:sz w:val="20"/>
                <w:szCs w:val="20"/>
                <w:lang w:val="es-ES" w:eastAsia="es-ES"/>
              </w:rPr>
              <w:t>/as</w:t>
            </w:r>
          </w:p>
          <w:p w14:paraId="60570DAC" w14:textId="77777777" w:rsidR="00782AE5" w:rsidRPr="00FD343B" w:rsidRDefault="00782AE5" w:rsidP="00D85B23">
            <w:pPr>
              <w:numPr>
                <w:ilvl w:val="0"/>
                <w:numId w:val="8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Fuerzas y Cuerpos de Seguridad</w:t>
            </w:r>
          </w:p>
          <w:p w14:paraId="06B46EAF" w14:textId="77777777" w:rsidR="00782AE5" w:rsidRPr="00FD343B" w:rsidRDefault="00782AE5" w:rsidP="00D85B23">
            <w:pPr>
              <w:numPr>
                <w:ilvl w:val="0"/>
                <w:numId w:val="8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Bancos, cajas de ahorro y entidades financieras</w:t>
            </w:r>
          </w:p>
          <w:p w14:paraId="5306D1F7" w14:textId="77777777" w:rsidR="00782AE5" w:rsidRPr="00FD343B" w:rsidRDefault="00782AE5" w:rsidP="00D85B23">
            <w:pPr>
              <w:numPr>
                <w:ilvl w:val="0"/>
                <w:numId w:val="8"/>
              </w:num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Entidades Aseguradoras</w:t>
            </w:r>
          </w:p>
          <w:p w14:paraId="1FFBB0CA" w14:textId="47B1D8E1" w:rsidR="0091315E" w:rsidRPr="00FD343B" w:rsidRDefault="00782AE5" w:rsidP="00D85B23">
            <w:pPr>
              <w:numPr>
                <w:ilvl w:val="0"/>
                <w:numId w:val="8"/>
              </w:numPr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Entidades Sanitarias</w:t>
            </w:r>
          </w:p>
        </w:tc>
      </w:tr>
      <w:tr w:rsidR="0091315E" w:rsidRPr="0091315E" w14:paraId="3B496039" w14:textId="77777777" w:rsidTr="00E52CF6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188BAD12" w14:textId="77777777" w:rsidR="0091315E" w:rsidRPr="0091315E" w:rsidRDefault="0091315E" w:rsidP="0091315E">
            <w:pPr>
              <w:spacing w:before="100"/>
              <w:ind w:left="1800" w:hanging="100"/>
              <w:rPr>
                <w:rFonts w:eastAsia="Times New Roman" w:cs="Calibri"/>
                <w:b w:val="0"/>
                <w:bCs w:val="0"/>
                <w:sz w:val="18"/>
                <w:szCs w:val="19"/>
                <w:lang w:eastAsia="es-ES"/>
              </w:rPr>
            </w:pPr>
          </w:p>
        </w:tc>
        <w:tc>
          <w:tcPr>
            <w:tcW w:w="2835" w:type="dxa"/>
          </w:tcPr>
          <w:p w14:paraId="417B47C8" w14:textId="77777777" w:rsidR="0091315E" w:rsidRPr="0091315E" w:rsidRDefault="0091315E" w:rsidP="0091315E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91315E">
              <w:rPr>
                <w:rFonts w:eastAsia="Times New Roman" w:cs="Calibri"/>
                <w:sz w:val="20"/>
                <w:szCs w:val="19"/>
                <w:lang w:eastAsia="es-ES"/>
              </w:rPr>
              <w:t>Previsión de Transferencias, o no, a terceros países</w:t>
            </w:r>
          </w:p>
        </w:tc>
        <w:tc>
          <w:tcPr>
            <w:tcW w:w="5185" w:type="dxa"/>
          </w:tcPr>
          <w:p w14:paraId="317D9EFF" w14:textId="4BBD0D54" w:rsidR="0091315E" w:rsidRPr="00FD343B" w:rsidRDefault="00975D6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No están previstas transferencias internacionales de los datos.</w:t>
            </w:r>
          </w:p>
        </w:tc>
      </w:tr>
      <w:tr w:rsidR="0091315E" w:rsidRPr="0091315E" w14:paraId="619F41C8" w14:textId="77777777" w:rsidTr="00E52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8FD3E68" w14:textId="77777777" w:rsidR="0091315E" w:rsidRPr="00294923" w:rsidRDefault="0091315E" w:rsidP="0091315E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294923">
              <w:rPr>
                <w:rFonts w:eastAsia="Times New Roman" w:cs="Calibri"/>
                <w:sz w:val="20"/>
                <w:szCs w:val="19"/>
                <w:lang w:eastAsia="es-ES"/>
              </w:rPr>
              <w:t>Derechos</w:t>
            </w:r>
          </w:p>
        </w:tc>
        <w:tc>
          <w:tcPr>
            <w:tcW w:w="2835" w:type="dxa"/>
            <w:vMerge w:val="restart"/>
          </w:tcPr>
          <w:p w14:paraId="764FCB22" w14:textId="77777777" w:rsidR="0091315E" w:rsidRPr="0091315E" w:rsidRDefault="0091315E" w:rsidP="0091315E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91315E">
              <w:rPr>
                <w:rFonts w:eastAsia="Times New Roman" w:cs="Calibri"/>
                <w:sz w:val="20"/>
                <w:szCs w:val="19"/>
                <w:lang w:eastAsia="es-ES"/>
              </w:rPr>
              <w:t>Referencia al ejercicio de derechos</w:t>
            </w:r>
          </w:p>
        </w:tc>
        <w:tc>
          <w:tcPr>
            <w:tcW w:w="5185" w:type="dxa"/>
          </w:tcPr>
          <w:p w14:paraId="6E30CFC2" w14:textId="78A5C486" w:rsidR="0091315E" w:rsidRPr="00FD343B" w:rsidRDefault="0091315E" w:rsidP="0091315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La persona interesada tiene derecho de acceso, rectificación, supresión de sus datos, y la limitación u oposición a su tratamiento mediante el envío de una comunicación escrita a la dirección</w:t>
            </w:r>
            <w:r w:rsidR="00883200" w:rsidRPr="00FD343B">
              <w:rPr>
                <w:rFonts w:eastAsia="Times New Roman"/>
                <w:sz w:val="20"/>
                <w:szCs w:val="20"/>
                <w:lang w:val="es-ES" w:eastAsia="es-ES"/>
              </w:rPr>
              <w:t xml:space="preserve"> del Ayuntamiento de</w:t>
            </w:r>
            <w:r w:rsidR="00975D6D" w:rsidRPr="00FD343B">
              <w:rPr>
                <w:rFonts w:eastAsia="Times New Roman"/>
                <w:sz w:val="20"/>
                <w:szCs w:val="20"/>
                <w:lang w:val="es-ES" w:eastAsia="es-ES"/>
              </w:rPr>
              <w:t xml:space="preserve"> Zigoitia </w:t>
            </w: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incluyendo documento acreditativo de su identidad o iniciando el trámite electrónico disponible al efecto en la sede electrónica de la Corporación.</w:t>
            </w:r>
          </w:p>
        </w:tc>
      </w:tr>
      <w:tr w:rsidR="0091315E" w:rsidRPr="0091315E" w14:paraId="3C4057FE" w14:textId="77777777" w:rsidTr="00E52CF6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5AB7CAF" w14:textId="77777777" w:rsidR="0091315E" w:rsidRPr="00294923" w:rsidRDefault="0091315E" w:rsidP="0091315E">
            <w:pPr>
              <w:ind w:left="113" w:right="113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0EDB160D" w14:textId="77777777" w:rsidR="0091315E" w:rsidRPr="0091315E" w:rsidRDefault="0091315E" w:rsidP="0091315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05E9A759" w14:textId="77777777" w:rsidR="0091315E" w:rsidRPr="00FD343B" w:rsidRDefault="0091315E" w:rsidP="0091315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Si considera que no se han tratado correctamente sus datos personales, puede realizar una reclamación ante la Autoridad de Control competente:</w:t>
            </w:r>
          </w:p>
          <w:p w14:paraId="6FC5C4C4" w14:textId="77777777" w:rsidR="0091315E" w:rsidRPr="00FD343B" w:rsidRDefault="0091315E" w:rsidP="0091315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FD343B">
              <w:rPr>
                <w:rFonts w:eastAsia="Times New Roman"/>
                <w:b/>
                <w:bCs/>
                <w:sz w:val="20"/>
                <w:szCs w:val="20"/>
                <w:lang w:val="es-ES" w:eastAsia="es-ES"/>
              </w:rPr>
              <w:t>Agencia Vasca de Protección de Datos</w:t>
            </w: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:</w:t>
            </w:r>
          </w:p>
          <w:p w14:paraId="111A7F54" w14:textId="77777777" w:rsidR="0091315E" w:rsidRPr="00FD343B" w:rsidRDefault="0091315E" w:rsidP="0091315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 xml:space="preserve">C/ Beato Tomás de </w:t>
            </w:r>
            <w:proofErr w:type="gramStart"/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Zumárraga,  71</w:t>
            </w:r>
            <w:proofErr w:type="gramEnd"/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, 3ª Planta</w:t>
            </w:r>
          </w:p>
          <w:p w14:paraId="40937130" w14:textId="77777777" w:rsidR="0091315E" w:rsidRPr="00FD343B" w:rsidRDefault="0091315E" w:rsidP="0091315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01008 Vitoria - Gasteiz</w:t>
            </w:r>
          </w:p>
          <w:p w14:paraId="736A16B3" w14:textId="77777777" w:rsidR="0091315E" w:rsidRPr="00FD343B" w:rsidRDefault="0091315E" w:rsidP="0091315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Tel. + (34) 945 016 230- Fax. + (34) 945 016 231</w:t>
            </w:r>
          </w:p>
          <w:p w14:paraId="47F5D02E" w14:textId="77777777" w:rsidR="0091315E" w:rsidRPr="00FD343B" w:rsidRDefault="0091315E" w:rsidP="0091315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 xml:space="preserve">e-Mail: </w:t>
            </w:r>
            <w:hyperlink r:id="rId29" w:history="1">
              <w:r w:rsidRPr="00FD343B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s-ES" w:eastAsia="es-ES"/>
                </w:rPr>
                <w:t>avpd@avpd.eus</w:t>
              </w:r>
            </w:hyperlink>
          </w:p>
        </w:tc>
      </w:tr>
      <w:tr w:rsidR="0091315E" w:rsidRPr="0091315E" w14:paraId="31BF27C1" w14:textId="77777777" w:rsidTr="00E52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0B7C789A" w14:textId="77777777" w:rsidR="0091315E" w:rsidRPr="00294923" w:rsidRDefault="0091315E" w:rsidP="0091315E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294923">
              <w:rPr>
                <w:rFonts w:eastAsia="Times New Roman" w:cs="Calibri"/>
                <w:sz w:val="20"/>
                <w:szCs w:val="19"/>
                <w:lang w:eastAsia="es-ES"/>
              </w:rPr>
              <w:t>Procedencia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12B70CE" w14:textId="77777777" w:rsidR="0091315E" w:rsidRPr="0091315E" w:rsidRDefault="0091315E" w:rsidP="0091315E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</w:p>
        </w:tc>
        <w:tc>
          <w:tcPr>
            <w:tcW w:w="5185" w:type="dxa"/>
            <w:shd w:val="clear" w:color="auto" w:fill="auto"/>
          </w:tcPr>
          <w:p w14:paraId="3A9365E7" w14:textId="77777777" w:rsidR="0091315E" w:rsidRPr="00FD343B" w:rsidRDefault="0091315E" w:rsidP="0091315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eastAsia="es-ES"/>
              </w:rPr>
              <w:t>Los datos proceden:</w:t>
            </w:r>
          </w:p>
          <w:p w14:paraId="13C07A86" w14:textId="77777777" w:rsidR="00975D6D" w:rsidRPr="00FD343B" w:rsidRDefault="00975D6D" w:rsidP="00D85B23">
            <w:pPr>
              <w:pStyle w:val="Prrafodelista"/>
              <w:numPr>
                <w:ilvl w:val="0"/>
                <w:numId w:val="6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De la propia persona interesada o su representante legal</w:t>
            </w:r>
          </w:p>
          <w:p w14:paraId="43B92B4E" w14:textId="5A292ED6" w:rsidR="0091315E" w:rsidRPr="00FD343B" w:rsidRDefault="00975D6D" w:rsidP="00D85B23">
            <w:pPr>
              <w:pStyle w:val="Prrafodelista"/>
              <w:numPr>
                <w:ilvl w:val="0"/>
                <w:numId w:val="6"/>
              </w:numPr>
              <w:spacing w:before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De Administraciones Públicas</w:t>
            </w:r>
          </w:p>
        </w:tc>
      </w:tr>
      <w:tr w:rsidR="0091315E" w:rsidRPr="0091315E" w14:paraId="6512A477" w14:textId="77777777" w:rsidTr="00E52CF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D64D77B" w14:textId="77777777" w:rsidR="0091315E" w:rsidRPr="0091315E" w:rsidRDefault="0091315E" w:rsidP="0091315E">
            <w:pPr>
              <w:ind w:left="113" w:right="113"/>
              <w:rPr>
                <w:rFonts w:eastAsia="Times New Roman" w:cs="Calibri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70AB3E48" w14:textId="77777777" w:rsidR="0091315E" w:rsidRPr="0091315E" w:rsidRDefault="0091315E" w:rsidP="0091315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74813DA0" w14:textId="77777777" w:rsidR="0091315E" w:rsidRPr="00FD343B" w:rsidRDefault="0091315E" w:rsidP="0091315E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eastAsia="es-ES"/>
              </w:rPr>
              <w:t>Categorías de datos que se traten:</w:t>
            </w:r>
          </w:p>
          <w:p w14:paraId="523CA1AD" w14:textId="77777777" w:rsidR="00975D6D" w:rsidRPr="00FD343B" w:rsidRDefault="00975D6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Identificativos</w:t>
            </w:r>
          </w:p>
          <w:p w14:paraId="7B133D77" w14:textId="77777777" w:rsidR="00975D6D" w:rsidRPr="00FD343B" w:rsidRDefault="00975D6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Características personales</w:t>
            </w:r>
          </w:p>
          <w:p w14:paraId="2C29F358" w14:textId="77777777" w:rsidR="00975D6D" w:rsidRPr="00FD343B" w:rsidRDefault="00975D6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lastRenderedPageBreak/>
              <w:t>Circunstancias familiares y sociales</w:t>
            </w:r>
          </w:p>
          <w:p w14:paraId="60694D36" w14:textId="77777777" w:rsidR="00975D6D" w:rsidRPr="00FD343B" w:rsidRDefault="00975D6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Detalles de empleo</w:t>
            </w:r>
          </w:p>
          <w:p w14:paraId="42C3ED14" w14:textId="77777777" w:rsidR="00975D6D" w:rsidRPr="00FD343B" w:rsidRDefault="00975D6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Académicos y profesionales</w:t>
            </w:r>
          </w:p>
          <w:p w14:paraId="716AF7A6" w14:textId="77777777" w:rsidR="00975D6D" w:rsidRPr="00FD343B" w:rsidRDefault="00975D6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Judiciales y administrativos</w:t>
            </w:r>
          </w:p>
          <w:p w14:paraId="2FAB7DE9" w14:textId="77777777" w:rsidR="00975D6D" w:rsidRPr="00FD343B" w:rsidRDefault="00975D6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De control de presencia</w:t>
            </w:r>
          </w:p>
          <w:p w14:paraId="610A2EFB" w14:textId="77777777" w:rsidR="00975D6D" w:rsidRPr="00FD343B" w:rsidRDefault="00975D6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Económicos, financieros y de seguros</w:t>
            </w:r>
          </w:p>
          <w:p w14:paraId="5EB93D21" w14:textId="77777777" w:rsidR="00975D6D" w:rsidRPr="00FD343B" w:rsidRDefault="00975D6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Información comercial</w:t>
            </w:r>
          </w:p>
          <w:p w14:paraId="036B150D" w14:textId="192636B8" w:rsidR="00975D6D" w:rsidRPr="00FD343B" w:rsidRDefault="00975D6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Relativos a condenas e infracciones penales</w:t>
            </w:r>
          </w:p>
          <w:p w14:paraId="57940863" w14:textId="3E134314" w:rsidR="0091315E" w:rsidRPr="00FD343B" w:rsidRDefault="00975D6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Categorías especiales de datos: afiliación sindical, datos relativos a la salud</w:t>
            </w:r>
          </w:p>
        </w:tc>
      </w:tr>
    </w:tbl>
    <w:p w14:paraId="173C55A8" w14:textId="77777777" w:rsidR="0091315E" w:rsidRPr="0091315E" w:rsidRDefault="0091315E" w:rsidP="0091315E">
      <w:pPr>
        <w:rPr>
          <w:highlight w:val="yellow"/>
        </w:rPr>
      </w:pPr>
    </w:p>
    <w:p w14:paraId="69B4F0C7" w14:textId="44A47D97" w:rsidR="0091315E" w:rsidRPr="00E17DFC" w:rsidRDefault="0091315E" w:rsidP="0091315E">
      <w:pPr>
        <w:pStyle w:val="Ttulo1"/>
      </w:pPr>
      <w:bookmarkStart w:id="34" w:name="_Toc114126876"/>
      <w:r>
        <w:lastRenderedPageBreak/>
        <w:t>2.6</w:t>
      </w:r>
      <w:r>
        <w:tab/>
      </w:r>
      <w:r w:rsidR="00975D6D">
        <w:t>Gestión documental y Archivo</w:t>
      </w:r>
      <w:bookmarkEnd w:id="34"/>
    </w:p>
    <w:p w14:paraId="5D85E6B2" w14:textId="77777777" w:rsidR="0091315E" w:rsidRPr="00E17DFC" w:rsidRDefault="0091315E" w:rsidP="0091315E">
      <w:pPr>
        <w:pStyle w:val="Ttulo2"/>
        <w:rPr>
          <w:lang w:eastAsia="en-US"/>
        </w:rPr>
      </w:pPr>
      <w:bookmarkStart w:id="35" w:name="_Toc114126877"/>
      <w:bookmarkStart w:id="36" w:name="_Hlk42009874"/>
      <w:r w:rsidRPr="00E17DFC">
        <w:rPr>
          <w:lang w:eastAsia="en-US"/>
        </w:rPr>
        <w:t>1ª Capa o primer nivel: información básica</w:t>
      </w:r>
      <w:bookmarkEnd w:id="35"/>
    </w:p>
    <w:p w14:paraId="2D971CB3" w14:textId="4423D3F2" w:rsidR="00FC5421" w:rsidRDefault="00FC5421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7BE62F74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47F554D8" w14:textId="77777777" w:rsidR="00FC5421" w:rsidRPr="004D7302" w:rsidRDefault="00FC5421" w:rsidP="001E616C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29C4BF28" w14:textId="77777777" w:rsidR="00FC5421" w:rsidRPr="00D73D5D" w:rsidRDefault="00FC5421" w:rsidP="001E616C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76F8AC15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48B771BF" w14:textId="77777777" w:rsidR="00FC5421" w:rsidRPr="004D7302" w:rsidRDefault="00FC5421" w:rsidP="006C407A">
            <w:pPr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09388EC" w14:textId="77777777" w:rsidR="00FC5421" w:rsidRPr="00D73D5D" w:rsidRDefault="00FC5421" w:rsidP="006C407A">
            <w:pPr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5C270C31" w14:textId="77777777" w:rsidTr="006C407A">
        <w:tc>
          <w:tcPr>
            <w:tcW w:w="4247" w:type="dxa"/>
          </w:tcPr>
          <w:p w14:paraId="3CEEA67A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2A75721C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76A76333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0E95A33A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1DA399C0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284E1EA3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57FA1C6B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31212078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5EE76F23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6F9F7FDB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54F8F536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30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6DE3EDCF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74262A5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10BA684" w14:textId="77777777" w:rsidR="00FC5421" w:rsidRPr="004D7302" w:rsidRDefault="00FC5421" w:rsidP="001E616C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6FFF351" w14:textId="77777777" w:rsidR="00FC5421" w:rsidRPr="00D73D5D" w:rsidRDefault="00FC5421" w:rsidP="001E616C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22170340" w14:textId="77777777" w:rsidTr="006C407A">
        <w:tc>
          <w:tcPr>
            <w:tcW w:w="4247" w:type="dxa"/>
          </w:tcPr>
          <w:p w14:paraId="2F8645E9" w14:textId="2C4E7DA6" w:rsidR="004D00C5" w:rsidRDefault="004D00C5" w:rsidP="00DE2304">
            <w:pPr>
              <w:pStyle w:val="Prrafodelista"/>
              <w:numPr>
                <w:ilvl w:val="0"/>
                <w:numId w:val="39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Udal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espediente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guztiak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gordetzea</w:t>
            </w:r>
            <w:proofErr w:type="spellEnd"/>
            <w:r w:rsidRPr="00C70887">
              <w:rPr>
                <w:sz w:val="18"/>
              </w:rPr>
              <w:t xml:space="preserve"> eta </w:t>
            </w:r>
            <w:proofErr w:type="spellStart"/>
            <w:r w:rsidRPr="00C70887">
              <w:rPr>
                <w:sz w:val="18"/>
              </w:rPr>
              <w:t>zaintzea</w:t>
            </w:r>
            <w:proofErr w:type="spellEnd"/>
          </w:p>
          <w:p w14:paraId="59E4D77B" w14:textId="5DD19833" w:rsidR="00FC5421" w:rsidRPr="00C70887" w:rsidRDefault="004D00C5" w:rsidP="00DE2304">
            <w:pPr>
              <w:pStyle w:val="Prrafodelista"/>
              <w:numPr>
                <w:ilvl w:val="0"/>
                <w:numId w:val="39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Herritarrek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egindako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informazio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publikoa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ezagutzeko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eskarien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kudeaketa</w:t>
            </w:r>
            <w:proofErr w:type="spellEnd"/>
          </w:p>
          <w:p w14:paraId="1F007A23" w14:textId="705A43E3" w:rsidR="004D00C5" w:rsidRDefault="004D00C5" w:rsidP="004D00C5">
            <w:pPr>
              <w:spacing w:after="120"/>
              <w:contextualSpacing/>
              <w:rPr>
                <w:sz w:val="18"/>
              </w:rPr>
            </w:pPr>
          </w:p>
          <w:p w14:paraId="0E645183" w14:textId="5A4EA726" w:rsidR="00FC5421" w:rsidRPr="00D73D5D" w:rsidRDefault="004D00C5" w:rsidP="004D00C5">
            <w:pPr>
              <w:spacing w:after="120"/>
              <w:ind w:left="0"/>
              <w:contextualSpacing/>
              <w:rPr>
                <w:sz w:val="18"/>
              </w:rPr>
            </w:pPr>
            <w:proofErr w:type="spellStart"/>
            <w:r w:rsidRPr="001E616C">
              <w:rPr>
                <w:sz w:val="18"/>
              </w:rPr>
              <w:t>Tratamenduaren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oinarri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juridikoak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adostasuna</w:t>
            </w:r>
            <w:proofErr w:type="spellEnd"/>
            <w:r w:rsidRPr="001E616C">
              <w:rPr>
                <w:sz w:val="18"/>
              </w:rPr>
              <w:t xml:space="preserve">, </w:t>
            </w:r>
            <w:proofErr w:type="spellStart"/>
            <w:r w:rsidRPr="001E616C">
              <w:rPr>
                <w:sz w:val="18"/>
              </w:rPr>
              <w:t>tratamenduaren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arduradunari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aplikagarria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zaion</w:t>
            </w:r>
            <w:proofErr w:type="spellEnd"/>
            <w:r w:rsidRPr="001E616C">
              <w:rPr>
                <w:sz w:val="18"/>
              </w:rPr>
              <w:t xml:space="preserve"> lege-</w:t>
            </w:r>
            <w:proofErr w:type="spellStart"/>
            <w:r w:rsidRPr="001E616C">
              <w:rPr>
                <w:sz w:val="18"/>
              </w:rPr>
              <w:t>eginbeharra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betetzeko</w:t>
            </w:r>
            <w:proofErr w:type="spellEnd"/>
            <w:r w:rsidRPr="001E616C">
              <w:rPr>
                <w:sz w:val="18"/>
              </w:rPr>
              <w:t xml:space="preserve"> eta </w:t>
            </w:r>
            <w:proofErr w:type="spellStart"/>
            <w:r w:rsidRPr="001E616C">
              <w:rPr>
                <w:sz w:val="18"/>
              </w:rPr>
              <w:t>interes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publikoaren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izenean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edo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tratamenduaren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arduradunari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esleitutako</w:t>
            </w:r>
            <w:proofErr w:type="spellEnd"/>
            <w:r w:rsidRPr="001E616C">
              <w:rPr>
                <w:sz w:val="18"/>
              </w:rPr>
              <w:t xml:space="preserve"> botere </w:t>
            </w:r>
            <w:proofErr w:type="spellStart"/>
            <w:r w:rsidRPr="001E616C">
              <w:rPr>
                <w:sz w:val="18"/>
              </w:rPr>
              <w:t>publikoen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izenean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burututako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eginkizun</w:t>
            </w:r>
            <w:proofErr w:type="spellEnd"/>
            <w:r w:rsidRPr="001E616C">
              <w:rPr>
                <w:sz w:val="18"/>
              </w:rPr>
              <w:t xml:space="preserve"> bat </w:t>
            </w:r>
            <w:proofErr w:type="spellStart"/>
            <w:r w:rsidRPr="001E616C">
              <w:rPr>
                <w:sz w:val="18"/>
              </w:rPr>
              <w:t>betetzeko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beharra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5539E64B" w14:textId="040E74DD" w:rsidR="00985DBA" w:rsidRDefault="00985DBA" w:rsidP="00DE2304">
            <w:pPr>
              <w:pStyle w:val="Prrafodelista"/>
              <w:numPr>
                <w:ilvl w:val="0"/>
                <w:numId w:val="40"/>
              </w:numPr>
              <w:spacing w:after="120"/>
              <w:contextualSpacing/>
              <w:rPr>
                <w:sz w:val="18"/>
              </w:rPr>
            </w:pPr>
            <w:r w:rsidRPr="00C70887">
              <w:rPr>
                <w:sz w:val="18"/>
              </w:rPr>
              <w:t>Guarda y custodia de todos los expedientes municipales.</w:t>
            </w:r>
          </w:p>
          <w:p w14:paraId="2944A3BD" w14:textId="77777777" w:rsidR="00985DBA" w:rsidRPr="00C70887" w:rsidRDefault="00985DBA" w:rsidP="00DE2304">
            <w:pPr>
              <w:pStyle w:val="Prrafodelista"/>
              <w:numPr>
                <w:ilvl w:val="0"/>
                <w:numId w:val="40"/>
              </w:numPr>
              <w:spacing w:after="120"/>
              <w:contextualSpacing/>
              <w:rPr>
                <w:sz w:val="18"/>
              </w:rPr>
            </w:pPr>
            <w:r w:rsidRPr="00C70887">
              <w:rPr>
                <w:sz w:val="18"/>
              </w:rPr>
              <w:t>Gestión de solicitudes de acceso a información pública por parte de la ciudadanía</w:t>
            </w:r>
          </w:p>
          <w:p w14:paraId="1603927A" w14:textId="494A50FE" w:rsidR="00FC5421" w:rsidRPr="00D73D5D" w:rsidRDefault="00985DBA" w:rsidP="001E616C">
            <w:pPr>
              <w:ind w:left="0"/>
              <w:rPr>
                <w:sz w:val="18"/>
              </w:rPr>
            </w:pPr>
            <w:r w:rsidRPr="001E616C">
              <w:rPr>
                <w:sz w:val="18"/>
              </w:rPr>
              <w:t>Las bases jurídicas del tratamiento son el consentimiento, la necesidad para el cumplimiento de una obligación legal aplicable al responsable del tratamiento y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642911B0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7E4792D" w14:textId="77777777" w:rsidR="00FC5421" w:rsidRPr="004D7302" w:rsidRDefault="00FC5421" w:rsidP="001E616C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309A5C3" w14:textId="77777777" w:rsidR="00FC5421" w:rsidRPr="00D73D5D" w:rsidRDefault="00FC5421" w:rsidP="00E72D89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19CC3BE0" w14:textId="77777777" w:rsidTr="006C407A">
        <w:tc>
          <w:tcPr>
            <w:tcW w:w="4247" w:type="dxa"/>
          </w:tcPr>
          <w:p w14:paraId="169883B4" w14:textId="77777777" w:rsidR="00FC5421" w:rsidRPr="004D7302" w:rsidRDefault="00FC5421" w:rsidP="004D00C5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7401400B" w14:textId="050C6B62" w:rsidR="00FC5421" w:rsidRDefault="00FC5421" w:rsidP="00DE2304">
            <w:pPr>
              <w:pStyle w:val="Prrafodelista"/>
              <w:numPr>
                <w:ilvl w:val="0"/>
                <w:numId w:val="41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Arduradun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beraren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barruko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barne-lagapenak</w:t>
            </w:r>
            <w:proofErr w:type="spellEnd"/>
          </w:p>
          <w:p w14:paraId="51ADA1A1" w14:textId="1D223572" w:rsidR="00FC5421" w:rsidRDefault="004D00C5" w:rsidP="00DE2304">
            <w:pPr>
              <w:pStyle w:val="Prrafodelista"/>
              <w:numPr>
                <w:ilvl w:val="0"/>
                <w:numId w:val="41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Interesdun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pertsonak</w:t>
            </w:r>
            <w:proofErr w:type="spellEnd"/>
          </w:p>
          <w:p w14:paraId="7BF4F591" w14:textId="29D4C2B4" w:rsidR="004D00C5" w:rsidRDefault="004D00C5" w:rsidP="00DE2304">
            <w:pPr>
              <w:pStyle w:val="Prrafodelista"/>
              <w:numPr>
                <w:ilvl w:val="0"/>
                <w:numId w:val="41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Ikertzaile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langile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akreditatuak</w:t>
            </w:r>
            <w:proofErr w:type="spellEnd"/>
          </w:p>
          <w:p w14:paraId="19E3E7D1" w14:textId="7475A2DE" w:rsidR="004D00C5" w:rsidRPr="00C70887" w:rsidRDefault="004D00C5" w:rsidP="00DE2304">
            <w:pPr>
              <w:pStyle w:val="Prrafodelista"/>
              <w:numPr>
                <w:ilvl w:val="0"/>
                <w:numId w:val="41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Herritarrak</w:t>
            </w:r>
            <w:proofErr w:type="spellEnd"/>
          </w:p>
        </w:tc>
        <w:tc>
          <w:tcPr>
            <w:tcW w:w="4247" w:type="dxa"/>
          </w:tcPr>
          <w:p w14:paraId="12661F9F" w14:textId="5EE03084" w:rsidR="00C70887" w:rsidRDefault="00985DBA" w:rsidP="00985DBA">
            <w:pPr>
              <w:spacing w:before="0"/>
              <w:ind w:left="0"/>
              <w:rPr>
                <w:sz w:val="18"/>
              </w:rPr>
            </w:pPr>
            <w:r w:rsidRPr="001E616C">
              <w:rPr>
                <w:sz w:val="18"/>
              </w:rPr>
              <w:t>Los datos personales serán cedidos a:</w:t>
            </w:r>
          </w:p>
          <w:p w14:paraId="4591E413" w14:textId="289BC9D2" w:rsidR="00985DBA" w:rsidRDefault="00985DBA" w:rsidP="00DE2304">
            <w:pPr>
              <w:pStyle w:val="Prrafodelista"/>
              <w:numPr>
                <w:ilvl w:val="0"/>
                <w:numId w:val="42"/>
              </w:numPr>
              <w:rPr>
                <w:sz w:val="18"/>
              </w:rPr>
            </w:pPr>
            <w:r w:rsidRPr="00C70887">
              <w:rPr>
                <w:sz w:val="18"/>
              </w:rPr>
              <w:t>Cesiones internas dentro del mismo responsable</w:t>
            </w:r>
          </w:p>
          <w:p w14:paraId="08E78998" w14:textId="08D1E4A0" w:rsidR="00985DBA" w:rsidRDefault="00985DBA" w:rsidP="00DE2304">
            <w:pPr>
              <w:pStyle w:val="Prrafodelista"/>
              <w:numPr>
                <w:ilvl w:val="0"/>
                <w:numId w:val="42"/>
              </w:numPr>
              <w:rPr>
                <w:sz w:val="18"/>
              </w:rPr>
            </w:pPr>
            <w:r w:rsidRPr="00C70887">
              <w:rPr>
                <w:sz w:val="18"/>
              </w:rPr>
              <w:t>Personas interesadas</w:t>
            </w:r>
          </w:p>
          <w:p w14:paraId="359633C8" w14:textId="1DF7A94F" w:rsidR="00985DBA" w:rsidRDefault="00985DBA" w:rsidP="00DE2304">
            <w:pPr>
              <w:pStyle w:val="Prrafodelista"/>
              <w:numPr>
                <w:ilvl w:val="0"/>
                <w:numId w:val="42"/>
              </w:numPr>
              <w:rPr>
                <w:sz w:val="18"/>
              </w:rPr>
            </w:pPr>
            <w:r w:rsidRPr="00C70887">
              <w:rPr>
                <w:sz w:val="18"/>
              </w:rPr>
              <w:t>Personal Investigador Acreditado</w:t>
            </w:r>
          </w:p>
          <w:p w14:paraId="7163B965" w14:textId="5E4D55E6" w:rsidR="00FC5421" w:rsidRPr="00C70887" w:rsidRDefault="00985DBA" w:rsidP="00DE2304">
            <w:pPr>
              <w:pStyle w:val="Prrafodelista"/>
              <w:numPr>
                <w:ilvl w:val="0"/>
                <w:numId w:val="42"/>
              </w:numPr>
              <w:rPr>
                <w:sz w:val="18"/>
              </w:rPr>
            </w:pPr>
            <w:r w:rsidRPr="00C70887">
              <w:rPr>
                <w:sz w:val="18"/>
              </w:rPr>
              <w:t>Ciudadanía</w:t>
            </w:r>
          </w:p>
        </w:tc>
      </w:tr>
      <w:tr w:rsidR="00FC5421" w:rsidRPr="00D73D5D" w14:paraId="465E1921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4B21AE4E" w14:textId="77777777" w:rsidR="00FC5421" w:rsidRPr="00B8193E" w:rsidRDefault="00FC5421" w:rsidP="00E72D8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628CD6F" w14:textId="77777777" w:rsidR="00FC5421" w:rsidRPr="00D73D5D" w:rsidRDefault="00FC5421" w:rsidP="00E72D89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564036BF" w14:textId="77777777" w:rsidTr="006C407A">
        <w:tc>
          <w:tcPr>
            <w:tcW w:w="4247" w:type="dxa"/>
          </w:tcPr>
          <w:p w14:paraId="22F6DFDB" w14:textId="3A9A69BD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1E616C">
              <w:rPr>
                <w:sz w:val="18"/>
              </w:rPr>
              <w:t>Interesdunak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bere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datuekiko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irispide-eskubidea</w:t>
            </w:r>
            <w:proofErr w:type="spellEnd"/>
            <w:r w:rsidRPr="001E616C">
              <w:rPr>
                <w:sz w:val="18"/>
              </w:rPr>
              <w:t xml:space="preserve">, </w:t>
            </w:r>
            <w:proofErr w:type="spellStart"/>
            <w:r w:rsidRPr="001E616C">
              <w:rPr>
                <w:sz w:val="18"/>
              </w:rPr>
              <w:t>datuak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zuzentzeko</w:t>
            </w:r>
            <w:proofErr w:type="spellEnd"/>
            <w:r w:rsidRPr="001E616C">
              <w:rPr>
                <w:sz w:val="18"/>
              </w:rPr>
              <w:t xml:space="preserve">, </w:t>
            </w:r>
            <w:proofErr w:type="spellStart"/>
            <w:r w:rsidRPr="001E616C">
              <w:rPr>
                <w:sz w:val="18"/>
              </w:rPr>
              <w:t>ezabatzeko</w:t>
            </w:r>
            <w:proofErr w:type="spellEnd"/>
            <w:r w:rsidRPr="001E616C">
              <w:rPr>
                <w:sz w:val="18"/>
              </w:rPr>
              <w:t xml:space="preserve"> bai eta </w:t>
            </w:r>
            <w:proofErr w:type="spellStart"/>
            <w:r w:rsidRPr="001E616C">
              <w:rPr>
                <w:sz w:val="18"/>
              </w:rPr>
              <w:t>horien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tratamendua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mugatzeko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edo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tratamenduari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aurka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egiteko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eskubidea</w:t>
            </w:r>
            <w:proofErr w:type="spellEnd"/>
            <w:r w:rsidRPr="001E616C">
              <w:rPr>
                <w:sz w:val="18"/>
              </w:rPr>
              <w:t xml:space="preserve"> du </w:t>
            </w:r>
            <w:proofErr w:type="spellStart"/>
            <w:r w:rsidRPr="001E616C">
              <w:rPr>
                <w:sz w:val="18"/>
              </w:rPr>
              <w:t>Zigoitiako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udalaren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helbidera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komunikazio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idatzia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bidaliz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bere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nortasuna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egiaztatzen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dokumentuarekin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edo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Korporazioaren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egoitza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elektronikoan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horretarako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eskuragarri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dagoen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prozedura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elektronikoa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73F6985E" w14:textId="77777777" w:rsidR="00FC5421" w:rsidRPr="00D73D5D" w:rsidRDefault="00FC5421" w:rsidP="001E616C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7FEC63A2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8812D1A" w14:textId="77777777" w:rsidR="00FC5421" w:rsidRPr="00B8193E" w:rsidRDefault="00FC5421" w:rsidP="001E616C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EAC37FB" w14:textId="77777777" w:rsidR="00FC5421" w:rsidRPr="00D73D5D" w:rsidRDefault="00FC5421" w:rsidP="001E616C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0D90367A" w14:textId="77777777" w:rsidTr="006C407A">
        <w:tc>
          <w:tcPr>
            <w:tcW w:w="4247" w:type="dxa"/>
          </w:tcPr>
          <w:p w14:paraId="0FB6CAC9" w14:textId="3FD1EBFC" w:rsidR="006F60F2" w:rsidRPr="00B8193E" w:rsidRDefault="00FC5421" w:rsidP="00E72D89">
            <w:pPr>
              <w:ind w:left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525316BA" w14:textId="42CA6315" w:rsidR="00FC5421" w:rsidRDefault="00FC5421" w:rsidP="00DE2304">
            <w:pPr>
              <w:pStyle w:val="Prrafodelista"/>
              <w:numPr>
                <w:ilvl w:val="0"/>
                <w:numId w:val="4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Interesduna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bera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edo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haren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legezko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ordezkaria</w:t>
            </w:r>
            <w:proofErr w:type="spellEnd"/>
          </w:p>
          <w:p w14:paraId="589BBE87" w14:textId="4EF23828" w:rsidR="00FC5421" w:rsidRPr="00C70887" w:rsidRDefault="00FC5421" w:rsidP="00DE2304">
            <w:pPr>
              <w:pStyle w:val="Prrafodelista"/>
              <w:numPr>
                <w:ilvl w:val="0"/>
                <w:numId w:val="4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</w:rPr>
              <w:t>Administrazio</w:t>
            </w:r>
            <w:proofErr w:type="spellEnd"/>
            <w:r w:rsidRPr="00C70887">
              <w:rPr>
                <w:sz w:val="18"/>
              </w:rPr>
              <w:t xml:space="preserve"> </w:t>
            </w:r>
            <w:proofErr w:type="spellStart"/>
            <w:r w:rsidRPr="00C70887">
              <w:rPr>
                <w:sz w:val="18"/>
              </w:rPr>
              <w:t>Publiko</w:t>
            </w:r>
            <w:r w:rsidR="006F60F2" w:rsidRPr="00C70887">
              <w:rPr>
                <w:sz w:val="18"/>
              </w:rPr>
              <w:t>ak</w:t>
            </w:r>
            <w:proofErr w:type="spellEnd"/>
          </w:p>
        </w:tc>
        <w:tc>
          <w:tcPr>
            <w:tcW w:w="4247" w:type="dxa"/>
          </w:tcPr>
          <w:p w14:paraId="14EABF5E" w14:textId="7187AB43" w:rsidR="001E616C" w:rsidRDefault="00985DBA" w:rsidP="00985DBA">
            <w:pPr>
              <w:spacing w:before="0"/>
              <w:ind w:left="0"/>
              <w:rPr>
                <w:sz w:val="18"/>
              </w:rPr>
            </w:pPr>
            <w:r w:rsidRPr="001E616C">
              <w:rPr>
                <w:sz w:val="18"/>
              </w:rPr>
              <w:t>Los datos han sido obtenidos de:</w:t>
            </w:r>
          </w:p>
          <w:p w14:paraId="77D61F7B" w14:textId="00FB6763" w:rsidR="00985DBA" w:rsidRDefault="00985DBA" w:rsidP="00DE2304">
            <w:pPr>
              <w:pStyle w:val="Prrafodelista"/>
              <w:numPr>
                <w:ilvl w:val="0"/>
                <w:numId w:val="44"/>
              </w:numPr>
              <w:spacing w:after="120"/>
              <w:contextualSpacing/>
              <w:rPr>
                <w:sz w:val="18"/>
              </w:rPr>
            </w:pPr>
            <w:r w:rsidRPr="00C70887">
              <w:rPr>
                <w:sz w:val="18"/>
              </w:rPr>
              <w:t>De la propia persona interesada o su representante legal</w:t>
            </w:r>
          </w:p>
          <w:p w14:paraId="095E9BEB" w14:textId="6C829D21" w:rsidR="00FC5421" w:rsidRPr="00C70887" w:rsidRDefault="00985DBA" w:rsidP="00DE2304">
            <w:pPr>
              <w:pStyle w:val="Prrafodelista"/>
              <w:numPr>
                <w:ilvl w:val="0"/>
                <w:numId w:val="44"/>
              </w:numPr>
              <w:spacing w:after="120"/>
              <w:contextualSpacing/>
              <w:rPr>
                <w:sz w:val="18"/>
              </w:rPr>
            </w:pPr>
            <w:r w:rsidRPr="00C70887">
              <w:rPr>
                <w:sz w:val="18"/>
              </w:rPr>
              <w:t>De Administraciones Públicas</w:t>
            </w:r>
          </w:p>
        </w:tc>
      </w:tr>
      <w:tr w:rsidR="00FC5421" w:rsidRPr="00D73D5D" w14:paraId="0CA0CBB8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086B152" w14:textId="2AC6C85D" w:rsidR="00FC5421" w:rsidRPr="00B8193E" w:rsidRDefault="00E72D89" w:rsidP="001E616C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lastRenderedPageBreak/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7A4D902B" w14:textId="77777777" w:rsidR="00FC5421" w:rsidRPr="00D73D5D" w:rsidRDefault="00FC5421" w:rsidP="001E616C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484BB05D" w14:textId="77777777" w:rsidTr="006C407A">
        <w:tc>
          <w:tcPr>
            <w:tcW w:w="4247" w:type="dxa"/>
          </w:tcPr>
          <w:p w14:paraId="0FB3FC55" w14:textId="503B5B2B" w:rsidR="00FC5421" w:rsidRPr="00C70887" w:rsidRDefault="00FC5421" w:rsidP="00DE2304">
            <w:pPr>
              <w:pStyle w:val="Prrafodelista"/>
              <w:numPr>
                <w:ilvl w:val="0"/>
                <w:numId w:val="45"/>
              </w:numPr>
              <w:spacing w:after="120"/>
              <w:contextualSpacing/>
              <w:rPr>
                <w:sz w:val="18"/>
                <w:szCs w:val="20"/>
                <w:lang w:val="es-ES_tradnl"/>
              </w:rPr>
            </w:pPr>
            <w:proofErr w:type="spellStart"/>
            <w:r w:rsidRPr="00C70887">
              <w:rPr>
                <w:sz w:val="18"/>
                <w:szCs w:val="20"/>
                <w:lang w:val="es-ES_tradnl"/>
              </w:rPr>
              <w:t>Webgunea</w:t>
            </w:r>
            <w:proofErr w:type="spellEnd"/>
            <w:r w:rsidRPr="00C70887">
              <w:rPr>
                <w:sz w:val="18"/>
                <w:szCs w:val="20"/>
                <w:lang w:val="es-ES_tradnl"/>
              </w:rPr>
              <w:t xml:space="preserve">: </w:t>
            </w:r>
            <w:hyperlink r:id="rId31" w:history="1">
              <w:r w:rsidR="006F60F2" w:rsidRPr="00C70887">
                <w:rPr>
                  <w:sz w:val="18"/>
                  <w:szCs w:val="20"/>
                  <w:lang w:val="es-ES_tradnl"/>
                </w:rPr>
                <w:t>www.zigoitia.eus</w:t>
              </w:r>
            </w:hyperlink>
          </w:p>
          <w:p w14:paraId="06E3FBFC" w14:textId="77777777" w:rsidR="00FC5421" w:rsidRPr="00C70887" w:rsidRDefault="00FC5421" w:rsidP="00DE2304">
            <w:pPr>
              <w:pStyle w:val="Prrafodelista"/>
              <w:numPr>
                <w:ilvl w:val="0"/>
                <w:numId w:val="4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C70887">
              <w:rPr>
                <w:sz w:val="18"/>
                <w:szCs w:val="20"/>
                <w:lang w:val="es-ES_tradnl"/>
              </w:rPr>
              <w:t>Telefonoa</w:t>
            </w:r>
            <w:proofErr w:type="spellEnd"/>
            <w:r w:rsidRPr="00C70887">
              <w:rPr>
                <w:sz w:val="18"/>
                <w:szCs w:val="20"/>
                <w:lang w:val="es-ES_tradnl"/>
              </w:rPr>
              <w:t>: 945 464 041</w:t>
            </w:r>
          </w:p>
        </w:tc>
        <w:tc>
          <w:tcPr>
            <w:tcW w:w="4247" w:type="dxa"/>
          </w:tcPr>
          <w:p w14:paraId="73762E99" w14:textId="187D3F83" w:rsidR="00985DBA" w:rsidRPr="00BE00E9" w:rsidRDefault="00985DBA" w:rsidP="00BE00E9">
            <w:pPr>
              <w:pStyle w:val="Prrafodelista"/>
              <w:numPr>
                <w:ilvl w:val="0"/>
                <w:numId w:val="45"/>
              </w:numPr>
              <w:rPr>
                <w:sz w:val="18"/>
              </w:rPr>
            </w:pPr>
            <w:r w:rsidRPr="00BE00E9">
              <w:rPr>
                <w:sz w:val="18"/>
              </w:rPr>
              <w:t xml:space="preserve">Página web: </w:t>
            </w:r>
            <w:hyperlink r:id="rId32" w:history="1">
              <w:r w:rsidRPr="00BE00E9">
                <w:rPr>
                  <w:sz w:val="18"/>
                </w:rPr>
                <w:t>www.zigoitia.eus</w:t>
              </w:r>
            </w:hyperlink>
          </w:p>
          <w:p w14:paraId="77A9CDDE" w14:textId="17E69254" w:rsidR="00FC5421" w:rsidRPr="00C70887" w:rsidRDefault="00985DBA" w:rsidP="00DE2304">
            <w:pPr>
              <w:pStyle w:val="Prrafodelista"/>
              <w:numPr>
                <w:ilvl w:val="0"/>
                <w:numId w:val="45"/>
              </w:numPr>
              <w:rPr>
                <w:sz w:val="18"/>
              </w:rPr>
            </w:pPr>
            <w:r w:rsidRPr="00C70887">
              <w:rPr>
                <w:sz w:val="18"/>
                <w:szCs w:val="20"/>
                <w:lang w:val="es-ES_tradnl"/>
              </w:rPr>
              <w:t>Teléfono:  945 464 041</w:t>
            </w:r>
          </w:p>
        </w:tc>
      </w:tr>
    </w:tbl>
    <w:p w14:paraId="1D9F65A3" w14:textId="77777777" w:rsidR="007C050A" w:rsidRPr="0091315E" w:rsidRDefault="007C050A" w:rsidP="00FC5421">
      <w:pPr>
        <w:pStyle w:val="Ttulo2"/>
        <w:ind w:left="0" w:firstLine="0"/>
        <w:rPr>
          <w:lang w:eastAsia="en-US"/>
        </w:rPr>
      </w:pPr>
      <w:bookmarkStart w:id="37" w:name="_Toc114126878"/>
      <w:bookmarkEnd w:id="36"/>
      <w:r w:rsidRPr="0091315E">
        <w:rPr>
          <w:lang w:eastAsia="en-US"/>
        </w:rPr>
        <w:t>2ª Capa o segundo nivel: información detallada</w:t>
      </w:r>
      <w:bookmarkEnd w:id="37"/>
    </w:p>
    <w:p w14:paraId="070AE2B4" w14:textId="77777777" w:rsidR="007C050A" w:rsidRPr="0091315E" w:rsidRDefault="007C050A" w:rsidP="007C050A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7C050A" w:rsidRPr="0091315E" w14:paraId="41C6AFF7" w14:textId="77777777" w:rsidTr="005B6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47A7C79E" w14:textId="77777777" w:rsidR="007C050A" w:rsidRPr="00FD343B" w:rsidRDefault="007C050A" w:rsidP="005B6826">
            <w:pPr>
              <w:spacing w:before="0"/>
              <w:ind w:left="0"/>
              <w:jc w:val="center"/>
              <w:rPr>
                <w:rFonts w:cs="Calibri"/>
              </w:rPr>
            </w:pPr>
            <w:r w:rsidRPr="00FD343B">
              <w:rPr>
                <w:rFonts w:cs="Calibri"/>
              </w:rPr>
              <w:t>EPÍGRAFE</w:t>
            </w:r>
          </w:p>
        </w:tc>
        <w:tc>
          <w:tcPr>
            <w:tcW w:w="2835" w:type="dxa"/>
          </w:tcPr>
          <w:p w14:paraId="0AA1C308" w14:textId="77777777" w:rsidR="007C050A" w:rsidRPr="00FD343B" w:rsidRDefault="007C050A" w:rsidP="005B682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D343B">
              <w:rPr>
                <w:rFonts w:cs="Calibri"/>
              </w:rPr>
              <w:t>INFORMACIÓN BÁSICA</w:t>
            </w:r>
          </w:p>
        </w:tc>
        <w:tc>
          <w:tcPr>
            <w:tcW w:w="5185" w:type="dxa"/>
          </w:tcPr>
          <w:p w14:paraId="7AC3BA15" w14:textId="77777777" w:rsidR="007C050A" w:rsidRPr="00FD343B" w:rsidRDefault="007C050A" w:rsidP="005B682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D343B">
              <w:rPr>
                <w:rFonts w:cs="Calibri"/>
              </w:rPr>
              <w:t>INFORMACIÓN ADICIONAL</w:t>
            </w:r>
          </w:p>
        </w:tc>
      </w:tr>
      <w:tr w:rsidR="007C050A" w:rsidRPr="0091315E" w14:paraId="42480208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7E5965C7" w14:textId="77777777" w:rsidR="007C050A" w:rsidRPr="00294923" w:rsidRDefault="007C050A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294923">
              <w:rPr>
                <w:rFonts w:eastAsia="Times New Roman" w:cs="Calibri"/>
                <w:sz w:val="20"/>
                <w:szCs w:val="19"/>
                <w:lang w:eastAsia="es-ES"/>
              </w:rPr>
              <w:t>Responsable</w:t>
            </w:r>
          </w:p>
        </w:tc>
        <w:tc>
          <w:tcPr>
            <w:tcW w:w="2835" w:type="dxa"/>
            <w:vMerge w:val="restart"/>
          </w:tcPr>
          <w:p w14:paraId="46A27555" w14:textId="77777777" w:rsidR="007C050A" w:rsidRPr="0091315E" w:rsidRDefault="007C050A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91315E">
              <w:rPr>
                <w:rFonts w:eastAsia="Times New Roman" w:cs="Calibri"/>
                <w:sz w:val="20"/>
                <w:szCs w:val="19"/>
                <w:lang w:eastAsia="es-ES"/>
              </w:rPr>
              <w:t>Identidad del responsable del Tratamiento</w:t>
            </w:r>
          </w:p>
        </w:tc>
        <w:tc>
          <w:tcPr>
            <w:tcW w:w="5185" w:type="dxa"/>
          </w:tcPr>
          <w:p w14:paraId="463C9CDF" w14:textId="77777777" w:rsidR="00E2700E" w:rsidRPr="00EA665D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1E5B0409" w14:textId="77777777" w:rsidR="00E2700E" w:rsidRPr="00EA665D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 xml:space="preserve">C/ </w:t>
            </w: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24B68BC3" w14:textId="77777777" w:rsidR="00E2700E" w:rsidRPr="00EA665D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0A1C7E0D" w14:textId="77777777" w:rsidR="00E2700E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Teléfono 945 464 041</w:t>
            </w:r>
          </w:p>
          <w:p w14:paraId="021C73C5" w14:textId="77777777" w:rsidR="00E2700E" w:rsidRPr="00796214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796214">
              <w:rPr>
                <w:rFonts w:cs="Calibri"/>
                <w:sz w:val="20"/>
                <w:szCs w:val="20"/>
              </w:rPr>
              <w:t>Correo electrónico: zigoitia@zigoitia.eus</w:t>
            </w:r>
          </w:p>
          <w:p w14:paraId="53781EF2" w14:textId="34DBEEE1" w:rsidR="007C050A" w:rsidRPr="00FD343B" w:rsidRDefault="00E2700E" w:rsidP="00E2700E">
            <w:pPr>
              <w:spacing w:before="0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A665D">
              <w:rPr>
                <w:rFonts w:cs="Calibri"/>
                <w:sz w:val="20"/>
                <w:szCs w:val="20"/>
              </w:rPr>
              <w:t>CIF: P0101800A</w:t>
            </w:r>
          </w:p>
        </w:tc>
      </w:tr>
      <w:tr w:rsidR="007C050A" w:rsidRPr="0091315E" w14:paraId="0ECEACC8" w14:textId="77777777" w:rsidTr="005B6826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F82B7C2" w14:textId="77777777" w:rsidR="007C050A" w:rsidRPr="00294923" w:rsidRDefault="007C050A" w:rsidP="005B6826">
            <w:pPr>
              <w:ind w:left="113" w:right="113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34D078ED" w14:textId="77777777" w:rsidR="007C050A" w:rsidRPr="0091315E" w:rsidRDefault="007C050A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3CBBE1B5" w14:textId="77777777" w:rsidR="007C050A" w:rsidRPr="00FD343B" w:rsidRDefault="007C050A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cs="Calibri"/>
                <w:sz w:val="20"/>
                <w:szCs w:val="20"/>
              </w:rPr>
              <w:t>DPO: dpd-dbo@zigoitia.eus</w:t>
            </w:r>
          </w:p>
        </w:tc>
      </w:tr>
      <w:tr w:rsidR="007C050A" w:rsidRPr="0091315E" w14:paraId="5D405374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29C727D5" w14:textId="77777777" w:rsidR="007C050A" w:rsidRPr="00294923" w:rsidRDefault="007C050A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294923">
              <w:rPr>
                <w:rFonts w:eastAsia="Times New Roman" w:cs="Calibri"/>
                <w:sz w:val="20"/>
                <w:szCs w:val="19"/>
                <w:lang w:eastAsia="es-ES"/>
              </w:rPr>
              <w:t>Finalidad</w:t>
            </w:r>
          </w:p>
        </w:tc>
        <w:tc>
          <w:tcPr>
            <w:tcW w:w="2835" w:type="dxa"/>
            <w:vMerge w:val="restart"/>
          </w:tcPr>
          <w:p w14:paraId="584FF28A" w14:textId="77777777" w:rsidR="007C050A" w:rsidRPr="0091315E" w:rsidRDefault="007C050A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91315E">
              <w:rPr>
                <w:rFonts w:eastAsia="Times New Roman" w:cs="Calibri"/>
                <w:sz w:val="20"/>
                <w:szCs w:val="19"/>
                <w:lang w:eastAsia="es-ES"/>
              </w:rPr>
              <w:t>Descripción de los fines del tratamiento</w:t>
            </w:r>
          </w:p>
        </w:tc>
        <w:tc>
          <w:tcPr>
            <w:tcW w:w="5185" w:type="dxa"/>
          </w:tcPr>
          <w:p w14:paraId="301607F0" w14:textId="3124E2FB" w:rsidR="00E51433" w:rsidRPr="00FD343B" w:rsidRDefault="00E51433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Guarda y custodia de todos los expedientes municipales.</w:t>
            </w:r>
          </w:p>
          <w:p w14:paraId="0E188203" w14:textId="583B56DB" w:rsidR="007C050A" w:rsidRPr="00FD343B" w:rsidRDefault="00E51433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Gestión de solicitudes de acceso a información pública por parte de la ciudadanía</w:t>
            </w:r>
          </w:p>
        </w:tc>
      </w:tr>
      <w:tr w:rsidR="007C050A" w:rsidRPr="0091315E" w14:paraId="136A4281" w14:textId="77777777" w:rsidTr="005B6826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7CE62FC" w14:textId="77777777" w:rsidR="007C050A" w:rsidRPr="00294923" w:rsidRDefault="007C050A" w:rsidP="005B6826">
            <w:pPr>
              <w:spacing w:before="100"/>
              <w:ind w:left="1800" w:hanging="100"/>
              <w:rPr>
                <w:rFonts w:eastAsia="Times New Roman" w:cs="Calibri"/>
                <w:sz w:val="18"/>
                <w:szCs w:val="19"/>
                <w:lang w:eastAsia="es-ES"/>
              </w:rPr>
            </w:pPr>
          </w:p>
        </w:tc>
        <w:tc>
          <w:tcPr>
            <w:tcW w:w="2835" w:type="dxa"/>
            <w:vMerge/>
          </w:tcPr>
          <w:p w14:paraId="13B808DC" w14:textId="77777777" w:rsidR="007C050A" w:rsidRPr="0091315E" w:rsidRDefault="007C050A" w:rsidP="005B6826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9"/>
                <w:lang w:eastAsia="es-ES"/>
              </w:rPr>
            </w:pPr>
          </w:p>
        </w:tc>
        <w:tc>
          <w:tcPr>
            <w:tcW w:w="5185" w:type="dxa"/>
          </w:tcPr>
          <w:p w14:paraId="163892F3" w14:textId="77777777" w:rsidR="007C050A" w:rsidRPr="00FD343B" w:rsidRDefault="007C050A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eastAsia="es-ES"/>
              </w:rPr>
              <w:t>Los datos serán objeto de tratamiento durante la actividad administrativa, y conservados en función de las posibles responsabilidades jurídicas derivadas del tratamiento, así como por LEY 7/1990, de 3 de julio, de Patrimonio Cultural Vasco.</w:t>
            </w:r>
          </w:p>
        </w:tc>
      </w:tr>
      <w:tr w:rsidR="007C050A" w:rsidRPr="0091315E" w14:paraId="3BB06727" w14:textId="77777777" w:rsidTr="007E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tcBorders>
              <w:bottom w:val="nil"/>
            </w:tcBorders>
          </w:tcPr>
          <w:p w14:paraId="6E861A9D" w14:textId="77777777" w:rsidR="007C050A" w:rsidRPr="00294923" w:rsidRDefault="007C050A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294923">
              <w:rPr>
                <w:rFonts w:eastAsia="Times New Roman" w:cs="Calibri"/>
                <w:sz w:val="20"/>
                <w:szCs w:val="19"/>
                <w:lang w:eastAsia="es-ES"/>
              </w:rPr>
              <w:t>Legitimación</w:t>
            </w:r>
          </w:p>
        </w:tc>
        <w:tc>
          <w:tcPr>
            <w:tcW w:w="2835" w:type="dxa"/>
            <w:tcBorders>
              <w:bottom w:val="nil"/>
            </w:tcBorders>
          </w:tcPr>
          <w:p w14:paraId="29B7EB61" w14:textId="77777777" w:rsidR="007C050A" w:rsidRPr="0091315E" w:rsidRDefault="007C050A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91315E">
              <w:rPr>
                <w:rFonts w:eastAsia="Times New Roman" w:cs="Calibri"/>
                <w:sz w:val="20"/>
                <w:szCs w:val="19"/>
                <w:lang w:eastAsia="es-ES"/>
              </w:rPr>
              <w:t>Base jurídica del tratamiento</w:t>
            </w:r>
          </w:p>
        </w:tc>
        <w:tc>
          <w:tcPr>
            <w:tcW w:w="5185" w:type="dxa"/>
          </w:tcPr>
          <w:p w14:paraId="63B23963" w14:textId="7991747A" w:rsidR="00E51433" w:rsidRPr="00FD343B" w:rsidRDefault="00E51433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RGPD: 6.1.a) </w:t>
            </w:r>
            <w:r w:rsidR="00EA06B5">
              <w:rPr>
                <w:rFonts w:eastAsia="Times New Roman" w:cs="Calibri"/>
                <w:sz w:val="20"/>
                <w:szCs w:val="20"/>
                <w:lang w:val="es-ES_tradnl" w:eastAsia="es-ES"/>
              </w:rPr>
              <w:t>la persona interesada</w:t>
            </w: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dio su consentimiento para el tratamiento de sus datos personales para uno o varios fines específicos</w:t>
            </w:r>
          </w:p>
          <w:p w14:paraId="47507271" w14:textId="77777777" w:rsidR="00E51433" w:rsidRPr="00FD343B" w:rsidRDefault="00E51433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RGPD: 6.1.c) Tratamiento es necesario para el cumplimiento de una obligación legal aplicable al responsable del tratamiento</w:t>
            </w:r>
          </w:p>
          <w:p w14:paraId="74432CF8" w14:textId="77777777" w:rsidR="00E51433" w:rsidRPr="00FD343B" w:rsidRDefault="00E51433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RGPD: 6.1.e) Tratamiento necesario para el cumplimiento de una misión realizada en interés público o en el ejercicio de poderes públicos conferidos al responsable del tratamiento.</w:t>
            </w:r>
          </w:p>
          <w:p w14:paraId="502110B7" w14:textId="77777777" w:rsidR="00E51433" w:rsidRPr="00FD343B" w:rsidRDefault="00E51433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eastAsia="es-ES"/>
              </w:rPr>
              <w:t>Ley 7/1985, de 2 de abril, Reguladora de las Bases del Régimen Local.</w:t>
            </w:r>
          </w:p>
          <w:p w14:paraId="1F8B289B" w14:textId="77777777" w:rsidR="00E51433" w:rsidRPr="00FD343B" w:rsidRDefault="00E51433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eastAsia="es-ES"/>
              </w:rPr>
              <w:t>Ley 19/2013, de 9 de diciembre, de transparencia, acceso a la información pública y buen gobierno</w:t>
            </w:r>
          </w:p>
          <w:p w14:paraId="38A179E8" w14:textId="77777777" w:rsidR="00E51433" w:rsidRPr="00FD343B" w:rsidRDefault="00E51433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eastAsia="es-ES"/>
              </w:rPr>
              <w:t>Ley Orgánica 3/2018, de 5 de diciembre, de Protección de Datos Personales y garantía de los derechos digitales</w:t>
            </w:r>
          </w:p>
          <w:p w14:paraId="25CE8A95" w14:textId="77777777" w:rsidR="00E51433" w:rsidRPr="00FD343B" w:rsidRDefault="00E51433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eastAsia="es-ES"/>
              </w:rPr>
              <w:t>Art. 46 de la Ley 40/2015, de 1 de octubre, de Régimen Jurídico del Sector Público.</w:t>
            </w:r>
          </w:p>
          <w:p w14:paraId="4AAF21CC" w14:textId="2DC2A3FC" w:rsidR="007C050A" w:rsidRPr="00FD343B" w:rsidRDefault="00E51433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eastAsia="es-ES"/>
              </w:rPr>
              <w:t>Art. 17 de la Ley 39/2015, de 1 de octubre, de Procedimiento Administrativo Común de las Administraciones Públicas.</w:t>
            </w:r>
          </w:p>
        </w:tc>
      </w:tr>
      <w:tr w:rsidR="007E07ED" w:rsidRPr="0091315E" w14:paraId="1F5783DC" w14:textId="77777777" w:rsidTr="007E07ED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tcBorders>
              <w:top w:val="nil"/>
              <w:bottom w:val="single" w:sz="8" w:space="0" w:color="4F81BD"/>
            </w:tcBorders>
          </w:tcPr>
          <w:p w14:paraId="3E113288" w14:textId="77777777" w:rsidR="007E07ED" w:rsidRPr="00294923" w:rsidRDefault="007E07ED" w:rsidP="005B682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</w:p>
        </w:tc>
        <w:tc>
          <w:tcPr>
            <w:tcW w:w="2835" w:type="dxa"/>
            <w:tcBorders>
              <w:top w:val="nil"/>
              <w:bottom w:val="single" w:sz="8" w:space="0" w:color="4F81BD"/>
            </w:tcBorders>
          </w:tcPr>
          <w:p w14:paraId="34CC6851" w14:textId="77777777" w:rsidR="007E07ED" w:rsidRPr="0091315E" w:rsidRDefault="007E07ED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</w:p>
        </w:tc>
        <w:tc>
          <w:tcPr>
            <w:tcW w:w="5185" w:type="dxa"/>
            <w:tcBorders>
              <w:top w:val="single" w:sz="8" w:space="0" w:color="4F81BD"/>
              <w:bottom w:val="single" w:sz="8" w:space="0" w:color="4F81BD"/>
            </w:tcBorders>
          </w:tcPr>
          <w:p w14:paraId="20CACE42" w14:textId="37ADCBF1" w:rsidR="007E07ED" w:rsidRPr="00FD343B" w:rsidRDefault="007E07ED" w:rsidP="007E07ED">
            <w:pPr>
              <w:pStyle w:val="Prrafodelista"/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EA665D">
              <w:rPr>
                <w:rFonts w:asciiTheme="minorHAnsi" w:hAnsiTheme="minorHAnsi" w:cstheme="minorHAnsi"/>
                <w:sz w:val="20"/>
                <w:szCs w:val="20"/>
              </w:rPr>
              <w:t xml:space="preserve">En el caso de los tratamientos fundamentados en el consentimiento, no tiene obligación de facilitar datos, </w:t>
            </w:r>
            <w:r w:rsidRPr="00EA665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pero en el caso de no hacerlo no podremos mantener el servicio</w:t>
            </w:r>
          </w:p>
        </w:tc>
      </w:tr>
      <w:tr w:rsidR="007C050A" w:rsidRPr="0091315E" w14:paraId="057F6516" w14:textId="77777777" w:rsidTr="007E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7972070D" w14:textId="5A97FE76" w:rsidR="007C050A" w:rsidRPr="00294923" w:rsidRDefault="007C050A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294923">
              <w:rPr>
                <w:rFonts w:eastAsia="Times New Roman" w:cs="Calibri"/>
                <w:sz w:val="20"/>
                <w:szCs w:val="19"/>
                <w:lang w:eastAsia="es-ES"/>
              </w:rPr>
              <w:lastRenderedPageBreak/>
              <w:t>Destinatarios</w:t>
            </w:r>
            <w:r w:rsidR="00294923">
              <w:rPr>
                <w:rFonts w:eastAsia="Times New Roman" w:cs="Calibri"/>
                <w:sz w:val="20"/>
                <w:szCs w:val="19"/>
                <w:lang w:eastAsia="es-ES"/>
              </w:rPr>
              <w:t>/as</w:t>
            </w:r>
          </w:p>
        </w:tc>
        <w:tc>
          <w:tcPr>
            <w:tcW w:w="2835" w:type="dxa"/>
          </w:tcPr>
          <w:p w14:paraId="26856D4B" w14:textId="77777777" w:rsidR="007C050A" w:rsidRPr="0091315E" w:rsidRDefault="007C050A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91315E">
              <w:rPr>
                <w:rFonts w:eastAsia="Times New Roman" w:cs="Calibri"/>
                <w:sz w:val="20"/>
                <w:szCs w:val="19"/>
                <w:lang w:eastAsia="es-ES"/>
              </w:rPr>
              <w:t xml:space="preserve">Previsión o no de Cesiones </w:t>
            </w:r>
          </w:p>
        </w:tc>
        <w:tc>
          <w:tcPr>
            <w:tcW w:w="5185" w:type="dxa"/>
          </w:tcPr>
          <w:p w14:paraId="29166123" w14:textId="77777777" w:rsidR="00E51433" w:rsidRPr="00FD343B" w:rsidRDefault="00E51433" w:rsidP="00D85B23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Cesiones internas dentro del mismo responsable</w:t>
            </w:r>
          </w:p>
          <w:p w14:paraId="5A993329" w14:textId="77777777" w:rsidR="00E51433" w:rsidRPr="00FD343B" w:rsidRDefault="00E51433" w:rsidP="00D85B23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Personas interesadas</w:t>
            </w:r>
          </w:p>
          <w:p w14:paraId="424C959E" w14:textId="7A24F3CF" w:rsidR="00E51433" w:rsidRPr="00FD343B" w:rsidRDefault="00E56221" w:rsidP="00D85B23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="Calibri"/>
                <w:sz w:val="20"/>
                <w:szCs w:val="20"/>
                <w:lang w:val="es-ES_tradnl" w:eastAsia="es-ES"/>
              </w:rPr>
              <w:t>Personal Investigador Acreditado</w:t>
            </w:r>
          </w:p>
          <w:p w14:paraId="3B995C86" w14:textId="0F14B38E" w:rsidR="007C050A" w:rsidRPr="00FD343B" w:rsidRDefault="00E51433" w:rsidP="00D85B23">
            <w:pPr>
              <w:numPr>
                <w:ilvl w:val="0"/>
                <w:numId w:val="8"/>
              </w:numPr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eastAsia="es-ES"/>
              </w:rPr>
              <w:t>Ciudadanía</w:t>
            </w:r>
          </w:p>
        </w:tc>
      </w:tr>
      <w:tr w:rsidR="007C050A" w:rsidRPr="0091315E" w14:paraId="0C6F5750" w14:textId="77777777" w:rsidTr="005B6826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355BFC2" w14:textId="77777777" w:rsidR="007C050A" w:rsidRPr="0091315E" w:rsidRDefault="007C050A" w:rsidP="005B6826">
            <w:pPr>
              <w:spacing w:before="100"/>
              <w:ind w:left="1800" w:hanging="100"/>
              <w:rPr>
                <w:rFonts w:eastAsia="Times New Roman" w:cs="Calibri"/>
                <w:b w:val="0"/>
                <w:bCs w:val="0"/>
                <w:sz w:val="18"/>
                <w:szCs w:val="19"/>
                <w:lang w:eastAsia="es-ES"/>
              </w:rPr>
            </w:pPr>
          </w:p>
        </w:tc>
        <w:tc>
          <w:tcPr>
            <w:tcW w:w="2835" w:type="dxa"/>
          </w:tcPr>
          <w:p w14:paraId="0BAA22E3" w14:textId="77777777" w:rsidR="007C050A" w:rsidRPr="0091315E" w:rsidRDefault="007C050A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91315E">
              <w:rPr>
                <w:rFonts w:eastAsia="Times New Roman" w:cs="Calibri"/>
                <w:sz w:val="20"/>
                <w:szCs w:val="19"/>
                <w:lang w:eastAsia="es-ES"/>
              </w:rPr>
              <w:t>Previsión de Transferencias, o no, a terceros países</w:t>
            </w:r>
          </w:p>
        </w:tc>
        <w:tc>
          <w:tcPr>
            <w:tcW w:w="5185" w:type="dxa"/>
          </w:tcPr>
          <w:p w14:paraId="190914CA" w14:textId="77777777" w:rsidR="007C050A" w:rsidRPr="00FD343B" w:rsidRDefault="007C050A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No están previstas transferencias internacionales de los datos.</w:t>
            </w:r>
          </w:p>
        </w:tc>
      </w:tr>
      <w:tr w:rsidR="007C050A" w:rsidRPr="0091315E" w14:paraId="55EA7BA3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267547F2" w14:textId="77777777" w:rsidR="007C050A" w:rsidRPr="00294923" w:rsidRDefault="007C050A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294923">
              <w:rPr>
                <w:rFonts w:eastAsia="Times New Roman" w:cs="Calibri"/>
                <w:sz w:val="20"/>
                <w:szCs w:val="19"/>
                <w:lang w:eastAsia="es-ES"/>
              </w:rPr>
              <w:t>Derechos</w:t>
            </w:r>
          </w:p>
        </w:tc>
        <w:tc>
          <w:tcPr>
            <w:tcW w:w="2835" w:type="dxa"/>
            <w:vMerge w:val="restart"/>
          </w:tcPr>
          <w:p w14:paraId="7C55C502" w14:textId="77777777" w:rsidR="007C050A" w:rsidRPr="0091315E" w:rsidRDefault="007C050A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91315E">
              <w:rPr>
                <w:rFonts w:eastAsia="Times New Roman" w:cs="Calibri"/>
                <w:sz w:val="20"/>
                <w:szCs w:val="19"/>
                <w:lang w:eastAsia="es-ES"/>
              </w:rPr>
              <w:t>Referencia al ejercicio de derechos</w:t>
            </w:r>
          </w:p>
        </w:tc>
        <w:tc>
          <w:tcPr>
            <w:tcW w:w="5185" w:type="dxa"/>
          </w:tcPr>
          <w:p w14:paraId="0173E37A" w14:textId="0A799A22" w:rsidR="007C050A" w:rsidRPr="00FD343B" w:rsidRDefault="007C050A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La persona interesada tiene derecho de acceso, rectificación, supresión de sus datos,</w:t>
            </w:r>
            <w:r w:rsidR="00E51433" w:rsidRPr="00FD343B">
              <w:rPr>
                <w:rFonts w:eastAsia="Times New Roman"/>
                <w:sz w:val="20"/>
                <w:szCs w:val="20"/>
                <w:lang w:val="es-ES" w:eastAsia="es-ES"/>
              </w:rPr>
              <w:t xml:space="preserve"> </w:t>
            </w: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y la limitación u oposición a su tratamiento mediante el envío de una comunicación escrita a la dirección del Ayuntamiento de Zigoitia incluyendo documento acreditativo de su identidad o iniciando el trámite electrónico disponible al efecto en la sede electrónica de la Corporación.</w:t>
            </w:r>
          </w:p>
        </w:tc>
      </w:tr>
      <w:tr w:rsidR="007C050A" w:rsidRPr="0091315E" w14:paraId="30806BD3" w14:textId="77777777" w:rsidTr="005B6826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1F95FE86" w14:textId="77777777" w:rsidR="007C050A" w:rsidRPr="0091315E" w:rsidRDefault="007C050A" w:rsidP="005B6826">
            <w:pPr>
              <w:ind w:left="113" w:right="113"/>
              <w:rPr>
                <w:rFonts w:eastAsia="Times New Roman" w:cs="Calibri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5852259B" w14:textId="77777777" w:rsidR="007C050A" w:rsidRPr="0091315E" w:rsidRDefault="007C050A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62799DB9" w14:textId="77777777" w:rsidR="007C050A" w:rsidRPr="00FD343B" w:rsidRDefault="007C050A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Si considera que no se han tratado correctamente sus datos personales, puede realizar una reclamación ante la Autoridad de Control competente:</w:t>
            </w:r>
          </w:p>
          <w:p w14:paraId="6EA4AA0E" w14:textId="77777777" w:rsidR="007C050A" w:rsidRPr="00FD343B" w:rsidRDefault="007C050A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FD343B">
              <w:rPr>
                <w:rFonts w:eastAsia="Times New Roman"/>
                <w:b/>
                <w:bCs/>
                <w:sz w:val="20"/>
                <w:szCs w:val="20"/>
                <w:lang w:val="es-ES" w:eastAsia="es-ES"/>
              </w:rPr>
              <w:t>Agencia Vasca de Protección de Datos</w:t>
            </w: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:</w:t>
            </w:r>
          </w:p>
          <w:p w14:paraId="3E1CD1D9" w14:textId="77777777" w:rsidR="007C050A" w:rsidRPr="00FD343B" w:rsidRDefault="007C050A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 xml:space="preserve">C/ Beato Tomás de </w:t>
            </w:r>
            <w:proofErr w:type="gramStart"/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Zumárraga,  71</w:t>
            </w:r>
            <w:proofErr w:type="gramEnd"/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, 3ª Planta</w:t>
            </w:r>
          </w:p>
          <w:p w14:paraId="72AB47EC" w14:textId="77777777" w:rsidR="007C050A" w:rsidRPr="00FD343B" w:rsidRDefault="007C050A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01008 Vitoria - Gasteiz</w:t>
            </w:r>
          </w:p>
          <w:p w14:paraId="2FF31DA0" w14:textId="77777777" w:rsidR="007C050A" w:rsidRPr="00FD343B" w:rsidRDefault="007C050A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>Tel. + (34) 945 016 230- Fax. + (34) 945 016 231</w:t>
            </w:r>
          </w:p>
          <w:p w14:paraId="1CC44464" w14:textId="77777777" w:rsidR="007C050A" w:rsidRPr="00FD343B" w:rsidRDefault="007C050A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val="es-ES" w:eastAsia="es-ES"/>
              </w:rPr>
              <w:t xml:space="preserve">e-Mail: </w:t>
            </w:r>
            <w:hyperlink r:id="rId33" w:history="1">
              <w:r w:rsidRPr="00FD343B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s-ES" w:eastAsia="es-ES"/>
                </w:rPr>
                <w:t>avpd@avpd.eus</w:t>
              </w:r>
            </w:hyperlink>
          </w:p>
        </w:tc>
      </w:tr>
      <w:tr w:rsidR="007C050A" w:rsidRPr="0091315E" w14:paraId="2D2677E4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49B539AB" w14:textId="77777777" w:rsidR="007C050A" w:rsidRPr="00294923" w:rsidRDefault="007C050A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294923">
              <w:rPr>
                <w:rFonts w:eastAsia="Times New Roman" w:cs="Calibri"/>
                <w:sz w:val="20"/>
                <w:szCs w:val="19"/>
                <w:lang w:eastAsia="es-ES"/>
              </w:rPr>
              <w:t>Procedencia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87241EB" w14:textId="77777777" w:rsidR="007C050A" w:rsidRPr="0091315E" w:rsidRDefault="007C050A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</w:p>
        </w:tc>
        <w:tc>
          <w:tcPr>
            <w:tcW w:w="5185" w:type="dxa"/>
            <w:shd w:val="clear" w:color="auto" w:fill="auto"/>
          </w:tcPr>
          <w:p w14:paraId="6257A451" w14:textId="77777777" w:rsidR="007C050A" w:rsidRPr="00FD343B" w:rsidRDefault="007C050A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eastAsia="es-ES"/>
              </w:rPr>
              <w:t>Los datos proceden:</w:t>
            </w:r>
          </w:p>
          <w:p w14:paraId="284DDCAE" w14:textId="77777777" w:rsidR="00E51433" w:rsidRPr="00FD343B" w:rsidRDefault="00E51433" w:rsidP="00D85B23">
            <w:pPr>
              <w:pStyle w:val="Prrafodelista"/>
              <w:numPr>
                <w:ilvl w:val="0"/>
                <w:numId w:val="6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De la propia persona interesada o su representante legal</w:t>
            </w:r>
          </w:p>
          <w:p w14:paraId="744599B4" w14:textId="4E17C4AB" w:rsidR="007C050A" w:rsidRPr="00FD343B" w:rsidRDefault="00E51433" w:rsidP="00D85B23">
            <w:pPr>
              <w:pStyle w:val="Prrafodelista"/>
              <w:numPr>
                <w:ilvl w:val="0"/>
                <w:numId w:val="6"/>
              </w:numPr>
              <w:spacing w:before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43B">
              <w:rPr>
                <w:rFonts w:eastAsia="Times New Roman" w:cs="Calibri"/>
                <w:sz w:val="20"/>
                <w:szCs w:val="20"/>
                <w:lang w:val="es-ES_tradnl" w:eastAsia="es-ES"/>
              </w:rPr>
              <w:t>De Administraciones Públicas</w:t>
            </w:r>
          </w:p>
        </w:tc>
      </w:tr>
      <w:tr w:rsidR="007C050A" w:rsidRPr="0091315E" w14:paraId="748C519B" w14:textId="77777777" w:rsidTr="005B682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7D23614" w14:textId="77777777" w:rsidR="007C050A" w:rsidRPr="0091315E" w:rsidRDefault="007C050A" w:rsidP="005B6826">
            <w:pPr>
              <w:ind w:left="113" w:right="113"/>
              <w:rPr>
                <w:rFonts w:eastAsia="Times New Roman" w:cs="Calibri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16716559" w14:textId="77777777" w:rsidR="007C050A" w:rsidRPr="0091315E" w:rsidRDefault="007C050A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1749D722" w14:textId="77777777" w:rsidR="007C050A" w:rsidRPr="00FD343B" w:rsidRDefault="007C050A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 w:cs="Calibri"/>
                <w:sz w:val="20"/>
                <w:szCs w:val="20"/>
                <w:lang w:eastAsia="es-ES"/>
              </w:rPr>
              <w:t>Categorías de datos que se traten:</w:t>
            </w:r>
          </w:p>
          <w:p w14:paraId="20AC851F" w14:textId="77777777" w:rsidR="00E51433" w:rsidRPr="00FD343B" w:rsidRDefault="00E51433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eastAsia="es-ES"/>
              </w:rPr>
              <w:t>Identificativos</w:t>
            </w:r>
          </w:p>
          <w:p w14:paraId="157BB02F" w14:textId="77777777" w:rsidR="00E51433" w:rsidRPr="00FD343B" w:rsidRDefault="00E51433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eastAsia="es-ES"/>
              </w:rPr>
              <w:t>Características personales</w:t>
            </w:r>
          </w:p>
          <w:p w14:paraId="4522BE36" w14:textId="77777777" w:rsidR="00E51433" w:rsidRPr="00FD343B" w:rsidRDefault="00E51433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eastAsia="es-ES"/>
              </w:rPr>
              <w:t>Circunstancias familiares y sociales</w:t>
            </w:r>
          </w:p>
          <w:p w14:paraId="60E7EDDD" w14:textId="77777777" w:rsidR="00E51433" w:rsidRPr="00FD343B" w:rsidRDefault="00E51433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eastAsia="es-ES"/>
              </w:rPr>
              <w:t>Académicos y profesionales</w:t>
            </w:r>
          </w:p>
          <w:p w14:paraId="3C9D25BB" w14:textId="77777777" w:rsidR="00E51433" w:rsidRPr="00FD343B" w:rsidRDefault="00E51433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eastAsia="es-ES"/>
              </w:rPr>
              <w:t>Detalles de empleo</w:t>
            </w:r>
          </w:p>
          <w:p w14:paraId="73BD46BB" w14:textId="77777777" w:rsidR="00E51433" w:rsidRPr="00FD343B" w:rsidRDefault="00E51433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eastAsia="es-ES"/>
              </w:rPr>
              <w:t>Judiciales y administrativos</w:t>
            </w:r>
          </w:p>
          <w:p w14:paraId="3F4F5EEE" w14:textId="77777777" w:rsidR="00E51433" w:rsidRPr="00FD343B" w:rsidRDefault="00E51433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eastAsia="es-ES"/>
              </w:rPr>
              <w:t>De control de presencia</w:t>
            </w:r>
          </w:p>
          <w:p w14:paraId="62F9B8FC" w14:textId="77777777" w:rsidR="00E51433" w:rsidRPr="00FD343B" w:rsidRDefault="00E51433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eastAsia="es-ES"/>
              </w:rPr>
              <w:t xml:space="preserve">Información comercial </w:t>
            </w:r>
          </w:p>
          <w:p w14:paraId="213A844D" w14:textId="77777777" w:rsidR="00E51433" w:rsidRPr="00FD343B" w:rsidRDefault="00E51433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eastAsia="es-ES"/>
              </w:rPr>
              <w:t>Económicos, financieros y de seguros</w:t>
            </w:r>
          </w:p>
          <w:p w14:paraId="5CF22EE6" w14:textId="77777777" w:rsidR="00E51433" w:rsidRPr="00FD343B" w:rsidRDefault="00E51433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eastAsia="es-ES"/>
              </w:rPr>
              <w:t>Sanciones Penales</w:t>
            </w:r>
          </w:p>
          <w:p w14:paraId="359D7488" w14:textId="51FE1ED8" w:rsidR="007C050A" w:rsidRPr="00FD343B" w:rsidRDefault="00E51433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FD343B">
              <w:rPr>
                <w:rFonts w:eastAsia="Times New Roman"/>
                <w:sz w:val="20"/>
                <w:szCs w:val="20"/>
                <w:lang w:eastAsia="es-ES"/>
              </w:rPr>
              <w:t>Categorías especiales de datos: datos relativos a la salud</w:t>
            </w:r>
          </w:p>
        </w:tc>
      </w:tr>
    </w:tbl>
    <w:p w14:paraId="46239D19" w14:textId="77777777" w:rsidR="007C050A" w:rsidRPr="0091315E" w:rsidRDefault="007C050A" w:rsidP="00E51433">
      <w:pPr>
        <w:ind w:left="0"/>
        <w:rPr>
          <w:highlight w:val="yellow"/>
        </w:rPr>
      </w:pPr>
    </w:p>
    <w:p w14:paraId="0392C474" w14:textId="1516CB57" w:rsidR="00E52CF6" w:rsidRPr="004D0AD1" w:rsidRDefault="00E52CF6" w:rsidP="00E51433">
      <w:pPr>
        <w:pStyle w:val="Ttulo1"/>
        <w:ind w:left="0" w:firstLine="0"/>
      </w:pPr>
      <w:bookmarkStart w:id="38" w:name="_Toc114126879"/>
      <w:r>
        <w:lastRenderedPageBreak/>
        <w:t>2.7</w:t>
      </w:r>
      <w:r>
        <w:tab/>
      </w:r>
      <w:r w:rsidR="00BE5FCA">
        <w:t>Actas y Decretos</w:t>
      </w:r>
      <w:bookmarkEnd w:id="38"/>
    </w:p>
    <w:p w14:paraId="30873C6E" w14:textId="77777777" w:rsidR="00E52CF6" w:rsidRPr="004D0AD1" w:rsidRDefault="00E52CF6" w:rsidP="00E52CF6">
      <w:pPr>
        <w:pStyle w:val="Ttulo2"/>
        <w:rPr>
          <w:lang w:eastAsia="en-US"/>
        </w:rPr>
      </w:pPr>
      <w:bookmarkStart w:id="39" w:name="_Toc114126880"/>
      <w:r w:rsidRPr="004D0AD1">
        <w:rPr>
          <w:lang w:eastAsia="en-US"/>
        </w:rPr>
        <w:t>1ª Capa o primer nivel: información básica</w:t>
      </w:r>
      <w:bookmarkEnd w:id="39"/>
    </w:p>
    <w:p w14:paraId="4F261AD5" w14:textId="77777777" w:rsidR="00E52CF6" w:rsidRPr="004D0AD1" w:rsidRDefault="00E52CF6" w:rsidP="00E52CF6">
      <w:pPr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5233211E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47EF8DC6" w14:textId="77777777" w:rsidR="00FC5421" w:rsidRPr="004D7302" w:rsidRDefault="00FC5421" w:rsidP="001E616C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4C1EBC85" w14:textId="77777777" w:rsidR="00FC5421" w:rsidRPr="00D73D5D" w:rsidRDefault="00FC5421" w:rsidP="001E616C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10761377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E8A5DD5" w14:textId="77777777" w:rsidR="00FC5421" w:rsidRPr="004D7302" w:rsidRDefault="00FC5421" w:rsidP="00E72D8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D3E775D" w14:textId="77777777" w:rsidR="00FC5421" w:rsidRPr="00D73D5D" w:rsidRDefault="00FC5421" w:rsidP="001E616C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397B5D77" w14:textId="77777777" w:rsidTr="006C407A">
        <w:tc>
          <w:tcPr>
            <w:tcW w:w="4247" w:type="dxa"/>
          </w:tcPr>
          <w:p w14:paraId="1CD56645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41C114B9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2744C4C4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143D5897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107C53FA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0CAE5D5D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18406D76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7AB415F0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69BAA2BA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3801B43B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346BFC2C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34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2DB5FB6D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42CD8127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4CBD620A" w14:textId="77777777" w:rsidR="00FC5421" w:rsidRPr="004D7302" w:rsidRDefault="00FC5421" w:rsidP="00E72D8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867023C" w14:textId="77777777" w:rsidR="00FC5421" w:rsidRPr="00D73D5D" w:rsidRDefault="00FC5421" w:rsidP="006C407A">
            <w:pPr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166D7584" w14:textId="77777777" w:rsidTr="006C407A">
        <w:tc>
          <w:tcPr>
            <w:tcW w:w="4247" w:type="dxa"/>
          </w:tcPr>
          <w:p w14:paraId="328B3929" w14:textId="34C545F3" w:rsidR="006269AA" w:rsidRDefault="004A6DB6" w:rsidP="00DE2304">
            <w:pPr>
              <w:pStyle w:val="Prrafodelista"/>
              <w:numPr>
                <w:ilvl w:val="0"/>
                <w:numId w:val="46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Udal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jarduera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garatzeko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hartutako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akordioak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biltzea</w:t>
            </w:r>
            <w:proofErr w:type="spellEnd"/>
          </w:p>
          <w:p w14:paraId="4ACF1CD8" w14:textId="161AC6D7" w:rsidR="001E616C" w:rsidRPr="00E4204F" w:rsidRDefault="006269AA" w:rsidP="00DE2304">
            <w:pPr>
              <w:pStyle w:val="Prrafodelista"/>
              <w:numPr>
                <w:ilvl w:val="0"/>
                <w:numId w:val="46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Batzorde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informatiboen</w:t>
            </w:r>
            <w:proofErr w:type="spellEnd"/>
            <w:r w:rsidRPr="00E4204F">
              <w:rPr>
                <w:sz w:val="18"/>
              </w:rPr>
              <w:t xml:space="preserve"> eta </w:t>
            </w:r>
            <w:proofErr w:type="spellStart"/>
            <w:r w:rsidRPr="00E4204F">
              <w:rPr>
                <w:sz w:val="18"/>
              </w:rPr>
              <w:t>Osoko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Bilkuren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Akta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Liburuaren</w:t>
            </w:r>
            <w:proofErr w:type="spellEnd"/>
            <w:r w:rsidRPr="00E4204F">
              <w:rPr>
                <w:sz w:val="18"/>
              </w:rPr>
              <w:t xml:space="preserve"> eta </w:t>
            </w:r>
            <w:proofErr w:type="spellStart"/>
            <w:r w:rsidRPr="00E4204F">
              <w:rPr>
                <w:sz w:val="18"/>
              </w:rPr>
              <w:t>Alkatetza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Dekretuen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Liburu</w:t>
            </w:r>
            <w:r w:rsidR="001E616C" w:rsidRPr="00E4204F">
              <w:rPr>
                <w:sz w:val="18"/>
              </w:rPr>
              <w:t>aren</w:t>
            </w:r>
            <w:proofErr w:type="spellEnd"/>
            <w:r w:rsidR="001E616C" w:rsidRPr="00E4204F">
              <w:rPr>
                <w:sz w:val="18"/>
              </w:rPr>
              <w:t xml:space="preserve"> </w:t>
            </w:r>
            <w:proofErr w:type="spellStart"/>
            <w:r w:rsidR="001E616C" w:rsidRPr="00E4204F">
              <w:rPr>
                <w:sz w:val="18"/>
              </w:rPr>
              <w:t>kudeaketa</w:t>
            </w:r>
            <w:proofErr w:type="spellEnd"/>
          </w:p>
          <w:p w14:paraId="2F973C33" w14:textId="0C058515" w:rsidR="00FC5421" w:rsidRPr="00D73D5D" w:rsidRDefault="004A6DB6" w:rsidP="004A6DB6">
            <w:pPr>
              <w:ind w:left="0"/>
              <w:rPr>
                <w:sz w:val="18"/>
              </w:rPr>
            </w:pPr>
            <w:proofErr w:type="spellStart"/>
            <w:r w:rsidRPr="001E616C">
              <w:rPr>
                <w:sz w:val="18"/>
              </w:rPr>
              <w:t>Tratamenduaren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oinarri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juridikoak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tratamenduaren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arduradunari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aplikagarria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zaion</w:t>
            </w:r>
            <w:proofErr w:type="spellEnd"/>
            <w:r w:rsidRPr="001E616C">
              <w:rPr>
                <w:sz w:val="18"/>
              </w:rPr>
              <w:t xml:space="preserve"> lege-</w:t>
            </w:r>
            <w:proofErr w:type="spellStart"/>
            <w:r w:rsidRPr="001E616C">
              <w:rPr>
                <w:sz w:val="18"/>
              </w:rPr>
              <w:t>eginbeharra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betetzeko</w:t>
            </w:r>
            <w:proofErr w:type="spellEnd"/>
            <w:r w:rsidRPr="001E616C">
              <w:rPr>
                <w:sz w:val="18"/>
              </w:rPr>
              <w:t xml:space="preserve"> eta </w:t>
            </w:r>
            <w:proofErr w:type="spellStart"/>
            <w:r w:rsidRPr="001E616C">
              <w:rPr>
                <w:sz w:val="18"/>
              </w:rPr>
              <w:t>interes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publikoaren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izenean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edo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tratamenduaren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arduradunari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esleitutako</w:t>
            </w:r>
            <w:proofErr w:type="spellEnd"/>
            <w:r w:rsidRPr="001E616C">
              <w:rPr>
                <w:sz w:val="18"/>
              </w:rPr>
              <w:t xml:space="preserve"> botere </w:t>
            </w:r>
            <w:proofErr w:type="spellStart"/>
            <w:r w:rsidRPr="001E616C">
              <w:rPr>
                <w:sz w:val="18"/>
              </w:rPr>
              <w:t>publikoen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izenean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burututako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eginkizun</w:t>
            </w:r>
            <w:proofErr w:type="spellEnd"/>
            <w:r w:rsidRPr="001E616C">
              <w:rPr>
                <w:sz w:val="18"/>
              </w:rPr>
              <w:t xml:space="preserve"> bat </w:t>
            </w:r>
            <w:proofErr w:type="spellStart"/>
            <w:r w:rsidRPr="001E616C">
              <w:rPr>
                <w:sz w:val="18"/>
              </w:rPr>
              <w:t>betetzeko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beharra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5614E6F5" w14:textId="0EA54906" w:rsidR="00985DBA" w:rsidRDefault="00985DBA" w:rsidP="00DE2304">
            <w:pPr>
              <w:pStyle w:val="Prrafodelista"/>
              <w:numPr>
                <w:ilvl w:val="0"/>
                <w:numId w:val="47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Recoger los acuerdos adoptados para desarrollar la actividad municipal</w:t>
            </w:r>
          </w:p>
          <w:p w14:paraId="7AED2728" w14:textId="77777777" w:rsidR="00985DBA" w:rsidRPr="00E4204F" w:rsidRDefault="00985DBA" w:rsidP="00DE2304">
            <w:pPr>
              <w:pStyle w:val="Prrafodelista"/>
              <w:numPr>
                <w:ilvl w:val="0"/>
                <w:numId w:val="47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Gestión del Libro de actas de sesiones de Comisiones Informativas y Pleno, y Libro de Decretos de Alcaldía</w:t>
            </w:r>
          </w:p>
          <w:p w14:paraId="590E58B1" w14:textId="770427C8" w:rsidR="00FC5421" w:rsidRPr="00D73D5D" w:rsidRDefault="00985DBA" w:rsidP="001E616C">
            <w:pPr>
              <w:ind w:left="0"/>
              <w:rPr>
                <w:sz w:val="18"/>
              </w:rPr>
            </w:pPr>
            <w:r w:rsidRPr="001E616C">
              <w:rPr>
                <w:sz w:val="18"/>
              </w:rPr>
              <w:t>Las bases jurídicas del tratamiento son la necesidad para el cumplimiento de una obligación legal aplicable al responsable del tratamiento y el cumplimiento de una misión realizada en interés público o en el ejercicio de poderes públicos conferidos al responsable del tratamiento.</w:t>
            </w:r>
          </w:p>
        </w:tc>
      </w:tr>
      <w:tr w:rsidR="00FC5421" w:rsidRPr="00D73D5D" w14:paraId="15B2E3CB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041FC0F" w14:textId="77777777" w:rsidR="00FC5421" w:rsidRPr="004D7302" w:rsidRDefault="00FC5421" w:rsidP="001E616C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7E6F7A47" w14:textId="77777777" w:rsidR="00FC5421" w:rsidRPr="00D73D5D" w:rsidRDefault="00FC5421" w:rsidP="00E72D89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1AFCA6E4" w14:textId="77777777" w:rsidTr="006C407A">
        <w:tc>
          <w:tcPr>
            <w:tcW w:w="4247" w:type="dxa"/>
          </w:tcPr>
          <w:p w14:paraId="0AD99720" w14:textId="77777777" w:rsidR="00FC5421" w:rsidRPr="004D7302" w:rsidRDefault="00FC5421" w:rsidP="006269AA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588758D3" w14:textId="71CAFCFD" w:rsidR="00FC5421" w:rsidRDefault="00FC5421" w:rsidP="00DE2304">
            <w:pPr>
              <w:pStyle w:val="Prrafodelista"/>
              <w:numPr>
                <w:ilvl w:val="0"/>
                <w:numId w:val="4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Arduradun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beraren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barruko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barne-lagapenak</w:t>
            </w:r>
            <w:proofErr w:type="spellEnd"/>
          </w:p>
          <w:p w14:paraId="599160EA" w14:textId="0AB6D7F8" w:rsidR="006269AA" w:rsidRDefault="00FC5421" w:rsidP="00DE2304">
            <w:pPr>
              <w:pStyle w:val="Prrafodelista"/>
              <w:numPr>
                <w:ilvl w:val="0"/>
                <w:numId w:val="4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Pertsona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interesdunak</w:t>
            </w:r>
            <w:proofErr w:type="spellEnd"/>
          </w:p>
          <w:p w14:paraId="4C758DCF" w14:textId="2F35A605" w:rsidR="006269AA" w:rsidRDefault="006269AA" w:rsidP="00DE2304">
            <w:pPr>
              <w:pStyle w:val="Prrafodelista"/>
              <w:numPr>
                <w:ilvl w:val="0"/>
                <w:numId w:val="4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Udal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webgunea</w:t>
            </w:r>
            <w:proofErr w:type="spellEnd"/>
          </w:p>
          <w:p w14:paraId="2FC33306" w14:textId="4F717766" w:rsidR="006269AA" w:rsidRDefault="006269AA" w:rsidP="00DE2304">
            <w:pPr>
              <w:pStyle w:val="Prrafodelista"/>
              <w:numPr>
                <w:ilvl w:val="0"/>
                <w:numId w:val="4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Beste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Administrazio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Publiko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batzuk</w:t>
            </w:r>
            <w:proofErr w:type="spellEnd"/>
          </w:p>
          <w:p w14:paraId="1CB25F92" w14:textId="04704E1E" w:rsidR="006269AA" w:rsidRDefault="006269AA" w:rsidP="00DE2304">
            <w:pPr>
              <w:pStyle w:val="Prrafodelista"/>
              <w:numPr>
                <w:ilvl w:val="0"/>
                <w:numId w:val="4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Zinegotziak</w:t>
            </w:r>
            <w:proofErr w:type="spellEnd"/>
          </w:p>
          <w:p w14:paraId="7F3CBA69" w14:textId="6629BE20" w:rsidR="006269AA" w:rsidRDefault="006269AA" w:rsidP="00DE2304">
            <w:pPr>
              <w:pStyle w:val="Prrafodelista"/>
              <w:numPr>
                <w:ilvl w:val="0"/>
                <w:numId w:val="4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Aldizkari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Ofizialak</w:t>
            </w:r>
            <w:proofErr w:type="spellEnd"/>
            <w:r w:rsidR="004F1E22" w:rsidRPr="00E4204F">
              <w:rPr>
                <w:sz w:val="18"/>
              </w:rPr>
              <w:t xml:space="preserve">, </w:t>
            </w:r>
            <w:proofErr w:type="spellStart"/>
            <w:r w:rsidR="004F1E22" w:rsidRPr="00E4204F">
              <w:rPr>
                <w:sz w:val="18"/>
              </w:rPr>
              <w:t>Udal</w:t>
            </w:r>
            <w:proofErr w:type="spellEnd"/>
            <w:r w:rsidR="004F1E22" w:rsidRPr="00E4204F">
              <w:rPr>
                <w:sz w:val="18"/>
              </w:rPr>
              <w:t xml:space="preserve"> </w:t>
            </w:r>
            <w:proofErr w:type="spellStart"/>
            <w:r w:rsidR="004F1E22" w:rsidRPr="00E4204F">
              <w:rPr>
                <w:sz w:val="18"/>
              </w:rPr>
              <w:t>Taulak</w:t>
            </w:r>
            <w:proofErr w:type="spellEnd"/>
            <w:r w:rsidR="004F1E22" w:rsidRPr="00E4204F">
              <w:rPr>
                <w:sz w:val="18"/>
              </w:rPr>
              <w:t xml:space="preserve"> eta </w:t>
            </w:r>
            <w:proofErr w:type="spellStart"/>
            <w:r w:rsidR="004F1E22" w:rsidRPr="00E4204F">
              <w:rPr>
                <w:sz w:val="18"/>
              </w:rPr>
              <w:t>Udalbatza</w:t>
            </w:r>
            <w:proofErr w:type="spellEnd"/>
            <w:r w:rsidR="004F1E22" w:rsidRPr="00E4204F">
              <w:rPr>
                <w:sz w:val="18"/>
              </w:rPr>
              <w:t xml:space="preserve"> </w:t>
            </w:r>
            <w:proofErr w:type="spellStart"/>
            <w:r w:rsidR="004F1E22" w:rsidRPr="00E4204F">
              <w:rPr>
                <w:sz w:val="18"/>
              </w:rPr>
              <w:t>Administratiboak</w:t>
            </w:r>
            <w:proofErr w:type="spellEnd"/>
          </w:p>
          <w:p w14:paraId="1CCE1BD9" w14:textId="0D803ADF" w:rsidR="004F1E22" w:rsidRPr="00E4204F" w:rsidRDefault="004F1E22" w:rsidP="00DE2304">
            <w:pPr>
              <w:pStyle w:val="Prrafodelista"/>
              <w:numPr>
                <w:ilvl w:val="0"/>
                <w:numId w:val="4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Epaitegiak</w:t>
            </w:r>
            <w:proofErr w:type="spellEnd"/>
            <w:r w:rsidRPr="00E4204F">
              <w:rPr>
                <w:sz w:val="18"/>
              </w:rPr>
              <w:t xml:space="preserve"> eta </w:t>
            </w:r>
            <w:proofErr w:type="spellStart"/>
            <w:r w:rsidRPr="00E4204F">
              <w:rPr>
                <w:sz w:val="18"/>
              </w:rPr>
              <w:t>Auzitegiak</w:t>
            </w:r>
            <w:proofErr w:type="spellEnd"/>
          </w:p>
        </w:tc>
        <w:tc>
          <w:tcPr>
            <w:tcW w:w="4247" w:type="dxa"/>
          </w:tcPr>
          <w:p w14:paraId="3E14E599" w14:textId="3121E332" w:rsidR="00985DBA" w:rsidRDefault="00985DBA" w:rsidP="00985DBA">
            <w:pPr>
              <w:spacing w:before="0"/>
              <w:ind w:left="0"/>
              <w:rPr>
                <w:sz w:val="18"/>
              </w:rPr>
            </w:pPr>
            <w:r w:rsidRPr="001E616C">
              <w:rPr>
                <w:sz w:val="18"/>
              </w:rPr>
              <w:t>Los datos personales serán cedidos a:</w:t>
            </w:r>
          </w:p>
          <w:p w14:paraId="42B8FEA4" w14:textId="0F6A9088" w:rsidR="00985DBA" w:rsidRDefault="00985DBA" w:rsidP="00DE2304">
            <w:pPr>
              <w:pStyle w:val="Prrafodelista"/>
              <w:numPr>
                <w:ilvl w:val="0"/>
                <w:numId w:val="49"/>
              </w:numPr>
              <w:rPr>
                <w:sz w:val="18"/>
              </w:rPr>
            </w:pPr>
            <w:r w:rsidRPr="00E4204F">
              <w:rPr>
                <w:sz w:val="18"/>
              </w:rPr>
              <w:t>Cesiones internas dentro del mismo responsable</w:t>
            </w:r>
          </w:p>
          <w:p w14:paraId="4E0DAE2C" w14:textId="4965E796" w:rsidR="00985DBA" w:rsidRDefault="00985DBA" w:rsidP="00DE2304">
            <w:pPr>
              <w:pStyle w:val="Prrafodelista"/>
              <w:numPr>
                <w:ilvl w:val="0"/>
                <w:numId w:val="49"/>
              </w:numPr>
              <w:rPr>
                <w:sz w:val="18"/>
              </w:rPr>
            </w:pPr>
            <w:r w:rsidRPr="00E4204F">
              <w:rPr>
                <w:sz w:val="18"/>
              </w:rPr>
              <w:t>Personas interesadas</w:t>
            </w:r>
          </w:p>
          <w:p w14:paraId="7DDFAA98" w14:textId="56D4961E" w:rsidR="00985DBA" w:rsidRDefault="00985DBA" w:rsidP="00DE2304">
            <w:pPr>
              <w:pStyle w:val="Prrafodelista"/>
              <w:numPr>
                <w:ilvl w:val="0"/>
                <w:numId w:val="49"/>
              </w:numPr>
              <w:rPr>
                <w:sz w:val="18"/>
              </w:rPr>
            </w:pPr>
            <w:r w:rsidRPr="00E4204F">
              <w:rPr>
                <w:sz w:val="18"/>
              </w:rPr>
              <w:t>Web municipal</w:t>
            </w:r>
          </w:p>
          <w:p w14:paraId="08A0768B" w14:textId="19283E6C" w:rsidR="00985DBA" w:rsidRDefault="00985DBA" w:rsidP="00DE2304">
            <w:pPr>
              <w:pStyle w:val="Prrafodelista"/>
              <w:numPr>
                <w:ilvl w:val="0"/>
                <w:numId w:val="49"/>
              </w:numPr>
              <w:rPr>
                <w:sz w:val="18"/>
              </w:rPr>
            </w:pPr>
            <w:r w:rsidRPr="00E4204F">
              <w:rPr>
                <w:sz w:val="18"/>
              </w:rPr>
              <w:t>Otras Administraciones Públicas</w:t>
            </w:r>
          </w:p>
          <w:p w14:paraId="165AE0EB" w14:textId="77777777" w:rsidR="00E4204F" w:rsidRDefault="00985DBA" w:rsidP="00DE2304">
            <w:pPr>
              <w:pStyle w:val="Prrafodelista"/>
              <w:numPr>
                <w:ilvl w:val="0"/>
                <w:numId w:val="49"/>
              </w:numPr>
              <w:rPr>
                <w:sz w:val="18"/>
              </w:rPr>
            </w:pPr>
            <w:r w:rsidRPr="00E4204F">
              <w:rPr>
                <w:sz w:val="18"/>
              </w:rPr>
              <w:t>A concejales/as</w:t>
            </w:r>
          </w:p>
          <w:p w14:paraId="379BD218" w14:textId="4C24FF14" w:rsidR="00985DBA" w:rsidRDefault="00985DBA" w:rsidP="00DE2304">
            <w:pPr>
              <w:pStyle w:val="Prrafodelista"/>
              <w:numPr>
                <w:ilvl w:val="0"/>
                <w:numId w:val="49"/>
              </w:numPr>
              <w:rPr>
                <w:sz w:val="18"/>
              </w:rPr>
            </w:pPr>
            <w:r w:rsidRPr="00E4204F">
              <w:rPr>
                <w:sz w:val="18"/>
              </w:rPr>
              <w:t xml:space="preserve">  Boletines Oficiales, Tablones Municipales y de Concejos Administrativos</w:t>
            </w:r>
          </w:p>
          <w:p w14:paraId="385E76B4" w14:textId="6FD7C180" w:rsidR="00FC5421" w:rsidRPr="00E4204F" w:rsidRDefault="00985DBA" w:rsidP="00DE2304">
            <w:pPr>
              <w:pStyle w:val="Prrafodelista"/>
              <w:numPr>
                <w:ilvl w:val="0"/>
                <w:numId w:val="49"/>
              </w:numPr>
              <w:rPr>
                <w:sz w:val="18"/>
              </w:rPr>
            </w:pPr>
            <w:r w:rsidRPr="00E4204F">
              <w:rPr>
                <w:sz w:val="18"/>
              </w:rPr>
              <w:t>Juzgados y Tribunales</w:t>
            </w:r>
          </w:p>
        </w:tc>
      </w:tr>
      <w:tr w:rsidR="00FC5421" w:rsidRPr="00D73D5D" w14:paraId="58108DC5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99B47F3" w14:textId="77777777" w:rsidR="00FC5421" w:rsidRPr="00B8193E" w:rsidRDefault="00FC5421" w:rsidP="00E72D8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5242E4A" w14:textId="77777777" w:rsidR="00FC5421" w:rsidRPr="00D73D5D" w:rsidRDefault="00FC5421" w:rsidP="00E72D89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5CF7B1B1" w14:textId="77777777" w:rsidTr="006C407A">
        <w:tc>
          <w:tcPr>
            <w:tcW w:w="4247" w:type="dxa"/>
          </w:tcPr>
          <w:p w14:paraId="0E1BA3F3" w14:textId="6BB83733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1E616C">
              <w:rPr>
                <w:sz w:val="18"/>
              </w:rPr>
              <w:t>Interesdunak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bere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datuekiko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irispide-eskubidea</w:t>
            </w:r>
            <w:proofErr w:type="spellEnd"/>
            <w:r w:rsidRPr="001E616C">
              <w:rPr>
                <w:sz w:val="18"/>
              </w:rPr>
              <w:t xml:space="preserve">, </w:t>
            </w:r>
            <w:proofErr w:type="spellStart"/>
            <w:r w:rsidRPr="001E616C">
              <w:rPr>
                <w:sz w:val="18"/>
              </w:rPr>
              <w:t>datuak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zuzentzeko</w:t>
            </w:r>
            <w:proofErr w:type="spellEnd"/>
            <w:r w:rsidRPr="001E616C">
              <w:rPr>
                <w:sz w:val="18"/>
              </w:rPr>
              <w:t xml:space="preserve">, </w:t>
            </w:r>
            <w:proofErr w:type="spellStart"/>
            <w:r w:rsidRPr="001E616C">
              <w:rPr>
                <w:sz w:val="18"/>
              </w:rPr>
              <w:t>ezabatzeko</w:t>
            </w:r>
            <w:proofErr w:type="spellEnd"/>
            <w:r w:rsidRPr="001E616C">
              <w:rPr>
                <w:sz w:val="18"/>
              </w:rPr>
              <w:t xml:space="preserve"> bai eta </w:t>
            </w:r>
            <w:proofErr w:type="spellStart"/>
            <w:r w:rsidRPr="001E616C">
              <w:rPr>
                <w:sz w:val="18"/>
              </w:rPr>
              <w:t>horien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tratamendua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mugatzeko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edo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tratamenduari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aurka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egiteko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eskubidea</w:t>
            </w:r>
            <w:proofErr w:type="spellEnd"/>
            <w:r w:rsidRPr="001E616C">
              <w:rPr>
                <w:sz w:val="18"/>
              </w:rPr>
              <w:t xml:space="preserve"> du </w:t>
            </w:r>
            <w:proofErr w:type="spellStart"/>
            <w:r w:rsidRPr="001E616C">
              <w:rPr>
                <w:sz w:val="18"/>
              </w:rPr>
              <w:t>Zigoitiako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udalaren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helbidera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komunikazio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idatzia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bidaliz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bere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nortasuna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egiaztatzen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dokumentuarekin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edo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Korporazioaren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egoitza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elektronikoan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horretarako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eskuragarri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dagoen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prozedura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elektronikoa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556D4B89" w14:textId="77777777" w:rsidR="00FC5421" w:rsidRPr="001E616C" w:rsidRDefault="00FC5421" w:rsidP="001E616C">
            <w:pPr>
              <w:ind w:left="0"/>
              <w:rPr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3D08ACE1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568B4DC" w14:textId="77777777" w:rsidR="00FC5421" w:rsidRPr="00B8193E" w:rsidRDefault="00FC5421" w:rsidP="00E72D8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3CEF226E" w14:textId="77777777" w:rsidR="00FC5421" w:rsidRPr="00D73D5D" w:rsidRDefault="00FC5421" w:rsidP="00E72D89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56038438" w14:textId="77777777" w:rsidTr="006C407A">
        <w:tc>
          <w:tcPr>
            <w:tcW w:w="4247" w:type="dxa"/>
          </w:tcPr>
          <w:p w14:paraId="5C7BB965" w14:textId="77777777" w:rsidR="002F199E" w:rsidRDefault="00FC5421" w:rsidP="002F199E">
            <w:pPr>
              <w:rPr>
                <w:sz w:val="18"/>
              </w:rPr>
            </w:pPr>
            <w:proofErr w:type="spellStart"/>
            <w:r w:rsidRPr="001E616C">
              <w:rPr>
                <w:sz w:val="18"/>
              </w:rPr>
              <w:t>Datuak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hemendik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lortu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dira</w:t>
            </w:r>
            <w:proofErr w:type="spellEnd"/>
            <w:r w:rsidRPr="001E616C">
              <w:rPr>
                <w:sz w:val="18"/>
              </w:rPr>
              <w:t>:</w:t>
            </w:r>
          </w:p>
          <w:p w14:paraId="09A9CC19" w14:textId="342076D6" w:rsidR="00FC5421" w:rsidRPr="002F199E" w:rsidRDefault="00FC5421" w:rsidP="002F199E">
            <w:pPr>
              <w:pStyle w:val="Prrafodelista"/>
              <w:numPr>
                <w:ilvl w:val="0"/>
                <w:numId w:val="111"/>
              </w:numPr>
              <w:rPr>
                <w:sz w:val="18"/>
              </w:rPr>
            </w:pPr>
            <w:proofErr w:type="spellStart"/>
            <w:r w:rsidRPr="002F199E">
              <w:rPr>
                <w:sz w:val="18"/>
              </w:rPr>
              <w:lastRenderedPageBreak/>
              <w:t>Interesduna</w:t>
            </w:r>
            <w:proofErr w:type="spellEnd"/>
            <w:r w:rsidRPr="002F199E">
              <w:rPr>
                <w:sz w:val="18"/>
              </w:rPr>
              <w:t xml:space="preserve"> </w:t>
            </w:r>
            <w:proofErr w:type="spellStart"/>
            <w:r w:rsidRPr="002F199E">
              <w:rPr>
                <w:sz w:val="18"/>
              </w:rPr>
              <w:t>bera</w:t>
            </w:r>
            <w:proofErr w:type="spellEnd"/>
            <w:r w:rsidRPr="002F199E">
              <w:rPr>
                <w:sz w:val="18"/>
              </w:rPr>
              <w:t xml:space="preserve"> </w:t>
            </w:r>
            <w:proofErr w:type="spellStart"/>
            <w:r w:rsidRPr="002F199E">
              <w:rPr>
                <w:sz w:val="18"/>
              </w:rPr>
              <w:t>edo</w:t>
            </w:r>
            <w:proofErr w:type="spellEnd"/>
            <w:r w:rsidRPr="002F199E">
              <w:rPr>
                <w:sz w:val="18"/>
              </w:rPr>
              <w:t xml:space="preserve"> </w:t>
            </w:r>
            <w:proofErr w:type="spellStart"/>
            <w:r w:rsidRPr="002F199E">
              <w:rPr>
                <w:sz w:val="18"/>
              </w:rPr>
              <w:t>haren</w:t>
            </w:r>
            <w:proofErr w:type="spellEnd"/>
            <w:r w:rsidRPr="002F199E">
              <w:rPr>
                <w:sz w:val="18"/>
              </w:rPr>
              <w:t xml:space="preserve"> </w:t>
            </w:r>
            <w:proofErr w:type="spellStart"/>
            <w:r w:rsidRPr="002F199E">
              <w:rPr>
                <w:sz w:val="18"/>
              </w:rPr>
              <w:t>legezko</w:t>
            </w:r>
            <w:proofErr w:type="spellEnd"/>
            <w:r w:rsidRPr="002F199E">
              <w:rPr>
                <w:sz w:val="18"/>
              </w:rPr>
              <w:t xml:space="preserve"> </w:t>
            </w:r>
            <w:proofErr w:type="spellStart"/>
            <w:r w:rsidRPr="002F199E">
              <w:rPr>
                <w:sz w:val="18"/>
              </w:rPr>
              <w:t>ordezkaria</w:t>
            </w:r>
            <w:proofErr w:type="spellEnd"/>
          </w:p>
          <w:p w14:paraId="52079AB2" w14:textId="01D5FC57" w:rsidR="00FC5421" w:rsidRPr="00E4204F" w:rsidRDefault="00FC5421" w:rsidP="00DE2304">
            <w:pPr>
              <w:pStyle w:val="Prrafodelista"/>
              <w:numPr>
                <w:ilvl w:val="0"/>
                <w:numId w:val="50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Administrazio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Publiko</w:t>
            </w:r>
            <w:r w:rsidR="00F87B93" w:rsidRPr="00E4204F">
              <w:rPr>
                <w:sz w:val="18"/>
              </w:rPr>
              <w:t>ak</w:t>
            </w:r>
            <w:proofErr w:type="spellEnd"/>
          </w:p>
        </w:tc>
        <w:tc>
          <w:tcPr>
            <w:tcW w:w="4247" w:type="dxa"/>
          </w:tcPr>
          <w:p w14:paraId="0AA56FFB" w14:textId="181212EA" w:rsidR="00D77355" w:rsidRDefault="00D77355" w:rsidP="00D77355">
            <w:pPr>
              <w:spacing w:before="0"/>
              <w:ind w:left="0"/>
              <w:rPr>
                <w:sz w:val="18"/>
              </w:rPr>
            </w:pPr>
            <w:r w:rsidRPr="001E616C">
              <w:rPr>
                <w:sz w:val="18"/>
              </w:rPr>
              <w:lastRenderedPageBreak/>
              <w:t>Los datos han sido obtenidos de:</w:t>
            </w:r>
          </w:p>
          <w:p w14:paraId="07C5A430" w14:textId="5702F1BE" w:rsidR="00D77355" w:rsidRDefault="00D77355" w:rsidP="00DE2304">
            <w:pPr>
              <w:pStyle w:val="Prrafodelista"/>
              <w:numPr>
                <w:ilvl w:val="0"/>
                <w:numId w:val="51"/>
              </w:numPr>
              <w:rPr>
                <w:sz w:val="18"/>
              </w:rPr>
            </w:pPr>
            <w:r w:rsidRPr="00E4204F">
              <w:rPr>
                <w:sz w:val="18"/>
              </w:rPr>
              <w:t>De la propia persona interesada o su representante legal</w:t>
            </w:r>
          </w:p>
          <w:p w14:paraId="21DA7D3E" w14:textId="44387B29" w:rsidR="00FC5421" w:rsidRPr="00E4204F" w:rsidRDefault="00D77355" w:rsidP="00DE2304">
            <w:pPr>
              <w:pStyle w:val="Prrafodelista"/>
              <w:numPr>
                <w:ilvl w:val="0"/>
                <w:numId w:val="51"/>
              </w:numPr>
              <w:rPr>
                <w:sz w:val="18"/>
              </w:rPr>
            </w:pPr>
            <w:r w:rsidRPr="00E4204F">
              <w:rPr>
                <w:sz w:val="18"/>
              </w:rPr>
              <w:lastRenderedPageBreak/>
              <w:t>De Administraciones Públicas</w:t>
            </w:r>
          </w:p>
        </w:tc>
      </w:tr>
      <w:tr w:rsidR="00FC5421" w:rsidRPr="00D73D5D" w14:paraId="17F86DAF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FF44A3C" w14:textId="6DEAA131" w:rsidR="00FC5421" w:rsidRPr="00B8193E" w:rsidRDefault="00E72D89" w:rsidP="00E72D8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lastRenderedPageBreak/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39D0BD3C" w14:textId="77777777" w:rsidR="00FC5421" w:rsidRPr="00D73D5D" w:rsidRDefault="00FC5421" w:rsidP="001E616C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519CA094" w14:textId="77777777" w:rsidTr="006C407A">
        <w:tc>
          <w:tcPr>
            <w:tcW w:w="4247" w:type="dxa"/>
          </w:tcPr>
          <w:p w14:paraId="30947F9B" w14:textId="4D30C205" w:rsidR="00FC5421" w:rsidRDefault="00FC5421" w:rsidP="00DE2304">
            <w:pPr>
              <w:pStyle w:val="Prrafodelista"/>
              <w:numPr>
                <w:ilvl w:val="0"/>
                <w:numId w:val="52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Webgunea</w:t>
            </w:r>
            <w:proofErr w:type="spellEnd"/>
            <w:r w:rsidRPr="00E4204F">
              <w:rPr>
                <w:sz w:val="18"/>
              </w:rPr>
              <w:t xml:space="preserve">: </w:t>
            </w:r>
            <w:hyperlink r:id="rId35" w:history="1">
              <w:r w:rsidR="00F87B93" w:rsidRPr="00E4204F">
                <w:rPr>
                  <w:sz w:val="18"/>
                </w:rPr>
                <w:t>www.zigoitia.eus</w:t>
              </w:r>
            </w:hyperlink>
          </w:p>
          <w:p w14:paraId="4BF03D84" w14:textId="77777777" w:rsidR="00FC5421" w:rsidRPr="00E4204F" w:rsidRDefault="00FC5421" w:rsidP="00DE2304">
            <w:pPr>
              <w:pStyle w:val="Prrafodelista"/>
              <w:numPr>
                <w:ilvl w:val="0"/>
                <w:numId w:val="52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Telefonoa</w:t>
            </w:r>
            <w:proofErr w:type="spellEnd"/>
            <w:r w:rsidRPr="00E4204F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4114C11C" w14:textId="0E50986D" w:rsidR="00D77355" w:rsidRDefault="00D77355" w:rsidP="00BE00E9">
            <w:pPr>
              <w:pStyle w:val="Prrafodelista"/>
              <w:numPr>
                <w:ilvl w:val="0"/>
                <w:numId w:val="52"/>
              </w:numPr>
              <w:rPr>
                <w:sz w:val="18"/>
              </w:rPr>
            </w:pPr>
            <w:r w:rsidRPr="00BE00E9">
              <w:rPr>
                <w:sz w:val="18"/>
              </w:rPr>
              <w:t xml:space="preserve">Página web: </w:t>
            </w:r>
            <w:hyperlink r:id="rId36" w:history="1">
              <w:r w:rsidRPr="00BE00E9">
                <w:rPr>
                  <w:sz w:val="18"/>
                </w:rPr>
                <w:t>www.zigoitia.eus</w:t>
              </w:r>
            </w:hyperlink>
          </w:p>
          <w:p w14:paraId="4EE2106A" w14:textId="54412124" w:rsidR="00FC5421" w:rsidRPr="00BE00E9" w:rsidRDefault="00D77355" w:rsidP="00BE00E9">
            <w:pPr>
              <w:pStyle w:val="Prrafodelista"/>
              <w:numPr>
                <w:ilvl w:val="0"/>
                <w:numId w:val="52"/>
              </w:numPr>
              <w:rPr>
                <w:sz w:val="18"/>
              </w:rPr>
            </w:pPr>
            <w:r w:rsidRPr="00BE00E9">
              <w:rPr>
                <w:sz w:val="18"/>
              </w:rPr>
              <w:t>Teléfono:  945 464 041</w:t>
            </w:r>
          </w:p>
        </w:tc>
      </w:tr>
    </w:tbl>
    <w:p w14:paraId="16457EC5" w14:textId="77777777" w:rsidR="00E52CF6" w:rsidRPr="004D0AD1" w:rsidRDefault="00E52CF6" w:rsidP="00E52CF6">
      <w:pPr>
        <w:pStyle w:val="Ttulo2"/>
        <w:rPr>
          <w:lang w:eastAsia="en-US"/>
        </w:rPr>
      </w:pPr>
      <w:bookmarkStart w:id="40" w:name="_Toc114126881"/>
      <w:r w:rsidRPr="004D0AD1">
        <w:rPr>
          <w:lang w:eastAsia="en-US"/>
        </w:rPr>
        <w:t>2ª Capa o segundo nivel: información detallada</w:t>
      </w:r>
      <w:bookmarkEnd w:id="40"/>
    </w:p>
    <w:p w14:paraId="031D153A" w14:textId="77777777" w:rsidR="00E52CF6" w:rsidRPr="004D0AD1" w:rsidRDefault="00E52CF6" w:rsidP="00E52CF6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E52CF6" w:rsidRPr="004D0AD1" w14:paraId="71E97132" w14:textId="77777777" w:rsidTr="00E52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0DC3F464" w14:textId="77777777" w:rsidR="00E52CF6" w:rsidRPr="004D0AD1" w:rsidRDefault="00E52CF6" w:rsidP="00E52CF6">
            <w:pPr>
              <w:spacing w:before="0"/>
              <w:ind w:left="0"/>
              <w:jc w:val="center"/>
              <w:rPr>
                <w:rFonts w:cs="Calibri"/>
              </w:rPr>
            </w:pPr>
            <w:r w:rsidRPr="004D0AD1">
              <w:rPr>
                <w:rFonts w:cs="Calibri"/>
              </w:rPr>
              <w:t>EPÍGRAFE</w:t>
            </w:r>
          </w:p>
        </w:tc>
        <w:tc>
          <w:tcPr>
            <w:tcW w:w="2835" w:type="dxa"/>
          </w:tcPr>
          <w:p w14:paraId="31835B26" w14:textId="77777777" w:rsidR="00E52CF6" w:rsidRPr="004D0AD1" w:rsidRDefault="00E52CF6" w:rsidP="00E52CF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4D0AD1">
              <w:rPr>
                <w:rFonts w:cs="Calibri"/>
              </w:rPr>
              <w:t>INFORMACIÓN BÁSICA</w:t>
            </w:r>
          </w:p>
        </w:tc>
        <w:tc>
          <w:tcPr>
            <w:tcW w:w="5185" w:type="dxa"/>
          </w:tcPr>
          <w:p w14:paraId="174CA1D7" w14:textId="77777777" w:rsidR="00E52CF6" w:rsidRPr="004D0AD1" w:rsidRDefault="00E52CF6" w:rsidP="00E52CF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4D0AD1">
              <w:rPr>
                <w:rFonts w:cs="Calibri"/>
              </w:rPr>
              <w:t>INFORMACIÓN ADICIONAL</w:t>
            </w:r>
          </w:p>
        </w:tc>
      </w:tr>
      <w:tr w:rsidR="00E52CF6" w:rsidRPr="004D0AD1" w14:paraId="55B03D09" w14:textId="77777777" w:rsidTr="00E52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23A87EEE" w14:textId="77777777" w:rsidR="00E52CF6" w:rsidRPr="004D0AD1" w:rsidRDefault="00E52CF6" w:rsidP="00E52CF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4D0AD1">
              <w:rPr>
                <w:rFonts w:cs="Calibri"/>
                <w:sz w:val="20"/>
                <w:szCs w:val="19"/>
              </w:rPr>
              <w:t>Responsable</w:t>
            </w:r>
          </w:p>
        </w:tc>
        <w:tc>
          <w:tcPr>
            <w:tcW w:w="2835" w:type="dxa"/>
            <w:vMerge w:val="restart"/>
          </w:tcPr>
          <w:p w14:paraId="121A3C5E" w14:textId="77777777" w:rsidR="00E52CF6" w:rsidRPr="004D0AD1" w:rsidRDefault="00E52CF6" w:rsidP="00E52CF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4D0AD1">
              <w:rPr>
                <w:rFonts w:cs="Calibri"/>
                <w:sz w:val="20"/>
                <w:szCs w:val="19"/>
              </w:rPr>
              <w:t>Identidad del responsable del Tratamiento</w:t>
            </w:r>
          </w:p>
        </w:tc>
        <w:tc>
          <w:tcPr>
            <w:tcW w:w="5185" w:type="dxa"/>
          </w:tcPr>
          <w:p w14:paraId="51D899E6" w14:textId="77777777" w:rsidR="00E2700E" w:rsidRPr="00EA665D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7D94F646" w14:textId="77777777" w:rsidR="00E2700E" w:rsidRPr="00EA665D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 xml:space="preserve">C/ </w:t>
            </w: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56B8E6F2" w14:textId="77777777" w:rsidR="00E2700E" w:rsidRPr="00EA665D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0E80B426" w14:textId="77777777" w:rsidR="00E2700E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Teléfono 945 464 041</w:t>
            </w:r>
          </w:p>
          <w:p w14:paraId="7A8BCE4C" w14:textId="77777777" w:rsidR="00E2700E" w:rsidRPr="00796214" w:rsidRDefault="00E2700E" w:rsidP="00E2700E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796214">
              <w:rPr>
                <w:rFonts w:cs="Calibri"/>
                <w:sz w:val="20"/>
                <w:szCs w:val="20"/>
              </w:rPr>
              <w:t>Correo electrónico: zigoitia@zigoitia.eus</w:t>
            </w:r>
          </w:p>
          <w:p w14:paraId="614CADB1" w14:textId="32557528" w:rsidR="00E52CF6" w:rsidRPr="00FD343B" w:rsidRDefault="00E2700E" w:rsidP="00E2700E">
            <w:pPr>
              <w:spacing w:before="0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A665D">
              <w:rPr>
                <w:rFonts w:cs="Calibri"/>
                <w:sz w:val="20"/>
                <w:szCs w:val="20"/>
              </w:rPr>
              <w:t>CIF: P0101800A</w:t>
            </w:r>
          </w:p>
        </w:tc>
      </w:tr>
      <w:tr w:rsidR="00E52CF6" w:rsidRPr="004D0AD1" w14:paraId="6B5C3046" w14:textId="77777777" w:rsidTr="00E52CF6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5226506" w14:textId="77777777" w:rsidR="00E52CF6" w:rsidRPr="004D0AD1" w:rsidRDefault="00E52CF6" w:rsidP="00E52CF6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738A8073" w14:textId="77777777" w:rsidR="00E52CF6" w:rsidRPr="004D0AD1" w:rsidRDefault="00E52CF6" w:rsidP="00E52C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</w:tc>
        <w:tc>
          <w:tcPr>
            <w:tcW w:w="5185" w:type="dxa"/>
          </w:tcPr>
          <w:p w14:paraId="236EC3D9" w14:textId="61E37C8B" w:rsidR="00E52CF6" w:rsidRPr="00FD343B" w:rsidRDefault="00D77885" w:rsidP="00E52CF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D343B">
              <w:rPr>
                <w:rFonts w:cs="Calibri"/>
                <w:sz w:val="20"/>
                <w:szCs w:val="20"/>
              </w:rPr>
              <w:t>DPO: dpd-dbo@zigoitia.eus</w:t>
            </w:r>
          </w:p>
        </w:tc>
      </w:tr>
      <w:tr w:rsidR="00E52CF6" w:rsidRPr="004D0AD1" w14:paraId="0B049556" w14:textId="77777777" w:rsidTr="00E52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4AB4E278" w14:textId="77777777" w:rsidR="00E52CF6" w:rsidRPr="004D0AD1" w:rsidRDefault="00E52CF6" w:rsidP="00E52CF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4D0AD1">
              <w:rPr>
                <w:rFonts w:cs="Calibri"/>
                <w:sz w:val="20"/>
                <w:szCs w:val="19"/>
              </w:rPr>
              <w:t>Finalidad</w:t>
            </w:r>
          </w:p>
        </w:tc>
        <w:tc>
          <w:tcPr>
            <w:tcW w:w="2835" w:type="dxa"/>
            <w:vMerge w:val="restart"/>
          </w:tcPr>
          <w:p w14:paraId="1860E4F2" w14:textId="77777777" w:rsidR="00E52CF6" w:rsidRPr="004D0AD1" w:rsidRDefault="00E52CF6" w:rsidP="00E52CF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4D0AD1">
              <w:rPr>
                <w:rFonts w:cs="Calibri"/>
                <w:sz w:val="20"/>
                <w:szCs w:val="19"/>
              </w:rPr>
              <w:t>Descripción de los fines del tratamiento</w:t>
            </w:r>
          </w:p>
        </w:tc>
        <w:tc>
          <w:tcPr>
            <w:tcW w:w="5185" w:type="dxa"/>
          </w:tcPr>
          <w:p w14:paraId="088C0CC7" w14:textId="49401197" w:rsidR="00D77885" w:rsidRPr="00FD343B" w:rsidRDefault="00D77885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FD343B">
              <w:rPr>
                <w:rFonts w:cs="Calibri"/>
                <w:sz w:val="20"/>
                <w:szCs w:val="20"/>
                <w:lang w:val="es-ES_tradnl"/>
              </w:rPr>
              <w:t>Recoger los acuerdos adoptados para desarrollar la actividad municipal</w:t>
            </w:r>
          </w:p>
          <w:p w14:paraId="583BD91A" w14:textId="7FD2DB19" w:rsidR="00E52CF6" w:rsidRPr="00FD343B" w:rsidRDefault="00D77885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43B">
              <w:rPr>
                <w:rFonts w:cs="Calibri"/>
                <w:sz w:val="20"/>
                <w:szCs w:val="20"/>
                <w:lang w:val="es-ES_tradnl"/>
              </w:rPr>
              <w:t>Gestión del Libro de actas de sesiones de Comisiones Informativas y Pleno, y Libro de Decretos de Alcaldía</w:t>
            </w:r>
          </w:p>
        </w:tc>
      </w:tr>
      <w:tr w:rsidR="00E52CF6" w:rsidRPr="004D0AD1" w14:paraId="5926849C" w14:textId="77777777" w:rsidTr="00E52CF6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9E1C461" w14:textId="77777777" w:rsidR="00E52CF6" w:rsidRPr="004D0AD1" w:rsidRDefault="00E52CF6" w:rsidP="00E52CF6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7537A9A8" w14:textId="77777777" w:rsidR="00E52CF6" w:rsidRPr="004D0AD1" w:rsidRDefault="00E52CF6" w:rsidP="00E52CF6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9"/>
              </w:rPr>
            </w:pPr>
          </w:p>
        </w:tc>
        <w:tc>
          <w:tcPr>
            <w:tcW w:w="5185" w:type="dxa"/>
          </w:tcPr>
          <w:p w14:paraId="73748BDD" w14:textId="77777777" w:rsidR="00E52CF6" w:rsidRPr="00FD343B" w:rsidRDefault="00E52CF6" w:rsidP="00E52CF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D343B">
              <w:rPr>
                <w:rFonts w:cs="Calibri"/>
                <w:sz w:val="20"/>
                <w:szCs w:val="20"/>
              </w:rPr>
              <w:t>Los datos serán objeto de tratamiento durante la actividad administrativa, y conservados en función de las posibles responsabilidades jurídicas derivadas del tratamiento, así como por LEY 7/1990, de 3 de julio, de Patrimonio Cultural Vasco.</w:t>
            </w:r>
          </w:p>
        </w:tc>
      </w:tr>
      <w:tr w:rsidR="00E52CF6" w:rsidRPr="004D0AD1" w14:paraId="305B272F" w14:textId="77777777" w:rsidTr="00E52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35BA4118" w14:textId="77777777" w:rsidR="00E52CF6" w:rsidRPr="004D0AD1" w:rsidRDefault="00E52CF6" w:rsidP="00E52CF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4D0AD1">
              <w:rPr>
                <w:rFonts w:cs="Calibri"/>
                <w:sz w:val="20"/>
                <w:szCs w:val="19"/>
              </w:rPr>
              <w:t>Legitimación</w:t>
            </w:r>
          </w:p>
        </w:tc>
        <w:tc>
          <w:tcPr>
            <w:tcW w:w="2835" w:type="dxa"/>
          </w:tcPr>
          <w:p w14:paraId="45600930" w14:textId="77777777" w:rsidR="00E52CF6" w:rsidRPr="004D0AD1" w:rsidRDefault="00E52CF6" w:rsidP="00E52CF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4D0AD1">
              <w:rPr>
                <w:rFonts w:cs="Calibri"/>
                <w:sz w:val="20"/>
                <w:szCs w:val="19"/>
              </w:rPr>
              <w:t>Base jurídica del tratamiento</w:t>
            </w:r>
          </w:p>
        </w:tc>
        <w:tc>
          <w:tcPr>
            <w:tcW w:w="5185" w:type="dxa"/>
          </w:tcPr>
          <w:p w14:paraId="73BB8FF1" w14:textId="77777777" w:rsidR="00D77885" w:rsidRPr="00FD343B" w:rsidRDefault="00D7788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FD343B">
              <w:rPr>
                <w:rFonts w:cs="Calibri"/>
                <w:sz w:val="20"/>
                <w:szCs w:val="20"/>
                <w:lang w:val="es-ES_tradnl"/>
              </w:rPr>
              <w:t>RGPD: 6.1.c) Tratamiento es necesario para el cumplimiento de una obligación legal aplicable al responsable del tratamiento</w:t>
            </w:r>
          </w:p>
          <w:p w14:paraId="7D8E0B21" w14:textId="77777777" w:rsidR="00D77885" w:rsidRPr="00FD343B" w:rsidRDefault="00D7788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FD343B">
              <w:rPr>
                <w:rFonts w:cs="Calibri"/>
                <w:sz w:val="20"/>
                <w:szCs w:val="20"/>
                <w:lang w:val="es-ES_tradnl"/>
              </w:rPr>
              <w:t>RGPD: 6.1.e) Tratamiento necesario para el cumplimiento de una misión realizada en interés público o en el ejercicio de poderes públicos conferidos al responsable del tratamiento.</w:t>
            </w:r>
          </w:p>
          <w:p w14:paraId="4D4DF77C" w14:textId="77777777" w:rsidR="00D77885" w:rsidRPr="00FD343B" w:rsidRDefault="00D77885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D343B">
              <w:rPr>
                <w:rFonts w:cs="Calibri"/>
                <w:sz w:val="20"/>
                <w:szCs w:val="20"/>
              </w:rPr>
              <w:t>Ley 7/1985, de 2 de abril, Reguladora de las Bases del Régimen Local</w:t>
            </w:r>
          </w:p>
          <w:p w14:paraId="431C2BAF" w14:textId="77777777" w:rsidR="00D77885" w:rsidRPr="00FD343B" w:rsidRDefault="00D77885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D343B">
              <w:rPr>
                <w:rFonts w:cs="Calibri"/>
                <w:sz w:val="20"/>
                <w:szCs w:val="20"/>
              </w:rPr>
              <w:t>Ley 2/2016, de 7 de abril, de Instituciones Locales de Euskadi</w:t>
            </w:r>
          </w:p>
          <w:p w14:paraId="2AC4B809" w14:textId="77777777" w:rsidR="00D77885" w:rsidRPr="00FD343B" w:rsidRDefault="00D77885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D343B">
              <w:rPr>
                <w:rFonts w:cs="Calibri"/>
                <w:sz w:val="20"/>
                <w:szCs w:val="20"/>
              </w:rPr>
              <w:t xml:space="preserve">Ley 9/2017, de 8 de noviembre, de Contratos del Sector Público </w:t>
            </w:r>
          </w:p>
          <w:p w14:paraId="57D4F47B" w14:textId="77777777" w:rsidR="00D77885" w:rsidRPr="00FD343B" w:rsidRDefault="00D77885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D343B">
              <w:rPr>
                <w:rFonts w:cs="Calibri"/>
                <w:sz w:val="20"/>
                <w:szCs w:val="20"/>
              </w:rPr>
              <w:t xml:space="preserve">Ley 39/2015, de 1 de octubre, del Procedimiento Administrativo Común de las Administraciones Públicas </w:t>
            </w:r>
          </w:p>
          <w:p w14:paraId="1FB3E9E7" w14:textId="1719D8D3" w:rsidR="00D77885" w:rsidRPr="00FD343B" w:rsidRDefault="00D77885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D343B">
              <w:rPr>
                <w:rFonts w:cs="Calibri"/>
                <w:sz w:val="20"/>
                <w:szCs w:val="20"/>
              </w:rPr>
              <w:t>Norma Foral 41/2019, de 19 de julio, reguladora de las haciendas locales</w:t>
            </w:r>
          </w:p>
          <w:p w14:paraId="2DB26861" w14:textId="542106E1" w:rsidR="008A547C" w:rsidRPr="00FD343B" w:rsidRDefault="00D77885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FD343B">
              <w:rPr>
                <w:rFonts w:cs="Calibri"/>
                <w:sz w:val="20"/>
                <w:szCs w:val="20"/>
              </w:rPr>
              <w:t xml:space="preserve">Real Decreto 2568/1986, de 28 de noviembre, por el que se aprueba el Reglamento de </w:t>
            </w:r>
            <w:r w:rsidRPr="00FD343B">
              <w:rPr>
                <w:rFonts w:cs="Calibri"/>
                <w:sz w:val="20"/>
                <w:szCs w:val="20"/>
              </w:rPr>
              <w:lastRenderedPageBreak/>
              <w:t>Organización, Funcionamiento y Régimen Jurídico de las Entidades Locales</w:t>
            </w:r>
          </w:p>
        </w:tc>
      </w:tr>
      <w:tr w:rsidR="00E52CF6" w:rsidRPr="004D0AD1" w14:paraId="36CF0E84" w14:textId="77777777" w:rsidTr="00E52CF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3C37EF63" w14:textId="6A690946" w:rsidR="00E52CF6" w:rsidRPr="004D0AD1" w:rsidRDefault="00E52CF6" w:rsidP="00E52CF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4D0AD1">
              <w:rPr>
                <w:rFonts w:cs="Calibri"/>
                <w:sz w:val="20"/>
                <w:szCs w:val="19"/>
              </w:rPr>
              <w:lastRenderedPageBreak/>
              <w:t>Destinatarios</w:t>
            </w:r>
            <w:r w:rsidR="00FB5B6A">
              <w:rPr>
                <w:rFonts w:cs="Calibri"/>
                <w:sz w:val="20"/>
                <w:szCs w:val="19"/>
              </w:rPr>
              <w:t>/as</w:t>
            </w:r>
          </w:p>
        </w:tc>
        <w:tc>
          <w:tcPr>
            <w:tcW w:w="2835" w:type="dxa"/>
          </w:tcPr>
          <w:p w14:paraId="48E7752B" w14:textId="77777777" w:rsidR="00E52CF6" w:rsidRPr="004D0AD1" w:rsidRDefault="00E52CF6" w:rsidP="00E52CF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4D0AD1">
              <w:rPr>
                <w:rFonts w:cs="Calibri"/>
                <w:sz w:val="20"/>
                <w:szCs w:val="19"/>
              </w:rPr>
              <w:t xml:space="preserve">Previsión o no de Cesiones </w:t>
            </w:r>
          </w:p>
        </w:tc>
        <w:tc>
          <w:tcPr>
            <w:tcW w:w="5185" w:type="dxa"/>
          </w:tcPr>
          <w:p w14:paraId="4DE67B8C" w14:textId="77777777" w:rsidR="008F637A" w:rsidRPr="00FD343B" w:rsidRDefault="008F637A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43B">
              <w:rPr>
                <w:sz w:val="20"/>
                <w:szCs w:val="20"/>
              </w:rPr>
              <w:t>Cesiones internas dentro del mismo responsable</w:t>
            </w:r>
          </w:p>
          <w:p w14:paraId="1E1E7C5C" w14:textId="77777777" w:rsidR="008F637A" w:rsidRPr="00FD343B" w:rsidRDefault="008F637A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43B">
              <w:rPr>
                <w:sz w:val="20"/>
                <w:szCs w:val="20"/>
              </w:rPr>
              <w:t>Personas interesadas</w:t>
            </w:r>
          </w:p>
          <w:p w14:paraId="12958860" w14:textId="77777777" w:rsidR="008F637A" w:rsidRPr="00FD343B" w:rsidRDefault="008F637A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43B">
              <w:rPr>
                <w:sz w:val="20"/>
                <w:szCs w:val="20"/>
              </w:rPr>
              <w:t>Web municipal</w:t>
            </w:r>
          </w:p>
          <w:p w14:paraId="0D9D9223" w14:textId="77777777" w:rsidR="008F637A" w:rsidRPr="00FD343B" w:rsidRDefault="008F637A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43B">
              <w:rPr>
                <w:sz w:val="20"/>
                <w:szCs w:val="20"/>
              </w:rPr>
              <w:t>Otras Administraciones Públicas</w:t>
            </w:r>
          </w:p>
          <w:p w14:paraId="70FBF239" w14:textId="77777777" w:rsidR="008F637A" w:rsidRPr="00FD343B" w:rsidRDefault="008F637A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43B">
              <w:rPr>
                <w:sz w:val="20"/>
                <w:szCs w:val="20"/>
              </w:rPr>
              <w:t xml:space="preserve">A concejales/as  </w:t>
            </w:r>
          </w:p>
          <w:p w14:paraId="0C8866AD" w14:textId="7597ACC8" w:rsidR="008F637A" w:rsidRPr="00FD343B" w:rsidRDefault="008F637A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43B">
              <w:rPr>
                <w:sz w:val="20"/>
                <w:szCs w:val="20"/>
              </w:rPr>
              <w:t>Boletines Oficiales, Tablones Municipales y de Concejos Administrativos</w:t>
            </w:r>
          </w:p>
          <w:p w14:paraId="7286C20B" w14:textId="67D7B8F6" w:rsidR="00E52CF6" w:rsidRPr="00FD343B" w:rsidRDefault="008F637A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43B">
              <w:rPr>
                <w:sz w:val="20"/>
                <w:szCs w:val="20"/>
              </w:rPr>
              <w:t>Juzgados y Tribunales</w:t>
            </w:r>
          </w:p>
        </w:tc>
      </w:tr>
      <w:tr w:rsidR="00E52CF6" w:rsidRPr="004D0AD1" w14:paraId="0447E275" w14:textId="77777777" w:rsidTr="00E52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06CB4CC" w14:textId="77777777" w:rsidR="00E52CF6" w:rsidRPr="004D0AD1" w:rsidRDefault="00E52CF6" w:rsidP="00E52CF6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2560BD98" w14:textId="77777777" w:rsidR="00E52CF6" w:rsidRPr="004D0AD1" w:rsidRDefault="00E52CF6" w:rsidP="00E52CF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4D0AD1">
              <w:rPr>
                <w:rFonts w:cs="Calibri"/>
                <w:sz w:val="20"/>
                <w:szCs w:val="19"/>
              </w:rPr>
              <w:t>Previsión de Transferencias, o no, a terceros países</w:t>
            </w:r>
          </w:p>
        </w:tc>
        <w:tc>
          <w:tcPr>
            <w:tcW w:w="5185" w:type="dxa"/>
          </w:tcPr>
          <w:p w14:paraId="0B562EA3" w14:textId="72ED4D2F" w:rsidR="00E52CF6" w:rsidRPr="00FD343B" w:rsidRDefault="008F637A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FD343B">
              <w:rPr>
                <w:rFonts w:cs="Calibri"/>
                <w:sz w:val="20"/>
                <w:szCs w:val="20"/>
                <w:lang w:val="es-ES_tradnl"/>
              </w:rPr>
              <w:t>No están previstas transferencias internacionales de los datos</w:t>
            </w:r>
          </w:p>
        </w:tc>
      </w:tr>
      <w:tr w:rsidR="00E52CF6" w:rsidRPr="004D0AD1" w14:paraId="5D9FE135" w14:textId="77777777" w:rsidTr="00E52CF6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54C761AB" w14:textId="77777777" w:rsidR="00E52CF6" w:rsidRPr="004D0AD1" w:rsidRDefault="00E52CF6" w:rsidP="00E52CF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4D0AD1">
              <w:rPr>
                <w:rFonts w:cs="Calibri"/>
                <w:sz w:val="20"/>
                <w:szCs w:val="19"/>
              </w:rPr>
              <w:t>Derechos</w:t>
            </w:r>
          </w:p>
        </w:tc>
        <w:tc>
          <w:tcPr>
            <w:tcW w:w="2835" w:type="dxa"/>
            <w:vMerge w:val="restart"/>
          </w:tcPr>
          <w:p w14:paraId="7FFABBAD" w14:textId="77777777" w:rsidR="00E52CF6" w:rsidRPr="004D0AD1" w:rsidRDefault="00E52CF6" w:rsidP="00E52CF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4D0AD1">
              <w:rPr>
                <w:rFonts w:cs="Calibri"/>
                <w:sz w:val="20"/>
                <w:szCs w:val="19"/>
              </w:rPr>
              <w:t>Referencia al ejercicio de derechos</w:t>
            </w:r>
          </w:p>
        </w:tc>
        <w:tc>
          <w:tcPr>
            <w:tcW w:w="5185" w:type="dxa"/>
          </w:tcPr>
          <w:p w14:paraId="50FEE4E4" w14:textId="411C5BA6" w:rsidR="00E52CF6" w:rsidRPr="00FD343B" w:rsidRDefault="00E52CF6" w:rsidP="00E52CF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FD343B">
              <w:rPr>
                <w:sz w:val="20"/>
                <w:szCs w:val="20"/>
                <w:lang w:val="es-ES"/>
              </w:rPr>
              <w:t>La persona interesada tiene derecho de acceso, rectificación, supresión de sus datos, y la limitación u oposición a su tratamiento mediante el envío de una comunicación escrita a la dirección de</w:t>
            </w:r>
            <w:r w:rsidR="00CF17AD" w:rsidRPr="00FD343B">
              <w:rPr>
                <w:sz w:val="20"/>
                <w:szCs w:val="20"/>
                <w:lang w:val="es-ES"/>
              </w:rPr>
              <w:t>l Ayuntamiento de</w:t>
            </w:r>
            <w:r w:rsidR="00FD343B">
              <w:rPr>
                <w:sz w:val="20"/>
                <w:szCs w:val="20"/>
                <w:lang w:val="es-ES"/>
              </w:rPr>
              <w:t xml:space="preserve"> </w:t>
            </w:r>
            <w:r w:rsidR="008F637A" w:rsidRPr="00FD343B">
              <w:rPr>
                <w:sz w:val="20"/>
                <w:szCs w:val="20"/>
                <w:lang w:val="es-ES"/>
              </w:rPr>
              <w:t xml:space="preserve">Zigoitia </w:t>
            </w:r>
            <w:r w:rsidRPr="00FD343B">
              <w:rPr>
                <w:sz w:val="20"/>
                <w:szCs w:val="20"/>
                <w:lang w:val="es-ES"/>
              </w:rPr>
              <w:t>incluyendo documento acreditativo de su identidad o iniciando el trámite electrónico disponible al efecto en la sede electrónica de la Corporación.</w:t>
            </w:r>
          </w:p>
        </w:tc>
      </w:tr>
      <w:tr w:rsidR="00E52CF6" w:rsidRPr="004D0AD1" w14:paraId="39173C2F" w14:textId="77777777" w:rsidTr="00E52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98F9B0C" w14:textId="77777777" w:rsidR="00E52CF6" w:rsidRPr="004D0AD1" w:rsidRDefault="00E52CF6" w:rsidP="00E52CF6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753C11AB" w14:textId="77777777" w:rsidR="00E52CF6" w:rsidRPr="004D0AD1" w:rsidRDefault="00E52CF6" w:rsidP="00E52CF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</w:tc>
        <w:tc>
          <w:tcPr>
            <w:tcW w:w="5185" w:type="dxa"/>
          </w:tcPr>
          <w:p w14:paraId="1C7EC60F" w14:textId="77777777" w:rsidR="00E52CF6" w:rsidRPr="00FD343B" w:rsidRDefault="00E52CF6" w:rsidP="00E52CF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FD343B">
              <w:rPr>
                <w:sz w:val="20"/>
                <w:szCs w:val="20"/>
                <w:lang w:val="es-ES"/>
              </w:rPr>
              <w:t>Si considera que no se han tratado correctamente sus datos personales, puede realizar una reclamación ante la Autoridad de Control competente:</w:t>
            </w:r>
          </w:p>
          <w:p w14:paraId="4680E785" w14:textId="77777777" w:rsidR="00E52CF6" w:rsidRPr="00FD343B" w:rsidRDefault="00E52CF6" w:rsidP="00E52CF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FD343B">
              <w:rPr>
                <w:b/>
                <w:bCs/>
                <w:sz w:val="20"/>
                <w:szCs w:val="20"/>
                <w:lang w:val="es-ES"/>
              </w:rPr>
              <w:t>Agencia Vasca de Protección de Datos</w:t>
            </w:r>
            <w:r w:rsidRPr="00FD343B">
              <w:rPr>
                <w:sz w:val="20"/>
                <w:szCs w:val="20"/>
                <w:lang w:val="es-ES"/>
              </w:rPr>
              <w:t>:</w:t>
            </w:r>
          </w:p>
          <w:p w14:paraId="5A3EAA63" w14:textId="77777777" w:rsidR="00E52CF6" w:rsidRPr="00FD343B" w:rsidRDefault="00E52CF6" w:rsidP="00E52CF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FD343B">
              <w:rPr>
                <w:sz w:val="20"/>
                <w:szCs w:val="20"/>
                <w:lang w:val="es-ES"/>
              </w:rPr>
              <w:t xml:space="preserve">C/ Beato Tomás de </w:t>
            </w:r>
            <w:proofErr w:type="gramStart"/>
            <w:r w:rsidRPr="00FD343B">
              <w:rPr>
                <w:sz w:val="20"/>
                <w:szCs w:val="20"/>
                <w:lang w:val="es-ES"/>
              </w:rPr>
              <w:t>Zumárraga,  71</w:t>
            </w:r>
            <w:proofErr w:type="gramEnd"/>
            <w:r w:rsidRPr="00FD343B">
              <w:rPr>
                <w:sz w:val="20"/>
                <w:szCs w:val="20"/>
                <w:lang w:val="es-ES"/>
              </w:rPr>
              <w:t>, 3ª Planta</w:t>
            </w:r>
          </w:p>
          <w:p w14:paraId="311B8656" w14:textId="77777777" w:rsidR="00E52CF6" w:rsidRPr="00FD343B" w:rsidRDefault="00E52CF6" w:rsidP="00E52CF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FD343B">
              <w:rPr>
                <w:sz w:val="20"/>
                <w:szCs w:val="20"/>
                <w:lang w:val="es-ES"/>
              </w:rPr>
              <w:t>01008 Vitoria - Gasteiz</w:t>
            </w:r>
          </w:p>
          <w:p w14:paraId="07FD5A14" w14:textId="77777777" w:rsidR="00E52CF6" w:rsidRPr="00FD343B" w:rsidRDefault="00E52CF6" w:rsidP="00E52CF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FD343B">
              <w:rPr>
                <w:sz w:val="20"/>
                <w:szCs w:val="20"/>
                <w:lang w:val="es-ES"/>
              </w:rPr>
              <w:t>Tel. + (34) 945 016 230- Fax. + (34) 945 016 231</w:t>
            </w:r>
          </w:p>
          <w:p w14:paraId="1D7553A9" w14:textId="77777777" w:rsidR="00E52CF6" w:rsidRPr="00FD343B" w:rsidRDefault="00E52CF6" w:rsidP="00E52CF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D343B">
              <w:rPr>
                <w:sz w:val="20"/>
                <w:szCs w:val="20"/>
                <w:lang w:val="es-ES"/>
              </w:rPr>
              <w:t xml:space="preserve">e-Mail: </w:t>
            </w:r>
            <w:hyperlink r:id="rId37" w:history="1">
              <w:r w:rsidRPr="00FD343B">
                <w:rPr>
                  <w:rStyle w:val="Hipervnculo"/>
                  <w:sz w:val="20"/>
                  <w:szCs w:val="20"/>
                  <w:lang w:val="es-ES"/>
                </w:rPr>
                <w:t>avpd@avpd.eus</w:t>
              </w:r>
            </w:hyperlink>
          </w:p>
        </w:tc>
      </w:tr>
      <w:tr w:rsidR="00E52CF6" w:rsidRPr="004D0AD1" w14:paraId="71B21086" w14:textId="77777777" w:rsidTr="00E52CF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4B6C9CFB" w14:textId="77777777" w:rsidR="00E52CF6" w:rsidRPr="004D0AD1" w:rsidRDefault="00E52CF6" w:rsidP="00E52CF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4D0AD1">
              <w:rPr>
                <w:rFonts w:cs="Calibri"/>
                <w:sz w:val="20"/>
                <w:szCs w:val="19"/>
              </w:rPr>
              <w:t>Procedencia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0CF3515" w14:textId="77777777" w:rsidR="00E52CF6" w:rsidRPr="004D0AD1" w:rsidRDefault="00E52CF6" w:rsidP="00E52CF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</w:p>
        </w:tc>
        <w:tc>
          <w:tcPr>
            <w:tcW w:w="5185" w:type="dxa"/>
            <w:shd w:val="clear" w:color="auto" w:fill="auto"/>
          </w:tcPr>
          <w:p w14:paraId="61CEF224" w14:textId="5B2C46F6" w:rsidR="00CF17AD" w:rsidRPr="00FD343B" w:rsidRDefault="00E52CF6" w:rsidP="00E52CF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D343B">
              <w:rPr>
                <w:rFonts w:cs="Calibri"/>
                <w:sz w:val="20"/>
                <w:szCs w:val="20"/>
              </w:rPr>
              <w:t>Los datos proceden:</w:t>
            </w:r>
          </w:p>
          <w:p w14:paraId="2B8184A9" w14:textId="77777777" w:rsidR="008F637A" w:rsidRPr="00FD343B" w:rsidRDefault="008F637A" w:rsidP="00D85B23">
            <w:pPr>
              <w:pStyle w:val="Prrafodelista"/>
              <w:numPr>
                <w:ilvl w:val="0"/>
                <w:numId w:val="6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FD343B">
              <w:rPr>
                <w:rFonts w:cs="Calibri"/>
                <w:sz w:val="20"/>
                <w:szCs w:val="20"/>
                <w:lang w:val="es-ES_tradnl"/>
              </w:rPr>
              <w:t>De la propia persona interesada o su representante legal</w:t>
            </w:r>
          </w:p>
          <w:p w14:paraId="0E5F1B96" w14:textId="22CB17B8" w:rsidR="00E52CF6" w:rsidRPr="00FD343B" w:rsidRDefault="008F637A" w:rsidP="00D85B23">
            <w:pPr>
              <w:pStyle w:val="Prrafodelista"/>
              <w:numPr>
                <w:ilvl w:val="0"/>
                <w:numId w:val="6"/>
              </w:numPr>
              <w:spacing w:before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343B">
              <w:rPr>
                <w:rFonts w:cs="Calibri"/>
                <w:sz w:val="20"/>
                <w:szCs w:val="20"/>
                <w:lang w:val="es-ES_tradnl"/>
              </w:rPr>
              <w:t>De Administraciones Públicas</w:t>
            </w:r>
          </w:p>
        </w:tc>
      </w:tr>
      <w:tr w:rsidR="00E52CF6" w:rsidRPr="004D0AD1" w14:paraId="735EFC25" w14:textId="77777777" w:rsidTr="00E52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730C603" w14:textId="77777777" w:rsidR="00E52CF6" w:rsidRPr="004D0AD1" w:rsidRDefault="00E52CF6" w:rsidP="00E52CF6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05293922" w14:textId="77777777" w:rsidR="00E52CF6" w:rsidRPr="004D0AD1" w:rsidRDefault="00E52CF6" w:rsidP="00E52CF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5185" w:type="dxa"/>
          </w:tcPr>
          <w:p w14:paraId="2636E815" w14:textId="7EB60BC2" w:rsidR="008F637A" w:rsidRPr="00FD343B" w:rsidRDefault="00E52CF6" w:rsidP="00E52CF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D343B">
              <w:rPr>
                <w:rFonts w:cs="Calibri"/>
                <w:sz w:val="20"/>
                <w:szCs w:val="20"/>
              </w:rPr>
              <w:t>Categorías de datos que se traten:</w:t>
            </w:r>
          </w:p>
          <w:p w14:paraId="0CD787F7" w14:textId="77777777" w:rsidR="008F637A" w:rsidRPr="00FD343B" w:rsidRDefault="008F637A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FD343B">
              <w:rPr>
                <w:rFonts w:cs="Calibri"/>
                <w:sz w:val="20"/>
                <w:szCs w:val="20"/>
                <w:lang w:val="es-ES_tradnl"/>
              </w:rPr>
              <w:t>Identificativos</w:t>
            </w:r>
          </w:p>
          <w:p w14:paraId="4387B877" w14:textId="77777777" w:rsidR="008F637A" w:rsidRPr="00FD343B" w:rsidRDefault="008F637A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FD343B">
              <w:rPr>
                <w:rFonts w:cs="Calibri"/>
                <w:sz w:val="20"/>
                <w:szCs w:val="20"/>
                <w:lang w:val="es-ES_tradnl"/>
              </w:rPr>
              <w:t>Características personales</w:t>
            </w:r>
          </w:p>
          <w:p w14:paraId="48BC8DBD" w14:textId="77777777" w:rsidR="008F637A" w:rsidRPr="00FD343B" w:rsidRDefault="008F637A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FD343B">
              <w:rPr>
                <w:rFonts w:cs="Calibri"/>
                <w:sz w:val="20"/>
                <w:szCs w:val="20"/>
                <w:lang w:val="es-ES_tradnl"/>
              </w:rPr>
              <w:t>Circunstancias familiares y sociales</w:t>
            </w:r>
          </w:p>
          <w:p w14:paraId="049663B4" w14:textId="77777777" w:rsidR="008F637A" w:rsidRPr="00FD343B" w:rsidRDefault="008F637A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FD343B">
              <w:rPr>
                <w:rFonts w:cs="Calibri"/>
                <w:sz w:val="20"/>
                <w:szCs w:val="20"/>
                <w:lang w:val="es-ES_tradnl"/>
              </w:rPr>
              <w:t>Académicos y profesionales</w:t>
            </w:r>
          </w:p>
          <w:p w14:paraId="187BB447" w14:textId="77777777" w:rsidR="008F637A" w:rsidRPr="00FD343B" w:rsidRDefault="008F637A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FD343B">
              <w:rPr>
                <w:rFonts w:cs="Calibri"/>
                <w:sz w:val="20"/>
                <w:szCs w:val="20"/>
                <w:lang w:val="es-ES_tradnl"/>
              </w:rPr>
              <w:t>Detalles de empleo</w:t>
            </w:r>
          </w:p>
          <w:p w14:paraId="5CBFD0FF" w14:textId="77777777" w:rsidR="008F637A" w:rsidRPr="00FD343B" w:rsidRDefault="008F637A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FD343B">
              <w:rPr>
                <w:rFonts w:cs="Calibri"/>
                <w:sz w:val="20"/>
                <w:szCs w:val="20"/>
                <w:lang w:val="es-ES_tradnl"/>
              </w:rPr>
              <w:t>Judiciales y administrativos</w:t>
            </w:r>
          </w:p>
          <w:p w14:paraId="45C1B23C" w14:textId="77777777" w:rsidR="008F637A" w:rsidRPr="00FD343B" w:rsidRDefault="008F637A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FD343B">
              <w:rPr>
                <w:rFonts w:cs="Calibri"/>
                <w:sz w:val="20"/>
                <w:szCs w:val="20"/>
                <w:lang w:val="es-ES_tradnl"/>
              </w:rPr>
              <w:t>De control de presencia</w:t>
            </w:r>
          </w:p>
          <w:p w14:paraId="32DF7B58" w14:textId="77777777" w:rsidR="008F637A" w:rsidRPr="00FD343B" w:rsidRDefault="008F637A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FD343B">
              <w:rPr>
                <w:rFonts w:cs="Calibri"/>
                <w:sz w:val="20"/>
                <w:szCs w:val="20"/>
                <w:lang w:val="es-ES_tradnl"/>
              </w:rPr>
              <w:t>Información comercial</w:t>
            </w:r>
          </w:p>
          <w:p w14:paraId="428BA6C0" w14:textId="77777777" w:rsidR="008F637A" w:rsidRPr="00FD343B" w:rsidRDefault="008F637A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FD343B">
              <w:rPr>
                <w:rFonts w:cs="Calibri"/>
                <w:sz w:val="20"/>
                <w:szCs w:val="20"/>
                <w:lang w:val="es-ES_tradnl"/>
              </w:rPr>
              <w:t>Económicos, financieros y de seguros</w:t>
            </w:r>
          </w:p>
          <w:p w14:paraId="0288EE0B" w14:textId="6E183AB3" w:rsidR="008F637A" w:rsidRPr="00FD343B" w:rsidRDefault="008F637A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FD343B">
              <w:rPr>
                <w:rFonts w:cs="Calibri"/>
                <w:sz w:val="20"/>
                <w:szCs w:val="20"/>
                <w:lang w:val="es-ES_tradnl"/>
              </w:rPr>
              <w:t>Sanciones Penales</w:t>
            </w:r>
          </w:p>
          <w:p w14:paraId="1107CD63" w14:textId="4489D205" w:rsidR="00E52CF6" w:rsidRPr="00FD343B" w:rsidRDefault="008F637A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FD343B">
              <w:rPr>
                <w:rFonts w:cs="Calibri"/>
                <w:sz w:val="20"/>
                <w:szCs w:val="20"/>
                <w:lang w:val="es-ES_tradnl"/>
              </w:rPr>
              <w:t>Categorías especiales de datos: datos de salud</w:t>
            </w:r>
          </w:p>
        </w:tc>
      </w:tr>
    </w:tbl>
    <w:p w14:paraId="493E44FF" w14:textId="61052049" w:rsidR="00994267" w:rsidRPr="00A72101" w:rsidRDefault="003D63A3" w:rsidP="00994267">
      <w:pPr>
        <w:pStyle w:val="Ttulo1"/>
      </w:pPr>
      <w:bookmarkStart w:id="41" w:name="_Toc114126882"/>
      <w:r>
        <w:lastRenderedPageBreak/>
        <w:t>2.8</w:t>
      </w:r>
      <w:r>
        <w:tab/>
      </w:r>
      <w:r w:rsidR="00994267" w:rsidRPr="00A72101">
        <w:t>P</w:t>
      </w:r>
      <w:r w:rsidR="00547A8A">
        <w:t>ersonal</w:t>
      </w:r>
      <w:bookmarkEnd w:id="41"/>
    </w:p>
    <w:p w14:paraId="74E9BCFB" w14:textId="77777777" w:rsidR="00994267" w:rsidRPr="00A72101" w:rsidRDefault="00994267" w:rsidP="00994267">
      <w:pPr>
        <w:pStyle w:val="Ttulo2"/>
        <w:rPr>
          <w:lang w:eastAsia="en-US"/>
        </w:rPr>
      </w:pPr>
      <w:bookmarkStart w:id="42" w:name="_Toc114126883"/>
      <w:r w:rsidRPr="00A72101">
        <w:rPr>
          <w:lang w:eastAsia="en-US"/>
        </w:rPr>
        <w:t>1ª Capa o primer nivel: información básica</w:t>
      </w:r>
      <w:bookmarkEnd w:id="42"/>
    </w:p>
    <w:p w14:paraId="3F07223B" w14:textId="0FB91817" w:rsidR="00FC5421" w:rsidRDefault="00FC5421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2D665955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6BBB77F7" w14:textId="77777777" w:rsidR="00FC5421" w:rsidRPr="004D7302" w:rsidRDefault="00FC5421" w:rsidP="001E616C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11F63545" w14:textId="77777777" w:rsidR="00FC5421" w:rsidRPr="00D73D5D" w:rsidRDefault="00FC5421" w:rsidP="001E616C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4A9BF2A0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4A7DCD5F" w14:textId="77777777" w:rsidR="00FC5421" w:rsidRPr="004D7302" w:rsidRDefault="00FC5421" w:rsidP="001E616C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73C97E4" w14:textId="77777777" w:rsidR="00FC5421" w:rsidRPr="00D73D5D" w:rsidRDefault="00FC5421" w:rsidP="001E616C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07FE470A" w14:textId="77777777" w:rsidTr="006C407A">
        <w:tc>
          <w:tcPr>
            <w:tcW w:w="4247" w:type="dxa"/>
          </w:tcPr>
          <w:p w14:paraId="5BB7B412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31840F79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3252753E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20688EA9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6635B9A4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361FB706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79BD30FA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6A0CD1D1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08DA2774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34284F87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097FC557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38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05C23F2D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1F79166A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40F80C1F" w14:textId="77777777" w:rsidR="00FC5421" w:rsidRPr="004D7302" w:rsidRDefault="00FC5421" w:rsidP="001E616C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6F5D1AA" w14:textId="77777777" w:rsidR="00FC5421" w:rsidRPr="00D73D5D" w:rsidRDefault="00FC5421" w:rsidP="001E616C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4FD62754" w14:textId="77777777" w:rsidTr="006C407A">
        <w:tc>
          <w:tcPr>
            <w:tcW w:w="4247" w:type="dxa"/>
          </w:tcPr>
          <w:p w14:paraId="6BBA1DD1" w14:textId="21F327FE" w:rsidR="00F87B93" w:rsidRDefault="00F87B93" w:rsidP="00DE2304">
            <w:pPr>
              <w:pStyle w:val="Prrafodelista"/>
              <w:numPr>
                <w:ilvl w:val="0"/>
                <w:numId w:val="5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Giza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baliabide</w:t>
            </w:r>
            <w:proofErr w:type="spellEnd"/>
            <w:r w:rsidRPr="00E4204F">
              <w:rPr>
                <w:sz w:val="18"/>
              </w:rPr>
              <w:t xml:space="preserve">, </w:t>
            </w:r>
            <w:proofErr w:type="spellStart"/>
            <w:r w:rsidRPr="00E4204F">
              <w:rPr>
                <w:sz w:val="18"/>
              </w:rPr>
              <w:t>kontratu</w:t>
            </w:r>
            <w:proofErr w:type="spellEnd"/>
            <w:r w:rsidRPr="00E4204F">
              <w:rPr>
                <w:sz w:val="18"/>
              </w:rPr>
              <w:t xml:space="preserve">, nomina, </w:t>
            </w:r>
            <w:proofErr w:type="spellStart"/>
            <w:r w:rsidRPr="00E4204F">
              <w:rPr>
                <w:sz w:val="18"/>
              </w:rPr>
              <w:t>gizarte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asegurua</w:t>
            </w:r>
            <w:proofErr w:type="spellEnd"/>
            <w:r w:rsidRPr="00E4204F">
              <w:rPr>
                <w:sz w:val="18"/>
              </w:rPr>
              <w:t xml:space="preserve">, </w:t>
            </w:r>
            <w:proofErr w:type="spellStart"/>
            <w:r w:rsidRPr="00E4204F">
              <w:rPr>
                <w:sz w:val="18"/>
              </w:rPr>
              <w:t>bizitza</w:t>
            </w:r>
            <w:proofErr w:type="spellEnd"/>
            <w:r w:rsidRPr="00E4204F">
              <w:rPr>
                <w:sz w:val="18"/>
              </w:rPr>
              <w:t xml:space="preserve"> eta </w:t>
            </w:r>
            <w:proofErr w:type="spellStart"/>
            <w:r w:rsidRPr="00E4204F">
              <w:rPr>
                <w:sz w:val="18"/>
              </w:rPr>
              <w:t>istripu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aseguru</w:t>
            </w:r>
            <w:proofErr w:type="spellEnd"/>
            <w:r w:rsidRPr="00E4204F">
              <w:rPr>
                <w:sz w:val="18"/>
              </w:rPr>
              <w:t xml:space="preserve">, </w:t>
            </w:r>
            <w:proofErr w:type="spellStart"/>
            <w:r w:rsidRPr="00E4204F">
              <w:rPr>
                <w:sz w:val="18"/>
              </w:rPr>
              <w:t>pentsio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planetarako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ekarpen</w:t>
            </w:r>
            <w:proofErr w:type="spellEnd"/>
            <w:r w:rsidRPr="00E4204F">
              <w:rPr>
                <w:sz w:val="18"/>
              </w:rPr>
              <w:t xml:space="preserve"> eta </w:t>
            </w:r>
            <w:proofErr w:type="spellStart"/>
            <w:r w:rsidRPr="00E4204F">
              <w:rPr>
                <w:sz w:val="18"/>
              </w:rPr>
              <w:t>lan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arriskuen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prebentzioa</w:t>
            </w:r>
            <w:proofErr w:type="spellEnd"/>
            <w:r w:rsidRPr="00E4204F">
              <w:rPr>
                <w:sz w:val="18"/>
              </w:rPr>
              <w:t xml:space="preserve"> eta </w:t>
            </w:r>
            <w:proofErr w:type="spellStart"/>
            <w:r w:rsidRPr="00E4204F">
              <w:rPr>
                <w:sz w:val="18"/>
              </w:rPr>
              <w:t>osasunaren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zaintzaren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kudeaketa</w:t>
            </w:r>
            <w:proofErr w:type="spellEnd"/>
            <w:r w:rsidR="00BB27A6" w:rsidRPr="00E4204F">
              <w:rPr>
                <w:sz w:val="18"/>
              </w:rPr>
              <w:t>.</w:t>
            </w:r>
          </w:p>
          <w:p w14:paraId="656095E4" w14:textId="7FEEBDE8" w:rsidR="00BB27A6" w:rsidRDefault="00BB27A6" w:rsidP="00DE2304">
            <w:pPr>
              <w:pStyle w:val="Prrafodelista"/>
              <w:numPr>
                <w:ilvl w:val="0"/>
                <w:numId w:val="5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Eraikinetara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sarbideen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segurtasuna</w:t>
            </w:r>
            <w:proofErr w:type="spellEnd"/>
            <w:r w:rsidRPr="00E4204F">
              <w:rPr>
                <w:sz w:val="18"/>
              </w:rPr>
              <w:t xml:space="preserve"> eta </w:t>
            </w:r>
            <w:proofErr w:type="spellStart"/>
            <w:r w:rsidRPr="00E4204F">
              <w:rPr>
                <w:sz w:val="18"/>
              </w:rPr>
              <w:t>kontrola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bermatzea</w:t>
            </w:r>
            <w:proofErr w:type="spellEnd"/>
          </w:p>
          <w:p w14:paraId="25958000" w14:textId="4BF23320" w:rsidR="00BB27A6" w:rsidRDefault="00BB27A6" w:rsidP="00DE2304">
            <w:pPr>
              <w:pStyle w:val="Prrafodelista"/>
              <w:numPr>
                <w:ilvl w:val="0"/>
                <w:numId w:val="5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Langileen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bateraezintasun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egoeren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kontrola</w:t>
            </w:r>
            <w:proofErr w:type="spellEnd"/>
          </w:p>
          <w:p w14:paraId="3E1CEC0A" w14:textId="52936CC0" w:rsidR="00BB27A6" w:rsidRDefault="00BB27A6" w:rsidP="00DE2304">
            <w:pPr>
              <w:pStyle w:val="Prrafodelista"/>
              <w:numPr>
                <w:ilvl w:val="0"/>
                <w:numId w:val="5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Lan-istripuen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ikerketa</w:t>
            </w:r>
            <w:proofErr w:type="spellEnd"/>
          </w:p>
          <w:p w14:paraId="59D9C8C7" w14:textId="4D214972" w:rsidR="00BB27A6" w:rsidRPr="00E4204F" w:rsidRDefault="00BB27A6" w:rsidP="00DE2304">
            <w:pPr>
              <w:pStyle w:val="Prrafodelista"/>
              <w:numPr>
                <w:ilvl w:val="0"/>
                <w:numId w:val="5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Diziplina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espedienteak</w:t>
            </w:r>
            <w:proofErr w:type="spellEnd"/>
          </w:p>
          <w:p w14:paraId="6FB11C78" w14:textId="55BC63ED" w:rsidR="00FC5421" w:rsidRPr="00BB27A6" w:rsidRDefault="00FC5421" w:rsidP="00BB27A6">
            <w:pPr>
              <w:ind w:left="0"/>
              <w:rPr>
                <w:rFonts w:cs="Calibri"/>
                <w:sz w:val="20"/>
              </w:rPr>
            </w:pPr>
            <w:proofErr w:type="spellStart"/>
            <w:r w:rsidRPr="001E616C">
              <w:rPr>
                <w:sz w:val="18"/>
              </w:rPr>
              <w:t>Tratamenduaren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oinarri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juridikoak</w:t>
            </w:r>
            <w:proofErr w:type="spellEnd"/>
            <w:r w:rsidR="00BB27A6" w:rsidRPr="001E616C">
              <w:rPr>
                <w:sz w:val="18"/>
              </w:rPr>
              <w:t xml:space="preserve"> </w:t>
            </w:r>
            <w:proofErr w:type="spellStart"/>
            <w:r w:rsidR="00BB27A6" w:rsidRPr="001E616C">
              <w:rPr>
                <w:sz w:val="18"/>
              </w:rPr>
              <w:t>interesduna</w:t>
            </w:r>
            <w:proofErr w:type="spellEnd"/>
            <w:r w:rsidR="00BB27A6" w:rsidRPr="001E616C">
              <w:rPr>
                <w:sz w:val="18"/>
              </w:rPr>
              <w:t xml:space="preserve"> parte den </w:t>
            </w:r>
            <w:proofErr w:type="spellStart"/>
            <w:r w:rsidR="00BB27A6" w:rsidRPr="001E616C">
              <w:rPr>
                <w:sz w:val="18"/>
              </w:rPr>
              <w:t>kontratu</w:t>
            </w:r>
            <w:proofErr w:type="spellEnd"/>
            <w:r w:rsidR="00BB27A6" w:rsidRPr="001E616C">
              <w:rPr>
                <w:sz w:val="18"/>
              </w:rPr>
              <w:t xml:space="preserve"> bat </w:t>
            </w:r>
            <w:proofErr w:type="spellStart"/>
            <w:r w:rsidR="00BB27A6" w:rsidRPr="001E616C">
              <w:rPr>
                <w:sz w:val="18"/>
              </w:rPr>
              <w:t>gauzatzeko</w:t>
            </w:r>
            <w:proofErr w:type="spellEnd"/>
            <w:r w:rsidR="00BB27A6" w:rsidRPr="001E616C">
              <w:rPr>
                <w:sz w:val="18"/>
              </w:rPr>
              <w:t xml:space="preserve"> </w:t>
            </w:r>
            <w:proofErr w:type="spellStart"/>
            <w:r w:rsidR="00BB27A6" w:rsidRPr="001E616C">
              <w:rPr>
                <w:sz w:val="18"/>
              </w:rPr>
              <w:t>edo</w:t>
            </w:r>
            <w:proofErr w:type="spellEnd"/>
            <w:r w:rsidR="00BB27A6" w:rsidRPr="001E616C">
              <w:rPr>
                <w:sz w:val="18"/>
              </w:rPr>
              <w:t xml:space="preserve"> </w:t>
            </w:r>
            <w:proofErr w:type="spellStart"/>
            <w:r w:rsidR="00BB27A6" w:rsidRPr="001E616C">
              <w:rPr>
                <w:sz w:val="18"/>
              </w:rPr>
              <w:t>interesdunaren</w:t>
            </w:r>
            <w:proofErr w:type="spellEnd"/>
            <w:r w:rsidR="00BB27A6" w:rsidRPr="001E616C">
              <w:rPr>
                <w:sz w:val="18"/>
              </w:rPr>
              <w:t xml:space="preserve"> </w:t>
            </w:r>
            <w:proofErr w:type="spellStart"/>
            <w:r w:rsidR="00BB27A6" w:rsidRPr="001E616C">
              <w:rPr>
                <w:sz w:val="18"/>
              </w:rPr>
              <w:t>eskariz</w:t>
            </w:r>
            <w:proofErr w:type="spellEnd"/>
            <w:r w:rsidR="00BB27A6" w:rsidRPr="001E616C">
              <w:rPr>
                <w:sz w:val="18"/>
              </w:rPr>
              <w:t xml:space="preserve"> </w:t>
            </w:r>
            <w:proofErr w:type="spellStart"/>
            <w:r w:rsidR="00BB27A6" w:rsidRPr="001E616C">
              <w:rPr>
                <w:sz w:val="18"/>
              </w:rPr>
              <w:t>kontratuaren</w:t>
            </w:r>
            <w:proofErr w:type="spellEnd"/>
            <w:r w:rsidR="00BB27A6" w:rsidRPr="001E616C">
              <w:rPr>
                <w:sz w:val="18"/>
              </w:rPr>
              <w:t xml:space="preserve"> </w:t>
            </w:r>
            <w:proofErr w:type="spellStart"/>
            <w:r w:rsidR="00BB27A6" w:rsidRPr="001E616C">
              <w:rPr>
                <w:sz w:val="18"/>
              </w:rPr>
              <w:t>aurreko</w:t>
            </w:r>
            <w:proofErr w:type="spellEnd"/>
            <w:r w:rsidR="00BB27A6" w:rsidRPr="001E616C">
              <w:rPr>
                <w:sz w:val="18"/>
              </w:rPr>
              <w:t xml:space="preserve"> </w:t>
            </w:r>
            <w:proofErr w:type="spellStart"/>
            <w:r w:rsidR="00BB27A6" w:rsidRPr="001E616C">
              <w:rPr>
                <w:sz w:val="18"/>
              </w:rPr>
              <w:t>neurriak</w:t>
            </w:r>
            <w:proofErr w:type="spellEnd"/>
            <w:r w:rsidR="00BB27A6" w:rsidRPr="001E616C">
              <w:rPr>
                <w:sz w:val="18"/>
              </w:rPr>
              <w:t xml:space="preserve"> </w:t>
            </w:r>
            <w:proofErr w:type="spellStart"/>
            <w:r w:rsidR="00BB27A6" w:rsidRPr="001E616C">
              <w:rPr>
                <w:sz w:val="18"/>
              </w:rPr>
              <w:t>aplikatzeko</w:t>
            </w:r>
            <w:proofErr w:type="spellEnd"/>
            <w:r w:rsidR="00BB27A6" w:rsidRPr="001E616C">
              <w:rPr>
                <w:sz w:val="18"/>
              </w:rPr>
              <w:t xml:space="preserve"> eta </w:t>
            </w:r>
            <w:proofErr w:type="spellStart"/>
            <w:r w:rsidRPr="001E616C">
              <w:rPr>
                <w:sz w:val="18"/>
              </w:rPr>
              <w:t>interes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publikoaren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izenean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edo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tratamenduaren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arduradunari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emandako</w:t>
            </w:r>
            <w:proofErr w:type="spellEnd"/>
            <w:r w:rsidRPr="001E616C">
              <w:rPr>
                <w:sz w:val="18"/>
              </w:rPr>
              <w:t xml:space="preserve"> botere </w:t>
            </w:r>
            <w:proofErr w:type="spellStart"/>
            <w:r w:rsidRPr="001E616C">
              <w:rPr>
                <w:sz w:val="18"/>
              </w:rPr>
              <w:t>publikoen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izenean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burututako</w:t>
            </w:r>
            <w:proofErr w:type="spellEnd"/>
            <w:r w:rsidRPr="001E616C">
              <w:rPr>
                <w:sz w:val="18"/>
              </w:rPr>
              <w:t xml:space="preserve"> </w:t>
            </w:r>
            <w:proofErr w:type="spellStart"/>
            <w:r w:rsidRPr="001E616C">
              <w:rPr>
                <w:sz w:val="18"/>
              </w:rPr>
              <w:t>eginkizun</w:t>
            </w:r>
            <w:proofErr w:type="spellEnd"/>
            <w:r w:rsidRPr="001E616C">
              <w:rPr>
                <w:sz w:val="18"/>
              </w:rPr>
              <w:t xml:space="preserve"> bat </w:t>
            </w:r>
            <w:proofErr w:type="spellStart"/>
            <w:r w:rsidRPr="001E616C">
              <w:rPr>
                <w:sz w:val="18"/>
              </w:rPr>
              <w:t>betetzek</w:t>
            </w:r>
            <w:r w:rsidR="00BB27A6" w:rsidRPr="001E616C">
              <w:rPr>
                <w:sz w:val="18"/>
              </w:rPr>
              <w:t>o</w:t>
            </w:r>
            <w:proofErr w:type="spellEnd"/>
            <w:r w:rsidR="00BB27A6" w:rsidRPr="001E616C">
              <w:rPr>
                <w:sz w:val="18"/>
              </w:rPr>
              <w:t xml:space="preserve"> </w:t>
            </w:r>
            <w:proofErr w:type="spellStart"/>
            <w:r w:rsidR="00BB27A6" w:rsidRPr="001E616C">
              <w:rPr>
                <w:sz w:val="18"/>
              </w:rPr>
              <w:t>beharra</w:t>
            </w:r>
            <w:proofErr w:type="spellEnd"/>
            <w:r w:rsidR="00BB27A6" w:rsidRPr="001E616C">
              <w:rPr>
                <w:sz w:val="18"/>
              </w:rPr>
              <w:t xml:space="preserve"> </w:t>
            </w:r>
            <w:proofErr w:type="spellStart"/>
            <w:r w:rsidR="00BB27A6" w:rsidRPr="001E616C">
              <w:rPr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5112C696" w14:textId="755018DB" w:rsidR="00D77355" w:rsidRDefault="00D77355" w:rsidP="00DE2304">
            <w:pPr>
              <w:pStyle w:val="Prrafodelista"/>
              <w:numPr>
                <w:ilvl w:val="0"/>
                <w:numId w:val="54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Gestión de los recursos humanos, contratos, nóminas, seguros sociales, seguros de vida y accidente, contribuciones a planes de pensiones y de la prevención de riesgos laborales y vigilancia de la salud.</w:t>
            </w:r>
          </w:p>
          <w:p w14:paraId="58593644" w14:textId="6F01C647" w:rsidR="00D77355" w:rsidRDefault="00D77355" w:rsidP="00DE2304">
            <w:pPr>
              <w:pStyle w:val="Prrafodelista"/>
              <w:numPr>
                <w:ilvl w:val="0"/>
                <w:numId w:val="54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 xml:space="preserve">Garantizar la seguridad y control de accesos a edificios </w:t>
            </w:r>
          </w:p>
          <w:p w14:paraId="7183BD5F" w14:textId="1AD872E8" w:rsidR="00D77355" w:rsidRDefault="00D77355" w:rsidP="00DE2304">
            <w:pPr>
              <w:pStyle w:val="Prrafodelista"/>
              <w:numPr>
                <w:ilvl w:val="0"/>
                <w:numId w:val="54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Control de situaciones de incompatibilidad del personal</w:t>
            </w:r>
          </w:p>
          <w:p w14:paraId="6604CA37" w14:textId="7F425CF5" w:rsidR="00D77355" w:rsidRDefault="00D77355" w:rsidP="00DE2304">
            <w:pPr>
              <w:pStyle w:val="Prrafodelista"/>
              <w:numPr>
                <w:ilvl w:val="0"/>
                <w:numId w:val="54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Investigación de accidentes laborales</w:t>
            </w:r>
          </w:p>
          <w:p w14:paraId="60CE7E9D" w14:textId="77777777" w:rsidR="00D77355" w:rsidRPr="00E4204F" w:rsidRDefault="00D77355" w:rsidP="00DE2304">
            <w:pPr>
              <w:pStyle w:val="Prrafodelista"/>
              <w:numPr>
                <w:ilvl w:val="0"/>
                <w:numId w:val="54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Expedientes disciplinarios</w:t>
            </w:r>
          </w:p>
          <w:p w14:paraId="64774D1C" w14:textId="6CDC36AE" w:rsidR="00FC5421" w:rsidRPr="00D73D5D" w:rsidRDefault="00D77355" w:rsidP="00BB27A6">
            <w:pPr>
              <w:ind w:left="0"/>
              <w:rPr>
                <w:sz w:val="18"/>
              </w:rPr>
            </w:pPr>
            <w:r w:rsidRPr="001E616C">
              <w:rPr>
                <w:sz w:val="18"/>
              </w:rPr>
              <w:t>Las bases jurídicas del tratamiento son la necesidad para la ejecución de un contrato en el que la persona interesada es parte o para la aplicación a petición de este de medidas precontractuales y para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45462987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5AF9A87" w14:textId="77777777" w:rsidR="00FC5421" w:rsidRPr="004D7302" w:rsidRDefault="00FC5421" w:rsidP="00E72D8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CC82528" w14:textId="77777777" w:rsidR="00FC5421" w:rsidRPr="00D73D5D" w:rsidRDefault="00FC5421" w:rsidP="003102B7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40D274FD" w14:textId="77777777" w:rsidTr="006C407A">
        <w:tc>
          <w:tcPr>
            <w:tcW w:w="4247" w:type="dxa"/>
          </w:tcPr>
          <w:p w14:paraId="2FB3EA26" w14:textId="77777777" w:rsidR="00FC5421" w:rsidRPr="004D7302" w:rsidRDefault="00FC5421" w:rsidP="00BB27A6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242A7FEF" w14:textId="77B46E98" w:rsidR="00FC5421" w:rsidRDefault="00FC5421" w:rsidP="00DE2304">
            <w:pPr>
              <w:pStyle w:val="Prrafodelista"/>
              <w:numPr>
                <w:ilvl w:val="0"/>
                <w:numId w:val="5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Arduradun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beraren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barruko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barne-lagapena</w:t>
            </w:r>
            <w:r w:rsidR="00E4204F">
              <w:rPr>
                <w:sz w:val="18"/>
              </w:rPr>
              <w:t>k</w:t>
            </w:r>
            <w:proofErr w:type="spellEnd"/>
          </w:p>
          <w:p w14:paraId="4CAB087E" w14:textId="1C257C7E" w:rsidR="00BB27A6" w:rsidRDefault="00BB27A6" w:rsidP="00DE2304">
            <w:pPr>
              <w:pStyle w:val="Prrafodelista"/>
              <w:numPr>
                <w:ilvl w:val="0"/>
                <w:numId w:val="5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Interesdun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pertsonak</w:t>
            </w:r>
            <w:proofErr w:type="spellEnd"/>
          </w:p>
          <w:p w14:paraId="4445293F" w14:textId="10BCA297" w:rsidR="00025FC7" w:rsidRDefault="00025FC7" w:rsidP="00DE2304">
            <w:pPr>
              <w:pStyle w:val="Prrafodelista"/>
              <w:numPr>
                <w:ilvl w:val="0"/>
                <w:numId w:val="5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Gizarte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Segurantza</w:t>
            </w:r>
            <w:proofErr w:type="spellEnd"/>
          </w:p>
          <w:p w14:paraId="18745B42" w14:textId="6EA3F0F8" w:rsidR="00025FC7" w:rsidRDefault="00025FC7" w:rsidP="00DE2304">
            <w:pPr>
              <w:pStyle w:val="Prrafodelista"/>
              <w:numPr>
                <w:ilvl w:val="0"/>
                <w:numId w:val="5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Zerga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Administrazioa</w:t>
            </w:r>
            <w:proofErr w:type="spellEnd"/>
          </w:p>
          <w:p w14:paraId="6558C450" w14:textId="759A3C2A" w:rsidR="00025FC7" w:rsidRDefault="00025FC7" w:rsidP="00DE2304">
            <w:pPr>
              <w:pStyle w:val="Prrafodelista"/>
              <w:numPr>
                <w:ilvl w:val="0"/>
                <w:numId w:val="5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Administrazio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Publikoaren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Organoak</w:t>
            </w:r>
            <w:proofErr w:type="spellEnd"/>
          </w:p>
          <w:p w14:paraId="7D22CBA2" w14:textId="558D3A30" w:rsidR="001A7905" w:rsidRDefault="00025FC7" w:rsidP="00DE2304">
            <w:pPr>
              <w:pStyle w:val="Prrafodelista"/>
              <w:numPr>
                <w:ilvl w:val="0"/>
                <w:numId w:val="5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Bankuak</w:t>
            </w:r>
            <w:proofErr w:type="spellEnd"/>
            <w:r w:rsidRPr="00E4204F">
              <w:rPr>
                <w:sz w:val="18"/>
              </w:rPr>
              <w:t xml:space="preserve">, </w:t>
            </w:r>
            <w:proofErr w:type="spellStart"/>
            <w:r w:rsidRPr="00E4204F">
              <w:rPr>
                <w:sz w:val="18"/>
              </w:rPr>
              <w:t>aurrezki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kutxak</w:t>
            </w:r>
            <w:proofErr w:type="spellEnd"/>
            <w:r w:rsidRPr="00E4204F">
              <w:rPr>
                <w:sz w:val="18"/>
              </w:rPr>
              <w:t xml:space="preserve"> eta </w:t>
            </w:r>
            <w:proofErr w:type="spellStart"/>
            <w:r w:rsidRPr="00E4204F">
              <w:rPr>
                <w:sz w:val="18"/>
              </w:rPr>
              <w:t>finantza-erakundeak</w:t>
            </w:r>
            <w:proofErr w:type="spellEnd"/>
          </w:p>
          <w:p w14:paraId="124A2887" w14:textId="321253B8" w:rsidR="001A7905" w:rsidRDefault="001A7905" w:rsidP="00DE2304">
            <w:pPr>
              <w:pStyle w:val="Prrafodelista"/>
              <w:numPr>
                <w:ilvl w:val="0"/>
                <w:numId w:val="5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Aseguru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entitateak</w:t>
            </w:r>
            <w:proofErr w:type="spellEnd"/>
          </w:p>
          <w:p w14:paraId="0A6F1A05" w14:textId="1603E9E1" w:rsidR="001A7905" w:rsidRPr="00E4204F" w:rsidRDefault="001A7905" w:rsidP="00DE2304">
            <w:pPr>
              <w:pStyle w:val="Prrafodelista"/>
              <w:numPr>
                <w:ilvl w:val="0"/>
                <w:numId w:val="55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rFonts w:cs="Calibri"/>
                <w:sz w:val="18"/>
              </w:rPr>
              <w:t>BGAE (</w:t>
            </w:r>
            <w:proofErr w:type="spellStart"/>
            <w:r w:rsidRPr="00E4204F">
              <w:rPr>
                <w:rFonts w:cs="Calibri"/>
                <w:sz w:val="18"/>
              </w:rPr>
              <w:t>Elkarkidetza</w:t>
            </w:r>
            <w:proofErr w:type="spellEnd"/>
            <w:r w:rsidRPr="00E4204F">
              <w:rPr>
                <w:rFonts w:cs="Calibri"/>
                <w:sz w:val="18"/>
              </w:rPr>
              <w:t>)</w:t>
            </w:r>
          </w:p>
        </w:tc>
        <w:tc>
          <w:tcPr>
            <w:tcW w:w="4247" w:type="dxa"/>
          </w:tcPr>
          <w:p w14:paraId="28F51373" w14:textId="577FE819" w:rsidR="00D77355" w:rsidRDefault="00D77355" w:rsidP="00D77355">
            <w:pPr>
              <w:spacing w:before="0"/>
              <w:ind w:left="0"/>
              <w:rPr>
                <w:sz w:val="18"/>
              </w:rPr>
            </w:pPr>
            <w:r w:rsidRPr="001A7905">
              <w:rPr>
                <w:sz w:val="18"/>
              </w:rPr>
              <w:t>Los datos personales serán cedidos a:</w:t>
            </w:r>
          </w:p>
          <w:p w14:paraId="5CF7DEF1" w14:textId="0E52983E" w:rsidR="00D77355" w:rsidRDefault="00D77355" w:rsidP="00DE2304">
            <w:pPr>
              <w:pStyle w:val="Prrafodelista"/>
              <w:numPr>
                <w:ilvl w:val="0"/>
                <w:numId w:val="56"/>
              </w:numPr>
              <w:rPr>
                <w:sz w:val="18"/>
              </w:rPr>
            </w:pPr>
            <w:r w:rsidRPr="00E4204F">
              <w:rPr>
                <w:sz w:val="18"/>
              </w:rPr>
              <w:t>Cesiones internas dentro del mismo responsable</w:t>
            </w:r>
          </w:p>
          <w:p w14:paraId="2C30BE49" w14:textId="6A1BDA5E" w:rsidR="00D77355" w:rsidRDefault="00D77355" w:rsidP="00DE2304">
            <w:pPr>
              <w:pStyle w:val="Prrafodelista"/>
              <w:numPr>
                <w:ilvl w:val="0"/>
                <w:numId w:val="56"/>
              </w:numPr>
              <w:rPr>
                <w:sz w:val="18"/>
              </w:rPr>
            </w:pPr>
            <w:r w:rsidRPr="00E4204F">
              <w:rPr>
                <w:sz w:val="18"/>
              </w:rPr>
              <w:t>Personas interesadas</w:t>
            </w:r>
          </w:p>
          <w:p w14:paraId="2538C0BA" w14:textId="77777777" w:rsidR="00E4204F" w:rsidRDefault="00D77355" w:rsidP="00DE2304">
            <w:pPr>
              <w:pStyle w:val="Prrafodelista"/>
              <w:numPr>
                <w:ilvl w:val="0"/>
                <w:numId w:val="56"/>
              </w:numPr>
              <w:rPr>
                <w:sz w:val="18"/>
              </w:rPr>
            </w:pPr>
            <w:r w:rsidRPr="00E4204F">
              <w:rPr>
                <w:sz w:val="18"/>
              </w:rPr>
              <w:t>Seguridad Social</w:t>
            </w:r>
          </w:p>
          <w:p w14:paraId="688E8A63" w14:textId="198B183E" w:rsidR="00D77355" w:rsidRDefault="00D77355" w:rsidP="00DE2304">
            <w:pPr>
              <w:pStyle w:val="Prrafodelista"/>
              <w:numPr>
                <w:ilvl w:val="0"/>
                <w:numId w:val="56"/>
              </w:numPr>
              <w:rPr>
                <w:sz w:val="18"/>
              </w:rPr>
            </w:pPr>
            <w:r w:rsidRPr="00E4204F">
              <w:rPr>
                <w:sz w:val="18"/>
              </w:rPr>
              <w:t xml:space="preserve"> Administración Tributaria</w:t>
            </w:r>
          </w:p>
          <w:p w14:paraId="3F5FF791" w14:textId="423E3191" w:rsidR="00D77355" w:rsidRDefault="00D77355" w:rsidP="00DE2304">
            <w:pPr>
              <w:pStyle w:val="Prrafodelista"/>
              <w:numPr>
                <w:ilvl w:val="0"/>
                <w:numId w:val="56"/>
              </w:numPr>
              <w:rPr>
                <w:sz w:val="18"/>
              </w:rPr>
            </w:pPr>
            <w:r w:rsidRPr="00E4204F">
              <w:rPr>
                <w:sz w:val="18"/>
              </w:rPr>
              <w:t>Órganos de la Administración Pública</w:t>
            </w:r>
          </w:p>
          <w:p w14:paraId="5FA95C53" w14:textId="372E0646" w:rsidR="00D77355" w:rsidRDefault="00D77355" w:rsidP="00DE2304">
            <w:pPr>
              <w:pStyle w:val="Prrafodelista"/>
              <w:numPr>
                <w:ilvl w:val="0"/>
                <w:numId w:val="56"/>
              </w:numPr>
              <w:rPr>
                <w:sz w:val="18"/>
              </w:rPr>
            </w:pPr>
            <w:r w:rsidRPr="00E4204F">
              <w:rPr>
                <w:sz w:val="18"/>
              </w:rPr>
              <w:t>Bancos, cajas de ahorro y entidades financieras</w:t>
            </w:r>
          </w:p>
          <w:p w14:paraId="7F47D682" w14:textId="6417336E" w:rsidR="00D77355" w:rsidRDefault="00D77355" w:rsidP="00DE2304">
            <w:pPr>
              <w:pStyle w:val="Prrafodelista"/>
              <w:numPr>
                <w:ilvl w:val="0"/>
                <w:numId w:val="56"/>
              </w:numPr>
              <w:rPr>
                <w:sz w:val="18"/>
              </w:rPr>
            </w:pPr>
            <w:r w:rsidRPr="00E4204F">
              <w:rPr>
                <w:sz w:val="18"/>
              </w:rPr>
              <w:t>Entidades Aseguradoras</w:t>
            </w:r>
          </w:p>
          <w:p w14:paraId="78611E40" w14:textId="01FD2AD2" w:rsidR="00FC5421" w:rsidRPr="00E4204F" w:rsidRDefault="00D77355" w:rsidP="00DE2304">
            <w:pPr>
              <w:pStyle w:val="Prrafodelista"/>
              <w:numPr>
                <w:ilvl w:val="0"/>
                <w:numId w:val="56"/>
              </w:numPr>
              <w:rPr>
                <w:sz w:val="18"/>
              </w:rPr>
            </w:pPr>
            <w:r w:rsidRPr="00E4204F">
              <w:rPr>
                <w:sz w:val="18"/>
              </w:rPr>
              <w:t>EPSV (</w:t>
            </w:r>
            <w:proofErr w:type="spellStart"/>
            <w:r w:rsidRPr="00E4204F">
              <w:rPr>
                <w:sz w:val="18"/>
              </w:rPr>
              <w:t>Elkarkidetza</w:t>
            </w:r>
            <w:proofErr w:type="spellEnd"/>
            <w:r w:rsidRPr="00E4204F">
              <w:rPr>
                <w:sz w:val="18"/>
              </w:rPr>
              <w:t>)</w:t>
            </w:r>
          </w:p>
        </w:tc>
      </w:tr>
      <w:tr w:rsidR="00FC5421" w:rsidRPr="00D73D5D" w14:paraId="1AF04E48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4DEE281" w14:textId="77777777" w:rsidR="00FC5421" w:rsidRPr="00B8193E" w:rsidRDefault="00FC5421" w:rsidP="00E72D8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5A44B79" w14:textId="77777777" w:rsidR="00FC5421" w:rsidRPr="00D73D5D" w:rsidRDefault="00FC5421" w:rsidP="003102B7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6A73364D" w14:textId="77777777" w:rsidTr="006C407A">
        <w:tc>
          <w:tcPr>
            <w:tcW w:w="4247" w:type="dxa"/>
          </w:tcPr>
          <w:p w14:paraId="0FF7D429" w14:textId="1EAC0134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1A7905">
              <w:rPr>
                <w:sz w:val="18"/>
              </w:rPr>
              <w:t>Interesdunak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bere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datuekiko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irispide-eskubidea</w:t>
            </w:r>
            <w:proofErr w:type="spellEnd"/>
            <w:r w:rsidRPr="001A7905">
              <w:rPr>
                <w:sz w:val="18"/>
              </w:rPr>
              <w:t xml:space="preserve">, </w:t>
            </w:r>
            <w:proofErr w:type="spellStart"/>
            <w:r w:rsidRPr="001A7905">
              <w:rPr>
                <w:sz w:val="18"/>
              </w:rPr>
              <w:t>datuak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zuzentzeko</w:t>
            </w:r>
            <w:proofErr w:type="spellEnd"/>
            <w:r w:rsidRPr="001A7905">
              <w:rPr>
                <w:sz w:val="18"/>
              </w:rPr>
              <w:t xml:space="preserve">, </w:t>
            </w:r>
            <w:proofErr w:type="spellStart"/>
            <w:r w:rsidRPr="001A7905">
              <w:rPr>
                <w:sz w:val="18"/>
              </w:rPr>
              <w:t>ezabatzeko</w:t>
            </w:r>
            <w:proofErr w:type="spellEnd"/>
            <w:r w:rsidRPr="001A7905">
              <w:rPr>
                <w:sz w:val="18"/>
              </w:rPr>
              <w:t xml:space="preserve"> bai eta </w:t>
            </w:r>
            <w:proofErr w:type="spellStart"/>
            <w:r w:rsidRPr="001A7905">
              <w:rPr>
                <w:sz w:val="18"/>
              </w:rPr>
              <w:t>horien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tratamendua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mugatzeko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edo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tratamenduari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aurka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egiteko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eskubidea</w:t>
            </w:r>
            <w:proofErr w:type="spellEnd"/>
            <w:r w:rsidRPr="001A7905">
              <w:rPr>
                <w:sz w:val="18"/>
              </w:rPr>
              <w:t xml:space="preserve"> </w:t>
            </w:r>
            <w:r w:rsidRPr="001A7905">
              <w:rPr>
                <w:sz w:val="18"/>
              </w:rPr>
              <w:lastRenderedPageBreak/>
              <w:t xml:space="preserve">du </w:t>
            </w:r>
            <w:proofErr w:type="spellStart"/>
            <w:r w:rsidRPr="001A7905">
              <w:rPr>
                <w:sz w:val="18"/>
              </w:rPr>
              <w:t>Zigoitiako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udalaren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helbidera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komunikazio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idatzia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bidaliz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bere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nortasuna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egiaztatzen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dokumentuarekin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edo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Korporazioaren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egoitza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elektronikoan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horretarako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eskuragarri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dagoen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prozedura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elektronikoa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3192DE9F" w14:textId="77777777" w:rsidR="00FC5421" w:rsidRPr="00D73D5D" w:rsidRDefault="00FC5421" w:rsidP="001A7905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lastRenderedPageBreak/>
              <w:t xml:space="preserve">La persona interesada tiene derecho de acceso, rectificación, supresión de sus datos, y la limitación u oposición a su tratamiento mediante el envío de una </w:t>
            </w:r>
            <w:r w:rsidRPr="00856A62">
              <w:rPr>
                <w:sz w:val="18"/>
              </w:rPr>
              <w:lastRenderedPageBreak/>
              <w:t>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1A1DAE54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0F71F2F" w14:textId="77777777" w:rsidR="00FC5421" w:rsidRPr="00B8193E" w:rsidRDefault="00FC5421" w:rsidP="00E72D8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lastRenderedPageBreak/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374278B" w14:textId="77777777" w:rsidR="00FC5421" w:rsidRPr="00D73D5D" w:rsidRDefault="00FC5421" w:rsidP="00E72D89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508542EE" w14:textId="77777777" w:rsidTr="006C407A">
        <w:tc>
          <w:tcPr>
            <w:tcW w:w="4247" w:type="dxa"/>
          </w:tcPr>
          <w:p w14:paraId="7FB59425" w14:textId="77777777" w:rsidR="00FC5421" w:rsidRPr="00B8193E" w:rsidRDefault="00FC5421" w:rsidP="006C407A">
            <w:pPr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74014227" w14:textId="57900E12" w:rsidR="00FC5421" w:rsidRDefault="00FC5421" w:rsidP="00DE2304">
            <w:pPr>
              <w:pStyle w:val="Prrafodelista"/>
              <w:numPr>
                <w:ilvl w:val="0"/>
                <w:numId w:val="5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Interesduna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bera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edo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haren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legezko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ordezkaria</w:t>
            </w:r>
            <w:proofErr w:type="spellEnd"/>
          </w:p>
          <w:p w14:paraId="6F53D5F7" w14:textId="27956CD7" w:rsidR="00FC5421" w:rsidRPr="00E4204F" w:rsidRDefault="00FC5421" w:rsidP="00DE2304">
            <w:pPr>
              <w:pStyle w:val="Prrafodelista"/>
              <w:numPr>
                <w:ilvl w:val="0"/>
                <w:numId w:val="5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Administrazio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Publiko</w:t>
            </w:r>
            <w:r w:rsidR="00025FC7" w:rsidRPr="00E4204F">
              <w:rPr>
                <w:sz w:val="18"/>
              </w:rPr>
              <w:t>ak</w:t>
            </w:r>
            <w:proofErr w:type="spellEnd"/>
          </w:p>
        </w:tc>
        <w:tc>
          <w:tcPr>
            <w:tcW w:w="4247" w:type="dxa"/>
          </w:tcPr>
          <w:p w14:paraId="0C8ACD37" w14:textId="55AB1B75" w:rsidR="00E4204F" w:rsidRDefault="00D77355" w:rsidP="00D77355">
            <w:pPr>
              <w:spacing w:before="0"/>
              <w:ind w:left="0"/>
              <w:rPr>
                <w:sz w:val="18"/>
              </w:rPr>
            </w:pPr>
            <w:r w:rsidRPr="001A7905">
              <w:rPr>
                <w:sz w:val="18"/>
              </w:rPr>
              <w:t>Los datos han sido obtenidos de:</w:t>
            </w:r>
          </w:p>
          <w:p w14:paraId="08EC7EA8" w14:textId="202D0746" w:rsidR="00D77355" w:rsidRDefault="00D77355" w:rsidP="00DE2304">
            <w:pPr>
              <w:pStyle w:val="Prrafodelista"/>
              <w:numPr>
                <w:ilvl w:val="0"/>
                <w:numId w:val="58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De la propia persona interesada o su representante legal</w:t>
            </w:r>
          </w:p>
          <w:p w14:paraId="640FE306" w14:textId="73C3B318" w:rsidR="00FC5421" w:rsidRPr="00E4204F" w:rsidRDefault="00D77355" w:rsidP="00DE2304">
            <w:pPr>
              <w:pStyle w:val="Prrafodelista"/>
              <w:numPr>
                <w:ilvl w:val="0"/>
                <w:numId w:val="58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De Administraciones Públicas</w:t>
            </w:r>
          </w:p>
        </w:tc>
      </w:tr>
      <w:tr w:rsidR="00FC5421" w:rsidRPr="00D73D5D" w14:paraId="1D4806F1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36597ED" w14:textId="569C2DB8" w:rsidR="00FC5421" w:rsidRPr="00B8193E" w:rsidRDefault="00E72D89" w:rsidP="00E72D8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B82356B" w14:textId="77777777" w:rsidR="00FC5421" w:rsidRPr="00D73D5D" w:rsidRDefault="00FC5421" w:rsidP="00E72D89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43F4BA50" w14:textId="77777777" w:rsidTr="006C407A">
        <w:tc>
          <w:tcPr>
            <w:tcW w:w="4247" w:type="dxa"/>
          </w:tcPr>
          <w:p w14:paraId="6F3F0073" w14:textId="235F6624" w:rsidR="00FC5421" w:rsidRDefault="00FC5421" w:rsidP="00DE2304">
            <w:pPr>
              <w:pStyle w:val="Prrafodelista"/>
              <w:numPr>
                <w:ilvl w:val="0"/>
                <w:numId w:val="59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Webgunea</w:t>
            </w:r>
            <w:proofErr w:type="spellEnd"/>
            <w:r w:rsidRPr="00E4204F">
              <w:rPr>
                <w:sz w:val="18"/>
              </w:rPr>
              <w:t xml:space="preserve">: </w:t>
            </w:r>
            <w:hyperlink r:id="rId39" w:history="1">
              <w:r w:rsidR="00025FC7" w:rsidRPr="00E4204F">
                <w:rPr>
                  <w:sz w:val="18"/>
                </w:rPr>
                <w:t>www.zigoitia.eus</w:t>
              </w:r>
            </w:hyperlink>
          </w:p>
          <w:p w14:paraId="5F011EC2" w14:textId="77777777" w:rsidR="00FC5421" w:rsidRPr="00E4204F" w:rsidRDefault="00FC5421" w:rsidP="00DE2304">
            <w:pPr>
              <w:pStyle w:val="Prrafodelista"/>
              <w:numPr>
                <w:ilvl w:val="0"/>
                <w:numId w:val="59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Telefonoa</w:t>
            </w:r>
            <w:proofErr w:type="spellEnd"/>
            <w:r w:rsidRPr="00E4204F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557BCEF6" w14:textId="4986DAE9" w:rsidR="00D77355" w:rsidRDefault="00D77355" w:rsidP="00DE2304">
            <w:pPr>
              <w:pStyle w:val="Prrafodelista"/>
              <w:numPr>
                <w:ilvl w:val="0"/>
                <w:numId w:val="59"/>
              </w:numPr>
              <w:rPr>
                <w:sz w:val="18"/>
              </w:rPr>
            </w:pPr>
            <w:r w:rsidRPr="00E4204F">
              <w:rPr>
                <w:sz w:val="18"/>
              </w:rPr>
              <w:t xml:space="preserve">Página web: </w:t>
            </w:r>
            <w:hyperlink r:id="rId40" w:history="1">
              <w:r w:rsidRPr="00E4204F">
                <w:rPr>
                  <w:sz w:val="18"/>
                </w:rPr>
                <w:t>www.zigoitia.eus</w:t>
              </w:r>
            </w:hyperlink>
          </w:p>
          <w:p w14:paraId="7F178275" w14:textId="2AAD2225" w:rsidR="00FC5421" w:rsidRPr="00E4204F" w:rsidRDefault="00E4204F" w:rsidP="00DE2304">
            <w:pPr>
              <w:pStyle w:val="Prrafodelista"/>
              <w:numPr>
                <w:ilvl w:val="0"/>
                <w:numId w:val="59"/>
              </w:numPr>
              <w:rPr>
                <w:sz w:val="18"/>
              </w:rPr>
            </w:pPr>
            <w:r>
              <w:rPr>
                <w:sz w:val="18"/>
              </w:rPr>
              <w:t>T</w:t>
            </w:r>
            <w:r w:rsidR="00D77355" w:rsidRPr="00E4204F">
              <w:rPr>
                <w:sz w:val="18"/>
              </w:rPr>
              <w:t>eléfono:  945 464 041</w:t>
            </w:r>
          </w:p>
        </w:tc>
      </w:tr>
    </w:tbl>
    <w:p w14:paraId="7DC08A21" w14:textId="77777777" w:rsidR="00994267" w:rsidRPr="00A72101" w:rsidRDefault="00994267" w:rsidP="00994267">
      <w:pPr>
        <w:pStyle w:val="Ttulo2"/>
        <w:rPr>
          <w:lang w:eastAsia="en-US"/>
        </w:rPr>
      </w:pPr>
      <w:bookmarkStart w:id="43" w:name="_Toc114126884"/>
      <w:r w:rsidRPr="00A72101">
        <w:rPr>
          <w:lang w:eastAsia="en-US"/>
        </w:rPr>
        <w:t>2ª Capa o segundo nivel: información detallada</w:t>
      </w:r>
      <w:bookmarkEnd w:id="43"/>
    </w:p>
    <w:p w14:paraId="5E801889" w14:textId="77777777" w:rsidR="00994267" w:rsidRPr="00A72101" w:rsidRDefault="00994267" w:rsidP="00994267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994267" w:rsidRPr="00A72101" w14:paraId="09619D4F" w14:textId="77777777" w:rsidTr="005B6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733A260B" w14:textId="77777777" w:rsidR="00994267" w:rsidRPr="00A72101" w:rsidRDefault="00994267" w:rsidP="005B6826">
            <w:pPr>
              <w:spacing w:before="0"/>
              <w:ind w:left="0"/>
              <w:jc w:val="center"/>
              <w:rPr>
                <w:rFonts w:cs="Calibri"/>
              </w:rPr>
            </w:pPr>
            <w:r w:rsidRPr="00A72101">
              <w:rPr>
                <w:rFonts w:cs="Calibri"/>
              </w:rPr>
              <w:t>EPÍGRAFE</w:t>
            </w:r>
          </w:p>
        </w:tc>
        <w:tc>
          <w:tcPr>
            <w:tcW w:w="2835" w:type="dxa"/>
          </w:tcPr>
          <w:p w14:paraId="18D271E1" w14:textId="77777777" w:rsidR="00994267" w:rsidRPr="00A72101" w:rsidRDefault="00994267" w:rsidP="005B682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72101">
              <w:rPr>
                <w:rFonts w:cs="Calibri"/>
              </w:rPr>
              <w:t>INFORMACIÓN BÁSICA</w:t>
            </w:r>
          </w:p>
        </w:tc>
        <w:tc>
          <w:tcPr>
            <w:tcW w:w="5185" w:type="dxa"/>
          </w:tcPr>
          <w:p w14:paraId="5C677E35" w14:textId="77777777" w:rsidR="00994267" w:rsidRPr="00A72101" w:rsidRDefault="00994267" w:rsidP="005B682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72101">
              <w:rPr>
                <w:rFonts w:cs="Calibri"/>
              </w:rPr>
              <w:t>INFORMACIÓN ADICIONAL</w:t>
            </w:r>
          </w:p>
        </w:tc>
      </w:tr>
      <w:tr w:rsidR="00994267" w:rsidRPr="00A72101" w14:paraId="7CC2B8BD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0DCA251" w14:textId="77777777" w:rsidR="00994267" w:rsidRPr="00A72101" w:rsidRDefault="00994267" w:rsidP="005B682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>Responsable</w:t>
            </w:r>
          </w:p>
        </w:tc>
        <w:tc>
          <w:tcPr>
            <w:tcW w:w="2835" w:type="dxa"/>
            <w:vMerge w:val="restart"/>
          </w:tcPr>
          <w:p w14:paraId="2B4B9CE6" w14:textId="77777777" w:rsidR="00994267" w:rsidRPr="00A72101" w:rsidRDefault="00994267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>Identidad del responsable del Tratamiento</w:t>
            </w:r>
          </w:p>
        </w:tc>
        <w:tc>
          <w:tcPr>
            <w:tcW w:w="5185" w:type="dxa"/>
          </w:tcPr>
          <w:p w14:paraId="259562BB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6EF9573A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 xml:space="preserve">C/ </w:t>
            </w: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6E944E38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4A89A7D0" w14:textId="77777777" w:rsidR="00057F35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Teléfono 945 464 041</w:t>
            </w:r>
          </w:p>
          <w:p w14:paraId="1DF7BEF1" w14:textId="77777777" w:rsidR="00057F35" w:rsidRPr="00796214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796214">
              <w:rPr>
                <w:rFonts w:cs="Calibri"/>
                <w:sz w:val="20"/>
                <w:szCs w:val="20"/>
              </w:rPr>
              <w:t>Correo electrónico: zigoitia@zigoitia.eus</w:t>
            </w:r>
          </w:p>
          <w:p w14:paraId="23F4ADF8" w14:textId="6BBF5788" w:rsidR="00994267" w:rsidRPr="00C80B16" w:rsidRDefault="00057F35" w:rsidP="00057F35">
            <w:pPr>
              <w:spacing w:before="0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A665D">
              <w:rPr>
                <w:rFonts w:cs="Calibri"/>
                <w:sz w:val="20"/>
                <w:szCs w:val="20"/>
              </w:rPr>
              <w:t>CIF: P0101800A</w:t>
            </w:r>
          </w:p>
        </w:tc>
      </w:tr>
      <w:tr w:rsidR="00994267" w:rsidRPr="00A72101" w14:paraId="4C7EE97C" w14:textId="77777777" w:rsidTr="005B6826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5362CF6" w14:textId="77777777" w:rsidR="00994267" w:rsidRPr="00A72101" w:rsidRDefault="00994267" w:rsidP="005B6826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1A67AE6A" w14:textId="77777777" w:rsidR="00994267" w:rsidRPr="00A72101" w:rsidRDefault="00994267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</w:tc>
        <w:tc>
          <w:tcPr>
            <w:tcW w:w="5185" w:type="dxa"/>
          </w:tcPr>
          <w:p w14:paraId="169AD235" w14:textId="409760CA" w:rsidR="00994267" w:rsidRPr="00C80B16" w:rsidRDefault="00C80B16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DPO: dpd-dbo@zigoitia.eus</w:t>
            </w:r>
          </w:p>
        </w:tc>
      </w:tr>
      <w:tr w:rsidR="00994267" w:rsidRPr="00A72101" w14:paraId="12E78E8A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3BD016A9" w14:textId="77777777" w:rsidR="00994267" w:rsidRPr="00A72101" w:rsidRDefault="00994267" w:rsidP="005B682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>Finalidad</w:t>
            </w:r>
          </w:p>
        </w:tc>
        <w:tc>
          <w:tcPr>
            <w:tcW w:w="2835" w:type="dxa"/>
            <w:vMerge w:val="restart"/>
          </w:tcPr>
          <w:p w14:paraId="3902185A" w14:textId="77777777" w:rsidR="00994267" w:rsidRPr="00A72101" w:rsidRDefault="00994267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>Descripción de los fines del tratamiento</w:t>
            </w:r>
          </w:p>
        </w:tc>
        <w:tc>
          <w:tcPr>
            <w:tcW w:w="5185" w:type="dxa"/>
          </w:tcPr>
          <w:p w14:paraId="03A99D99" w14:textId="77777777" w:rsidR="00B12CD7" w:rsidRPr="00C80B16" w:rsidRDefault="00B12CD7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Gestión de los recursos humanos, contratos, nóminas, seguros sociales, seguros de vida y accidente, contribuciones a planes de pensiones y de la prevención de riesgos laborales y vigilancia de la salud.</w:t>
            </w:r>
          </w:p>
          <w:p w14:paraId="1D0FB78C" w14:textId="77777777" w:rsidR="00B12CD7" w:rsidRPr="00C80B16" w:rsidRDefault="00B12CD7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 xml:space="preserve">Garantizar la seguridad y control de accesos a edificios </w:t>
            </w:r>
          </w:p>
          <w:p w14:paraId="7F013BD7" w14:textId="77777777" w:rsidR="00B12CD7" w:rsidRPr="00C80B16" w:rsidRDefault="00B12CD7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Control de situaciones de incompatibilidad del personal</w:t>
            </w:r>
          </w:p>
          <w:p w14:paraId="6D6199F8" w14:textId="4663620C" w:rsidR="00B12CD7" w:rsidRPr="00C80B16" w:rsidRDefault="00B12CD7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Investigación de accidentes laborales</w:t>
            </w:r>
          </w:p>
          <w:p w14:paraId="206D0F10" w14:textId="545CAA77" w:rsidR="00994267" w:rsidRPr="00C80B16" w:rsidRDefault="00B12CD7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Expedientes disciplinarios</w:t>
            </w:r>
          </w:p>
        </w:tc>
      </w:tr>
      <w:tr w:rsidR="00994267" w:rsidRPr="00A72101" w14:paraId="1DE8DA2F" w14:textId="77777777" w:rsidTr="005B6826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85400AC" w14:textId="77777777" w:rsidR="00994267" w:rsidRPr="00A72101" w:rsidRDefault="00994267" w:rsidP="005B6826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29AABDB2" w14:textId="77777777" w:rsidR="00994267" w:rsidRPr="00A72101" w:rsidRDefault="00994267" w:rsidP="005B6826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9"/>
              </w:rPr>
            </w:pPr>
          </w:p>
        </w:tc>
        <w:tc>
          <w:tcPr>
            <w:tcW w:w="5185" w:type="dxa"/>
          </w:tcPr>
          <w:p w14:paraId="163C2F22" w14:textId="77777777" w:rsidR="00994267" w:rsidRPr="00C80B16" w:rsidRDefault="00994267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Los datos serán objeto de tratamiento durante la actividad administrativa, y conservados en función de las posibles responsabilidades jurídicas derivadas del tratamiento, así como por LEY 7/1990, de 3 de julio, de Patrimonio Cultural Vasco.</w:t>
            </w:r>
          </w:p>
        </w:tc>
      </w:tr>
      <w:tr w:rsidR="00994267" w:rsidRPr="00B12CD7" w14:paraId="619A9FF8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090704B6" w14:textId="77777777" w:rsidR="00994267" w:rsidRPr="00A72101" w:rsidRDefault="00994267" w:rsidP="005B682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>Legitimación</w:t>
            </w:r>
          </w:p>
        </w:tc>
        <w:tc>
          <w:tcPr>
            <w:tcW w:w="2835" w:type="dxa"/>
          </w:tcPr>
          <w:p w14:paraId="6D4C601A" w14:textId="77777777" w:rsidR="00994267" w:rsidRPr="00A72101" w:rsidRDefault="00994267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>Base jurídica del tratamiento</w:t>
            </w:r>
          </w:p>
        </w:tc>
        <w:tc>
          <w:tcPr>
            <w:tcW w:w="5185" w:type="dxa"/>
          </w:tcPr>
          <w:p w14:paraId="5DD1F111" w14:textId="2073CD37" w:rsidR="00B12CD7" w:rsidRPr="00C80B16" w:rsidRDefault="00B12CD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 xml:space="preserve">RGPD: 6.1.b) Tratamiento necesario para la ejecución de un contrato en el que </w:t>
            </w:r>
            <w:r w:rsidR="00EA06B5">
              <w:rPr>
                <w:rFonts w:cs="Calibri"/>
                <w:sz w:val="20"/>
                <w:szCs w:val="20"/>
                <w:lang w:val="es-ES_tradnl"/>
              </w:rPr>
              <w:t>la persona interesada</w:t>
            </w:r>
            <w:r w:rsidRPr="00C80B16">
              <w:rPr>
                <w:rFonts w:cs="Calibri"/>
                <w:sz w:val="20"/>
                <w:szCs w:val="20"/>
                <w:lang w:val="es-ES_tradnl"/>
              </w:rPr>
              <w:t xml:space="preserve"> es parte o para la aplicación a petición de éste de medidas precontractuales.</w:t>
            </w:r>
          </w:p>
          <w:p w14:paraId="5A1A1182" w14:textId="77777777" w:rsidR="00B12CD7" w:rsidRPr="00C80B16" w:rsidRDefault="00B12CD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RGPD: 6.1.e) Tratamiento necesario para el cumplimiento de una misión realizada en interés público o en el ejercicio de poderes públicos conferidos al responsable del tratamiento.</w:t>
            </w:r>
          </w:p>
          <w:p w14:paraId="351E9D7E" w14:textId="77777777" w:rsidR="00B12CD7" w:rsidRPr="00C80B16" w:rsidRDefault="00B12CD7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 xml:space="preserve">Real Decreto Legislativo 5/2015, de 30 de octubre, por el que se aprueba el texto </w:t>
            </w:r>
            <w:r w:rsidRPr="00C80B16">
              <w:rPr>
                <w:rFonts w:cs="Calibri"/>
                <w:sz w:val="20"/>
                <w:szCs w:val="20"/>
              </w:rPr>
              <w:lastRenderedPageBreak/>
              <w:t>refundido de la Ley del Estatuto Básico del Empleado Público</w:t>
            </w:r>
          </w:p>
          <w:p w14:paraId="728CA883" w14:textId="77777777" w:rsidR="00B12CD7" w:rsidRPr="00C80B16" w:rsidRDefault="00B12CD7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C80B16">
              <w:rPr>
                <w:rFonts w:cs="Calibri"/>
                <w:sz w:val="20"/>
                <w:szCs w:val="20"/>
              </w:rPr>
              <w:t>Udalhitz</w:t>
            </w:r>
            <w:proofErr w:type="spellEnd"/>
            <w:r w:rsidRPr="00C80B16">
              <w:rPr>
                <w:rFonts w:cs="Calibri"/>
                <w:sz w:val="20"/>
                <w:szCs w:val="20"/>
              </w:rPr>
              <w:t xml:space="preserve"> (Acuerdo regulador de las condiciones de trabajo del personal de la Instituciones locales vascas)</w:t>
            </w:r>
          </w:p>
          <w:p w14:paraId="19299D35" w14:textId="77777777" w:rsidR="00B12CD7" w:rsidRPr="00C80B16" w:rsidRDefault="00B12CD7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Real Decreto Legislativo 2/2015, de 23 de octubre, por el que se aprueba el texto refundido de la Ley del Estatuto de los Trabajadores</w:t>
            </w:r>
          </w:p>
          <w:p w14:paraId="6C80B838" w14:textId="11AEBBCC" w:rsidR="00B12CD7" w:rsidRPr="00C80B16" w:rsidRDefault="00B12CD7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Ley 53/1984, de 26 de diciembre, de Incompatibilidades del personal al servicio de las Administraciones Públicas</w:t>
            </w:r>
          </w:p>
          <w:p w14:paraId="0E475528" w14:textId="21281E81" w:rsidR="00994267" w:rsidRPr="00C80B16" w:rsidRDefault="00B12CD7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Ley 31/1995, de 8 de noviembre, de Prevención de Riesgos Laborales</w:t>
            </w:r>
          </w:p>
        </w:tc>
      </w:tr>
      <w:tr w:rsidR="00994267" w:rsidRPr="00A72101" w14:paraId="0CC433C9" w14:textId="77777777" w:rsidTr="005B682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17E2BCAC" w14:textId="60AE2BB0" w:rsidR="00994267" w:rsidRPr="00A72101" w:rsidRDefault="00994267" w:rsidP="005B682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lastRenderedPageBreak/>
              <w:t>Destinatarios</w:t>
            </w:r>
            <w:r w:rsidR="00FB5B6A">
              <w:rPr>
                <w:rFonts w:cs="Calibri"/>
                <w:sz w:val="20"/>
                <w:szCs w:val="19"/>
              </w:rPr>
              <w:t>/as</w:t>
            </w:r>
          </w:p>
        </w:tc>
        <w:tc>
          <w:tcPr>
            <w:tcW w:w="2835" w:type="dxa"/>
          </w:tcPr>
          <w:p w14:paraId="706CDE29" w14:textId="77777777" w:rsidR="00994267" w:rsidRPr="00A72101" w:rsidRDefault="00994267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 xml:space="preserve">Previsión o no de Cesiones </w:t>
            </w:r>
          </w:p>
        </w:tc>
        <w:tc>
          <w:tcPr>
            <w:tcW w:w="5185" w:type="dxa"/>
          </w:tcPr>
          <w:p w14:paraId="458E5751" w14:textId="77777777" w:rsidR="00B12CD7" w:rsidRPr="00C80B16" w:rsidRDefault="00B12CD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Cesiones internas dentro del mismo responsable</w:t>
            </w:r>
          </w:p>
          <w:p w14:paraId="00B8A65B" w14:textId="77777777" w:rsidR="00B12CD7" w:rsidRPr="00C80B16" w:rsidRDefault="00B12CD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Personas interesadas</w:t>
            </w:r>
          </w:p>
          <w:p w14:paraId="46D2A210" w14:textId="77777777" w:rsidR="00B12CD7" w:rsidRPr="00C80B16" w:rsidRDefault="00B12CD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 xml:space="preserve">Seguridad Social: </w:t>
            </w:r>
          </w:p>
          <w:p w14:paraId="19A011B7" w14:textId="77777777" w:rsidR="00B12CD7" w:rsidRPr="00C80B16" w:rsidRDefault="00B12CD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Administración Tributaria</w:t>
            </w:r>
          </w:p>
          <w:p w14:paraId="2CD44684" w14:textId="77777777" w:rsidR="00B12CD7" w:rsidRPr="00C80B16" w:rsidRDefault="00B12CD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Órganos de la Administración Pública</w:t>
            </w:r>
          </w:p>
          <w:p w14:paraId="66A1EFCC" w14:textId="77777777" w:rsidR="00B12CD7" w:rsidRPr="00C80B16" w:rsidRDefault="00B12CD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Bancos, cajas de ahorro y entidades financieras</w:t>
            </w:r>
          </w:p>
          <w:p w14:paraId="6D7947A3" w14:textId="2AD4F554" w:rsidR="00B12CD7" w:rsidRPr="00C80B16" w:rsidRDefault="00B12CD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Entidades Aseguradoras</w:t>
            </w:r>
          </w:p>
          <w:p w14:paraId="1B93B645" w14:textId="60BE32F2" w:rsidR="00994267" w:rsidRPr="00C80B16" w:rsidRDefault="00B12CD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</w:rPr>
              <w:t>EPSV (</w:t>
            </w:r>
            <w:proofErr w:type="spellStart"/>
            <w:r w:rsidRPr="00C80B16">
              <w:rPr>
                <w:rFonts w:cs="Calibri"/>
                <w:sz w:val="20"/>
                <w:szCs w:val="20"/>
              </w:rPr>
              <w:t>Elkarkidetza</w:t>
            </w:r>
            <w:proofErr w:type="spellEnd"/>
            <w:r w:rsidRPr="00C80B16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94267" w:rsidRPr="00A72101" w14:paraId="39E78687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E035AC4" w14:textId="77777777" w:rsidR="00994267" w:rsidRPr="00A72101" w:rsidRDefault="00994267" w:rsidP="005B6826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41BE0C9C" w14:textId="77777777" w:rsidR="00994267" w:rsidRPr="00A72101" w:rsidRDefault="00994267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>Previsión de Transferencias, o no, a terceros países</w:t>
            </w:r>
          </w:p>
        </w:tc>
        <w:tc>
          <w:tcPr>
            <w:tcW w:w="5185" w:type="dxa"/>
          </w:tcPr>
          <w:p w14:paraId="32F69CBB" w14:textId="1BBD25FB" w:rsidR="00994267" w:rsidRPr="00C80B16" w:rsidRDefault="00B12CD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No están previstas transferencias internacionales de los datos</w:t>
            </w:r>
          </w:p>
        </w:tc>
      </w:tr>
      <w:tr w:rsidR="00994267" w:rsidRPr="00A72101" w14:paraId="2B5F4885" w14:textId="77777777" w:rsidTr="005B6826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220C5A9" w14:textId="77777777" w:rsidR="00994267" w:rsidRPr="00A72101" w:rsidRDefault="00994267" w:rsidP="005B682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>Derechos</w:t>
            </w:r>
          </w:p>
        </w:tc>
        <w:tc>
          <w:tcPr>
            <w:tcW w:w="2835" w:type="dxa"/>
            <w:vMerge w:val="restart"/>
          </w:tcPr>
          <w:p w14:paraId="3E4B84FD" w14:textId="77777777" w:rsidR="00994267" w:rsidRPr="00A72101" w:rsidRDefault="00994267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>Referencia al ejercicio de derechos</w:t>
            </w:r>
          </w:p>
        </w:tc>
        <w:tc>
          <w:tcPr>
            <w:tcW w:w="5185" w:type="dxa"/>
          </w:tcPr>
          <w:p w14:paraId="7239B846" w14:textId="6C3C6004" w:rsidR="00994267" w:rsidRPr="00C80B16" w:rsidRDefault="00994267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>La persona interesada tiene derecho de acceso, rectificación, supresión de sus datos, y la limitación u oposición a su tratamiento mediante el envío de una comunicación escrita a la dirección de</w:t>
            </w:r>
            <w:r w:rsidR="005A7D7C" w:rsidRPr="00C80B16">
              <w:rPr>
                <w:sz w:val="20"/>
                <w:szCs w:val="20"/>
                <w:lang w:val="es-ES"/>
              </w:rPr>
              <w:t>l Ayuntamiento d</w:t>
            </w:r>
            <w:r w:rsidR="001E3D8C" w:rsidRPr="00C80B16">
              <w:rPr>
                <w:sz w:val="20"/>
                <w:szCs w:val="20"/>
                <w:lang w:val="es-ES"/>
              </w:rPr>
              <w:t xml:space="preserve">e Zigoitia </w:t>
            </w:r>
            <w:r w:rsidRPr="00C80B16">
              <w:rPr>
                <w:sz w:val="20"/>
                <w:szCs w:val="20"/>
                <w:lang w:val="es-ES"/>
              </w:rPr>
              <w:t>incluyendo documento acreditativo de su identidad o iniciando el trámite electrónico disponible al efecto en la sede electrónica de la Corporación.</w:t>
            </w:r>
          </w:p>
        </w:tc>
      </w:tr>
      <w:tr w:rsidR="00994267" w:rsidRPr="00A72101" w14:paraId="42A31014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16DF029" w14:textId="77777777" w:rsidR="00994267" w:rsidRPr="00A72101" w:rsidRDefault="00994267" w:rsidP="005B6826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71A30033" w14:textId="77777777" w:rsidR="00994267" w:rsidRPr="00A72101" w:rsidRDefault="00994267" w:rsidP="005B682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</w:tc>
        <w:tc>
          <w:tcPr>
            <w:tcW w:w="5185" w:type="dxa"/>
          </w:tcPr>
          <w:p w14:paraId="154BA449" w14:textId="77777777" w:rsidR="00994267" w:rsidRPr="00C80B16" w:rsidRDefault="00994267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>Si considera que no se han tratado correctamente sus datos personales, puede realizar una reclamación ante la Autoridad de Control competente:</w:t>
            </w:r>
          </w:p>
          <w:p w14:paraId="11EA3800" w14:textId="77777777" w:rsidR="00994267" w:rsidRPr="00C80B16" w:rsidRDefault="00994267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b/>
                <w:bCs/>
                <w:sz w:val="20"/>
                <w:szCs w:val="20"/>
                <w:lang w:val="es-ES"/>
              </w:rPr>
              <w:t>Agencia Vasca de Protección de Datos</w:t>
            </w:r>
            <w:r w:rsidRPr="00C80B16">
              <w:rPr>
                <w:sz w:val="20"/>
                <w:szCs w:val="20"/>
                <w:lang w:val="es-ES"/>
              </w:rPr>
              <w:t>:</w:t>
            </w:r>
          </w:p>
          <w:p w14:paraId="6173034F" w14:textId="77777777" w:rsidR="00994267" w:rsidRPr="00C80B16" w:rsidRDefault="00994267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 xml:space="preserve">C/ Beato Tomás de </w:t>
            </w:r>
            <w:proofErr w:type="gramStart"/>
            <w:r w:rsidRPr="00C80B16">
              <w:rPr>
                <w:sz w:val="20"/>
                <w:szCs w:val="20"/>
                <w:lang w:val="es-ES"/>
              </w:rPr>
              <w:t>Zumárraga,  71</w:t>
            </w:r>
            <w:proofErr w:type="gramEnd"/>
            <w:r w:rsidRPr="00C80B16">
              <w:rPr>
                <w:sz w:val="20"/>
                <w:szCs w:val="20"/>
                <w:lang w:val="es-ES"/>
              </w:rPr>
              <w:t>, 3ª Planta</w:t>
            </w:r>
          </w:p>
          <w:p w14:paraId="1452C717" w14:textId="77777777" w:rsidR="00994267" w:rsidRPr="00C80B16" w:rsidRDefault="00994267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>01008 Vitoria - Gasteiz</w:t>
            </w:r>
          </w:p>
          <w:p w14:paraId="46AC8B95" w14:textId="77777777" w:rsidR="00994267" w:rsidRPr="00C80B16" w:rsidRDefault="00994267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>Tel. + (34) 945 016 230- Fax. + (34) 945 016 231</w:t>
            </w:r>
          </w:p>
          <w:p w14:paraId="64739EE1" w14:textId="77777777" w:rsidR="00994267" w:rsidRPr="00C80B16" w:rsidRDefault="00994267" w:rsidP="005B682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sz w:val="20"/>
                <w:szCs w:val="20"/>
                <w:lang w:val="es-ES"/>
              </w:rPr>
              <w:t xml:space="preserve">e-Mail: </w:t>
            </w:r>
            <w:hyperlink r:id="rId41" w:history="1">
              <w:r w:rsidRPr="00C80B16">
                <w:rPr>
                  <w:rStyle w:val="Hipervnculo"/>
                  <w:sz w:val="20"/>
                  <w:szCs w:val="20"/>
                  <w:lang w:val="es-ES"/>
                </w:rPr>
                <w:t>avpd@avpd.eus</w:t>
              </w:r>
            </w:hyperlink>
          </w:p>
        </w:tc>
      </w:tr>
      <w:tr w:rsidR="00994267" w:rsidRPr="00A72101" w14:paraId="11462F4D" w14:textId="77777777" w:rsidTr="005B68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04ACB027" w14:textId="77777777" w:rsidR="00994267" w:rsidRPr="00A72101" w:rsidRDefault="00994267" w:rsidP="005B682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>Procedencia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FEE7652" w14:textId="77777777" w:rsidR="00994267" w:rsidRPr="00A72101" w:rsidRDefault="00994267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</w:p>
        </w:tc>
        <w:tc>
          <w:tcPr>
            <w:tcW w:w="5185" w:type="dxa"/>
            <w:shd w:val="clear" w:color="auto" w:fill="auto"/>
          </w:tcPr>
          <w:p w14:paraId="2A3E23CC" w14:textId="77777777" w:rsidR="00994267" w:rsidRPr="00C80B16" w:rsidRDefault="00994267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>Los datos proceden:</w:t>
            </w:r>
          </w:p>
          <w:p w14:paraId="3B7E8018" w14:textId="77777777" w:rsidR="001E3D8C" w:rsidRPr="00C80B16" w:rsidRDefault="001E3D8C" w:rsidP="00D85B23">
            <w:pPr>
              <w:pStyle w:val="Prrafodelista"/>
              <w:numPr>
                <w:ilvl w:val="0"/>
                <w:numId w:val="6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B16">
              <w:rPr>
                <w:sz w:val="20"/>
                <w:szCs w:val="20"/>
              </w:rPr>
              <w:t>De la propia persona interesada o su representante legal</w:t>
            </w:r>
          </w:p>
          <w:p w14:paraId="2CF01444" w14:textId="7F04DEEC" w:rsidR="00994267" w:rsidRPr="00C80B16" w:rsidRDefault="001E3D8C" w:rsidP="00D85B23">
            <w:pPr>
              <w:pStyle w:val="Prrafodelista"/>
              <w:numPr>
                <w:ilvl w:val="0"/>
                <w:numId w:val="6"/>
              </w:numPr>
              <w:spacing w:before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B16">
              <w:rPr>
                <w:sz w:val="20"/>
                <w:szCs w:val="20"/>
              </w:rPr>
              <w:t>De Administraciones Públicas</w:t>
            </w:r>
          </w:p>
        </w:tc>
      </w:tr>
      <w:tr w:rsidR="00994267" w:rsidRPr="00DF60D7" w14:paraId="54BCD67E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C915219" w14:textId="77777777" w:rsidR="00994267" w:rsidRPr="00A72101" w:rsidRDefault="00994267" w:rsidP="005B6826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7E075A9A" w14:textId="77777777" w:rsidR="00994267" w:rsidRPr="00A72101" w:rsidRDefault="00994267" w:rsidP="005B682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5185" w:type="dxa"/>
          </w:tcPr>
          <w:p w14:paraId="1CC6E2B8" w14:textId="51779F8E" w:rsidR="00994267" w:rsidRPr="00C80B16" w:rsidRDefault="00994267" w:rsidP="001E3D8C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Categorías de datos que se traten</w:t>
            </w:r>
            <w:r w:rsidR="001E3D8C" w:rsidRPr="00C80B16">
              <w:rPr>
                <w:rFonts w:cs="Calibri"/>
                <w:sz w:val="20"/>
                <w:szCs w:val="20"/>
              </w:rPr>
              <w:t>:</w:t>
            </w:r>
          </w:p>
          <w:p w14:paraId="731094BA" w14:textId="77777777" w:rsidR="001E3D8C" w:rsidRPr="00C80B16" w:rsidRDefault="001E3D8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Identificativos</w:t>
            </w:r>
          </w:p>
          <w:p w14:paraId="5E26A2DF" w14:textId="77777777" w:rsidR="001E3D8C" w:rsidRPr="00C80B16" w:rsidRDefault="001E3D8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Características personales</w:t>
            </w:r>
          </w:p>
          <w:p w14:paraId="0B43363B" w14:textId="77777777" w:rsidR="001E3D8C" w:rsidRPr="00C80B16" w:rsidRDefault="001E3D8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lastRenderedPageBreak/>
              <w:t>Circunstancias familiares y sociales</w:t>
            </w:r>
          </w:p>
          <w:p w14:paraId="2C843A85" w14:textId="77777777" w:rsidR="001E3D8C" w:rsidRPr="00C80B16" w:rsidRDefault="001E3D8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Académicos y profesionales</w:t>
            </w:r>
          </w:p>
          <w:p w14:paraId="67C5C5EC" w14:textId="77777777" w:rsidR="001E3D8C" w:rsidRPr="00C80B16" w:rsidRDefault="001E3D8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Detalles de empleo</w:t>
            </w:r>
          </w:p>
          <w:p w14:paraId="2946E51F" w14:textId="77777777" w:rsidR="001E3D8C" w:rsidRPr="00C80B16" w:rsidRDefault="001E3D8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De control de presencia</w:t>
            </w:r>
          </w:p>
          <w:p w14:paraId="1FD0AFCE" w14:textId="77777777" w:rsidR="001E3D8C" w:rsidRPr="00C80B16" w:rsidRDefault="001E3D8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Económicos, financieros y de seguros</w:t>
            </w:r>
          </w:p>
          <w:p w14:paraId="23F527A3" w14:textId="77777777" w:rsidR="001E3D8C" w:rsidRPr="00C80B16" w:rsidRDefault="001E3D8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Información comercial</w:t>
            </w:r>
          </w:p>
          <w:p w14:paraId="0EFE5BBB" w14:textId="02F4A6B5" w:rsidR="001E3D8C" w:rsidRPr="00C80B16" w:rsidRDefault="001E3D8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Relativos a condenas e infracciones penales</w:t>
            </w:r>
          </w:p>
          <w:p w14:paraId="05ACE43E" w14:textId="12C54B7F" w:rsidR="001E3D8C" w:rsidRPr="00C80B16" w:rsidRDefault="001E3D8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Categorías especiales de datos: datos de salud</w:t>
            </w:r>
          </w:p>
        </w:tc>
      </w:tr>
    </w:tbl>
    <w:p w14:paraId="6B7D93E9" w14:textId="3505202D" w:rsidR="00994267" w:rsidRPr="00AE2A59" w:rsidRDefault="00AE2A59" w:rsidP="00AE2A59">
      <w:pPr>
        <w:pStyle w:val="Ttulo1"/>
        <w:ind w:left="0" w:firstLine="0"/>
      </w:pPr>
      <w:bookmarkStart w:id="44" w:name="_Toc114126885"/>
      <w:r>
        <w:lastRenderedPageBreak/>
        <w:t>2.9</w:t>
      </w:r>
      <w:r>
        <w:tab/>
        <w:t>Selección de Personal</w:t>
      </w:r>
      <w:bookmarkEnd w:id="44"/>
    </w:p>
    <w:p w14:paraId="4C5513B4" w14:textId="77777777" w:rsidR="00EF2DA4" w:rsidRPr="00A72101" w:rsidRDefault="00EF2DA4" w:rsidP="00EF2DA4">
      <w:pPr>
        <w:pStyle w:val="Ttulo2"/>
        <w:rPr>
          <w:lang w:eastAsia="en-US"/>
        </w:rPr>
      </w:pPr>
      <w:bookmarkStart w:id="45" w:name="_Toc114126886"/>
      <w:r w:rsidRPr="00A72101">
        <w:rPr>
          <w:lang w:eastAsia="en-US"/>
        </w:rPr>
        <w:t>1ª Capa o primer nivel: información básica</w:t>
      </w:r>
      <w:bookmarkEnd w:id="45"/>
    </w:p>
    <w:p w14:paraId="76E1CA30" w14:textId="1E9C79FD" w:rsidR="00EF2DA4" w:rsidRDefault="00EF2DA4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741F6A38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2BDD944A" w14:textId="77777777" w:rsidR="00FC5421" w:rsidRPr="004D7302" w:rsidRDefault="00FC5421" w:rsidP="001A7905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6E8EB76B" w14:textId="77777777" w:rsidR="00FC5421" w:rsidRPr="00D73D5D" w:rsidRDefault="00FC5421" w:rsidP="001A7905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645A45BE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43AEB57" w14:textId="77777777" w:rsidR="00FC5421" w:rsidRPr="004D7302" w:rsidRDefault="00FC5421" w:rsidP="006C407A">
            <w:pPr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3635255" w14:textId="77777777" w:rsidR="00FC5421" w:rsidRPr="00D73D5D" w:rsidRDefault="00FC5421" w:rsidP="006C407A">
            <w:pPr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7B9C197B" w14:textId="77777777" w:rsidTr="006C407A">
        <w:tc>
          <w:tcPr>
            <w:tcW w:w="4247" w:type="dxa"/>
          </w:tcPr>
          <w:p w14:paraId="76327312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08756CB5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1BD81647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4BDB4FF3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3796F2EC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34F212D0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45C88F8D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3A37F3D5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0F920388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6F9E2104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20658187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42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7126E13F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4A39D229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E8A7D98" w14:textId="77777777" w:rsidR="00FC5421" w:rsidRPr="004D7302" w:rsidRDefault="00FC5421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200F814" w14:textId="77777777" w:rsidR="00FC5421" w:rsidRPr="00D73D5D" w:rsidRDefault="00FC5421" w:rsidP="000D2005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69EFDD68" w14:textId="77777777" w:rsidTr="006C407A">
        <w:tc>
          <w:tcPr>
            <w:tcW w:w="4247" w:type="dxa"/>
          </w:tcPr>
          <w:p w14:paraId="5BDB0198" w14:textId="1E637129" w:rsidR="00025FC7" w:rsidRPr="00E4204F" w:rsidRDefault="00025FC7" w:rsidP="00DE2304">
            <w:pPr>
              <w:pStyle w:val="Prrafodelista"/>
              <w:numPr>
                <w:ilvl w:val="0"/>
                <w:numId w:val="60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Udaleko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langileen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hautaketa</w:t>
            </w:r>
            <w:proofErr w:type="spellEnd"/>
          </w:p>
          <w:p w14:paraId="496E73E7" w14:textId="23C550D9" w:rsidR="00FC5421" w:rsidRPr="00025FC7" w:rsidRDefault="00025FC7" w:rsidP="00025FC7">
            <w:pPr>
              <w:spacing w:after="120"/>
              <w:ind w:left="0"/>
              <w:contextualSpacing/>
              <w:rPr>
                <w:sz w:val="18"/>
              </w:rPr>
            </w:pPr>
            <w:proofErr w:type="spellStart"/>
            <w:r w:rsidRPr="001A7905">
              <w:rPr>
                <w:sz w:val="18"/>
              </w:rPr>
              <w:t>Tratamenduaren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oinarri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juridikoak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interesduna</w:t>
            </w:r>
            <w:proofErr w:type="spellEnd"/>
            <w:r w:rsidRPr="001A7905">
              <w:rPr>
                <w:sz w:val="18"/>
              </w:rPr>
              <w:t xml:space="preserve"> parte den </w:t>
            </w:r>
            <w:proofErr w:type="spellStart"/>
            <w:r w:rsidRPr="001A7905">
              <w:rPr>
                <w:sz w:val="18"/>
              </w:rPr>
              <w:t>kontratu</w:t>
            </w:r>
            <w:proofErr w:type="spellEnd"/>
            <w:r w:rsidRPr="001A7905">
              <w:rPr>
                <w:sz w:val="18"/>
              </w:rPr>
              <w:t xml:space="preserve"> bat </w:t>
            </w:r>
            <w:proofErr w:type="spellStart"/>
            <w:r w:rsidRPr="001A7905">
              <w:rPr>
                <w:sz w:val="18"/>
              </w:rPr>
              <w:t>gauzatzeko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edo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interesdunaren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eskariz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kontratuaren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aurreko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neurriak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aplikatzeko</w:t>
            </w:r>
            <w:proofErr w:type="spellEnd"/>
            <w:r w:rsidRPr="001A7905">
              <w:rPr>
                <w:sz w:val="18"/>
              </w:rPr>
              <w:t xml:space="preserve"> eta </w:t>
            </w:r>
            <w:proofErr w:type="spellStart"/>
            <w:r w:rsidRPr="001A7905">
              <w:rPr>
                <w:sz w:val="18"/>
              </w:rPr>
              <w:t>interes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publikoaren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izenean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edo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tratamenduaren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arduradunari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emandako</w:t>
            </w:r>
            <w:proofErr w:type="spellEnd"/>
            <w:r w:rsidRPr="001A7905">
              <w:rPr>
                <w:sz w:val="18"/>
              </w:rPr>
              <w:t xml:space="preserve"> botere </w:t>
            </w:r>
            <w:proofErr w:type="spellStart"/>
            <w:r w:rsidRPr="001A7905">
              <w:rPr>
                <w:sz w:val="18"/>
              </w:rPr>
              <w:t>publikoen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izenean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burututako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eginkizun</w:t>
            </w:r>
            <w:proofErr w:type="spellEnd"/>
            <w:r w:rsidRPr="001A7905">
              <w:rPr>
                <w:sz w:val="18"/>
              </w:rPr>
              <w:t xml:space="preserve"> bat </w:t>
            </w:r>
            <w:proofErr w:type="spellStart"/>
            <w:r w:rsidRPr="001A7905">
              <w:rPr>
                <w:sz w:val="18"/>
              </w:rPr>
              <w:t>betetzeko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beharra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25149FB6" w14:textId="77777777" w:rsidR="00D77355" w:rsidRPr="00E4204F" w:rsidRDefault="00D77355" w:rsidP="00DE2304">
            <w:pPr>
              <w:pStyle w:val="Prrafodelista"/>
              <w:numPr>
                <w:ilvl w:val="0"/>
                <w:numId w:val="60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Selección de personal del Ayuntamiento</w:t>
            </w:r>
          </w:p>
          <w:p w14:paraId="4E24842F" w14:textId="233FE069" w:rsidR="00FC5421" w:rsidRPr="00D73D5D" w:rsidRDefault="00D77355" w:rsidP="00025FC7">
            <w:pPr>
              <w:ind w:left="0"/>
              <w:rPr>
                <w:sz w:val="18"/>
              </w:rPr>
            </w:pPr>
            <w:r w:rsidRPr="001A7905">
              <w:rPr>
                <w:sz w:val="18"/>
              </w:rPr>
              <w:t>Las bases jurídicas del tratamiento son la necesidad para la ejecución de un contrato en el que la persona interesada es parte o para la aplicación a petición de éste de medidas precontractuales y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5014145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20DD2EC" w14:textId="77777777" w:rsidR="00FC5421" w:rsidRPr="004D7302" w:rsidRDefault="00FC5421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761700A" w14:textId="77777777" w:rsidR="00FC5421" w:rsidRPr="00D73D5D" w:rsidRDefault="00FC5421" w:rsidP="003102B7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13CCFC01" w14:textId="77777777" w:rsidTr="006C407A">
        <w:tc>
          <w:tcPr>
            <w:tcW w:w="4247" w:type="dxa"/>
          </w:tcPr>
          <w:p w14:paraId="2D5D05E1" w14:textId="77777777" w:rsidR="00FC5421" w:rsidRPr="004D7302" w:rsidRDefault="00FC5421" w:rsidP="00025FC7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62848577" w14:textId="78F60EBC" w:rsidR="00025FC7" w:rsidRDefault="00025FC7" w:rsidP="00DE2304">
            <w:pPr>
              <w:pStyle w:val="Prrafodelista"/>
              <w:numPr>
                <w:ilvl w:val="0"/>
                <w:numId w:val="60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IVAP</w:t>
            </w:r>
          </w:p>
          <w:p w14:paraId="1E7E68B6" w14:textId="1C9B23C3" w:rsidR="00025FC7" w:rsidRDefault="00025FC7" w:rsidP="00DE2304">
            <w:pPr>
              <w:pStyle w:val="Prrafodelista"/>
              <w:numPr>
                <w:ilvl w:val="0"/>
                <w:numId w:val="60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Udal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Talde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Politikoak</w:t>
            </w:r>
            <w:proofErr w:type="spellEnd"/>
          </w:p>
          <w:p w14:paraId="70F89DB1" w14:textId="024A3021" w:rsidR="00025FC7" w:rsidRPr="00E4204F" w:rsidRDefault="00025FC7" w:rsidP="00DE2304">
            <w:pPr>
              <w:pStyle w:val="Prrafodelista"/>
              <w:numPr>
                <w:ilvl w:val="0"/>
                <w:numId w:val="60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Lanbide</w:t>
            </w:r>
          </w:p>
        </w:tc>
        <w:tc>
          <w:tcPr>
            <w:tcW w:w="4247" w:type="dxa"/>
          </w:tcPr>
          <w:p w14:paraId="39D55E79" w14:textId="77777777" w:rsidR="00E4204F" w:rsidRDefault="00D77355" w:rsidP="00E4204F">
            <w:pPr>
              <w:spacing w:before="0"/>
              <w:ind w:left="0"/>
              <w:rPr>
                <w:sz w:val="18"/>
              </w:rPr>
            </w:pPr>
            <w:r w:rsidRPr="001A7905">
              <w:rPr>
                <w:sz w:val="18"/>
              </w:rPr>
              <w:t>Los datos personales serán cedidos a:</w:t>
            </w:r>
          </w:p>
          <w:p w14:paraId="48E2F761" w14:textId="01FF2B32" w:rsidR="00D77355" w:rsidRDefault="00D77355" w:rsidP="00DE2304">
            <w:pPr>
              <w:pStyle w:val="Prrafodelista"/>
              <w:numPr>
                <w:ilvl w:val="0"/>
                <w:numId w:val="61"/>
              </w:numPr>
              <w:rPr>
                <w:sz w:val="18"/>
              </w:rPr>
            </w:pPr>
            <w:r w:rsidRPr="00E4204F">
              <w:rPr>
                <w:sz w:val="18"/>
              </w:rPr>
              <w:t>IVAP</w:t>
            </w:r>
          </w:p>
          <w:p w14:paraId="79F04A76" w14:textId="77777777" w:rsidR="00E4204F" w:rsidRDefault="00D77355" w:rsidP="00DE2304">
            <w:pPr>
              <w:pStyle w:val="Prrafodelista"/>
              <w:numPr>
                <w:ilvl w:val="0"/>
                <w:numId w:val="61"/>
              </w:numPr>
              <w:rPr>
                <w:sz w:val="18"/>
              </w:rPr>
            </w:pPr>
            <w:r w:rsidRPr="00E4204F">
              <w:rPr>
                <w:sz w:val="18"/>
              </w:rPr>
              <w:t>Grupos Políticos Municipales</w:t>
            </w:r>
          </w:p>
          <w:p w14:paraId="611C3FEB" w14:textId="505C247A" w:rsidR="00FC5421" w:rsidRPr="00E4204F" w:rsidRDefault="00D77355" w:rsidP="00DE2304">
            <w:pPr>
              <w:pStyle w:val="Prrafodelista"/>
              <w:numPr>
                <w:ilvl w:val="0"/>
                <w:numId w:val="61"/>
              </w:numPr>
              <w:rPr>
                <w:sz w:val="18"/>
              </w:rPr>
            </w:pPr>
            <w:r w:rsidRPr="00E4204F">
              <w:rPr>
                <w:sz w:val="18"/>
              </w:rPr>
              <w:t>Lanbide</w:t>
            </w:r>
          </w:p>
        </w:tc>
      </w:tr>
      <w:tr w:rsidR="00FC5421" w:rsidRPr="00D73D5D" w14:paraId="7F7AC5BD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9EC7FD7" w14:textId="77777777" w:rsidR="00FC5421" w:rsidRPr="00B8193E" w:rsidRDefault="00FC5421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0F12DE7" w14:textId="77777777" w:rsidR="00FC5421" w:rsidRPr="00D73D5D" w:rsidRDefault="00FC5421" w:rsidP="000D2005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09C1B175" w14:textId="77777777" w:rsidTr="006C407A">
        <w:tc>
          <w:tcPr>
            <w:tcW w:w="4247" w:type="dxa"/>
          </w:tcPr>
          <w:p w14:paraId="2400E729" w14:textId="4FB977E9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1A7905">
              <w:rPr>
                <w:sz w:val="18"/>
              </w:rPr>
              <w:t>Interesdunak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bere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datuekiko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irispide-eskubidea</w:t>
            </w:r>
            <w:proofErr w:type="spellEnd"/>
            <w:r w:rsidRPr="001A7905">
              <w:rPr>
                <w:sz w:val="18"/>
              </w:rPr>
              <w:t xml:space="preserve">, </w:t>
            </w:r>
            <w:proofErr w:type="spellStart"/>
            <w:r w:rsidRPr="001A7905">
              <w:rPr>
                <w:sz w:val="18"/>
              </w:rPr>
              <w:t>datuak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zuzentzeko</w:t>
            </w:r>
            <w:proofErr w:type="spellEnd"/>
            <w:r w:rsidRPr="001A7905">
              <w:rPr>
                <w:sz w:val="18"/>
              </w:rPr>
              <w:t xml:space="preserve">, </w:t>
            </w:r>
            <w:proofErr w:type="spellStart"/>
            <w:r w:rsidRPr="001A7905">
              <w:rPr>
                <w:sz w:val="18"/>
              </w:rPr>
              <w:t>ezabatzeko</w:t>
            </w:r>
            <w:proofErr w:type="spellEnd"/>
            <w:r w:rsidRPr="001A7905">
              <w:rPr>
                <w:sz w:val="18"/>
              </w:rPr>
              <w:t xml:space="preserve"> bai eta </w:t>
            </w:r>
            <w:proofErr w:type="spellStart"/>
            <w:r w:rsidRPr="001A7905">
              <w:rPr>
                <w:sz w:val="18"/>
              </w:rPr>
              <w:t>horien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tratamendua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mugatzeko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edo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tratamenduari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aurka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egiteko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eskubidea</w:t>
            </w:r>
            <w:proofErr w:type="spellEnd"/>
            <w:r w:rsidRPr="001A7905">
              <w:rPr>
                <w:sz w:val="18"/>
              </w:rPr>
              <w:t xml:space="preserve"> du </w:t>
            </w:r>
            <w:proofErr w:type="spellStart"/>
            <w:r w:rsidRPr="001A7905">
              <w:rPr>
                <w:sz w:val="18"/>
              </w:rPr>
              <w:t>Zigoitiako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udalaren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helbidera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komunikazio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idatzia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bidaliz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bere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nortasuna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egiaztatzen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dokumentuarekin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edo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Korporazioaren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egoitza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elektronikoan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horretarako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eskuragarri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dagoen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prozedura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elektronikoa</w:t>
            </w:r>
            <w:proofErr w:type="spellEnd"/>
            <w:r w:rsidRPr="001A7905">
              <w:rPr>
                <w:sz w:val="18"/>
              </w:rPr>
              <w:t xml:space="preserve"> </w:t>
            </w:r>
            <w:proofErr w:type="spellStart"/>
            <w:r w:rsidRPr="001A7905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51B0E157" w14:textId="77777777" w:rsidR="00FC5421" w:rsidRPr="00D73D5D" w:rsidRDefault="00FC5421" w:rsidP="001A7905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4EEF8BDB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6C189BA" w14:textId="77777777" w:rsidR="00FC5421" w:rsidRPr="00B8193E" w:rsidRDefault="00FC5421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9CD9590" w14:textId="77777777" w:rsidR="00FC5421" w:rsidRPr="00D73D5D" w:rsidRDefault="00FC5421" w:rsidP="000D2005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2C97FBBB" w14:textId="77777777" w:rsidTr="006C407A">
        <w:tc>
          <w:tcPr>
            <w:tcW w:w="4247" w:type="dxa"/>
          </w:tcPr>
          <w:p w14:paraId="6FC51938" w14:textId="77777777" w:rsidR="00E4204F" w:rsidRDefault="00FC5421" w:rsidP="00E4204F">
            <w:pPr>
              <w:ind w:left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64F41370" w14:textId="27C1A277" w:rsidR="00025FC7" w:rsidRDefault="00025FC7" w:rsidP="00DE2304">
            <w:pPr>
              <w:pStyle w:val="Prrafodelista"/>
              <w:numPr>
                <w:ilvl w:val="0"/>
                <w:numId w:val="62"/>
              </w:numPr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Arduradun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beraren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barruko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barne-lagapenak</w:t>
            </w:r>
            <w:proofErr w:type="spellEnd"/>
          </w:p>
          <w:p w14:paraId="3728AB7C" w14:textId="23DC865F" w:rsidR="00F622A4" w:rsidRDefault="00025FC7" w:rsidP="00DE2304">
            <w:pPr>
              <w:pStyle w:val="Prrafodelista"/>
              <w:numPr>
                <w:ilvl w:val="0"/>
                <w:numId w:val="62"/>
              </w:numPr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Interesdun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pertsonak</w:t>
            </w:r>
            <w:proofErr w:type="spellEnd"/>
          </w:p>
          <w:p w14:paraId="195CF698" w14:textId="43974662" w:rsidR="00F622A4" w:rsidRDefault="00F622A4" w:rsidP="00DE2304">
            <w:pPr>
              <w:pStyle w:val="Prrafodelista"/>
              <w:numPr>
                <w:ilvl w:val="0"/>
                <w:numId w:val="62"/>
              </w:numPr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Hautaketa-prozesuan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dauden</w:t>
            </w:r>
            <w:proofErr w:type="spellEnd"/>
            <w:r w:rsidRPr="00E4204F">
              <w:rPr>
                <w:sz w:val="18"/>
              </w:rPr>
              <w:t xml:space="preserve"> </w:t>
            </w:r>
            <w:proofErr w:type="spellStart"/>
            <w:r w:rsidRPr="00E4204F">
              <w:rPr>
                <w:sz w:val="18"/>
              </w:rPr>
              <w:t>hirugarrenak</w:t>
            </w:r>
            <w:proofErr w:type="spellEnd"/>
          </w:p>
          <w:p w14:paraId="41517D9A" w14:textId="0D3E0E0E" w:rsidR="00F622A4" w:rsidRDefault="00F622A4" w:rsidP="00DE2304">
            <w:pPr>
              <w:pStyle w:val="Prrafodelista"/>
              <w:numPr>
                <w:ilvl w:val="0"/>
                <w:numId w:val="62"/>
              </w:numPr>
              <w:rPr>
                <w:sz w:val="18"/>
              </w:rPr>
            </w:pPr>
            <w:r w:rsidRPr="00E4204F">
              <w:rPr>
                <w:sz w:val="18"/>
              </w:rPr>
              <w:t>IVAP</w:t>
            </w:r>
          </w:p>
          <w:p w14:paraId="48B8B671" w14:textId="53A5A6A4" w:rsidR="00F622A4" w:rsidRPr="00E4204F" w:rsidRDefault="00F622A4" w:rsidP="00DE2304">
            <w:pPr>
              <w:pStyle w:val="Prrafodelista"/>
              <w:numPr>
                <w:ilvl w:val="0"/>
                <w:numId w:val="62"/>
              </w:numPr>
              <w:rPr>
                <w:sz w:val="18"/>
              </w:rPr>
            </w:pPr>
            <w:proofErr w:type="spellStart"/>
            <w:r w:rsidRPr="00E4204F">
              <w:rPr>
                <w:rFonts w:cs="Calibri"/>
                <w:sz w:val="18"/>
              </w:rPr>
              <w:t>Aldizkari</w:t>
            </w:r>
            <w:proofErr w:type="spellEnd"/>
            <w:r w:rsidRPr="00E4204F">
              <w:rPr>
                <w:rFonts w:cs="Calibri"/>
                <w:sz w:val="18"/>
              </w:rPr>
              <w:t xml:space="preserve"> </w:t>
            </w:r>
            <w:proofErr w:type="spellStart"/>
            <w:r w:rsidRPr="00E4204F">
              <w:rPr>
                <w:rFonts w:cs="Calibri"/>
                <w:sz w:val="18"/>
              </w:rPr>
              <w:t>Ofizialak</w:t>
            </w:r>
            <w:proofErr w:type="spellEnd"/>
            <w:r w:rsidRPr="00E4204F">
              <w:rPr>
                <w:rFonts w:cs="Calibri"/>
                <w:sz w:val="18"/>
              </w:rPr>
              <w:t xml:space="preserve">, </w:t>
            </w:r>
            <w:proofErr w:type="spellStart"/>
            <w:r w:rsidRPr="00E4204F">
              <w:rPr>
                <w:rFonts w:cs="Calibri"/>
                <w:sz w:val="18"/>
              </w:rPr>
              <w:t>Udal</w:t>
            </w:r>
            <w:proofErr w:type="spellEnd"/>
            <w:r w:rsidRPr="00E4204F">
              <w:rPr>
                <w:rFonts w:cs="Calibri"/>
                <w:sz w:val="18"/>
              </w:rPr>
              <w:t xml:space="preserve"> Taula eta </w:t>
            </w:r>
            <w:proofErr w:type="spellStart"/>
            <w:r w:rsidRPr="00E4204F">
              <w:rPr>
                <w:rFonts w:cs="Calibri"/>
                <w:sz w:val="18"/>
              </w:rPr>
              <w:t>Udalbatzen</w:t>
            </w:r>
            <w:proofErr w:type="spellEnd"/>
            <w:r w:rsidRPr="00E4204F">
              <w:rPr>
                <w:rFonts w:cs="Calibri"/>
                <w:sz w:val="18"/>
              </w:rPr>
              <w:t xml:space="preserve"> </w:t>
            </w:r>
            <w:proofErr w:type="spellStart"/>
            <w:r w:rsidRPr="00E4204F">
              <w:rPr>
                <w:rFonts w:cs="Calibri"/>
                <w:sz w:val="18"/>
              </w:rPr>
              <w:t>Taulak</w:t>
            </w:r>
            <w:proofErr w:type="spellEnd"/>
          </w:p>
        </w:tc>
        <w:tc>
          <w:tcPr>
            <w:tcW w:w="4247" w:type="dxa"/>
          </w:tcPr>
          <w:p w14:paraId="0C51104F" w14:textId="77777777" w:rsidR="00D77355" w:rsidRPr="001A7905" w:rsidRDefault="00D77355" w:rsidP="00D77355">
            <w:pPr>
              <w:spacing w:before="0"/>
              <w:ind w:left="0"/>
              <w:rPr>
                <w:sz w:val="18"/>
              </w:rPr>
            </w:pPr>
            <w:r w:rsidRPr="001A7905">
              <w:rPr>
                <w:sz w:val="18"/>
              </w:rPr>
              <w:t>Los datos han sido obtenidos de:</w:t>
            </w:r>
          </w:p>
          <w:p w14:paraId="1CEB542F" w14:textId="6B44ECA4" w:rsidR="00D77355" w:rsidRDefault="00D77355" w:rsidP="00DE2304">
            <w:pPr>
              <w:pStyle w:val="Prrafodelista"/>
              <w:numPr>
                <w:ilvl w:val="0"/>
                <w:numId w:val="63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Cesiones internas dentro del mismo responsabl</w:t>
            </w:r>
            <w:r w:rsidR="00E4204F">
              <w:rPr>
                <w:sz w:val="18"/>
              </w:rPr>
              <w:t>e</w:t>
            </w:r>
          </w:p>
          <w:p w14:paraId="0B094C5E" w14:textId="3FEC15CA" w:rsidR="00D77355" w:rsidRDefault="00D77355" w:rsidP="00DE2304">
            <w:pPr>
              <w:pStyle w:val="Prrafodelista"/>
              <w:numPr>
                <w:ilvl w:val="0"/>
                <w:numId w:val="63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Personas interesadas</w:t>
            </w:r>
          </w:p>
          <w:p w14:paraId="7EC37BF3" w14:textId="4192C40D" w:rsidR="00D77355" w:rsidRDefault="00D77355" w:rsidP="00DE2304">
            <w:pPr>
              <w:pStyle w:val="Prrafodelista"/>
              <w:numPr>
                <w:ilvl w:val="0"/>
                <w:numId w:val="63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Terceros concurrentes en el proceso de selección</w:t>
            </w:r>
          </w:p>
          <w:p w14:paraId="2C771642" w14:textId="246834F9" w:rsidR="00D77355" w:rsidRDefault="00D77355" w:rsidP="00DE2304">
            <w:pPr>
              <w:pStyle w:val="Prrafodelista"/>
              <w:numPr>
                <w:ilvl w:val="0"/>
                <w:numId w:val="63"/>
              </w:numPr>
              <w:spacing w:after="120"/>
              <w:contextualSpacing/>
              <w:rPr>
                <w:sz w:val="18"/>
              </w:rPr>
            </w:pPr>
            <w:r w:rsidRPr="00E4204F">
              <w:rPr>
                <w:sz w:val="18"/>
              </w:rPr>
              <w:t>IVAP</w:t>
            </w:r>
          </w:p>
          <w:p w14:paraId="5139AC68" w14:textId="6F9DBAEA" w:rsidR="00FC5421" w:rsidRPr="00E4204F" w:rsidRDefault="00D77355" w:rsidP="00DE2304">
            <w:pPr>
              <w:pStyle w:val="Prrafodelista"/>
              <w:numPr>
                <w:ilvl w:val="0"/>
                <w:numId w:val="63"/>
              </w:numPr>
              <w:spacing w:after="120"/>
              <w:contextualSpacing/>
              <w:rPr>
                <w:sz w:val="18"/>
              </w:rPr>
            </w:pPr>
            <w:bookmarkStart w:id="46" w:name="_Hlk108026031"/>
            <w:r w:rsidRPr="00E4204F">
              <w:rPr>
                <w:sz w:val="18"/>
              </w:rPr>
              <w:t>Boletines Oficiales, Tablón Municipal y Tablones de los Concejos</w:t>
            </w:r>
            <w:bookmarkEnd w:id="46"/>
          </w:p>
        </w:tc>
      </w:tr>
      <w:tr w:rsidR="00FC5421" w:rsidRPr="00D73D5D" w14:paraId="525D694D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DA108A1" w14:textId="58E4C5B0" w:rsidR="00FC5421" w:rsidRPr="00B8193E" w:rsidRDefault="00E72D89" w:rsidP="00E72D8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lastRenderedPageBreak/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5D4DE36" w14:textId="77777777" w:rsidR="00FC5421" w:rsidRPr="00D73D5D" w:rsidRDefault="00FC5421" w:rsidP="00E72D89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49B01A07" w14:textId="77777777" w:rsidTr="006C407A">
        <w:tc>
          <w:tcPr>
            <w:tcW w:w="4247" w:type="dxa"/>
          </w:tcPr>
          <w:p w14:paraId="649D84D7" w14:textId="116709C5" w:rsidR="00FC5421" w:rsidRDefault="00FC5421" w:rsidP="00DE2304">
            <w:pPr>
              <w:pStyle w:val="Prrafodelista"/>
              <w:numPr>
                <w:ilvl w:val="0"/>
                <w:numId w:val="64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Webgunea</w:t>
            </w:r>
            <w:proofErr w:type="spellEnd"/>
            <w:r w:rsidRPr="00E4204F">
              <w:rPr>
                <w:sz w:val="18"/>
              </w:rPr>
              <w:t xml:space="preserve">: </w:t>
            </w:r>
            <w:hyperlink r:id="rId43" w:history="1">
              <w:r w:rsidR="00F622A4" w:rsidRPr="00E4204F">
                <w:rPr>
                  <w:sz w:val="18"/>
                </w:rPr>
                <w:t>www.zigoitia.eus</w:t>
              </w:r>
            </w:hyperlink>
          </w:p>
          <w:p w14:paraId="09FE0C18" w14:textId="77777777" w:rsidR="00FC5421" w:rsidRPr="00E4204F" w:rsidRDefault="00FC5421" w:rsidP="00DE2304">
            <w:pPr>
              <w:pStyle w:val="Prrafodelista"/>
              <w:numPr>
                <w:ilvl w:val="0"/>
                <w:numId w:val="64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E4204F">
              <w:rPr>
                <w:sz w:val="18"/>
              </w:rPr>
              <w:t>Telefonoa</w:t>
            </w:r>
            <w:proofErr w:type="spellEnd"/>
            <w:r w:rsidRPr="00E4204F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4D0EA90B" w14:textId="03DB085C" w:rsidR="00D77355" w:rsidRDefault="00D77355" w:rsidP="00DE2304">
            <w:pPr>
              <w:pStyle w:val="Prrafodelista"/>
              <w:numPr>
                <w:ilvl w:val="0"/>
                <w:numId w:val="64"/>
              </w:numPr>
              <w:rPr>
                <w:sz w:val="18"/>
              </w:rPr>
            </w:pPr>
            <w:r w:rsidRPr="00E4204F">
              <w:rPr>
                <w:sz w:val="18"/>
              </w:rPr>
              <w:t xml:space="preserve">Página web: </w:t>
            </w:r>
            <w:hyperlink r:id="rId44" w:history="1">
              <w:r w:rsidRPr="00E4204F">
                <w:rPr>
                  <w:sz w:val="18"/>
                </w:rPr>
                <w:t>www.zigoitia.eus</w:t>
              </w:r>
            </w:hyperlink>
          </w:p>
          <w:p w14:paraId="34C6CCEB" w14:textId="4677EA74" w:rsidR="00FC5421" w:rsidRPr="00E4204F" w:rsidRDefault="00D77355" w:rsidP="00DE2304">
            <w:pPr>
              <w:pStyle w:val="Prrafodelista"/>
              <w:numPr>
                <w:ilvl w:val="0"/>
                <w:numId w:val="64"/>
              </w:numPr>
              <w:rPr>
                <w:sz w:val="18"/>
              </w:rPr>
            </w:pPr>
            <w:r w:rsidRPr="00E4204F">
              <w:rPr>
                <w:sz w:val="18"/>
              </w:rPr>
              <w:t>Teléfono:  945 464 041</w:t>
            </w:r>
          </w:p>
        </w:tc>
      </w:tr>
    </w:tbl>
    <w:p w14:paraId="0E0647BF" w14:textId="77777777" w:rsidR="00EF2DA4" w:rsidRPr="00A72101" w:rsidRDefault="00EF2DA4" w:rsidP="00EF2DA4">
      <w:pPr>
        <w:pStyle w:val="Ttulo2"/>
        <w:rPr>
          <w:lang w:eastAsia="en-US"/>
        </w:rPr>
      </w:pPr>
      <w:bookmarkStart w:id="47" w:name="_Toc114126887"/>
      <w:r w:rsidRPr="00A72101">
        <w:rPr>
          <w:lang w:eastAsia="en-US"/>
        </w:rPr>
        <w:t>2ª Capa o segundo nivel: información detallada</w:t>
      </w:r>
      <w:bookmarkEnd w:id="47"/>
    </w:p>
    <w:p w14:paraId="21FB1B04" w14:textId="77777777" w:rsidR="00EF2DA4" w:rsidRPr="00A72101" w:rsidRDefault="00EF2DA4" w:rsidP="00EF2DA4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EF2DA4" w:rsidRPr="00A72101" w14:paraId="4D9BA31A" w14:textId="77777777" w:rsidTr="005B6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39483DDF" w14:textId="77777777" w:rsidR="00EF2DA4" w:rsidRPr="00A72101" w:rsidRDefault="00EF2DA4" w:rsidP="005B6826">
            <w:pPr>
              <w:spacing w:before="0"/>
              <w:ind w:left="0"/>
              <w:jc w:val="center"/>
              <w:rPr>
                <w:rFonts w:cs="Calibri"/>
              </w:rPr>
            </w:pPr>
            <w:r w:rsidRPr="00A72101">
              <w:rPr>
                <w:rFonts w:cs="Calibri"/>
              </w:rPr>
              <w:t>EPÍGRAFE</w:t>
            </w:r>
          </w:p>
        </w:tc>
        <w:tc>
          <w:tcPr>
            <w:tcW w:w="2835" w:type="dxa"/>
          </w:tcPr>
          <w:p w14:paraId="237A708D" w14:textId="77777777" w:rsidR="00EF2DA4" w:rsidRPr="00A72101" w:rsidRDefault="00EF2DA4" w:rsidP="005B682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72101">
              <w:rPr>
                <w:rFonts w:cs="Calibri"/>
              </w:rPr>
              <w:t>INFORMACIÓN BÁSICA</w:t>
            </w:r>
          </w:p>
        </w:tc>
        <w:tc>
          <w:tcPr>
            <w:tcW w:w="5185" w:type="dxa"/>
          </w:tcPr>
          <w:p w14:paraId="2B3C9137" w14:textId="77777777" w:rsidR="00EF2DA4" w:rsidRPr="00A72101" w:rsidRDefault="00EF2DA4" w:rsidP="005B682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72101">
              <w:rPr>
                <w:rFonts w:cs="Calibri"/>
              </w:rPr>
              <w:t>INFORMACIÓN ADICIONAL</w:t>
            </w:r>
          </w:p>
        </w:tc>
      </w:tr>
      <w:tr w:rsidR="00EF2DA4" w:rsidRPr="00A72101" w14:paraId="62E6294F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66CCF828" w14:textId="77777777" w:rsidR="00EF2DA4" w:rsidRPr="00A72101" w:rsidRDefault="00EF2DA4" w:rsidP="005B682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>Responsable</w:t>
            </w:r>
          </w:p>
        </w:tc>
        <w:tc>
          <w:tcPr>
            <w:tcW w:w="2835" w:type="dxa"/>
            <w:vMerge w:val="restart"/>
          </w:tcPr>
          <w:p w14:paraId="6058FCF5" w14:textId="77777777" w:rsidR="00EF2DA4" w:rsidRPr="00A72101" w:rsidRDefault="00EF2DA4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>Identidad del responsable del Tratamiento</w:t>
            </w:r>
          </w:p>
        </w:tc>
        <w:tc>
          <w:tcPr>
            <w:tcW w:w="5185" w:type="dxa"/>
          </w:tcPr>
          <w:p w14:paraId="2DC7F986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6BBC5BF3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 xml:space="preserve">C/ </w:t>
            </w: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3420640D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59AB1A6B" w14:textId="77777777" w:rsidR="00057F35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Teléfono 945 464 041</w:t>
            </w:r>
          </w:p>
          <w:p w14:paraId="14215098" w14:textId="77777777" w:rsidR="00057F35" w:rsidRPr="00796214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796214">
              <w:rPr>
                <w:rFonts w:cs="Calibri"/>
                <w:sz w:val="20"/>
                <w:szCs w:val="20"/>
              </w:rPr>
              <w:t>Correo electrónico: zigoitia@zigoitia.eus</w:t>
            </w:r>
          </w:p>
          <w:p w14:paraId="0E941B40" w14:textId="0DD16BFE" w:rsidR="00EF2DA4" w:rsidRPr="00C80B16" w:rsidRDefault="00057F35" w:rsidP="00057F35">
            <w:pPr>
              <w:spacing w:before="0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A665D">
              <w:rPr>
                <w:rFonts w:cs="Calibri"/>
                <w:sz w:val="20"/>
                <w:szCs w:val="20"/>
              </w:rPr>
              <w:t>CIF: P0101800A</w:t>
            </w:r>
          </w:p>
        </w:tc>
      </w:tr>
      <w:tr w:rsidR="00EF2DA4" w:rsidRPr="00A72101" w14:paraId="5978224D" w14:textId="77777777" w:rsidTr="005B6826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2CBAB58" w14:textId="77777777" w:rsidR="00EF2DA4" w:rsidRPr="00A72101" w:rsidRDefault="00EF2DA4" w:rsidP="005B6826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4A791B2C" w14:textId="77777777" w:rsidR="00EF2DA4" w:rsidRPr="00A72101" w:rsidRDefault="00EF2DA4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</w:tc>
        <w:tc>
          <w:tcPr>
            <w:tcW w:w="5185" w:type="dxa"/>
          </w:tcPr>
          <w:p w14:paraId="23143669" w14:textId="294A3BD0" w:rsidR="00EF2DA4" w:rsidRPr="00C80B16" w:rsidRDefault="00AC2D07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DPO: dpd-dbo@zigoitia.eus</w:t>
            </w:r>
          </w:p>
        </w:tc>
      </w:tr>
      <w:tr w:rsidR="00EF2DA4" w:rsidRPr="00A72101" w14:paraId="099D7839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70C8BABD" w14:textId="77777777" w:rsidR="00EF2DA4" w:rsidRPr="00A72101" w:rsidRDefault="00EF2DA4" w:rsidP="005B682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>Finalidad</w:t>
            </w:r>
          </w:p>
        </w:tc>
        <w:tc>
          <w:tcPr>
            <w:tcW w:w="2835" w:type="dxa"/>
            <w:vMerge w:val="restart"/>
          </w:tcPr>
          <w:p w14:paraId="5FB0CB89" w14:textId="77777777" w:rsidR="00EF2DA4" w:rsidRPr="00A72101" w:rsidRDefault="00EF2DA4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>Descripción de los fines del tratamiento</w:t>
            </w:r>
          </w:p>
        </w:tc>
        <w:tc>
          <w:tcPr>
            <w:tcW w:w="5185" w:type="dxa"/>
          </w:tcPr>
          <w:p w14:paraId="1C7D2FBF" w14:textId="4C0A2B74" w:rsidR="00EF2DA4" w:rsidRPr="00C80B16" w:rsidRDefault="00AC2D0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Selección de personal del Ayuntamiento</w:t>
            </w:r>
          </w:p>
        </w:tc>
      </w:tr>
      <w:tr w:rsidR="00EF2DA4" w:rsidRPr="00A72101" w14:paraId="07E44059" w14:textId="77777777" w:rsidTr="005B6826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7919E145" w14:textId="77777777" w:rsidR="00EF2DA4" w:rsidRPr="00A72101" w:rsidRDefault="00EF2DA4" w:rsidP="005B6826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70E4079A" w14:textId="77777777" w:rsidR="00EF2DA4" w:rsidRPr="00A72101" w:rsidRDefault="00EF2DA4" w:rsidP="005B6826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9"/>
              </w:rPr>
            </w:pPr>
          </w:p>
        </w:tc>
        <w:tc>
          <w:tcPr>
            <w:tcW w:w="5185" w:type="dxa"/>
          </w:tcPr>
          <w:p w14:paraId="7704A2BE" w14:textId="77777777" w:rsidR="00EF2DA4" w:rsidRPr="00C80B16" w:rsidRDefault="00EF2DA4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Los datos serán objeto de tratamiento durante la actividad administrativa, y conservados en función de las posibles responsabilidades jurídicas derivadas del tratamiento, así como por LEY 7/1990, de 3 de julio, de Patrimonio Cultural Vasco.</w:t>
            </w:r>
          </w:p>
        </w:tc>
      </w:tr>
      <w:tr w:rsidR="00EF2DA4" w:rsidRPr="00A72101" w14:paraId="74006EB1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5A854A68" w14:textId="77777777" w:rsidR="00EF2DA4" w:rsidRPr="00A72101" w:rsidRDefault="00EF2DA4" w:rsidP="005B682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>Legitimación</w:t>
            </w:r>
          </w:p>
        </w:tc>
        <w:tc>
          <w:tcPr>
            <w:tcW w:w="2835" w:type="dxa"/>
            <w:vMerge w:val="restart"/>
          </w:tcPr>
          <w:p w14:paraId="46845AD6" w14:textId="77777777" w:rsidR="00EF2DA4" w:rsidRPr="00A72101" w:rsidRDefault="00EF2DA4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>Base jurídica del tratamiento</w:t>
            </w:r>
          </w:p>
        </w:tc>
        <w:tc>
          <w:tcPr>
            <w:tcW w:w="5185" w:type="dxa"/>
          </w:tcPr>
          <w:p w14:paraId="42C23461" w14:textId="7C888771" w:rsidR="00AC2D07" w:rsidRPr="00C80B16" w:rsidRDefault="00AC2D0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 xml:space="preserve">RGPD: 6.1.b) Tratamiento necesario para la ejecución de un contrato en el que </w:t>
            </w:r>
            <w:r w:rsidR="00EA06B5">
              <w:rPr>
                <w:rFonts w:cs="Calibri"/>
                <w:sz w:val="20"/>
                <w:szCs w:val="20"/>
                <w:lang w:val="es-ES_tradnl"/>
              </w:rPr>
              <w:t>la persona interesada</w:t>
            </w:r>
            <w:r w:rsidRPr="00C80B16">
              <w:rPr>
                <w:rFonts w:cs="Calibri"/>
                <w:sz w:val="20"/>
                <w:szCs w:val="20"/>
                <w:lang w:val="es-ES_tradnl"/>
              </w:rPr>
              <w:t xml:space="preserve"> es parte o para la aplicación a petición de éste de medidas precontractuales</w:t>
            </w:r>
          </w:p>
          <w:p w14:paraId="2F6053AB" w14:textId="77777777" w:rsidR="00AC2D07" w:rsidRPr="00C80B16" w:rsidRDefault="00AC2D0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RGPD: 6.1.e) Tratamiento necesario para el cumplimiento de una misión realizada en interés público o en el ejercicio de poderes públicos conferidos al responsable del tratamiento</w:t>
            </w:r>
          </w:p>
          <w:p w14:paraId="1D768637" w14:textId="77777777" w:rsidR="00AC2D07" w:rsidRPr="00C80B16" w:rsidRDefault="00AC2D07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Ley 7/1985, de 2 de abril, Reguladora de las Bases del Régimen Local</w:t>
            </w:r>
          </w:p>
          <w:p w14:paraId="67079D35" w14:textId="77777777" w:rsidR="00AC2D07" w:rsidRPr="00C80B16" w:rsidRDefault="00AC2D07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Ley 2/2016, de 7 de abril, de Instituciones Locales de Euskadi</w:t>
            </w:r>
          </w:p>
          <w:p w14:paraId="2A26E10F" w14:textId="77777777" w:rsidR="00AC2D07" w:rsidRPr="00C80B16" w:rsidRDefault="00AC2D07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 xml:space="preserve"> Real Decreto Legislativo 5/2015, de 30 de octubre, por el que se aprueba el texto refundido de la Ley del Estatuto Básico del Empleado Público</w:t>
            </w:r>
          </w:p>
          <w:p w14:paraId="3094B805" w14:textId="6FEC5DFE" w:rsidR="00AC2D07" w:rsidRPr="00C80B16" w:rsidRDefault="00AC2D07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Ley 6/1989, de 6 de julio, de la Función Pública Vasca</w:t>
            </w:r>
          </w:p>
          <w:p w14:paraId="09D964E6" w14:textId="582E5CE0" w:rsidR="00EF2DA4" w:rsidRPr="00C80B16" w:rsidRDefault="00AC2D07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rFonts w:cs="Calibri"/>
                <w:sz w:val="20"/>
                <w:szCs w:val="20"/>
              </w:rPr>
              <w:t xml:space="preserve">Real Decreto 364/1995, de 10 de marzo, por el que se aprueba el Reglamento General de Ingreso del Personal al servicio de la Administración general del Estado y de Provisión de Puestos de Trabajo y Promoción Profesional de los </w:t>
            </w:r>
            <w:proofErr w:type="gramStart"/>
            <w:r w:rsidRPr="00C80B16">
              <w:rPr>
                <w:rFonts w:cs="Calibri"/>
                <w:sz w:val="20"/>
                <w:szCs w:val="20"/>
              </w:rPr>
              <w:t>Funcionarios</w:t>
            </w:r>
            <w:proofErr w:type="gramEnd"/>
            <w:r w:rsidRPr="00C80B16">
              <w:rPr>
                <w:rFonts w:cs="Calibri"/>
                <w:sz w:val="20"/>
                <w:szCs w:val="20"/>
              </w:rPr>
              <w:t xml:space="preserve"> Civiles de la Administración general del Estado</w:t>
            </w:r>
          </w:p>
        </w:tc>
      </w:tr>
      <w:tr w:rsidR="00EF2DA4" w:rsidRPr="00A72101" w14:paraId="07E0D5CB" w14:textId="77777777" w:rsidTr="005B682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FA383C5" w14:textId="77777777" w:rsidR="00EF2DA4" w:rsidRPr="00A72101" w:rsidRDefault="00EF2DA4" w:rsidP="005B6826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4F0305FD" w14:textId="77777777" w:rsidR="00EF2DA4" w:rsidRPr="00A72101" w:rsidRDefault="00EF2DA4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</w:tc>
        <w:tc>
          <w:tcPr>
            <w:tcW w:w="5185" w:type="dxa"/>
          </w:tcPr>
          <w:p w14:paraId="4209AA8E" w14:textId="77777777" w:rsidR="00EF2DA4" w:rsidRPr="00C80B16" w:rsidRDefault="00EF2DA4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En el caso de los tratamientos fundamentados en el consentimiento, no tiene obligación de facilitar datos, pero en el caso de no hacerlo no podremos mantener el servicio.</w:t>
            </w:r>
          </w:p>
        </w:tc>
      </w:tr>
      <w:tr w:rsidR="00EF2DA4" w:rsidRPr="00A72101" w14:paraId="3035B8AE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577675CE" w14:textId="18403A6A" w:rsidR="00EF2DA4" w:rsidRPr="00A72101" w:rsidRDefault="00EF2DA4" w:rsidP="005B682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>Destinatarios</w:t>
            </w:r>
            <w:r w:rsidR="00FB5B6A">
              <w:rPr>
                <w:rFonts w:cs="Calibri"/>
                <w:sz w:val="20"/>
                <w:szCs w:val="19"/>
              </w:rPr>
              <w:t>/as</w:t>
            </w:r>
          </w:p>
        </w:tc>
        <w:tc>
          <w:tcPr>
            <w:tcW w:w="2835" w:type="dxa"/>
          </w:tcPr>
          <w:p w14:paraId="76924E5A" w14:textId="77777777" w:rsidR="00EF2DA4" w:rsidRPr="00A72101" w:rsidRDefault="00EF2DA4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 xml:space="preserve">Previsión o no de Cesiones </w:t>
            </w:r>
          </w:p>
        </w:tc>
        <w:tc>
          <w:tcPr>
            <w:tcW w:w="5185" w:type="dxa"/>
          </w:tcPr>
          <w:p w14:paraId="0DE948E5" w14:textId="77777777" w:rsidR="00AC2D07" w:rsidRPr="00C80B16" w:rsidRDefault="00AC2D0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Cesiones internas dentro del mismo responsable</w:t>
            </w:r>
          </w:p>
          <w:p w14:paraId="499E34FC" w14:textId="77777777" w:rsidR="00AC2D07" w:rsidRPr="00C80B16" w:rsidRDefault="00AC2D0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Personas interesadas</w:t>
            </w:r>
          </w:p>
          <w:p w14:paraId="55637F70" w14:textId="77777777" w:rsidR="00AC2D07" w:rsidRPr="00C80B16" w:rsidRDefault="00AC2D0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Terceros concurrentes en el proceso de selección</w:t>
            </w:r>
          </w:p>
          <w:p w14:paraId="651CC7FF" w14:textId="5D4597D1" w:rsidR="00AC2D07" w:rsidRPr="00C80B16" w:rsidRDefault="00AC2D0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IVAP</w:t>
            </w:r>
          </w:p>
          <w:p w14:paraId="65D4CFD3" w14:textId="1C317973" w:rsidR="00EF2DA4" w:rsidRPr="00C80B16" w:rsidRDefault="00AC2D0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Boletines Oficiales, Tablón Municipal y Tablones de los Concejos</w:t>
            </w:r>
          </w:p>
        </w:tc>
      </w:tr>
      <w:tr w:rsidR="00EF2DA4" w:rsidRPr="00A72101" w14:paraId="21791383" w14:textId="77777777" w:rsidTr="005B6826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17FABBB0" w14:textId="77777777" w:rsidR="00EF2DA4" w:rsidRPr="00A72101" w:rsidRDefault="00EF2DA4" w:rsidP="005B6826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08FF0590" w14:textId="77777777" w:rsidR="00EF2DA4" w:rsidRPr="00A72101" w:rsidRDefault="00EF2DA4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>Previsión de Transferencias, o no, a terceros países</w:t>
            </w:r>
          </w:p>
        </w:tc>
        <w:tc>
          <w:tcPr>
            <w:tcW w:w="5185" w:type="dxa"/>
          </w:tcPr>
          <w:p w14:paraId="3A8528C0" w14:textId="18E639DE" w:rsidR="00EF2DA4" w:rsidRPr="00C80B16" w:rsidRDefault="00AC2D0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No están previstas transferencias internacionales de los datos</w:t>
            </w:r>
          </w:p>
        </w:tc>
      </w:tr>
      <w:tr w:rsidR="00EF2DA4" w:rsidRPr="00A72101" w14:paraId="2929EB16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3CEE4030" w14:textId="77777777" w:rsidR="00EF2DA4" w:rsidRPr="00A72101" w:rsidRDefault="00EF2DA4" w:rsidP="005B682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>Derechos</w:t>
            </w:r>
          </w:p>
        </w:tc>
        <w:tc>
          <w:tcPr>
            <w:tcW w:w="2835" w:type="dxa"/>
            <w:vMerge w:val="restart"/>
          </w:tcPr>
          <w:p w14:paraId="1B2142BD" w14:textId="77777777" w:rsidR="00EF2DA4" w:rsidRPr="00A72101" w:rsidRDefault="00EF2DA4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>Referencia al ejercicio de derechos</w:t>
            </w:r>
          </w:p>
        </w:tc>
        <w:tc>
          <w:tcPr>
            <w:tcW w:w="5185" w:type="dxa"/>
          </w:tcPr>
          <w:p w14:paraId="660A0335" w14:textId="6903DF68" w:rsidR="00EF2DA4" w:rsidRPr="00C80B16" w:rsidRDefault="00EF2DA4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>La persona interesada tiene derecho de acceso, rectificación, supresión de sus datos, y la limitación u oposición a su tratamiento mediante el envío de una comunicación escrita a la dirección de</w:t>
            </w:r>
            <w:r w:rsidR="00593546" w:rsidRPr="00C80B16">
              <w:rPr>
                <w:sz w:val="20"/>
                <w:szCs w:val="20"/>
                <w:lang w:val="es-ES"/>
              </w:rPr>
              <w:t>l Ayuntamiento de</w:t>
            </w:r>
            <w:r w:rsidR="00C80B16">
              <w:rPr>
                <w:sz w:val="20"/>
                <w:szCs w:val="20"/>
                <w:lang w:val="es-ES"/>
              </w:rPr>
              <w:t xml:space="preserve"> </w:t>
            </w:r>
            <w:r w:rsidR="00AC2D07" w:rsidRPr="00C80B16">
              <w:rPr>
                <w:sz w:val="20"/>
                <w:szCs w:val="20"/>
                <w:lang w:val="es-ES"/>
              </w:rPr>
              <w:t xml:space="preserve">Zigoitia </w:t>
            </w:r>
            <w:r w:rsidRPr="00C80B16">
              <w:rPr>
                <w:sz w:val="20"/>
                <w:szCs w:val="20"/>
                <w:lang w:val="es-ES"/>
              </w:rPr>
              <w:t>incluyendo documento acreditativo de su identidad o iniciando el trámite electrónico disponible al efecto en la sede electrónica de la Corporación.</w:t>
            </w:r>
          </w:p>
        </w:tc>
      </w:tr>
      <w:tr w:rsidR="00EF2DA4" w:rsidRPr="00A72101" w14:paraId="042648CD" w14:textId="77777777" w:rsidTr="005B6826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82C74DF" w14:textId="77777777" w:rsidR="00EF2DA4" w:rsidRPr="00A72101" w:rsidRDefault="00EF2DA4" w:rsidP="005B6826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6C8C6C98" w14:textId="77777777" w:rsidR="00EF2DA4" w:rsidRPr="00A72101" w:rsidRDefault="00EF2DA4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</w:tc>
        <w:tc>
          <w:tcPr>
            <w:tcW w:w="5185" w:type="dxa"/>
          </w:tcPr>
          <w:p w14:paraId="622EFE66" w14:textId="77777777" w:rsidR="00EF2DA4" w:rsidRPr="00C80B16" w:rsidRDefault="00EF2DA4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>Si considera que no se han tratado correctamente sus datos personales, puede realizar una reclamación ante la Autoridad de Control competente:</w:t>
            </w:r>
          </w:p>
          <w:p w14:paraId="3FE28092" w14:textId="77777777" w:rsidR="00EF2DA4" w:rsidRPr="00C80B16" w:rsidRDefault="00EF2DA4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b/>
                <w:bCs/>
                <w:sz w:val="20"/>
                <w:szCs w:val="20"/>
                <w:lang w:val="es-ES"/>
              </w:rPr>
              <w:t>Agencia Vasca de Protección de Datos</w:t>
            </w:r>
            <w:r w:rsidRPr="00C80B16">
              <w:rPr>
                <w:sz w:val="20"/>
                <w:szCs w:val="20"/>
                <w:lang w:val="es-ES"/>
              </w:rPr>
              <w:t>:</w:t>
            </w:r>
          </w:p>
          <w:p w14:paraId="6F6B41FE" w14:textId="77777777" w:rsidR="00EF2DA4" w:rsidRPr="00C80B16" w:rsidRDefault="00EF2DA4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 xml:space="preserve">C/ Beato Tomás de </w:t>
            </w:r>
            <w:proofErr w:type="gramStart"/>
            <w:r w:rsidRPr="00C80B16">
              <w:rPr>
                <w:sz w:val="20"/>
                <w:szCs w:val="20"/>
                <w:lang w:val="es-ES"/>
              </w:rPr>
              <w:t>Zumárraga,  71</w:t>
            </w:r>
            <w:proofErr w:type="gramEnd"/>
            <w:r w:rsidRPr="00C80B16">
              <w:rPr>
                <w:sz w:val="20"/>
                <w:szCs w:val="20"/>
                <w:lang w:val="es-ES"/>
              </w:rPr>
              <w:t>, 3ª Planta</w:t>
            </w:r>
          </w:p>
          <w:p w14:paraId="00CFAF21" w14:textId="77777777" w:rsidR="00EF2DA4" w:rsidRPr="00C80B16" w:rsidRDefault="00EF2DA4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>01008 Vitoria - Gasteiz</w:t>
            </w:r>
          </w:p>
          <w:p w14:paraId="3A7E3039" w14:textId="77777777" w:rsidR="00EF2DA4" w:rsidRPr="00C80B16" w:rsidRDefault="00EF2DA4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>Tel. + (34) 945 016 230- Fax. + (34) 945 016 231</w:t>
            </w:r>
          </w:p>
          <w:p w14:paraId="160CCD22" w14:textId="77777777" w:rsidR="00EF2DA4" w:rsidRPr="00C80B16" w:rsidRDefault="00EF2DA4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sz w:val="20"/>
                <w:szCs w:val="20"/>
                <w:lang w:val="es-ES"/>
              </w:rPr>
              <w:t xml:space="preserve">e-Mail: </w:t>
            </w:r>
            <w:hyperlink r:id="rId45" w:history="1">
              <w:r w:rsidRPr="00C80B16">
                <w:rPr>
                  <w:rStyle w:val="Hipervnculo"/>
                  <w:sz w:val="20"/>
                  <w:szCs w:val="20"/>
                  <w:lang w:val="es-ES"/>
                </w:rPr>
                <w:t>avpd@avpd.eus</w:t>
              </w:r>
            </w:hyperlink>
          </w:p>
        </w:tc>
      </w:tr>
      <w:tr w:rsidR="00EF2DA4" w:rsidRPr="00A72101" w14:paraId="6899374F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4BC3A3D5" w14:textId="77777777" w:rsidR="00EF2DA4" w:rsidRPr="00A72101" w:rsidRDefault="00EF2DA4" w:rsidP="005B682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A72101">
              <w:rPr>
                <w:rFonts w:cs="Calibri"/>
                <w:sz w:val="20"/>
                <w:szCs w:val="19"/>
              </w:rPr>
              <w:t>Procedencia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B710789" w14:textId="77777777" w:rsidR="00EF2DA4" w:rsidRPr="00A72101" w:rsidRDefault="00EF2DA4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</w:p>
        </w:tc>
        <w:tc>
          <w:tcPr>
            <w:tcW w:w="5185" w:type="dxa"/>
            <w:shd w:val="clear" w:color="auto" w:fill="auto"/>
          </w:tcPr>
          <w:p w14:paraId="2A3ACE7D" w14:textId="77777777" w:rsidR="00EF2DA4" w:rsidRPr="00C80B16" w:rsidRDefault="00EF2DA4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Los datos proceden:</w:t>
            </w:r>
          </w:p>
          <w:p w14:paraId="0D572843" w14:textId="77777777" w:rsidR="00AC2D07" w:rsidRPr="00C80B16" w:rsidRDefault="00AC2D07" w:rsidP="00D85B23">
            <w:pPr>
              <w:pStyle w:val="Prrafodelista"/>
              <w:numPr>
                <w:ilvl w:val="0"/>
                <w:numId w:val="6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De la propia persona interesada o su representante legal</w:t>
            </w:r>
          </w:p>
          <w:p w14:paraId="2D106256" w14:textId="63B05639" w:rsidR="00EF2DA4" w:rsidRPr="00C80B16" w:rsidRDefault="00AC2D07" w:rsidP="00D85B23">
            <w:pPr>
              <w:pStyle w:val="Prrafodelista"/>
              <w:numPr>
                <w:ilvl w:val="0"/>
                <w:numId w:val="6"/>
              </w:numPr>
              <w:spacing w:before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De Administraciones Públicas (Lanbide)</w:t>
            </w:r>
          </w:p>
        </w:tc>
      </w:tr>
      <w:tr w:rsidR="00EF2DA4" w:rsidRPr="00AC2D07" w14:paraId="0DA168C3" w14:textId="77777777" w:rsidTr="005B682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8EBC922" w14:textId="77777777" w:rsidR="00EF2DA4" w:rsidRPr="00A72101" w:rsidRDefault="00EF2DA4" w:rsidP="005B6826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68900BB8" w14:textId="77777777" w:rsidR="00EF2DA4" w:rsidRPr="00A72101" w:rsidRDefault="00EF2DA4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5185" w:type="dxa"/>
          </w:tcPr>
          <w:p w14:paraId="791E8109" w14:textId="77777777" w:rsidR="00EF2DA4" w:rsidRPr="00C80B16" w:rsidRDefault="00EF2DA4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>Categorías de datos que se traten:</w:t>
            </w:r>
          </w:p>
          <w:p w14:paraId="44CFFE4E" w14:textId="77777777" w:rsidR="00AC2D07" w:rsidRPr="00C80B16" w:rsidRDefault="00AC2D0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B16">
              <w:rPr>
                <w:sz w:val="20"/>
                <w:szCs w:val="20"/>
              </w:rPr>
              <w:t xml:space="preserve">Identificativos: </w:t>
            </w:r>
          </w:p>
          <w:p w14:paraId="7A5BCAC7" w14:textId="77777777" w:rsidR="00AC2D07" w:rsidRPr="00C80B16" w:rsidRDefault="00AC2D0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B16">
              <w:rPr>
                <w:sz w:val="20"/>
                <w:szCs w:val="20"/>
              </w:rPr>
              <w:t>Características personales</w:t>
            </w:r>
          </w:p>
          <w:p w14:paraId="2E7F2955" w14:textId="77777777" w:rsidR="00AC2D07" w:rsidRPr="00C80B16" w:rsidRDefault="00AC2D0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B16">
              <w:rPr>
                <w:sz w:val="20"/>
                <w:szCs w:val="20"/>
              </w:rPr>
              <w:t>Circunstancias familiares y sociales</w:t>
            </w:r>
          </w:p>
          <w:p w14:paraId="5F61713A" w14:textId="77777777" w:rsidR="00AC2D07" w:rsidRPr="00C80B16" w:rsidRDefault="00AC2D0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B16">
              <w:rPr>
                <w:sz w:val="20"/>
                <w:szCs w:val="20"/>
              </w:rPr>
              <w:t>Académicos y profesionales</w:t>
            </w:r>
          </w:p>
          <w:p w14:paraId="3841A59F" w14:textId="77777777" w:rsidR="00AC2D07" w:rsidRPr="00C80B16" w:rsidRDefault="00AC2D0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B16">
              <w:rPr>
                <w:sz w:val="20"/>
                <w:szCs w:val="20"/>
              </w:rPr>
              <w:t>Detalles de empleo</w:t>
            </w:r>
          </w:p>
          <w:p w14:paraId="497B9FA6" w14:textId="04E95A9B" w:rsidR="00AC2D07" w:rsidRPr="00C80B16" w:rsidRDefault="00AC2D0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B16">
              <w:rPr>
                <w:sz w:val="20"/>
                <w:szCs w:val="20"/>
              </w:rPr>
              <w:t>Relativos a condenas e infracciones penales</w:t>
            </w:r>
          </w:p>
          <w:p w14:paraId="6A9C6A28" w14:textId="26A889CF" w:rsidR="00EF2DA4" w:rsidRPr="00C80B16" w:rsidRDefault="00AC2D07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B16">
              <w:rPr>
                <w:sz w:val="20"/>
                <w:szCs w:val="20"/>
              </w:rPr>
              <w:t>Categorías especiales de datos: datos relativos a la salud</w:t>
            </w:r>
          </w:p>
        </w:tc>
      </w:tr>
    </w:tbl>
    <w:p w14:paraId="043CA75B" w14:textId="77777777" w:rsidR="00EF2DA4" w:rsidRPr="00DF60D7" w:rsidRDefault="00EF2DA4" w:rsidP="00EF2DA4">
      <w:pPr>
        <w:rPr>
          <w:highlight w:val="yellow"/>
        </w:rPr>
      </w:pPr>
    </w:p>
    <w:p w14:paraId="127D83F1" w14:textId="1F0A97D1" w:rsidR="00994267" w:rsidRPr="00652D9D" w:rsidRDefault="00994267" w:rsidP="00994267">
      <w:pPr>
        <w:pStyle w:val="Ttulo1"/>
      </w:pPr>
      <w:bookmarkStart w:id="48" w:name="_Toc114126888"/>
      <w:r w:rsidRPr="00652D9D">
        <w:lastRenderedPageBreak/>
        <w:t>2.</w:t>
      </w:r>
      <w:r w:rsidR="00EF2DA4">
        <w:t>10</w:t>
      </w:r>
      <w:r w:rsidRPr="00652D9D">
        <w:tab/>
      </w:r>
      <w:r w:rsidR="00593546">
        <w:t>Participación Ciudadana</w:t>
      </w:r>
      <w:bookmarkEnd w:id="48"/>
    </w:p>
    <w:p w14:paraId="743B62A1" w14:textId="77777777" w:rsidR="00994267" w:rsidRPr="00652D9D" w:rsidRDefault="00994267" w:rsidP="00994267">
      <w:pPr>
        <w:pStyle w:val="Ttulo2"/>
        <w:rPr>
          <w:lang w:eastAsia="en-US"/>
        </w:rPr>
      </w:pPr>
      <w:bookmarkStart w:id="49" w:name="_Toc114126889"/>
      <w:r w:rsidRPr="00652D9D">
        <w:rPr>
          <w:lang w:eastAsia="en-US"/>
        </w:rPr>
        <w:t>1ª Capa o primer nivel: información básica</w:t>
      </w:r>
      <w:bookmarkEnd w:id="49"/>
    </w:p>
    <w:p w14:paraId="2543AF87" w14:textId="03E36367" w:rsidR="00994267" w:rsidRDefault="00994267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74AAA085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011A8FF4" w14:textId="77777777" w:rsidR="00FC5421" w:rsidRPr="004D7302" w:rsidRDefault="00FC5421" w:rsidP="009A6339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73112AFA" w14:textId="77777777" w:rsidR="00FC5421" w:rsidRPr="00D73D5D" w:rsidRDefault="00FC5421" w:rsidP="009A6339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65E5A972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0DD02AE" w14:textId="77777777" w:rsidR="00FC5421" w:rsidRPr="004D7302" w:rsidRDefault="00FC5421" w:rsidP="009A633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9BCAA7F" w14:textId="77777777" w:rsidR="00FC5421" w:rsidRPr="00D73D5D" w:rsidRDefault="00FC5421" w:rsidP="009A6339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182240EB" w14:textId="77777777" w:rsidTr="006C407A">
        <w:tc>
          <w:tcPr>
            <w:tcW w:w="4247" w:type="dxa"/>
          </w:tcPr>
          <w:p w14:paraId="36A2560D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0CCC102F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0B959E4A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05E62DBD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6A756F9E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3647F6F0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01D9164E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00395BE6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33872474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628E52D2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090C2652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46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3226DE13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17FBC6E9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5212BD1" w14:textId="77777777" w:rsidR="00FC5421" w:rsidRPr="004D7302" w:rsidRDefault="00FC5421" w:rsidP="009A633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49AF6D3" w14:textId="77777777" w:rsidR="00FC5421" w:rsidRPr="00D73D5D" w:rsidRDefault="00FC5421" w:rsidP="009A6339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60503BF2" w14:textId="77777777" w:rsidTr="006C407A">
        <w:tc>
          <w:tcPr>
            <w:tcW w:w="4247" w:type="dxa"/>
          </w:tcPr>
          <w:p w14:paraId="7CEE87A6" w14:textId="13DA6BD3" w:rsidR="00F622A4" w:rsidRDefault="00F622A4" w:rsidP="009A6339">
            <w:pPr>
              <w:pStyle w:val="Prrafodelista"/>
              <w:numPr>
                <w:ilvl w:val="0"/>
                <w:numId w:val="6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9A6339">
              <w:rPr>
                <w:sz w:val="18"/>
              </w:rPr>
              <w:t>Herritarrak</w:t>
            </w:r>
            <w:proofErr w:type="spellEnd"/>
            <w:r w:rsidRPr="009A6339">
              <w:rPr>
                <w:sz w:val="18"/>
              </w:rPr>
              <w:t xml:space="preserve"> </w:t>
            </w:r>
            <w:proofErr w:type="spellStart"/>
            <w:r w:rsidRPr="009A6339">
              <w:rPr>
                <w:sz w:val="18"/>
              </w:rPr>
              <w:t>udal</w:t>
            </w:r>
            <w:proofErr w:type="spellEnd"/>
            <w:r w:rsidRPr="009A6339">
              <w:rPr>
                <w:sz w:val="18"/>
              </w:rPr>
              <w:t xml:space="preserve"> </w:t>
            </w:r>
            <w:proofErr w:type="spellStart"/>
            <w:r w:rsidRPr="009A6339">
              <w:rPr>
                <w:sz w:val="18"/>
              </w:rPr>
              <w:t>kudeaketan</w:t>
            </w:r>
            <w:proofErr w:type="spellEnd"/>
            <w:r w:rsidRPr="009A6339">
              <w:rPr>
                <w:sz w:val="18"/>
              </w:rPr>
              <w:t xml:space="preserve"> parte </w:t>
            </w:r>
            <w:proofErr w:type="spellStart"/>
            <w:r w:rsidRPr="009A6339">
              <w:rPr>
                <w:sz w:val="18"/>
              </w:rPr>
              <w:t>hartzera</w:t>
            </w:r>
            <w:proofErr w:type="spellEnd"/>
            <w:r w:rsidRPr="009A6339">
              <w:rPr>
                <w:sz w:val="18"/>
              </w:rPr>
              <w:t xml:space="preserve"> </w:t>
            </w:r>
            <w:proofErr w:type="spellStart"/>
            <w:r w:rsidRPr="009A6339">
              <w:rPr>
                <w:sz w:val="18"/>
              </w:rPr>
              <w:t>sustatu</w:t>
            </w:r>
            <w:proofErr w:type="spellEnd"/>
            <w:r w:rsidRPr="009A6339">
              <w:rPr>
                <w:sz w:val="18"/>
              </w:rPr>
              <w:t xml:space="preserve"> eta </w:t>
            </w:r>
            <w:proofErr w:type="spellStart"/>
            <w:r w:rsidRPr="009A6339">
              <w:rPr>
                <w:sz w:val="18"/>
              </w:rPr>
              <w:t>bultzatu</w:t>
            </w:r>
            <w:proofErr w:type="spellEnd"/>
          </w:p>
          <w:p w14:paraId="33D46DEE" w14:textId="1EA3DE24" w:rsidR="00685517" w:rsidRPr="00351981" w:rsidRDefault="00F622A4" w:rsidP="00351981">
            <w:pPr>
              <w:pStyle w:val="Prrafodelista"/>
              <w:numPr>
                <w:ilvl w:val="0"/>
                <w:numId w:val="6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351981">
              <w:rPr>
                <w:sz w:val="18"/>
              </w:rPr>
              <w:t>Elkarteen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Udal</w:t>
            </w:r>
            <w:proofErr w:type="spellEnd"/>
            <w:r w:rsidR="00245B30" w:rsidRPr="00351981">
              <w:rPr>
                <w:sz w:val="18"/>
              </w:rPr>
              <w:t xml:space="preserve"> </w:t>
            </w:r>
            <w:proofErr w:type="spellStart"/>
            <w:r w:rsidR="00245B30" w:rsidRPr="00351981">
              <w:rPr>
                <w:sz w:val="18"/>
              </w:rPr>
              <w:t>Erregistroaren</w:t>
            </w:r>
            <w:proofErr w:type="spellEnd"/>
            <w:r w:rsidR="00245B30" w:rsidRPr="00351981">
              <w:rPr>
                <w:sz w:val="18"/>
              </w:rPr>
              <w:t xml:space="preserve"> </w:t>
            </w:r>
            <w:proofErr w:type="spellStart"/>
            <w:r w:rsidR="00245B30" w:rsidRPr="00351981">
              <w:rPr>
                <w:sz w:val="18"/>
              </w:rPr>
              <w:t>kudeaketa</w:t>
            </w:r>
            <w:proofErr w:type="spellEnd"/>
          </w:p>
          <w:p w14:paraId="08BD23AB" w14:textId="314A2549" w:rsidR="00245B30" w:rsidRPr="00D73D5D" w:rsidRDefault="00FC5421" w:rsidP="00245B30">
            <w:pPr>
              <w:ind w:left="0"/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oinarri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juridikoak</w:t>
            </w:r>
            <w:proofErr w:type="spellEnd"/>
            <w:r w:rsidR="00245B30">
              <w:rPr>
                <w:sz w:val="18"/>
              </w:rPr>
              <w:t xml:space="preserve"> </w:t>
            </w:r>
            <w:proofErr w:type="spellStart"/>
            <w:r w:rsidR="00245B30">
              <w:rPr>
                <w:sz w:val="18"/>
              </w:rPr>
              <w:t>adostasuna</w:t>
            </w:r>
            <w:proofErr w:type="spellEnd"/>
            <w:r w:rsidR="00245B30">
              <w:rPr>
                <w:sz w:val="18"/>
              </w:rPr>
              <w:t xml:space="preserve"> eta</w:t>
            </w:r>
            <w:r w:rsidR="003D4279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interes</w:t>
            </w:r>
            <w:proofErr w:type="spellEnd"/>
            <w:r w:rsidR="00245B30" w:rsidRPr="000D2005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publikoaren</w:t>
            </w:r>
            <w:proofErr w:type="spellEnd"/>
            <w:r w:rsidR="00245B30" w:rsidRPr="000D2005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izenean</w:t>
            </w:r>
            <w:proofErr w:type="spellEnd"/>
            <w:r w:rsidR="00245B30" w:rsidRPr="000D2005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edo</w:t>
            </w:r>
            <w:proofErr w:type="spellEnd"/>
            <w:r w:rsidR="00245B30" w:rsidRPr="000D2005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tratamenduaren</w:t>
            </w:r>
            <w:proofErr w:type="spellEnd"/>
            <w:r w:rsidR="00245B30" w:rsidRPr="000D2005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arduradunari</w:t>
            </w:r>
            <w:proofErr w:type="spellEnd"/>
            <w:r w:rsidR="00245B30" w:rsidRPr="000D2005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esleitutako</w:t>
            </w:r>
            <w:proofErr w:type="spellEnd"/>
            <w:r w:rsidR="00245B30" w:rsidRPr="000D2005">
              <w:rPr>
                <w:sz w:val="18"/>
              </w:rPr>
              <w:t xml:space="preserve"> botere </w:t>
            </w:r>
            <w:proofErr w:type="spellStart"/>
            <w:r w:rsidR="00245B30" w:rsidRPr="000D2005">
              <w:rPr>
                <w:sz w:val="18"/>
              </w:rPr>
              <w:t>publikoen</w:t>
            </w:r>
            <w:proofErr w:type="spellEnd"/>
            <w:r w:rsidR="00245B30" w:rsidRPr="000D2005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izenean</w:t>
            </w:r>
            <w:proofErr w:type="spellEnd"/>
            <w:r w:rsidR="00245B30" w:rsidRPr="000D2005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burututako</w:t>
            </w:r>
            <w:proofErr w:type="spellEnd"/>
            <w:r w:rsidR="00245B30" w:rsidRPr="000D2005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eginkizun</w:t>
            </w:r>
            <w:proofErr w:type="spellEnd"/>
            <w:r w:rsidR="00245B30" w:rsidRPr="000D2005">
              <w:rPr>
                <w:sz w:val="18"/>
              </w:rPr>
              <w:t xml:space="preserve"> bat </w:t>
            </w:r>
            <w:proofErr w:type="spellStart"/>
            <w:r w:rsidR="00245B30" w:rsidRPr="000D2005">
              <w:rPr>
                <w:sz w:val="18"/>
              </w:rPr>
              <w:t>betetzeko</w:t>
            </w:r>
            <w:proofErr w:type="spellEnd"/>
            <w:r w:rsidR="00245B30" w:rsidRPr="000D2005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beharra</w:t>
            </w:r>
            <w:proofErr w:type="spellEnd"/>
            <w:r w:rsidR="00245B30" w:rsidRPr="000D2005">
              <w:rPr>
                <w:sz w:val="18"/>
              </w:rPr>
              <w:t xml:space="preserve"> </w:t>
            </w:r>
            <w:proofErr w:type="spellStart"/>
            <w:r w:rsidR="00245B30" w:rsidRPr="000D2005">
              <w:rPr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6C8C7D21" w14:textId="69C2338E" w:rsidR="00D77355" w:rsidRDefault="00D77355" w:rsidP="009A6339">
            <w:pPr>
              <w:pStyle w:val="Prrafodelista"/>
              <w:numPr>
                <w:ilvl w:val="0"/>
                <w:numId w:val="66"/>
              </w:numPr>
              <w:spacing w:after="120"/>
              <w:contextualSpacing/>
              <w:rPr>
                <w:sz w:val="18"/>
              </w:rPr>
            </w:pPr>
            <w:r w:rsidRPr="009A6339">
              <w:rPr>
                <w:sz w:val="18"/>
              </w:rPr>
              <w:t>Promocionar e impulsar que la ciudadanía participe en la gestión municipal</w:t>
            </w:r>
          </w:p>
          <w:p w14:paraId="0144BAA2" w14:textId="77777777" w:rsidR="00351981" w:rsidRDefault="00D77355" w:rsidP="00351981">
            <w:pPr>
              <w:pStyle w:val="Prrafodelista"/>
              <w:numPr>
                <w:ilvl w:val="0"/>
                <w:numId w:val="66"/>
              </w:numPr>
              <w:spacing w:after="120"/>
              <w:contextualSpacing/>
              <w:rPr>
                <w:sz w:val="18"/>
              </w:rPr>
            </w:pPr>
            <w:r w:rsidRPr="009A6339">
              <w:rPr>
                <w:sz w:val="18"/>
              </w:rPr>
              <w:t>Gestión del registro municipal de asociaciones</w:t>
            </w:r>
          </w:p>
          <w:p w14:paraId="780B307E" w14:textId="0EFC548F" w:rsidR="00FC5421" w:rsidRPr="00351981" w:rsidRDefault="00D77355" w:rsidP="00351981">
            <w:pPr>
              <w:spacing w:after="120"/>
              <w:ind w:left="360"/>
              <w:contextualSpacing/>
              <w:rPr>
                <w:sz w:val="18"/>
              </w:rPr>
            </w:pPr>
            <w:r w:rsidRPr="00351981">
              <w:rPr>
                <w:sz w:val="18"/>
              </w:rPr>
              <w:t>Las bases jurídicas del tratamiento son el consentimiento y la necesidad para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657A73C2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1189B98" w14:textId="77777777" w:rsidR="00FC5421" w:rsidRPr="004D7302" w:rsidRDefault="00FC5421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815C02E" w14:textId="77777777" w:rsidR="00FC5421" w:rsidRPr="00D73D5D" w:rsidRDefault="00FC5421" w:rsidP="003102B7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76C5B824" w14:textId="77777777" w:rsidTr="006C407A">
        <w:tc>
          <w:tcPr>
            <w:tcW w:w="4247" w:type="dxa"/>
          </w:tcPr>
          <w:p w14:paraId="25B7D705" w14:textId="77777777" w:rsidR="00FC5421" w:rsidRPr="004D7302" w:rsidRDefault="00FC5421" w:rsidP="000D2005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409BF53D" w14:textId="37836E73" w:rsidR="00FC5421" w:rsidRDefault="00FC5421" w:rsidP="00351981">
            <w:pPr>
              <w:pStyle w:val="Prrafodelista"/>
              <w:numPr>
                <w:ilvl w:val="0"/>
                <w:numId w:val="67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351981">
              <w:rPr>
                <w:rFonts w:cs="Calibri"/>
                <w:sz w:val="18"/>
              </w:rPr>
              <w:t>Arduradun</w:t>
            </w:r>
            <w:proofErr w:type="spellEnd"/>
            <w:r w:rsidRPr="00351981">
              <w:rPr>
                <w:rFonts w:cs="Calibri"/>
                <w:sz w:val="18"/>
              </w:rPr>
              <w:t xml:space="preserve"> </w:t>
            </w:r>
            <w:proofErr w:type="spellStart"/>
            <w:r w:rsidRPr="00351981">
              <w:rPr>
                <w:rFonts w:cs="Calibri"/>
                <w:sz w:val="18"/>
              </w:rPr>
              <w:t>beraren</w:t>
            </w:r>
            <w:proofErr w:type="spellEnd"/>
            <w:r w:rsidRPr="00351981">
              <w:rPr>
                <w:rFonts w:cs="Calibri"/>
                <w:sz w:val="18"/>
              </w:rPr>
              <w:t xml:space="preserve"> </w:t>
            </w:r>
            <w:proofErr w:type="spellStart"/>
            <w:r w:rsidRPr="00351981">
              <w:rPr>
                <w:rFonts w:cs="Calibri"/>
                <w:sz w:val="18"/>
              </w:rPr>
              <w:t>barruko</w:t>
            </w:r>
            <w:proofErr w:type="spellEnd"/>
            <w:r w:rsidRPr="00351981">
              <w:rPr>
                <w:rFonts w:cs="Calibri"/>
                <w:sz w:val="18"/>
              </w:rPr>
              <w:t xml:space="preserve"> </w:t>
            </w:r>
            <w:proofErr w:type="spellStart"/>
            <w:r w:rsidRPr="00351981">
              <w:rPr>
                <w:rFonts w:cs="Calibri"/>
                <w:sz w:val="18"/>
              </w:rPr>
              <w:t>barne-lagapenak</w:t>
            </w:r>
            <w:proofErr w:type="spellEnd"/>
          </w:p>
          <w:p w14:paraId="24E2B28A" w14:textId="6126FCCE" w:rsidR="003D4279" w:rsidRDefault="003D4279" w:rsidP="00351981">
            <w:pPr>
              <w:pStyle w:val="Prrafodelista"/>
              <w:numPr>
                <w:ilvl w:val="0"/>
                <w:numId w:val="67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351981">
              <w:rPr>
                <w:rFonts w:cs="Calibri"/>
                <w:sz w:val="18"/>
              </w:rPr>
              <w:t>Interesdun</w:t>
            </w:r>
            <w:proofErr w:type="spellEnd"/>
            <w:r w:rsidRPr="00351981">
              <w:rPr>
                <w:rFonts w:cs="Calibri"/>
                <w:sz w:val="18"/>
              </w:rPr>
              <w:t xml:space="preserve"> </w:t>
            </w:r>
            <w:proofErr w:type="spellStart"/>
            <w:r w:rsidRPr="00351981">
              <w:rPr>
                <w:rFonts w:cs="Calibri"/>
                <w:sz w:val="18"/>
              </w:rPr>
              <w:t>pertsonak</w:t>
            </w:r>
            <w:proofErr w:type="spellEnd"/>
          </w:p>
          <w:p w14:paraId="35385995" w14:textId="196939C8" w:rsidR="003D4279" w:rsidRDefault="003D4279" w:rsidP="00351981">
            <w:pPr>
              <w:pStyle w:val="Prrafodelista"/>
              <w:numPr>
                <w:ilvl w:val="0"/>
                <w:numId w:val="67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351981">
              <w:rPr>
                <w:rFonts w:cs="Calibri"/>
                <w:sz w:val="18"/>
              </w:rPr>
              <w:t>Beste</w:t>
            </w:r>
            <w:proofErr w:type="spellEnd"/>
            <w:r w:rsidRPr="00351981">
              <w:rPr>
                <w:rFonts w:cs="Calibri"/>
                <w:sz w:val="18"/>
              </w:rPr>
              <w:t xml:space="preserve"> </w:t>
            </w:r>
            <w:proofErr w:type="spellStart"/>
            <w:r w:rsidRPr="00351981">
              <w:rPr>
                <w:rFonts w:cs="Calibri"/>
                <w:sz w:val="18"/>
              </w:rPr>
              <w:t>Administrazio</w:t>
            </w:r>
            <w:proofErr w:type="spellEnd"/>
            <w:r w:rsidRPr="00351981">
              <w:rPr>
                <w:rFonts w:cs="Calibri"/>
                <w:sz w:val="18"/>
              </w:rPr>
              <w:t xml:space="preserve"> </w:t>
            </w:r>
            <w:proofErr w:type="spellStart"/>
            <w:r w:rsidRPr="00351981">
              <w:rPr>
                <w:rFonts w:cs="Calibri"/>
                <w:sz w:val="18"/>
              </w:rPr>
              <w:t>Publiko</w:t>
            </w:r>
            <w:proofErr w:type="spellEnd"/>
            <w:r w:rsidRPr="00351981">
              <w:rPr>
                <w:rFonts w:cs="Calibri"/>
                <w:sz w:val="18"/>
              </w:rPr>
              <w:t xml:space="preserve"> </w:t>
            </w:r>
            <w:proofErr w:type="spellStart"/>
            <w:r w:rsidRPr="00351981">
              <w:rPr>
                <w:rFonts w:cs="Calibri"/>
                <w:sz w:val="18"/>
              </w:rPr>
              <w:t>batzuk</w:t>
            </w:r>
            <w:proofErr w:type="spellEnd"/>
          </w:p>
          <w:p w14:paraId="46CB0E8C" w14:textId="78F305C1" w:rsidR="003D4279" w:rsidRDefault="003D4279" w:rsidP="00351981">
            <w:pPr>
              <w:pStyle w:val="Prrafodelista"/>
              <w:numPr>
                <w:ilvl w:val="0"/>
                <w:numId w:val="67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351981">
              <w:rPr>
                <w:rFonts w:cs="Calibri"/>
                <w:sz w:val="18"/>
              </w:rPr>
              <w:t>Udal</w:t>
            </w:r>
            <w:proofErr w:type="spellEnd"/>
            <w:r w:rsidRPr="00351981">
              <w:rPr>
                <w:rFonts w:cs="Calibri"/>
                <w:sz w:val="18"/>
              </w:rPr>
              <w:t xml:space="preserve"> Taula eta </w:t>
            </w:r>
            <w:proofErr w:type="spellStart"/>
            <w:r w:rsidRPr="00351981">
              <w:rPr>
                <w:rFonts w:cs="Calibri"/>
                <w:sz w:val="18"/>
              </w:rPr>
              <w:t>Udalbatzen</w:t>
            </w:r>
            <w:proofErr w:type="spellEnd"/>
            <w:r w:rsidRPr="00351981">
              <w:rPr>
                <w:rFonts w:cs="Calibri"/>
                <w:sz w:val="18"/>
              </w:rPr>
              <w:t xml:space="preserve"> </w:t>
            </w:r>
            <w:proofErr w:type="spellStart"/>
            <w:r w:rsidRPr="00351981">
              <w:rPr>
                <w:rFonts w:cs="Calibri"/>
                <w:sz w:val="18"/>
              </w:rPr>
              <w:t>Taulak</w:t>
            </w:r>
            <w:proofErr w:type="spellEnd"/>
          </w:p>
          <w:p w14:paraId="3F69C692" w14:textId="0719A1CD" w:rsidR="003D4279" w:rsidRPr="00351981" w:rsidRDefault="003D4279" w:rsidP="00351981">
            <w:pPr>
              <w:pStyle w:val="Prrafodelista"/>
              <w:numPr>
                <w:ilvl w:val="0"/>
                <w:numId w:val="67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351981">
              <w:rPr>
                <w:rFonts w:cs="Calibri"/>
                <w:sz w:val="18"/>
              </w:rPr>
              <w:t>Udal</w:t>
            </w:r>
            <w:proofErr w:type="spellEnd"/>
            <w:r w:rsidRPr="00351981">
              <w:rPr>
                <w:rFonts w:cs="Calibri"/>
                <w:sz w:val="18"/>
              </w:rPr>
              <w:t xml:space="preserve"> </w:t>
            </w:r>
            <w:proofErr w:type="spellStart"/>
            <w:r w:rsidRPr="00351981">
              <w:rPr>
                <w:rFonts w:cs="Calibri"/>
                <w:sz w:val="18"/>
              </w:rPr>
              <w:t>webgunea</w:t>
            </w:r>
            <w:proofErr w:type="spellEnd"/>
          </w:p>
        </w:tc>
        <w:tc>
          <w:tcPr>
            <w:tcW w:w="4247" w:type="dxa"/>
          </w:tcPr>
          <w:p w14:paraId="1D4D7516" w14:textId="0A9B6C97" w:rsidR="00351981" w:rsidRDefault="00D77355" w:rsidP="00351981">
            <w:pPr>
              <w:spacing w:before="0"/>
              <w:ind w:left="0"/>
              <w:rPr>
                <w:sz w:val="18"/>
              </w:rPr>
            </w:pPr>
            <w:r w:rsidRPr="000D2005">
              <w:rPr>
                <w:sz w:val="18"/>
              </w:rPr>
              <w:t>Los datos personales serán cedidos a:</w:t>
            </w:r>
          </w:p>
          <w:p w14:paraId="4BA9643C" w14:textId="2EA0B785" w:rsidR="00D77355" w:rsidRDefault="00D77355" w:rsidP="00351981">
            <w:pPr>
              <w:pStyle w:val="Prrafodelista"/>
              <w:numPr>
                <w:ilvl w:val="0"/>
                <w:numId w:val="68"/>
              </w:numPr>
              <w:rPr>
                <w:sz w:val="18"/>
              </w:rPr>
            </w:pPr>
            <w:r w:rsidRPr="00351981">
              <w:rPr>
                <w:sz w:val="18"/>
              </w:rPr>
              <w:t>Cesiones internas dentro del mismo responsable</w:t>
            </w:r>
          </w:p>
          <w:p w14:paraId="3C774231" w14:textId="4143FB8B" w:rsidR="00D77355" w:rsidRDefault="00D77355" w:rsidP="00351981">
            <w:pPr>
              <w:pStyle w:val="Prrafodelista"/>
              <w:numPr>
                <w:ilvl w:val="0"/>
                <w:numId w:val="68"/>
              </w:numPr>
              <w:rPr>
                <w:sz w:val="18"/>
              </w:rPr>
            </w:pPr>
            <w:r w:rsidRPr="00351981">
              <w:rPr>
                <w:sz w:val="18"/>
              </w:rPr>
              <w:t>Personas interesadas</w:t>
            </w:r>
          </w:p>
          <w:p w14:paraId="463316F6" w14:textId="378B6E8F" w:rsidR="00D77355" w:rsidRDefault="00D77355" w:rsidP="00351981">
            <w:pPr>
              <w:pStyle w:val="Prrafodelista"/>
              <w:numPr>
                <w:ilvl w:val="0"/>
                <w:numId w:val="68"/>
              </w:numPr>
              <w:rPr>
                <w:sz w:val="18"/>
              </w:rPr>
            </w:pPr>
            <w:r w:rsidRPr="00351981">
              <w:rPr>
                <w:sz w:val="18"/>
              </w:rPr>
              <w:t>Otras Administraciones Públicas</w:t>
            </w:r>
          </w:p>
          <w:p w14:paraId="33CAF98E" w14:textId="77777777" w:rsidR="00351981" w:rsidRDefault="00D77355" w:rsidP="00351981">
            <w:pPr>
              <w:pStyle w:val="Prrafodelista"/>
              <w:numPr>
                <w:ilvl w:val="0"/>
                <w:numId w:val="68"/>
              </w:numPr>
              <w:rPr>
                <w:sz w:val="18"/>
              </w:rPr>
            </w:pPr>
            <w:r w:rsidRPr="00351981">
              <w:rPr>
                <w:sz w:val="18"/>
              </w:rPr>
              <w:t>Tablón Municipal y Tablones de los Concejos</w:t>
            </w:r>
          </w:p>
          <w:p w14:paraId="3387AB5C" w14:textId="56AECA80" w:rsidR="00FC5421" w:rsidRPr="00351981" w:rsidRDefault="00D77355" w:rsidP="00351981">
            <w:pPr>
              <w:pStyle w:val="Prrafodelista"/>
              <w:numPr>
                <w:ilvl w:val="0"/>
                <w:numId w:val="68"/>
              </w:numPr>
              <w:rPr>
                <w:sz w:val="18"/>
              </w:rPr>
            </w:pPr>
            <w:r w:rsidRPr="00351981">
              <w:rPr>
                <w:sz w:val="18"/>
              </w:rPr>
              <w:t xml:space="preserve"> Web municipal</w:t>
            </w:r>
          </w:p>
        </w:tc>
      </w:tr>
      <w:tr w:rsidR="00FC5421" w:rsidRPr="00D73D5D" w14:paraId="2BCBF368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1A364779" w14:textId="77777777" w:rsidR="00FC5421" w:rsidRPr="00B8193E" w:rsidRDefault="00FC5421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F60B351" w14:textId="77777777" w:rsidR="00FC5421" w:rsidRPr="00D73D5D" w:rsidRDefault="00FC5421" w:rsidP="000D2005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6277F34E" w14:textId="77777777" w:rsidTr="006C407A">
        <w:tc>
          <w:tcPr>
            <w:tcW w:w="4247" w:type="dxa"/>
          </w:tcPr>
          <w:p w14:paraId="4A45B379" w14:textId="62D9D4E5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0D2005">
              <w:rPr>
                <w:sz w:val="18"/>
              </w:rPr>
              <w:t>Interesdunak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bere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datuekiko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irispide-eskubidea</w:t>
            </w:r>
            <w:proofErr w:type="spellEnd"/>
            <w:r w:rsidRPr="000D2005">
              <w:rPr>
                <w:sz w:val="18"/>
              </w:rPr>
              <w:t xml:space="preserve">, </w:t>
            </w:r>
            <w:proofErr w:type="spellStart"/>
            <w:r w:rsidRPr="000D2005">
              <w:rPr>
                <w:sz w:val="18"/>
              </w:rPr>
              <w:t>datuak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zuzentzeko</w:t>
            </w:r>
            <w:proofErr w:type="spellEnd"/>
            <w:r w:rsidRPr="000D2005">
              <w:rPr>
                <w:sz w:val="18"/>
              </w:rPr>
              <w:t xml:space="preserve">, </w:t>
            </w:r>
            <w:proofErr w:type="spellStart"/>
            <w:r w:rsidRPr="000D2005">
              <w:rPr>
                <w:sz w:val="18"/>
              </w:rPr>
              <w:t>ezabatzeko</w:t>
            </w:r>
            <w:proofErr w:type="spellEnd"/>
            <w:r w:rsidRPr="000D2005">
              <w:rPr>
                <w:sz w:val="18"/>
              </w:rPr>
              <w:t xml:space="preserve"> bai eta </w:t>
            </w:r>
            <w:proofErr w:type="spellStart"/>
            <w:r w:rsidRPr="000D2005">
              <w:rPr>
                <w:sz w:val="18"/>
              </w:rPr>
              <w:t>horien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tratamendua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mugatzeko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edo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tratamenduari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aurka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egiteko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eskubidea</w:t>
            </w:r>
            <w:proofErr w:type="spellEnd"/>
            <w:r w:rsidRPr="000D2005">
              <w:rPr>
                <w:sz w:val="18"/>
              </w:rPr>
              <w:t xml:space="preserve"> du </w:t>
            </w:r>
            <w:proofErr w:type="spellStart"/>
            <w:r w:rsidRPr="000D2005">
              <w:rPr>
                <w:sz w:val="18"/>
              </w:rPr>
              <w:t>Zigoitiako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udalaren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helbidera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komunikazio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idatzia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bidaliz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bere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nortasuna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egiaztatzen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dokumentuarekin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edo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Korporazioaren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egoitza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elektronikoan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horretarako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eskuragarri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dagoen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prozedura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elektronikoa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6F0308DD" w14:textId="77777777" w:rsidR="00FC5421" w:rsidRPr="00D73D5D" w:rsidRDefault="00FC5421" w:rsidP="000D2005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5E943A0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EBDDC44" w14:textId="77777777" w:rsidR="00FC5421" w:rsidRPr="00B8193E" w:rsidRDefault="00FC5421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4B7E9E1" w14:textId="77777777" w:rsidR="00FC5421" w:rsidRPr="00D73D5D" w:rsidRDefault="00FC5421" w:rsidP="000D2005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4BF4F779" w14:textId="77777777" w:rsidTr="006C407A">
        <w:tc>
          <w:tcPr>
            <w:tcW w:w="4247" w:type="dxa"/>
          </w:tcPr>
          <w:p w14:paraId="7782D77C" w14:textId="77777777" w:rsidR="00FC5421" w:rsidRPr="00B8193E" w:rsidRDefault="00FC5421" w:rsidP="000D2005">
            <w:pPr>
              <w:ind w:left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7191B20B" w14:textId="41F81025" w:rsidR="00FC5421" w:rsidRDefault="00FC5421" w:rsidP="00351981">
            <w:pPr>
              <w:pStyle w:val="Prrafodelista"/>
              <w:numPr>
                <w:ilvl w:val="0"/>
                <w:numId w:val="69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351981">
              <w:rPr>
                <w:sz w:val="18"/>
              </w:rPr>
              <w:t>Interesduna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bera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edo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haren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legezko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ordezkaria</w:t>
            </w:r>
            <w:proofErr w:type="spellEnd"/>
          </w:p>
          <w:p w14:paraId="7D6855E4" w14:textId="13FB5155" w:rsidR="00FC5421" w:rsidRPr="00351981" w:rsidRDefault="00FC5421" w:rsidP="00351981">
            <w:pPr>
              <w:pStyle w:val="Prrafodelista"/>
              <w:numPr>
                <w:ilvl w:val="0"/>
                <w:numId w:val="69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351981">
              <w:rPr>
                <w:sz w:val="18"/>
              </w:rPr>
              <w:t>Administrazio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Publiko</w:t>
            </w:r>
            <w:r w:rsidR="003D4279" w:rsidRPr="00351981">
              <w:rPr>
                <w:sz w:val="18"/>
              </w:rPr>
              <w:t>ak</w:t>
            </w:r>
            <w:proofErr w:type="spellEnd"/>
          </w:p>
        </w:tc>
        <w:tc>
          <w:tcPr>
            <w:tcW w:w="4247" w:type="dxa"/>
          </w:tcPr>
          <w:p w14:paraId="07143428" w14:textId="77777777" w:rsidR="00351981" w:rsidRDefault="00D77355" w:rsidP="00351981">
            <w:pPr>
              <w:spacing w:before="0"/>
              <w:ind w:left="0"/>
              <w:rPr>
                <w:sz w:val="18"/>
              </w:rPr>
            </w:pPr>
            <w:r w:rsidRPr="000D2005">
              <w:rPr>
                <w:sz w:val="18"/>
              </w:rPr>
              <w:t>Los datos han sido obtenidos de:</w:t>
            </w:r>
          </w:p>
          <w:p w14:paraId="54C7AC1F" w14:textId="4DB29567" w:rsidR="00D77355" w:rsidRDefault="00D77355" w:rsidP="00351981">
            <w:pPr>
              <w:pStyle w:val="Prrafodelista"/>
              <w:numPr>
                <w:ilvl w:val="0"/>
                <w:numId w:val="70"/>
              </w:numPr>
              <w:rPr>
                <w:sz w:val="18"/>
              </w:rPr>
            </w:pPr>
            <w:r w:rsidRPr="00351981">
              <w:rPr>
                <w:sz w:val="18"/>
              </w:rPr>
              <w:t>De la propia persona interesada o su representante legal</w:t>
            </w:r>
          </w:p>
          <w:p w14:paraId="2ED8BDC5" w14:textId="0B2309CA" w:rsidR="00FC5421" w:rsidRPr="00351981" w:rsidRDefault="00D77355" w:rsidP="00351981">
            <w:pPr>
              <w:pStyle w:val="Prrafodelista"/>
              <w:numPr>
                <w:ilvl w:val="0"/>
                <w:numId w:val="70"/>
              </w:numPr>
              <w:rPr>
                <w:sz w:val="18"/>
              </w:rPr>
            </w:pPr>
            <w:r w:rsidRPr="00351981">
              <w:rPr>
                <w:sz w:val="18"/>
              </w:rPr>
              <w:t>De Administraciones Públicas</w:t>
            </w:r>
          </w:p>
        </w:tc>
      </w:tr>
      <w:tr w:rsidR="00FC5421" w:rsidRPr="00D73D5D" w14:paraId="24E0D7CF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FC6ACAF" w14:textId="664E5EF2" w:rsidR="00FC5421" w:rsidRPr="00B8193E" w:rsidRDefault="00E72D89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3DB733D" w14:textId="77777777" w:rsidR="00FC5421" w:rsidRPr="00D73D5D" w:rsidRDefault="00FC5421" w:rsidP="000D2005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7461EF85" w14:textId="77777777" w:rsidTr="006C407A">
        <w:tc>
          <w:tcPr>
            <w:tcW w:w="4247" w:type="dxa"/>
          </w:tcPr>
          <w:p w14:paraId="60C3E236" w14:textId="7DBEC802" w:rsidR="00FC5421" w:rsidRDefault="00FC5421" w:rsidP="00351981">
            <w:pPr>
              <w:pStyle w:val="Prrafodelista"/>
              <w:numPr>
                <w:ilvl w:val="0"/>
                <w:numId w:val="71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351981">
              <w:rPr>
                <w:sz w:val="18"/>
              </w:rPr>
              <w:t>Webgunea</w:t>
            </w:r>
            <w:proofErr w:type="spellEnd"/>
            <w:r w:rsidRPr="00351981">
              <w:rPr>
                <w:sz w:val="18"/>
              </w:rPr>
              <w:t xml:space="preserve">: </w:t>
            </w:r>
            <w:hyperlink r:id="rId47" w:history="1">
              <w:r w:rsidR="00245B30" w:rsidRPr="00351981">
                <w:rPr>
                  <w:sz w:val="18"/>
                </w:rPr>
                <w:t>www.zigoitia.eus</w:t>
              </w:r>
            </w:hyperlink>
          </w:p>
          <w:p w14:paraId="55CA0C6E" w14:textId="77777777" w:rsidR="00FC5421" w:rsidRPr="00351981" w:rsidRDefault="00FC5421" w:rsidP="00351981">
            <w:pPr>
              <w:pStyle w:val="Prrafodelista"/>
              <w:numPr>
                <w:ilvl w:val="0"/>
                <w:numId w:val="71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351981">
              <w:rPr>
                <w:sz w:val="18"/>
              </w:rPr>
              <w:lastRenderedPageBreak/>
              <w:t>Telefonoa</w:t>
            </w:r>
            <w:proofErr w:type="spellEnd"/>
            <w:r w:rsidRPr="00351981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2992FC6E" w14:textId="2D87FCA6" w:rsidR="00D77355" w:rsidRDefault="00D77355" w:rsidP="00351981">
            <w:pPr>
              <w:pStyle w:val="Prrafodelista"/>
              <w:numPr>
                <w:ilvl w:val="0"/>
                <w:numId w:val="71"/>
              </w:numPr>
              <w:rPr>
                <w:sz w:val="18"/>
              </w:rPr>
            </w:pPr>
            <w:r w:rsidRPr="00351981">
              <w:rPr>
                <w:sz w:val="18"/>
              </w:rPr>
              <w:lastRenderedPageBreak/>
              <w:t xml:space="preserve">Página web: </w:t>
            </w:r>
            <w:hyperlink r:id="rId48" w:history="1">
              <w:r w:rsidRPr="00351981">
                <w:rPr>
                  <w:sz w:val="18"/>
                </w:rPr>
                <w:t>www.zigoitia.eus</w:t>
              </w:r>
            </w:hyperlink>
          </w:p>
          <w:p w14:paraId="4ACB4D51" w14:textId="06EAD631" w:rsidR="00FC5421" w:rsidRPr="00351981" w:rsidRDefault="00D77355" w:rsidP="00351981">
            <w:pPr>
              <w:pStyle w:val="Prrafodelista"/>
              <w:numPr>
                <w:ilvl w:val="0"/>
                <w:numId w:val="71"/>
              </w:numPr>
              <w:rPr>
                <w:sz w:val="18"/>
              </w:rPr>
            </w:pPr>
            <w:r w:rsidRPr="00351981">
              <w:rPr>
                <w:sz w:val="18"/>
              </w:rPr>
              <w:lastRenderedPageBreak/>
              <w:t>Teléfono:  945 464 041</w:t>
            </w:r>
          </w:p>
        </w:tc>
      </w:tr>
    </w:tbl>
    <w:p w14:paraId="035FF7D6" w14:textId="77777777" w:rsidR="00905BD4" w:rsidRPr="00652D9D" w:rsidRDefault="00905BD4" w:rsidP="00905BD4">
      <w:pPr>
        <w:pStyle w:val="Ttulo2"/>
        <w:rPr>
          <w:lang w:eastAsia="en-US"/>
        </w:rPr>
      </w:pPr>
      <w:bookmarkStart w:id="50" w:name="_Toc114126890"/>
      <w:r w:rsidRPr="00652D9D">
        <w:rPr>
          <w:lang w:eastAsia="en-US"/>
        </w:rPr>
        <w:lastRenderedPageBreak/>
        <w:t>2ª Capa o segundo nivel: información detallada</w:t>
      </w:r>
      <w:bookmarkEnd w:id="50"/>
    </w:p>
    <w:p w14:paraId="6CAB6606" w14:textId="77777777" w:rsidR="00994267" w:rsidRPr="00652D9D" w:rsidRDefault="00994267" w:rsidP="00994267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994267" w:rsidRPr="00652D9D" w14:paraId="3471A734" w14:textId="77777777" w:rsidTr="005B6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0675D537" w14:textId="77777777" w:rsidR="00994267" w:rsidRPr="00652D9D" w:rsidRDefault="00994267" w:rsidP="005B6826">
            <w:pPr>
              <w:spacing w:before="0"/>
              <w:ind w:left="0"/>
              <w:jc w:val="center"/>
              <w:rPr>
                <w:rFonts w:cs="Calibri"/>
              </w:rPr>
            </w:pPr>
            <w:r w:rsidRPr="00652D9D">
              <w:rPr>
                <w:rFonts w:cs="Calibri"/>
              </w:rPr>
              <w:t>EPÍGRAFE</w:t>
            </w:r>
          </w:p>
        </w:tc>
        <w:tc>
          <w:tcPr>
            <w:tcW w:w="2835" w:type="dxa"/>
          </w:tcPr>
          <w:p w14:paraId="71815B25" w14:textId="77777777" w:rsidR="00994267" w:rsidRPr="00652D9D" w:rsidRDefault="00994267" w:rsidP="005B682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652D9D">
              <w:rPr>
                <w:rFonts w:cs="Calibri"/>
              </w:rPr>
              <w:t>INFORMACIÓN BÁSICA</w:t>
            </w:r>
          </w:p>
        </w:tc>
        <w:tc>
          <w:tcPr>
            <w:tcW w:w="5185" w:type="dxa"/>
          </w:tcPr>
          <w:p w14:paraId="0A92952D" w14:textId="77777777" w:rsidR="00994267" w:rsidRPr="00652D9D" w:rsidRDefault="00994267" w:rsidP="005B682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652D9D">
              <w:rPr>
                <w:rFonts w:cs="Calibri"/>
              </w:rPr>
              <w:t>INFORMACIÓN ADICIONAL</w:t>
            </w:r>
          </w:p>
        </w:tc>
      </w:tr>
      <w:tr w:rsidR="00994267" w:rsidRPr="00652D9D" w14:paraId="12DB93EC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7285727" w14:textId="77777777" w:rsidR="00994267" w:rsidRPr="00652D9D" w:rsidRDefault="00994267" w:rsidP="005B682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652D9D">
              <w:rPr>
                <w:rFonts w:cs="Calibri"/>
                <w:sz w:val="20"/>
                <w:szCs w:val="19"/>
              </w:rPr>
              <w:t>Responsable</w:t>
            </w:r>
          </w:p>
        </w:tc>
        <w:tc>
          <w:tcPr>
            <w:tcW w:w="2835" w:type="dxa"/>
            <w:vMerge w:val="restart"/>
          </w:tcPr>
          <w:p w14:paraId="31A41DCE" w14:textId="77777777" w:rsidR="00994267" w:rsidRPr="00652D9D" w:rsidRDefault="00994267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652D9D">
              <w:rPr>
                <w:rFonts w:cs="Calibri"/>
                <w:sz w:val="20"/>
                <w:szCs w:val="19"/>
              </w:rPr>
              <w:t>Identidad del responsable del Tratamiento</w:t>
            </w:r>
          </w:p>
        </w:tc>
        <w:tc>
          <w:tcPr>
            <w:tcW w:w="5185" w:type="dxa"/>
          </w:tcPr>
          <w:p w14:paraId="3628A9A5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5100E586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 xml:space="preserve">C/ </w:t>
            </w: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2A722391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77CB3C00" w14:textId="77777777" w:rsidR="00057F35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Teléfono 945 464 041</w:t>
            </w:r>
          </w:p>
          <w:p w14:paraId="4AC9D365" w14:textId="77777777" w:rsidR="00057F35" w:rsidRPr="00796214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796214">
              <w:rPr>
                <w:rFonts w:cs="Calibri"/>
                <w:sz w:val="20"/>
                <w:szCs w:val="20"/>
              </w:rPr>
              <w:t>Correo electrónico: zigoitia@zigoitia.eus</w:t>
            </w:r>
          </w:p>
          <w:p w14:paraId="1E78943C" w14:textId="433EDB14" w:rsidR="00994267" w:rsidRPr="00C80B16" w:rsidRDefault="00057F35" w:rsidP="00057F35">
            <w:pPr>
              <w:spacing w:before="0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A665D">
              <w:rPr>
                <w:rFonts w:cs="Calibri"/>
                <w:sz w:val="20"/>
                <w:szCs w:val="20"/>
              </w:rPr>
              <w:t>CIF: P0101800A</w:t>
            </w:r>
            <w:r w:rsidR="000A40ED">
              <w:rPr>
                <w:rFonts w:cs="Calibri"/>
                <w:sz w:val="20"/>
                <w:szCs w:val="20"/>
              </w:rPr>
              <w:t xml:space="preserve"> </w:t>
            </w:r>
            <w:r w:rsidR="00905BD4" w:rsidRPr="00C80B16">
              <w:rPr>
                <w:rFonts w:cs="Calibri"/>
                <w:sz w:val="20"/>
                <w:szCs w:val="20"/>
              </w:rPr>
              <w:t>CIF: P0101800A</w:t>
            </w:r>
          </w:p>
        </w:tc>
      </w:tr>
      <w:tr w:rsidR="00994267" w:rsidRPr="00652D9D" w14:paraId="44664CC4" w14:textId="77777777" w:rsidTr="005B6826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CC67B36" w14:textId="77777777" w:rsidR="00994267" w:rsidRPr="00652D9D" w:rsidRDefault="00994267" w:rsidP="005B6826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35717C1E" w14:textId="77777777" w:rsidR="00994267" w:rsidRPr="00652D9D" w:rsidRDefault="00994267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</w:tc>
        <w:tc>
          <w:tcPr>
            <w:tcW w:w="5185" w:type="dxa"/>
          </w:tcPr>
          <w:p w14:paraId="5DB358E6" w14:textId="6BAA36DD" w:rsidR="00994267" w:rsidRPr="00C80B16" w:rsidRDefault="00905BD4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 xml:space="preserve">DPO: </w:t>
            </w:r>
            <w:hyperlink r:id="rId49" w:history="1">
              <w:r w:rsidR="00772CAF" w:rsidRPr="00DD50EB">
                <w:rPr>
                  <w:rStyle w:val="Hipervnculo"/>
                  <w:rFonts w:cs="Calibri"/>
                  <w:sz w:val="20"/>
                </w:rPr>
                <w:t>dpd-dbo@zigoitia.eus</w:t>
              </w:r>
            </w:hyperlink>
          </w:p>
        </w:tc>
      </w:tr>
      <w:tr w:rsidR="00994267" w:rsidRPr="00652D9D" w14:paraId="20C3B8C3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239BD38C" w14:textId="77777777" w:rsidR="00994267" w:rsidRPr="00652D9D" w:rsidRDefault="00994267" w:rsidP="005B682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652D9D">
              <w:rPr>
                <w:rFonts w:cs="Calibri"/>
                <w:sz w:val="20"/>
                <w:szCs w:val="19"/>
              </w:rPr>
              <w:t>Finalidad</w:t>
            </w:r>
          </w:p>
        </w:tc>
        <w:tc>
          <w:tcPr>
            <w:tcW w:w="2835" w:type="dxa"/>
            <w:vMerge w:val="restart"/>
          </w:tcPr>
          <w:p w14:paraId="2C0F5B42" w14:textId="77777777" w:rsidR="00994267" w:rsidRPr="00652D9D" w:rsidRDefault="00994267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652D9D">
              <w:rPr>
                <w:rFonts w:cs="Calibri"/>
                <w:sz w:val="20"/>
                <w:szCs w:val="19"/>
              </w:rPr>
              <w:t>Descripción de los fines del tratamiento</w:t>
            </w:r>
          </w:p>
        </w:tc>
        <w:tc>
          <w:tcPr>
            <w:tcW w:w="5185" w:type="dxa"/>
          </w:tcPr>
          <w:p w14:paraId="34A231D9" w14:textId="73E01357" w:rsidR="00905BD4" w:rsidRPr="00C80B16" w:rsidRDefault="00905BD4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Promocionar e impulsar que la ciudadanía participe en la gestión municipal</w:t>
            </w:r>
          </w:p>
          <w:p w14:paraId="642CABB2" w14:textId="4D5F1F88" w:rsidR="00994267" w:rsidRPr="00C80B16" w:rsidRDefault="00905BD4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Gestión del registro municipal de asociaciones</w:t>
            </w:r>
          </w:p>
        </w:tc>
      </w:tr>
      <w:tr w:rsidR="00994267" w:rsidRPr="00652D9D" w14:paraId="47BD89D9" w14:textId="77777777" w:rsidTr="005B6826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F93D64D" w14:textId="77777777" w:rsidR="00994267" w:rsidRPr="00652D9D" w:rsidRDefault="00994267" w:rsidP="005B6826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35910A0F" w14:textId="77777777" w:rsidR="00994267" w:rsidRPr="00652D9D" w:rsidRDefault="00994267" w:rsidP="005B6826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9"/>
              </w:rPr>
            </w:pPr>
          </w:p>
        </w:tc>
        <w:tc>
          <w:tcPr>
            <w:tcW w:w="5185" w:type="dxa"/>
          </w:tcPr>
          <w:p w14:paraId="183BC33C" w14:textId="77777777" w:rsidR="00994267" w:rsidRPr="00C80B16" w:rsidRDefault="00994267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Los datos serán objeto de tratamiento durante la actividad administrativa, y conservados en función de las posibles responsabilidades jurídicas derivadas del tratamiento, así como por LEY 7/1990, de 3 de julio, de Patrimonio Cultural Vasco.</w:t>
            </w:r>
          </w:p>
        </w:tc>
      </w:tr>
      <w:tr w:rsidR="00994267" w:rsidRPr="00652D9D" w14:paraId="512D6234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4D5E1463" w14:textId="77777777" w:rsidR="00994267" w:rsidRPr="00652D9D" w:rsidRDefault="00994267" w:rsidP="005B682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652D9D">
              <w:rPr>
                <w:rFonts w:cs="Calibri"/>
                <w:sz w:val="20"/>
                <w:szCs w:val="19"/>
              </w:rPr>
              <w:t>Legitimación</w:t>
            </w:r>
          </w:p>
        </w:tc>
        <w:tc>
          <w:tcPr>
            <w:tcW w:w="2835" w:type="dxa"/>
            <w:vMerge w:val="restart"/>
          </w:tcPr>
          <w:p w14:paraId="2D40E98A" w14:textId="77777777" w:rsidR="00994267" w:rsidRPr="00652D9D" w:rsidRDefault="00994267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652D9D">
              <w:rPr>
                <w:rFonts w:cs="Calibri"/>
                <w:sz w:val="20"/>
                <w:szCs w:val="19"/>
              </w:rPr>
              <w:t>Base jurídica del tratamiento</w:t>
            </w:r>
          </w:p>
        </w:tc>
        <w:tc>
          <w:tcPr>
            <w:tcW w:w="5185" w:type="dxa"/>
          </w:tcPr>
          <w:p w14:paraId="14EACC2E" w14:textId="31562C7C" w:rsidR="00905BD4" w:rsidRPr="00C80B16" w:rsidRDefault="00905BD4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 xml:space="preserve">RGPD: 6.1.a) </w:t>
            </w:r>
            <w:r w:rsidR="00EA06B5">
              <w:rPr>
                <w:rFonts w:cs="Calibri"/>
                <w:sz w:val="20"/>
                <w:szCs w:val="20"/>
                <w:lang w:val="es-ES_tradnl"/>
              </w:rPr>
              <w:t>la persona interesada</w:t>
            </w:r>
            <w:r w:rsidRPr="00C80B16">
              <w:rPr>
                <w:rFonts w:cs="Calibri"/>
                <w:sz w:val="20"/>
                <w:szCs w:val="20"/>
                <w:lang w:val="es-ES_tradnl"/>
              </w:rPr>
              <w:t xml:space="preserve"> dio su consentimiento para el tratamiento de sus datos personales para uno o varios fines específicos</w:t>
            </w:r>
          </w:p>
          <w:p w14:paraId="0EA7CE7D" w14:textId="77777777" w:rsidR="00905BD4" w:rsidRPr="00C80B16" w:rsidRDefault="00905BD4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RGPD: 6.1.e) Tratamiento necesario para el cumplimiento de una misión realizada en interés público o en el ejercicio de poderes públicos conferidos al responsable del tratamiento</w:t>
            </w:r>
          </w:p>
          <w:p w14:paraId="56A959B7" w14:textId="0E1B40AD" w:rsidR="00905BD4" w:rsidRPr="00C80B16" w:rsidRDefault="00905BD4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Ley 7/1985, de 2 de abril, Reguladora de las Bases del Régimen Local</w:t>
            </w:r>
          </w:p>
          <w:p w14:paraId="3AD32489" w14:textId="39E3A62F" w:rsidR="00994267" w:rsidRPr="00C80B16" w:rsidRDefault="00905BD4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rFonts w:cs="Calibri"/>
                <w:sz w:val="20"/>
                <w:szCs w:val="20"/>
              </w:rPr>
              <w:t>Ley 2/2016, de 7 de abril, de Instituciones Locales de Euskadi</w:t>
            </w:r>
          </w:p>
        </w:tc>
      </w:tr>
      <w:tr w:rsidR="00994267" w:rsidRPr="00652D9D" w14:paraId="1D89327D" w14:textId="77777777" w:rsidTr="005B682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51D34D7" w14:textId="77777777" w:rsidR="00994267" w:rsidRPr="00652D9D" w:rsidRDefault="00994267" w:rsidP="005B6826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5C80EEAD" w14:textId="77777777" w:rsidR="00994267" w:rsidRPr="00652D9D" w:rsidRDefault="00994267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</w:tc>
        <w:tc>
          <w:tcPr>
            <w:tcW w:w="5185" w:type="dxa"/>
          </w:tcPr>
          <w:p w14:paraId="59514321" w14:textId="77777777" w:rsidR="00994267" w:rsidRPr="00C80B16" w:rsidRDefault="00994267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En el caso de los tratamientos fundamentados en el consentimiento, no tiene obligación de facilitar datos, pero en el caso de no hacerlo no podremos mantener el servicio.</w:t>
            </w:r>
          </w:p>
        </w:tc>
      </w:tr>
      <w:tr w:rsidR="00994267" w:rsidRPr="00652D9D" w14:paraId="781CDDF8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3362B5A9" w14:textId="7ABEB163" w:rsidR="00994267" w:rsidRPr="00652D9D" w:rsidRDefault="00994267" w:rsidP="005B682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652D9D">
              <w:rPr>
                <w:rFonts w:cs="Calibri"/>
                <w:sz w:val="20"/>
                <w:szCs w:val="19"/>
              </w:rPr>
              <w:t>Destinatarios</w:t>
            </w:r>
            <w:r w:rsidR="00FB5B6A">
              <w:rPr>
                <w:rFonts w:cs="Calibri"/>
                <w:sz w:val="20"/>
                <w:szCs w:val="19"/>
              </w:rPr>
              <w:t>/as</w:t>
            </w:r>
          </w:p>
        </w:tc>
        <w:tc>
          <w:tcPr>
            <w:tcW w:w="2835" w:type="dxa"/>
          </w:tcPr>
          <w:p w14:paraId="6CDFDC79" w14:textId="77777777" w:rsidR="00994267" w:rsidRPr="00652D9D" w:rsidRDefault="00994267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652D9D">
              <w:rPr>
                <w:rFonts w:cs="Calibri"/>
                <w:sz w:val="20"/>
                <w:szCs w:val="19"/>
              </w:rPr>
              <w:t xml:space="preserve">Previsión o no de Cesiones </w:t>
            </w:r>
          </w:p>
        </w:tc>
        <w:tc>
          <w:tcPr>
            <w:tcW w:w="5185" w:type="dxa"/>
          </w:tcPr>
          <w:p w14:paraId="2A115DE7" w14:textId="77777777" w:rsidR="00905BD4" w:rsidRPr="00C80B16" w:rsidRDefault="00905BD4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Cesiones internas dentro del mismo responsable</w:t>
            </w:r>
          </w:p>
          <w:p w14:paraId="774C3BF5" w14:textId="77777777" w:rsidR="00905BD4" w:rsidRPr="00C80B16" w:rsidRDefault="00905BD4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Personas interesadas</w:t>
            </w:r>
          </w:p>
          <w:p w14:paraId="42A52C6D" w14:textId="48D591D0" w:rsidR="00905BD4" w:rsidRPr="00C80B16" w:rsidRDefault="00905BD4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Otras Administraciones Públicas</w:t>
            </w:r>
          </w:p>
          <w:p w14:paraId="0FAA930A" w14:textId="77777777" w:rsidR="00905BD4" w:rsidRPr="00C80B16" w:rsidRDefault="00905BD4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 xml:space="preserve">Tablón Municipal y Tablones de los Concejos </w:t>
            </w:r>
          </w:p>
          <w:p w14:paraId="631A041E" w14:textId="040120B6" w:rsidR="00994267" w:rsidRPr="00C80B16" w:rsidRDefault="00905BD4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Web municipal</w:t>
            </w:r>
          </w:p>
        </w:tc>
      </w:tr>
      <w:tr w:rsidR="00994267" w:rsidRPr="00652D9D" w14:paraId="68D8FF04" w14:textId="77777777" w:rsidTr="005B6826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67C6297" w14:textId="77777777" w:rsidR="00994267" w:rsidRPr="00652D9D" w:rsidRDefault="00994267" w:rsidP="005B6826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6CDEF91E" w14:textId="77777777" w:rsidR="00994267" w:rsidRPr="00652D9D" w:rsidRDefault="00994267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652D9D">
              <w:rPr>
                <w:rFonts w:cs="Calibri"/>
                <w:sz w:val="20"/>
                <w:szCs w:val="19"/>
              </w:rPr>
              <w:t>Previsión de Transferencias, o no, a terceros países</w:t>
            </w:r>
          </w:p>
        </w:tc>
        <w:tc>
          <w:tcPr>
            <w:tcW w:w="5185" w:type="dxa"/>
          </w:tcPr>
          <w:p w14:paraId="4107F1EE" w14:textId="4CC954D4" w:rsidR="00994267" w:rsidRPr="00C80B16" w:rsidRDefault="004817A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No están previstas transferencias internacionales de los datos</w:t>
            </w:r>
          </w:p>
        </w:tc>
      </w:tr>
      <w:tr w:rsidR="00994267" w:rsidRPr="00652D9D" w14:paraId="46542387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67BC2833" w14:textId="77777777" w:rsidR="00994267" w:rsidRPr="00652D9D" w:rsidRDefault="00994267" w:rsidP="005B682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652D9D">
              <w:rPr>
                <w:rFonts w:cs="Calibri"/>
                <w:sz w:val="20"/>
                <w:szCs w:val="19"/>
              </w:rPr>
              <w:t>Derechos</w:t>
            </w:r>
          </w:p>
        </w:tc>
        <w:tc>
          <w:tcPr>
            <w:tcW w:w="2835" w:type="dxa"/>
            <w:vMerge w:val="restart"/>
          </w:tcPr>
          <w:p w14:paraId="385F0E03" w14:textId="77777777" w:rsidR="00994267" w:rsidRPr="00652D9D" w:rsidRDefault="00994267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652D9D">
              <w:rPr>
                <w:rFonts w:cs="Calibri"/>
                <w:sz w:val="20"/>
                <w:szCs w:val="19"/>
              </w:rPr>
              <w:t>Referencia al ejercicio de derechos</w:t>
            </w:r>
          </w:p>
        </w:tc>
        <w:tc>
          <w:tcPr>
            <w:tcW w:w="5185" w:type="dxa"/>
          </w:tcPr>
          <w:p w14:paraId="31A948A1" w14:textId="09CB641F" w:rsidR="00994267" w:rsidRPr="00C80B16" w:rsidRDefault="00994267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 xml:space="preserve">La persona interesada tiene derecho de acceso, rectificación, supresión de sus datos, y la limitación u oposición a su tratamiento mediante el envío de una comunicación escrita a </w:t>
            </w:r>
            <w:r w:rsidRPr="00C80B16">
              <w:rPr>
                <w:sz w:val="20"/>
                <w:szCs w:val="20"/>
                <w:lang w:val="es-ES"/>
              </w:rPr>
              <w:lastRenderedPageBreak/>
              <w:t>la dirección de</w:t>
            </w:r>
            <w:r w:rsidR="008430FB" w:rsidRPr="00C80B16">
              <w:rPr>
                <w:sz w:val="20"/>
                <w:szCs w:val="20"/>
                <w:lang w:val="es-ES"/>
              </w:rPr>
              <w:t>l Ayuntamiento de</w:t>
            </w:r>
            <w:r w:rsidR="004817AD" w:rsidRPr="00C80B16">
              <w:rPr>
                <w:sz w:val="20"/>
                <w:szCs w:val="20"/>
                <w:lang w:val="es-ES"/>
              </w:rPr>
              <w:t xml:space="preserve"> Zigoitia </w:t>
            </w:r>
            <w:r w:rsidRPr="00C80B16">
              <w:rPr>
                <w:sz w:val="20"/>
                <w:szCs w:val="20"/>
                <w:lang w:val="es-ES"/>
              </w:rPr>
              <w:t>incluyendo documento acreditativo de su identidad o iniciando el trámite electrónico disponible al efecto en la sede electrónica de la Corporación.</w:t>
            </w:r>
          </w:p>
        </w:tc>
      </w:tr>
      <w:tr w:rsidR="00994267" w:rsidRPr="00652D9D" w14:paraId="12342931" w14:textId="77777777" w:rsidTr="005B6826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4E3C01F" w14:textId="77777777" w:rsidR="00994267" w:rsidRPr="00652D9D" w:rsidRDefault="00994267" w:rsidP="005B6826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504E2314" w14:textId="77777777" w:rsidR="00994267" w:rsidRPr="00652D9D" w:rsidRDefault="00994267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</w:tc>
        <w:tc>
          <w:tcPr>
            <w:tcW w:w="5185" w:type="dxa"/>
          </w:tcPr>
          <w:p w14:paraId="60A48A7C" w14:textId="77777777" w:rsidR="00994267" w:rsidRPr="00C80B16" w:rsidRDefault="00994267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>Si considera que no se han tratado correctamente sus datos personales, puede realizar una reclamación ante la Autoridad de Control competente:</w:t>
            </w:r>
          </w:p>
          <w:p w14:paraId="2361972F" w14:textId="77777777" w:rsidR="00994267" w:rsidRPr="00C80B16" w:rsidRDefault="00994267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b/>
                <w:bCs/>
                <w:sz w:val="20"/>
                <w:szCs w:val="20"/>
                <w:lang w:val="es-ES"/>
              </w:rPr>
              <w:t>Agencia Vasca de Protección de Datos</w:t>
            </w:r>
            <w:r w:rsidRPr="00C80B16">
              <w:rPr>
                <w:sz w:val="20"/>
                <w:szCs w:val="20"/>
                <w:lang w:val="es-ES"/>
              </w:rPr>
              <w:t>:</w:t>
            </w:r>
          </w:p>
          <w:p w14:paraId="71F19B45" w14:textId="77777777" w:rsidR="00994267" w:rsidRPr="00C80B16" w:rsidRDefault="00994267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 xml:space="preserve">C/ Beato Tomás de </w:t>
            </w:r>
            <w:proofErr w:type="gramStart"/>
            <w:r w:rsidRPr="00C80B16">
              <w:rPr>
                <w:sz w:val="20"/>
                <w:szCs w:val="20"/>
                <w:lang w:val="es-ES"/>
              </w:rPr>
              <w:t>Zumárraga,  71</w:t>
            </w:r>
            <w:proofErr w:type="gramEnd"/>
            <w:r w:rsidRPr="00C80B16">
              <w:rPr>
                <w:sz w:val="20"/>
                <w:szCs w:val="20"/>
                <w:lang w:val="es-ES"/>
              </w:rPr>
              <w:t>, 3ª Planta</w:t>
            </w:r>
          </w:p>
          <w:p w14:paraId="5CDEA4EB" w14:textId="77777777" w:rsidR="00994267" w:rsidRPr="00C80B16" w:rsidRDefault="00994267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>01008 Vitoria - Gasteiz</w:t>
            </w:r>
          </w:p>
          <w:p w14:paraId="6469B924" w14:textId="77777777" w:rsidR="00994267" w:rsidRPr="00C80B16" w:rsidRDefault="00994267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>Tel. + (34) 945 016 230- Fax. + (34) 945 016 231</w:t>
            </w:r>
          </w:p>
          <w:p w14:paraId="46F077E3" w14:textId="77777777" w:rsidR="00994267" w:rsidRPr="00C80B16" w:rsidRDefault="00994267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sz w:val="20"/>
                <w:szCs w:val="20"/>
                <w:lang w:val="es-ES"/>
              </w:rPr>
              <w:t xml:space="preserve">e-Mail: </w:t>
            </w:r>
            <w:hyperlink r:id="rId50" w:history="1">
              <w:r w:rsidRPr="00C80B16">
                <w:rPr>
                  <w:rStyle w:val="Hipervnculo"/>
                  <w:sz w:val="20"/>
                  <w:szCs w:val="20"/>
                  <w:lang w:val="es-ES"/>
                </w:rPr>
                <w:t>avpd@avpd.eus</w:t>
              </w:r>
            </w:hyperlink>
          </w:p>
        </w:tc>
      </w:tr>
      <w:tr w:rsidR="00994267" w:rsidRPr="00652D9D" w14:paraId="5E267C45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761CFB96" w14:textId="77777777" w:rsidR="00994267" w:rsidRPr="00652D9D" w:rsidRDefault="00994267" w:rsidP="005B6826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652D9D">
              <w:rPr>
                <w:rFonts w:cs="Calibri"/>
                <w:sz w:val="20"/>
                <w:szCs w:val="19"/>
              </w:rPr>
              <w:t>Procedencia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0ECB1F0" w14:textId="77777777" w:rsidR="00994267" w:rsidRPr="00652D9D" w:rsidRDefault="00994267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</w:p>
        </w:tc>
        <w:tc>
          <w:tcPr>
            <w:tcW w:w="5185" w:type="dxa"/>
            <w:shd w:val="clear" w:color="auto" w:fill="auto"/>
          </w:tcPr>
          <w:p w14:paraId="23731530" w14:textId="77777777" w:rsidR="00994267" w:rsidRPr="00C80B16" w:rsidRDefault="00994267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Los datos proceden:</w:t>
            </w:r>
          </w:p>
          <w:p w14:paraId="7E9C7FC1" w14:textId="77777777" w:rsidR="004817AD" w:rsidRPr="00C80B16" w:rsidRDefault="004817AD" w:rsidP="00DE2304">
            <w:pPr>
              <w:pStyle w:val="Prrafodelista"/>
              <w:numPr>
                <w:ilvl w:val="0"/>
                <w:numId w:val="9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B16">
              <w:rPr>
                <w:sz w:val="20"/>
                <w:szCs w:val="20"/>
              </w:rPr>
              <w:t>De la propia persona interesada o su representante legal</w:t>
            </w:r>
          </w:p>
          <w:p w14:paraId="1100937A" w14:textId="54DE062C" w:rsidR="00994267" w:rsidRPr="00C80B16" w:rsidRDefault="004817AD" w:rsidP="00DE2304">
            <w:pPr>
              <w:pStyle w:val="Prrafodelist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sz w:val="20"/>
                <w:szCs w:val="20"/>
              </w:rPr>
              <w:t>De Administraciones Públicas</w:t>
            </w:r>
          </w:p>
        </w:tc>
      </w:tr>
      <w:tr w:rsidR="00994267" w:rsidRPr="00DF60D7" w14:paraId="777BAABE" w14:textId="77777777" w:rsidTr="005B682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57A51D0" w14:textId="77777777" w:rsidR="00994267" w:rsidRPr="00652D9D" w:rsidRDefault="00994267" w:rsidP="005B6826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40A15DDF" w14:textId="77777777" w:rsidR="00994267" w:rsidRPr="00652D9D" w:rsidRDefault="00994267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5185" w:type="dxa"/>
          </w:tcPr>
          <w:p w14:paraId="099B0E87" w14:textId="2A66C024" w:rsidR="00994267" w:rsidRPr="00C80B16" w:rsidRDefault="00994267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Categorías de datos que se traten:</w:t>
            </w:r>
          </w:p>
          <w:p w14:paraId="553543EC" w14:textId="545F2861" w:rsidR="00994267" w:rsidRPr="00C80B16" w:rsidRDefault="004817A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B16">
              <w:rPr>
                <w:sz w:val="20"/>
                <w:szCs w:val="20"/>
              </w:rPr>
              <w:t>Identificativos</w:t>
            </w:r>
          </w:p>
        </w:tc>
      </w:tr>
    </w:tbl>
    <w:p w14:paraId="5E523E72" w14:textId="77777777" w:rsidR="00994267" w:rsidRPr="00DF60D7" w:rsidRDefault="00994267" w:rsidP="008430FB">
      <w:pPr>
        <w:ind w:left="0"/>
        <w:rPr>
          <w:highlight w:val="yellow"/>
        </w:rPr>
      </w:pPr>
    </w:p>
    <w:p w14:paraId="44B813BF" w14:textId="7C021502" w:rsidR="004F3903" w:rsidRPr="00E20439" w:rsidRDefault="004533ED" w:rsidP="007827FC">
      <w:pPr>
        <w:pStyle w:val="Ttulo1"/>
      </w:pPr>
      <w:bookmarkStart w:id="51" w:name="_Toc114126891"/>
      <w:r w:rsidRPr="008430FB">
        <w:lastRenderedPageBreak/>
        <w:t>2.</w:t>
      </w:r>
      <w:r w:rsidR="00994267" w:rsidRPr="008430FB">
        <w:t>1</w:t>
      </w:r>
      <w:r w:rsidR="00EF2DA4" w:rsidRPr="008430FB">
        <w:t>1</w:t>
      </w:r>
      <w:r w:rsidRPr="008430FB">
        <w:tab/>
      </w:r>
      <w:r w:rsidR="008430FB">
        <w:t>Quejas y sugerencias</w:t>
      </w:r>
      <w:bookmarkEnd w:id="51"/>
    </w:p>
    <w:p w14:paraId="4D768300" w14:textId="4950073A" w:rsidR="00167CF5" w:rsidRPr="00E20439" w:rsidRDefault="00167CF5" w:rsidP="007827FC">
      <w:pPr>
        <w:pStyle w:val="Ttulo2"/>
        <w:rPr>
          <w:lang w:eastAsia="en-US"/>
        </w:rPr>
      </w:pPr>
      <w:bookmarkStart w:id="52" w:name="_Toc114126892"/>
      <w:r w:rsidRPr="00E20439">
        <w:rPr>
          <w:lang w:eastAsia="en-US"/>
        </w:rPr>
        <w:t>1ª Capa o primer nivel: información básica</w:t>
      </w:r>
      <w:bookmarkEnd w:id="52"/>
    </w:p>
    <w:p w14:paraId="1E320F8B" w14:textId="6C2EAC03" w:rsidR="007827FC" w:rsidRDefault="007827FC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4A166946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2D71C645" w14:textId="77777777" w:rsidR="00FC5421" w:rsidRPr="004D7302" w:rsidRDefault="00FC5421" w:rsidP="000D2005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00D01731" w14:textId="77777777" w:rsidR="00FC5421" w:rsidRPr="00D73D5D" w:rsidRDefault="00FC5421" w:rsidP="000D2005">
            <w:pPr>
              <w:ind w:left="0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6EAE074F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8D17E4B" w14:textId="77777777" w:rsidR="00FC5421" w:rsidRPr="004D7302" w:rsidRDefault="00FC5421" w:rsidP="006C407A">
            <w:pPr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77E6DCB5" w14:textId="77777777" w:rsidR="00FC5421" w:rsidRPr="00D73D5D" w:rsidRDefault="00FC5421" w:rsidP="000D2005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516C4934" w14:textId="77777777" w:rsidTr="006C407A">
        <w:tc>
          <w:tcPr>
            <w:tcW w:w="4247" w:type="dxa"/>
          </w:tcPr>
          <w:p w14:paraId="255B4FC5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3B100BF6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71A7BC93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4AFA35EF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7BF3E644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56D5B3BD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5F5D4F5F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19BAD711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2FD95BB4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409FC888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4CDCCF77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51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4E0FDBB3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07199B08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42412E4D" w14:textId="77777777" w:rsidR="00FC5421" w:rsidRPr="004D7302" w:rsidRDefault="00FC5421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99A14B7" w14:textId="77777777" w:rsidR="00FC5421" w:rsidRPr="00D73D5D" w:rsidRDefault="00FC5421" w:rsidP="000D2005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742684FC" w14:textId="77777777" w:rsidTr="006C407A">
        <w:tc>
          <w:tcPr>
            <w:tcW w:w="4247" w:type="dxa"/>
          </w:tcPr>
          <w:p w14:paraId="53067019" w14:textId="077A390F" w:rsidR="003D4279" w:rsidRPr="00351981" w:rsidRDefault="003D4279" w:rsidP="00351981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351981">
              <w:rPr>
                <w:sz w:val="18"/>
              </w:rPr>
              <w:t>Administrazio-prozeduraren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barruan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ez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dauden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herritarren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eskaerak</w:t>
            </w:r>
            <w:proofErr w:type="spellEnd"/>
            <w:r w:rsidRPr="00351981">
              <w:rPr>
                <w:sz w:val="18"/>
              </w:rPr>
              <w:t xml:space="preserve">, </w:t>
            </w:r>
            <w:proofErr w:type="spellStart"/>
            <w:r w:rsidRPr="00351981">
              <w:rPr>
                <w:sz w:val="18"/>
              </w:rPr>
              <w:t>kexak</w:t>
            </w:r>
            <w:proofErr w:type="spellEnd"/>
            <w:r w:rsidRPr="00351981">
              <w:rPr>
                <w:sz w:val="18"/>
              </w:rPr>
              <w:t xml:space="preserve"> eta </w:t>
            </w:r>
            <w:proofErr w:type="spellStart"/>
            <w:r w:rsidRPr="00351981">
              <w:rPr>
                <w:sz w:val="18"/>
              </w:rPr>
              <w:t>iradokizunak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kudeatzea</w:t>
            </w:r>
            <w:proofErr w:type="spellEnd"/>
            <w:r w:rsidRPr="00351981">
              <w:rPr>
                <w:sz w:val="18"/>
              </w:rPr>
              <w:t xml:space="preserve"> eta </w:t>
            </w:r>
            <w:proofErr w:type="spellStart"/>
            <w:r w:rsidRPr="00351981">
              <w:rPr>
                <w:sz w:val="18"/>
              </w:rPr>
              <w:t>tratatzea</w:t>
            </w:r>
            <w:proofErr w:type="spellEnd"/>
          </w:p>
          <w:p w14:paraId="2F3E1EE9" w14:textId="20A87DF1" w:rsidR="00FC5421" w:rsidRPr="00D73D5D" w:rsidRDefault="00FC5421" w:rsidP="003D4279">
            <w:pPr>
              <w:ind w:left="0"/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oinarri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juridikoa</w:t>
            </w:r>
            <w:r w:rsidR="003D4279">
              <w:rPr>
                <w:sz w:val="18"/>
              </w:rPr>
              <w:t>k</w:t>
            </w:r>
            <w:proofErr w:type="spellEnd"/>
            <w:r w:rsidR="003D4279">
              <w:rPr>
                <w:sz w:val="18"/>
              </w:rPr>
              <w:t xml:space="preserve"> </w:t>
            </w:r>
            <w:proofErr w:type="spellStart"/>
            <w:r w:rsidR="003D4279">
              <w:rPr>
                <w:sz w:val="18"/>
              </w:rPr>
              <w:t>adostasuna</w:t>
            </w:r>
            <w:proofErr w:type="spellEnd"/>
            <w:r w:rsidR="003D4279">
              <w:rPr>
                <w:sz w:val="18"/>
              </w:rPr>
              <w:t xml:space="preserve"> eta </w:t>
            </w:r>
            <w:proofErr w:type="spellStart"/>
            <w:r w:rsidRPr="004D7302">
              <w:rPr>
                <w:sz w:val="18"/>
              </w:rPr>
              <w:t>interes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publikoaren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edo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arduradunari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emandako</w:t>
            </w:r>
            <w:proofErr w:type="spellEnd"/>
            <w:r w:rsidRPr="004D7302">
              <w:rPr>
                <w:sz w:val="18"/>
              </w:rPr>
              <w:t xml:space="preserve"> botere </w:t>
            </w:r>
            <w:proofErr w:type="spellStart"/>
            <w:r w:rsidRPr="004D7302">
              <w:rPr>
                <w:sz w:val="18"/>
              </w:rPr>
              <w:t>publikoen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burututako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eginkizun</w:t>
            </w:r>
            <w:proofErr w:type="spellEnd"/>
            <w:r w:rsidRPr="004D7302">
              <w:rPr>
                <w:sz w:val="18"/>
              </w:rPr>
              <w:t xml:space="preserve"> bat </w:t>
            </w:r>
            <w:proofErr w:type="spellStart"/>
            <w:r w:rsidRPr="004D7302">
              <w:rPr>
                <w:sz w:val="18"/>
              </w:rPr>
              <w:t>betetzeko</w:t>
            </w:r>
            <w:proofErr w:type="spellEnd"/>
            <w:r w:rsidR="003D4279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beharra</w:t>
            </w:r>
            <w:proofErr w:type="spellEnd"/>
            <w:r w:rsidR="003D4279">
              <w:rPr>
                <w:sz w:val="18"/>
              </w:rPr>
              <w:t xml:space="preserve"> </w:t>
            </w:r>
            <w:proofErr w:type="spellStart"/>
            <w:r w:rsidR="003D4279">
              <w:rPr>
                <w:sz w:val="18"/>
              </w:rPr>
              <w:t>dira</w:t>
            </w:r>
            <w:proofErr w:type="spellEnd"/>
            <w:r w:rsidR="003D4279">
              <w:rPr>
                <w:sz w:val="18"/>
              </w:rPr>
              <w:t>.</w:t>
            </w:r>
          </w:p>
        </w:tc>
        <w:tc>
          <w:tcPr>
            <w:tcW w:w="4247" w:type="dxa"/>
          </w:tcPr>
          <w:p w14:paraId="3D7266B2" w14:textId="77777777" w:rsidR="00D77355" w:rsidRPr="00351981" w:rsidRDefault="00D77355" w:rsidP="00351981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r w:rsidRPr="00351981">
              <w:rPr>
                <w:sz w:val="18"/>
              </w:rPr>
              <w:t>Gestionar las quejas y sugerencias de la ciudadanía, cuando no forman parte de procedimientos administrativos</w:t>
            </w:r>
          </w:p>
          <w:p w14:paraId="73393155" w14:textId="68DA8571" w:rsidR="00FC5421" w:rsidRPr="00D73D5D" w:rsidRDefault="00D77355" w:rsidP="000D2005">
            <w:pPr>
              <w:ind w:left="0"/>
              <w:rPr>
                <w:sz w:val="18"/>
              </w:rPr>
            </w:pPr>
            <w:r w:rsidRPr="000D2005">
              <w:rPr>
                <w:sz w:val="18"/>
              </w:rPr>
              <w:t>Las bases jurídicas del tratamiento son el consentimiento y la necesidad para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102151FD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4C8A22C" w14:textId="77777777" w:rsidR="00FC5421" w:rsidRPr="004D7302" w:rsidRDefault="00FC5421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00237BF" w14:textId="77777777" w:rsidR="00FC5421" w:rsidRPr="00D73D5D" w:rsidRDefault="00FC5421" w:rsidP="000D2005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53AC2A93" w14:textId="77777777" w:rsidTr="006C407A">
        <w:tc>
          <w:tcPr>
            <w:tcW w:w="4247" w:type="dxa"/>
          </w:tcPr>
          <w:p w14:paraId="695301D8" w14:textId="77777777" w:rsidR="00FC5421" w:rsidRPr="004D7302" w:rsidRDefault="00FC5421" w:rsidP="000D2005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6429C901" w14:textId="024D1AD3" w:rsidR="00FC5421" w:rsidRPr="00351981" w:rsidRDefault="00FC5421" w:rsidP="00351981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351981">
              <w:rPr>
                <w:sz w:val="18"/>
              </w:rPr>
              <w:t>Arduradun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beraren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barruko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barne-lagapenak</w:t>
            </w:r>
            <w:proofErr w:type="spellEnd"/>
          </w:p>
        </w:tc>
        <w:tc>
          <w:tcPr>
            <w:tcW w:w="4247" w:type="dxa"/>
          </w:tcPr>
          <w:p w14:paraId="206C555F" w14:textId="77777777" w:rsidR="00D77355" w:rsidRPr="000D2005" w:rsidRDefault="00D77355" w:rsidP="00D77355">
            <w:pPr>
              <w:spacing w:before="0"/>
              <w:ind w:left="0"/>
              <w:rPr>
                <w:sz w:val="18"/>
              </w:rPr>
            </w:pPr>
            <w:r w:rsidRPr="000D2005">
              <w:rPr>
                <w:sz w:val="18"/>
              </w:rPr>
              <w:t>Los datos personales serán cedidos a:</w:t>
            </w:r>
          </w:p>
          <w:p w14:paraId="65BE616B" w14:textId="7713E5D1" w:rsidR="00FC5421" w:rsidRPr="00351981" w:rsidRDefault="00D77355" w:rsidP="00351981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r w:rsidRPr="00351981">
              <w:rPr>
                <w:sz w:val="18"/>
              </w:rPr>
              <w:t>Cesiones internas dentro del mismo responsable</w:t>
            </w:r>
          </w:p>
        </w:tc>
      </w:tr>
      <w:tr w:rsidR="00FC5421" w:rsidRPr="00D73D5D" w14:paraId="7A8B778D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EEA280A" w14:textId="77777777" w:rsidR="00FC5421" w:rsidRPr="00B8193E" w:rsidRDefault="00FC5421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80ECAEB" w14:textId="77777777" w:rsidR="00FC5421" w:rsidRPr="00D73D5D" w:rsidRDefault="00FC5421" w:rsidP="000D2005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69B4D76A" w14:textId="77777777" w:rsidTr="006C407A">
        <w:tc>
          <w:tcPr>
            <w:tcW w:w="4247" w:type="dxa"/>
          </w:tcPr>
          <w:p w14:paraId="537668CA" w14:textId="1A1A89AC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0D2005">
              <w:rPr>
                <w:sz w:val="18"/>
              </w:rPr>
              <w:t>Interesdunak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bere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datuekiko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irispide-eskubidea</w:t>
            </w:r>
            <w:proofErr w:type="spellEnd"/>
            <w:r w:rsidRPr="000D2005">
              <w:rPr>
                <w:sz w:val="18"/>
              </w:rPr>
              <w:t xml:space="preserve">, </w:t>
            </w:r>
            <w:proofErr w:type="spellStart"/>
            <w:r w:rsidRPr="000D2005">
              <w:rPr>
                <w:sz w:val="18"/>
              </w:rPr>
              <w:t>datuak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zuzentzeko</w:t>
            </w:r>
            <w:proofErr w:type="spellEnd"/>
            <w:r w:rsidRPr="000D2005">
              <w:rPr>
                <w:sz w:val="18"/>
              </w:rPr>
              <w:t xml:space="preserve">, </w:t>
            </w:r>
            <w:proofErr w:type="spellStart"/>
            <w:r w:rsidRPr="000D2005">
              <w:rPr>
                <w:sz w:val="18"/>
              </w:rPr>
              <w:t>ezabatzeko</w:t>
            </w:r>
            <w:proofErr w:type="spellEnd"/>
            <w:r w:rsidRPr="000D2005">
              <w:rPr>
                <w:sz w:val="18"/>
              </w:rPr>
              <w:t xml:space="preserve"> bai eta </w:t>
            </w:r>
            <w:proofErr w:type="spellStart"/>
            <w:r w:rsidRPr="000D2005">
              <w:rPr>
                <w:sz w:val="18"/>
              </w:rPr>
              <w:t>horien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tratamendua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mugatzeko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edo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tratamenduari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aurka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egiteko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eskubidea</w:t>
            </w:r>
            <w:proofErr w:type="spellEnd"/>
            <w:r w:rsidRPr="000D2005">
              <w:rPr>
                <w:sz w:val="18"/>
              </w:rPr>
              <w:t xml:space="preserve"> du </w:t>
            </w:r>
            <w:proofErr w:type="spellStart"/>
            <w:r w:rsidRPr="000D2005">
              <w:rPr>
                <w:sz w:val="18"/>
              </w:rPr>
              <w:t>Zigoitiako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udalaren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helbidera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komunikazio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idatzia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bidaliz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bere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nortasuna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egiaztatzen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dokumentuarekin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edo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Korporazioaren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egoitza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elektronikoan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horretarako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eskuragarri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dagoen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prozedura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elektronikoa</w:t>
            </w:r>
            <w:proofErr w:type="spellEnd"/>
            <w:r w:rsidRPr="000D2005">
              <w:rPr>
                <w:sz w:val="18"/>
              </w:rPr>
              <w:t xml:space="preserve"> </w:t>
            </w:r>
            <w:proofErr w:type="spellStart"/>
            <w:r w:rsidRPr="000D2005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009EDDEF" w14:textId="77777777" w:rsidR="00FC5421" w:rsidRPr="00D73D5D" w:rsidRDefault="00FC5421" w:rsidP="000D2005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38867DB1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9B8E32F" w14:textId="77777777" w:rsidR="00FC5421" w:rsidRPr="00B8193E" w:rsidRDefault="00FC5421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4F07A09" w14:textId="77777777" w:rsidR="00FC5421" w:rsidRPr="00D73D5D" w:rsidRDefault="00FC5421" w:rsidP="000D2005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02FCDD52" w14:textId="77777777" w:rsidTr="006C407A">
        <w:tc>
          <w:tcPr>
            <w:tcW w:w="4247" w:type="dxa"/>
          </w:tcPr>
          <w:p w14:paraId="1A90C1A6" w14:textId="77777777" w:rsidR="00FC5421" w:rsidRPr="00B8193E" w:rsidRDefault="00FC5421" w:rsidP="00DD061E">
            <w:pPr>
              <w:ind w:left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485CB113" w14:textId="1E775C0F" w:rsidR="00FC5421" w:rsidRPr="00351981" w:rsidRDefault="00FC5421" w:rsidP="00351981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351981">
              <w:rPr>
                <w:sz w:val="18"/>
              </w:rPr>
              <w:t>Interesduna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bera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edo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haren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legezko</w:t>
            </w:r>
            <w:proofErr w:type="spellEnd"/>
            <w:r w:rsidRPr="00351981">
              <w:rPr>
                <w:sz w:val="18"/>
              </w:rPr>
              <w:t xml:space="preserve"> </w:t>
            </w:r>
            <w:proofErr w:type="spellStart"/>
            <w:r w:rsidRPr="00351981">
              <w:rPr>
                <w:sz w:val="18"/>
              </w:rPr>
              <w:t>ordezkaria</w:t>
            </w:r>
            <w:proofErr w:type="spellEnd"/>
          </w:p>
        </w:tc>
        <w:tc>
          <w:tcPr>
            <w:tcW w:w="4247" w:type="dxa"/>
          </w:tcPr>
          <w:p w14:paraId="4F599668" w14:textId="77777777" w:rsidR="00D77355" w:rsidRPr="000D2005" w:rsidRDefault="00D77355" w:rsidP="00D77355">
            <w:pPr>
              <w:spacing w:before="0"/>
              <w:ind w:left="0"/>
              <w:rPr>
                <w:sz w:val="18"/>
              </w:rPr>
            </w:pPr>
            <w:r w:rsidRPr="000D2005">
              <w:rPr>
                <w:sz w:val="18"/>
              </w:rPr>
              <w:t>Los datos han sido obtenidos de:</w:t>
            </w:r>
          </w:p>
          <w:p w14:paraId="131BB480" w14:textId="77777777" w:rsidR="00FC5421" w:rsidRPr="00351981" w:rsidRDefault="00D77355" w:rsidP="00351981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351981">
              <w:rPr>
                <w:sz w:val="18"/>
              </w:rPr>
              <w:t>De la propia persona interesada o su representante legal</w:t>
            </w:r>
          </w:p>
          <w:p w14:paraId="5BA278B0" w14:textId="54992B37" w:rsidR="000D2005" w:rsidRPr="00D73D5D" w:rsidRDefault="000D2005" w:rsidP="000D2005">
            <w:pPr>
              <w:spacing w:after="120"/>
              <w:ind w:left="0"/>
              <w:contextualSpacing/>
              <w:rPr>
                <w:rFonts w:cs="Calibri"/>
                <w:sz w:val="18"/>
              </w:rPr>
            </w:pPr>
          </w:p>
        </w:tc>
      </w:tr>
      <w:tr w:rsidR="00FC5421" w:rsidRPr="00D73D5D" w14:paraId="1FEE22B8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9C33D0D" w14:textId="5731E7BD" w:rsidR="00FC5421" w:rsidRPr="00B8193E" w:rsidRDefault="00592B29" w:rsidP="000D2005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209E04A" w14:textId="77777777" w:rsidR="00FC5421" w:rsidRPr="00D73D5D" w:rsidRDefault="00FC5421" w:rsidP="000D2005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21BE13CC" w14:textId="77777777" w:rsidTr="006C407A">
        <w:tc>
          <w:tcPr>
            <w:tcW w:w="4247" w:type="dxa"/>
          </w:tcPr>
          <w:p w14:paraId="0DB6AA4A" w14:textId="32307A20" w:rsidR="00FC5421" w:rsidRDefault="00FC5421" w:rsidP="00351981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351981">
              <w:rPr>
                <w:sz w:val="18"/>
              </w:rPr>
              <w:t>Webgunea</w:t>
            </w:r>
            <w:proofErr w:type="spellEnd"/>
            <w:r w:rsidRPr="00351981">
              <w:rPr>
                <w:sz w:val="18"/>
              </w:rPr>
              <w:t xml:space="preserve">: </w:t>
            </w:r>
            <w:hyperlink r:id="rId52" w:history="1">
              <w:r w:rsidR="00DD061E" w:rsidRPr="00351981">
                <w:rPr>
                  <w:sz w:val="18"/>
                </w:rPr>
                <w:t>www.zigoitia.eus</w:t>
              </w:r>
            </w:hyperlink>
          </w:p>
          <w:p w14:paraId="33AF8A43" w14:textId="77777777" w:rsidR="00FC5421" w:rsidRPr="00351981" w:rsidRDefault="00FC5421" w:rsidP="00351981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351981">
              <w:rPr>
                <w:sz w:val="18"/>
              </w:rPr>
              <w:t>Telefonoa</w:t>
            </w:r>
            <w:proofErr w:type="spellEnd"/>
            <w:r w:rsidRPr="00351981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299EC843" w14:textId="69A46757" w:rsidR="00D77355" w:rsidRDefault="00D77355" w:rsidP="00351981">
            <w:pPr>
              <w:pStyle w:val="Prrafodelista"/>
              <w:numPr>
                <w:ilvl w:val="0"/>
                <w:numId w:val="7"/>
              </w:numPr>
              <w:rPr>
                <w:sz w:val="18"/>
              </w:rPr>
            </w:pPr>
            <w:r w:rsidRPr="00351981">
              <w:rPr>
                <w:sz w:val="18"/>
              </w:rPr>
              <w:t xml:space="preserve">Página web: </w:t>
            </w:r>
            <w:hyperlink r:id="rId53" w:history="1">
              <w:r w:rsidRPr="00351981">
                <w:rPr>
                  <w:sz w:val="18"/>
                </w:rPr>
                <w:t>www.zigoitia.eus</w:t>
              </w:r>
            </w:hyperlink>
          </w:p>
          <w:p w14:paraId="7A3A182B" w14:textId="4B756C09" w:rsidR="00FC5421" w:rsidRPr="00351981" w:rsidRDefault="00D77355" w:rsidP="00351981">
            <w:pPr>
              <w:pStyle w:val="Prrafodelista"/>
              <w:numPr>
                <w:ilvl w:val="0"/>
                <w:numId w:val="7"/>
              </w:numPr>
              <w:rPr>
                <w:sz w:val="18"/>
              </w:rPr>
            </w:pPr>
            <w:r w:rsidRPr="00351981">
              <w:rPr>
                <w:sz w:val="18"/>
              </w:rPr>
              <w:t>Teléfono:  945 464 041</w:t>
            </w:r>
          </w:p>
        </w:tc>
      </w:tr>
    </w:tbl>
    <w:p w14:paraId="5589E21B" w14:textId="77777777" w:rsidR="00FC5421" w:rsidRPr="00E20439" w:rsidRDefault="00FC5421" w:rsidP="00FC5421">
      <w:pPr>
        <w:ind w:left="0"/>
        <w:rPr>
          <w:lang w:eastAsia="en-US"/>
        </w:rPr>
      </w:pPr>
    </w:p>
    <w:p w14:paraId="2100F0FC" w14:textId="77777777" w:rsidR="00167CF5" w:rsidRPr="00E20439" w:rsidRDefault="00167CF5" w:rsidP="004B3BA5">
      <w:pPr>
        <w:pStyle w:val="Ttulo2"/>
        <w:rPr>
          <w:lang w:eastAsia="en-US"/>
        </w:rPr>
      </w:pPr>
      <w:bookmarkStart w:id="53" w:name="_Toc114126893"/>
      <w:r w:rsidRPr="00E20439">
        <w:rPr>
          <w:lang w:eastAsia="en-US"/>
        </w:rPr>
        <w:lastRenderedPageBreak/>
        <w:t>2ª Capa o segundo nivel: información detallada</w:t>
      </w:r>
      <w:bookmarkEnd w:id="53"/>
    </w:p>
    <w:p w14:paraId="3C29B050" w14:textId="77777777" w:rsidR="00167CF5" w:rsidRPr="00E20439" w:rsidRDefault="00167CF5" w:rsidP="00167CF5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167CF5" w:rsidRPr="00E20439" w14:paraId="2A31665A" w14:textId="77777777" w:rsidTr="00776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265DD2D1" w14:textId="77777777" w:rsidR="00167CF5" w:rsidRPr="00E20439" w:rsidRDefault="00167CF5" w:rsidP="00776C53">
            <w:pPr>
              <w:spacing w:before="0"/>
              <w:ind w:left="0"/>
              <w:jc w:val="center"/>
              <w:rPr>
                <w:rFonts w:cs="Calibri"/>
              </w:rPr>
            </w:pPr>
            <w:r w:rsidRPr="00E20439">
              <w:rPr>
                <w:rFonts w:cs="Calibri"/>
              </w:rPr>
              <w:t>EPÍGRAFE</w:t>
            </w:r>
          </w:p>
        </w:tc>
        <w:tc>
          <w:tcPr>
            <w:tcW w:w="2835" w:type="dxa"/>
          </w:tcPr>
          <w:p w14:paraId="786D6906" w14:textId="77777777" w:rsidR="00167CF5" w:rsidRPr="00E20439" w:rsidRDefault="00167CF5" w:rsidP="00776C53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E20439">
              <w:rPr>
                <w:rFonts w:cs="Calibri"/>
              </w:rPr>
              <w:t>INFORMACIÓN BÁSICA</w:t>
            </w:r>
          </w:p>
        </w:tc>
        <w:tc>
          <w:tcPr>
            <w:tcW w:w="5185" w:type="dxa"/>
          </w:tcPr>
          <w:p w14:paraId="186307DD" w14:textId="77777777" w:rsidR="00167CF5" w:rsidRPr="00E20439" w:rsidRDefault="00167CF5" w:rsidP="00776C53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E20439">
              <w:rPr>
                <w:rFonts w:cs="Calibri"/>
              </w:rPr>
              <w:t>INFORMACIÓN ADICIONAL</w:t>
            </w:r>
          </w:p>
        </w:tc>
      </w:tr>
      <w:tr w:rsidR="00167CF5" w:rsidRPr="00E20439" w14:paraId="2D9F8579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443065F5" w14:textId="77777777" w:rsidR="00167CF5" w:rsidRPr="00E20439" w:rsidRDefault="00167CF5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E20439">
              <w:rPr>
                <w:rFonts w:cs="Calibri"/>
                <w:sz w:val="20"/>
                <w:szCs w:val="19"/>
              </w:rPr>
              <w:t>Responsable</w:t>
            </w:r>
          </w:p>
        </w:tc>
        <w:tc>
          <w:tcPr>
            <w:tcW w:w="2835" w:type="dxa"/>
            <w:vMerge w:val="restart"/>
          </w:tcPr>
          <w:p w14:paraId="0FC44AFD" w14:textId="77777777" w:rsidR="00167CF5" w:rsidRPr="00E20439" w:rsidRDefault="00167CF5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E20439">
              <w:rPr>
                <w:rFonts w:cs="Calibri"/>
                <w:sz w:val="20"/>
                <w:szCs w:val="19"/>
              </w:rPr>
              <w:t>Identidad del responsable del Tratamiento</w:t>
            </w:r>
          </w:p>
        </w:tc>
        <w:tc>
          <w:tcPr>
            <w:tcW w:w="5185" w:type="dxa"/>
          </w:tcPr>
          <w:p w14:paraId="605A04C7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78761F88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 xml:space="preserve">C/ </w:t>
            </w: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66A48B0E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51779298" w14:textId="77777777" w:rsidR="00057F35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Teléfono 945 464 041</w:t>
            </w:r>
          </w:p>
          <w:p w14:paraId="733FAA61" w14:textId="77777777" w:rsidR="00057F35" w:rsidRPr="00796214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796214">
              <w:rPr>
                <w:rFonts w:cs="Calibri"/>
                <w:sz w:val="20"/>
                <w:szCs w:val="20"/>
              </w:rPr>
              <w:t>Correo electrónico: zigoitia@zigoitia.eus</w:t>
            </w:r>
          </w:p>
          <w:p w14:paraId="1E39E1FE" w14:textId="5ED335B5" w:rsidR="00167CF5" w:rsidRPr="00C80B16" w:rsidRDefault="00057F35" w:rsidP="00057F35">
            <w:pPr>
              <w:spacing w:before="0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A665D">
              <w:rPr>
                <w:rFonts w:cs="Calibri"/>
                <w:sz w:val="20"/>
                <w:szCs w:val="20"/>
              </w:rPr>
              <w:t>CIF: P0101800A</w:t>
            </w:r>
          </w:p>
        </w:tc>
      </w:tr>
      <w:tr w:rsidR="00167CF5" w:rsidRPr="00E20439" w14:paraId="25EEABB2" w14:textId="77777777" w:rsidTr="00776C5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BD02F46" w14:textId="77777777" w:rsidR="00167CF5" w:rsidRPr="00E20439" w:rsidRDefault="00167CF5" w:rsidP="00776C53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5CB272BC" w14:textId="77777777" w:rsidR="00167CF5" w:rsidRPr="00E20439" w:rsidRDefault="00167CF5" w:rsidP="00776C5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</w:tc>
        <w:tc>
          <w:tcPr>
            <w:tcW w:w="5185" w:type="dxa"/>
          </w:tcPr>
          <w:p w14:paraId="44E87C20" w14:textId="7B7BBBFD" w:rsidR="00167CF5" w:rsidRPr="00C80B16" w:rsidRDefault="00013845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 xml:space="preserve">DPO: </w:t>
            </w:r>
            <w:hyperlink r:id="rId54" w:history="1">
              <w:r w:rsidR="00772CAF" w:rsidRPr="00DD50EB">
                <w:rPr>
                  <w:rStyle w:val="Hipervnculo"/>
                  <w:rFonts w:cs="Calibri"/>
                  <w:sz w:val="20"/>
                </w:rPr>
                <w:t>dpd-dbo@zigoitia.eus</w:t>
              </w:r>
            </w:hyperlink>
          </w:p>
        </w:tc>
      </w:tr>
      <w:tr w:rsidR="00167CF5" w:rsidRPr="00E20439" w14:paraId="35994A70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503D9DDC" w14:textId="77777777" w:rsidR="00167CF5" w:rsidRPr="00E20439" w:rsidRDefault="00167CF5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E20439">
              <w:rPr>
                <w:rFonts w:cs="Calibri"/>
                <w:sz w:val="20"/>
                <w:szCs w:val="19"/>
              </w:rPr>
              <w:t>Finalidad</w:t>
            </w:r>
          </w:p>
        </w:tc>
        <w:tc>
          <w:tcPr>
            <w:tcW w:w="2835" w:type="dxa"/>
            <w:vMerge w:val="restart"/>
          </w:tcPr>
          <w:p w14:paraId="66DDE4B9" w14:textId="77777777" w:rsidR="00167CF5" w:rsidRPr="00E20439" w:rsidRDefault="00167CF5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E20439">
              <w:rPr>
                <w:rFonts w:cs="Calibri"/>
                <w:sz w:val="20"/>
                <w:szCs w:val="19"/>
              </w:rPr>
              <w:t>Descripción de los fines del tratamiento</w:t>
            </w:r>
          </w:p>
        </w:tc>
        <w:tc>
          <w:tcPr>
            <w:tcW w:w="5185" w:type="dxa"/>
          </w:tcPr>
          <w:p w14:paraId="699C8B4F" w14:textId="4EA29107" w:rsidR="00167CF5" w:rsidRPr="00C80B16" w:rsidRDefault="0001384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Gestionar las quejas y sugerencias de la ciudadanía, cuando no forman parte de procedimientos administrativos</w:t>
            </w:r>
            <w:r w:rsidRPr="00C80B16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167CF5" w:rsidRPr="00E20439" w14:paraId="7652A9D4" w14:textId="77777777" w:rsidTr="00776C5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4C98460" w14:textId="77777777" w:rsidR="00167CF5" w:rsidRPr="00E20439" w:rsidRDefault="00167CF5" w:rsidP="00776C53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51E840F9" w14:textId="77777777" w:rsidR="00167CF5" w:rsidRPr="00E20439" w:rsidRDefault="00167CF5" w:rsidP="00776C53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9"/>
              </w:rPr>
            </w:pPr>
          </w:p>
        </w:tc>
        <w:tc>
          <w:tcPr>
            <w:tcW w:w="5185" w:type="dxa"/>
          </w:tcPr>
          <w:p w14:paraId="56117216" w14:textId="77777777" w:rsidR="00167CF5" w:rsidRPr="00C80B16" w:rsidRDefault="00167CF5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Los datos serán objeto de tratamiento durante la actividad administrativa, y conservados en función de las posibles responsabilidades jurídicas derivadas del tratamiento, así como por LEY 7/1990, de 3 de julio, de Patrimonio Cultural Vasco.</w:t>
            </w:r>
          </w:p>
        </w:tc>
      </w:tr>
      <w:tr w:rsidR="00167CF5" w:rsidRPr="00E20439" w14:paraId="5AB9DD92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5C4A232C" w14:textId="77777777" w:rsidR="00167CF5" w:rsidRPr="00E20439" w:rsidRDefault="00167CF5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E20439">
              <w:rPr>
                <w:rFonts w:cs="Calibri"/>
                <w:sz w:val="20"/>
                <w:szCs w:val="19"/>
              </w:rPr>
              <w:t>Legitimación</w:t>
            </w:r>
          </w:p>
        </w:tc>
        <w:tc>
          <w:tcPr>
            <w:tcW w:w="2835" w:type="dxa"/>
            <w:vMerge w:val="restart"/>
          </w:tcPr>
          <w:p w14:paraId="23344440" w14:textId="77777777" w:rsidR="00167CF5" w:rsidRPr="00E20439" w:rsidRDefault="00167CF5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E20439">
              <w:rPr>
                <w:rFonts w:cs="Calibri"/>
                <w:sz w:val="20"/>
                <w:szCs w:val="19"/>
              </w:rPr>
              <w:t>Base jurídica del tratamiento</w:t>
            </w:r>
          </w:p>
        </w:tc>
        <w:tc>
          <w:tcPr>
            <w:tcW w:w="5185" w:type="dxa"/>
          </w:tcPr>
          <w:p w14:paraId="64AD51C3" w14:textId="4BAB5F52" w:rsidR="00013845" w:rsidRPr="00C80B16" w:rsidRDefault="0001384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 xml:space="preserve">RGPD: 6.1.a) </w:t>
            </w:r>
            <w:r w:rsidR="00EA06B5">
              <w:rPr>
                <w:rFonts w:cs="Calibri"/>
                <w:sz w:val="20"/>
                <w:szCs w:val="20"/>
                <w:lang w:val="es-ES_tradnl"/>
              </w:rPr>
              <w:t>la persona interesada</w:t>
            </w:r>
            <w:r w:rsidRPr="00C80B16">
              <w:rPr>
                <w:rFonts w:cs="Calibri"/>
                <w:sz w:val="20"/>
                <w:szCs w:val="20"/>
                <w:lang w:val="es-ES_tradnl"/>
              </w:rPr>
              <w:t xml:space="preserve"> dio su consentimiento para el tratamiento de sus datos personales para uno o varios fines específicos</w:t>
            </w:r>
          </w:p>
          <w:p w14:paraId="68269D0C" w14:textId="77777777" w:rsidR="00013845" w:rsidRPr="00C80B16" w:rsidRDefault="0001384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RGPD: 6.1.e) Tratamiento necesario para el cumplimiento de una misión realizada en interés público o en el ejercicio de poderes públicos conferidos al responsable del tratamiento</w:t>
            </w:r>
          </w:p>
          <w:p w14:paraId="2C63D530" w14:textId="7FCDC3C2" w:rsidR="00013845" w:rsidRPr="00C80B16" w:rsidRDefault="00013845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Ley 7/1985, de 2 de abril, Reguladora de las Bases del Régimen Local</w:t>
            </w:r>
          </w:p>
          <w:p w14:paraId="4E602D62" w14:textId="0CF667A2" w:rsidR="00167CF5" w:rsidRPr="00C80B16" w:rsidRDefault="00013845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Ley 2/2016, de 7 de abril, de Instituciones Locales de Euskadi</w:t>
            </w:r>
          </w:p>
        </w:tc>
      </w:tr>
      <w:tr w:rsidR="00167CF5" w:rsidRPr="00E20439" w14:paraId="6BFAF50A" w14:textId="77777777" w:rsidTr="00776C53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7760321" w14:textId="77777777" w:rsidR="00167CF5" w:rsidRPr="00E20439" w:rsidRDefault="00167CF5" w:rsidP="00776C53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7562E1B3" w14:textId="77777777" w:rsidR="00167CF5" w:rsidRPr="00E20439" w:rsidRDefault="00167CF5" w:rsidP="00776C5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</w:tc>
        <w:tc>
          <w:tcPr>
            <w:tcW w:w="5185" w:type="dxa"/>
          </w:tcPr>
          <w:p w14:paraId="6D7992A0" w14:textId="08F389D9" w:rsidR="00167CF5" w:rsidRPr="00C80B16" w:rsidRDefault="00167CF5" w:rsidP="00776C5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En el caso de los tratamientos fundamentados en el consentimiento, no tiene obligación de facilitar datos, pero en el caso de no hacerlo no podremos mantener el servicio.</w:t>
            </w:r>
          </w:p>
        </w:tc>
      </w:tr>
      <w:tr w:rsidR="00167CF5" w:rsidRPr="00E20439" w14:paraId="43734B73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159776A6" w14:textId="223FD00F" w:rsidR="00167CF5" w:rsidRPr="00E20439" w:rsidRDefault="00167CF5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E20439">
              <w:rPr>
                <w:rFonts w:cs="Calibri"/>
                <w:sz w:val="20"/>
                <w:szCs w:val="19"/>
              </w:rPr>
              <w:t>Destinatarios</w:t>
            </w:r>
            <w:r w:rsidR="00FB5B6A">
              <w:rPr>
                <w:rFonts w:cs="Calibri"/>
                <w:sz w:val="20"/>
                <w:szCs w:val="19"/>
              </w:rPr>
              <w:t>/as</w:t>
            </w:r>
          </w:p>
        </w:tc>
        <w:tc>
          <w:tcPr>
            <w:tcW w:w="2835" w:type="dxa"/>
          </w:tcPr>
          <w:p w14:paraId="6EAF7513" w14:textId="77777777" w:rsidR="00167CF5" w:rsidRPr="00E20439" w:rsidRDefault="00167CF5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E20439">
              <w:rPr>
                <w:rFonts w:cs="Calibri"/>
                <w:sz w:val="20"/>
                <w:szCs w:val="19"/>
              </w:rPr>
              <w:t xml:space="preserve">Previsión o no de Cesiones </w:t>
            </w:r>
          </w:p>
        </w:tc>
        <w:tc>
          <w:tcPr>
            <w:tcW w:w="5185" w:type="dxa"/>
          </w:tcPr>
          <w:p w14:paraId="7C66E1F5" w14:textId="77777777" w:rsidR="00013845" w:rsidRPr="00C80B16" w:rsidRDefault="0001384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Personal Público</w:t>
            </w:r>
          </w:p>
          <w:p w14:paraId="11F77389" w14:textId="77777777" w:rsidR="00013845" w:rsidRPr="00C80B16" w:rsidRDefault="0001384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Ciudadanía</w:t>
            </w:r>
          </w:p>
          <w:p w14:paraId="5D18083D" w14:textId="77777777" w:rsidR="00013845" w:rsidRPr="00C80B16" w:rsidRDefault="0001384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Personas representantes</w:t>
            </w:r>
          </w:p>
          <w:p w14:paraId="7E00F236" w14:textId="18F5F2DF" w:rsidR="00013845" w:rsidRPr="00C80B16" w:rsidRDefault="0001384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 xml:space="preserve">Cargos Públicos </w:t>
            </w:r>
          </w:p>
          <w:p w14:paraId="718982FE" w14:textId="20FE4D37" w:rsidR="00167CF5" w:rsidRPr="00C80B16" w:rsidRDefault="0001384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Personas Interesadas</w:t>
            </w:r>
            <w:r w:rsidRPr="00C80B16">
              <w:rPr>
                <w:sz w:val="20"/>
                <w:szCs w:val="20"/>
              </w:rPr>
              <w:t xml:space="preserve"> </w:t>
            </w:r>
          </w:p>
        </w:tc>
      </w:tr>
      <w:tr w:rsidR="00167CF5" w:rsidRPr="00E20439" w14:paraId="66D6222B" w14:textId="77777777" w:rsidTr="00776C53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9225A50" w14:textId="77777777" w:rsidR="00167CF5" w:rsidRPr="00E20439" w:rsidRDefault="00167CF5" w:rsidP="00776C53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75EF793D" w14:textId="77777777" w:rsidR="00167CF5" w:rsidRPr="00E20439" w:rsidRDefault="00167CF5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E20439">
              <w:rPr>
                <w:rFonts w:cs="Calibri"/>
                <w:sz w:val="20"/>
                <w:szCs w:val="19"/>
              </w:rPr>
              <w:t>Previsión de Transferencias, o no, a terceros países</w:t>
            </w:r>
          </w:p>
        </w:tc>
        <w:tc>
          <w:tcPr>
            <w:tcW w:w="5185" w:type="dxa"/>
          </w:tcPr>
          <w:p w14:paraId="7F0B129E" w14:textId="09DB5DF3" w:rsidR="00167CF5" w:rsidRPr="00C80B16" w:rsidRDefault="0001384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No están previstas transferencias internacionales de los datos</w:t>
            </w:r>
          </w:p>
        </w:tc>
      </w:tr>
      <w:tr w:rsidR="00167CF5" w:rsidRPr="00E20439" w14:paraId="11725E19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3FE9C5AE" w14:textId="77777777" w:rsidR="00167CF5" w:rsidRPr="00E20439" w:rsidRDefault="00167CF5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E20439">
              <w:rPr>
                <w:rFonts w:cs="Calibri"/>
                <w:sz w:val="20"/>
                <w:szCs w:val="19"/>
              </w:rPr>
              <w:t>Derechos</w:t>
            </w:r>
          </w:p>
        </w:tc>
        <w:tc>
          <w:tcPr>
            <w:tcW w:w="2835" w:type="dxa"/>
            <w:vMerge w:val="restart"/>
          </w:tcPr>
          <w:p w14:paraId="065179EF" w14:textId="77777777" w:rsidR="00167CF5" w:rsidRPr="00E20439" w:rsidRDefault="00167CF5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E20439">
              <w:rPr>
                <w:rFonts w:cs="Calibri"/>
                <w:sz w:val="20"/>
                <w:szCs w:val="19"/>
              </w:rPr>
              <w:t>Referencia al ejercicio de derechos</w:t>
            </w:r>
          </w:p>
        </w:tc>
        <w:tc>
          <w:tcPr>
            <w:tcW w:w="5185" w:type="dxa"/>
          </w:tcPr>
          <w:p w14:paraId="7EBF7181" w14:textId="1C21B7C2" w:rsidR="00167CF5" w:rsidRPr="00C80B16" w:rsidRDefault="008A63D0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>La persona interesada tiene derecho de acceso, rectificación, supresión de sus datos, y la limitación u oposición a su tratamiento mediante el envío de una comunicación escrita a la dirección</w:t>
            </w:r>
            <w:r w:rsidR="00FB795B" w:rsidRPr="00C80B16">
              <w:rPr>
                <w:sz w:val="20"/>
                <w:szCs w:val="20"/>
                <w:lang w:val="es-ES"/>
              </w:rPr>
              <w:t xml:space="preserve"> </w:t>
            </w:r>
            <w:r w:rsidRPr="00C80B16">
              <w:rPr>
                <w:sz w:val="20"/>
                <w:szCs w:val="20"/>
                <w:lang w:val="es-ES"/>
              </w:rPr>
              <w:t>de</w:t>
            </w:r>
            <w:r w:rsidR="00FB795B" w:rsidRPr="00C80B16">
              <w:rPr>
                <w:sz w:val="20"/>
                <w:szCs w:val="20"/>
                <w:lang w:val="es-ES"/>
              </w:rPr>
              <w:t>l Ayuntamiento de</w:t>
            </w:r>
            <w:r w:rsidR="00013845" w:rsidRPr="00C80B16">
              <w:rPr>
                <w:sz w:val="20"/>
                <w:szCs w:val="20"/>
                <w:lang w:val="es-ES"/>
              </w:rPr>
              <w:t xml:space="preserve"> Zigoitia </w:t>
            </w:r>
            <w:r w:rsidRPr="00C80B16">
              <w:rPr>
                <w:sz w:val="20"/>
                <w:szCs w:val="20"/>
                <w:lang w:val="es-ES"/>
              </w:rPr>
              <w:t xml:space="preserve">incluyendo documento acreditativo de su </w:t>
            </w:r>
            <w:r w:rsidR="00E17DFC" w:rsidRPr="00C80B16">
              <w:rPr>
                <w:sz w:val="20"/>
                <w:szCs w:val="20"/>
                <w:lang w:val="es-ES"/>
              </w:rPr>
              <w:t>identidad</w:t>
            </w:r>
            <w:r w:rsidR="00167CF5" w:rsidRPr="00C80B16">
              <w:rPr>
                <w:sz w:val="20"/>
                <w:szCs w:val="20"/>
                <w:lang w:val="es-ES"/>
              </w:rPr>
              <w:t xml:space="preserve"> o iniciando el trámite </w:t>
            </w:r>
            <w:r w:rsidR="00167CF5" w:rsidRPr="00C80B16">
              <w:rPr>
                <w:sz w:val="20"/>
                <w:szCs w:val="20"/>
                <w:lang w:val="es-ES"/>
              </w:rPr>
              <w:lastRenderedPageBreak/>
              <w:t>electrónico disponible al efecto en la sede electrónica de la Corporación.</w:t>
            </w:r>
          </w:p>
        </w:tc>
      </w:tr>
      <w:tr w:rsidR="00167CF5" w:rsidRPr="00E20439" w14:paraId="675B95E3" w14:textId="77777777" w:rsidTr="00776C5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B909ED9" w14:textId="77777777" w:rsidR="00167CF5" w:rsidRPr="00E20439" w:rsidRDefault="00167CF5" w:rsidP="00776C53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262AECC2" w14:textId="77777777" w:rsidR="00167CF5" w:rsidRPr="00E20439" w:rsidRDefault="00167CF5" w:rsidP="00776C5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</w:tc>
        <w:tc>
          <w:tcPr>
            <w:tcW w:w="5185" w:type="dxa"/>
          </w:tcPr>
          <w:p w14:paraId="57C9A71E" w14:textId="77777777" w:rsidR="00167CF5" w:rsidRPr="00C80B16" w:rsidRDefault="00167CF5" w:rsidP="00776C5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>Si considera que no se han tratado correctamente sus datos personales, puede realizar una reclamación ante la Autoridad de Control competente:</w:t>
            </w:r>
          </w:p>
          <w:p w14:paraId="6E1CFF2A" w14:textId="77777777" w:rsidR="00167CF5" w:rsidRPr="00C80B16" w:rsidRDefault="00167CF5" w:rsidP="00776C5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b/>
                <w:bCs/>
                <w:sz w:val="20"/>
                <w:szCs w:val="20"/>
                <w:lang w:val="es-ES"/>
              </w:rPr>
              <w:t>Agencia Vasca de Protección de Datos</w:t>
            </w:r>
            <w:r w:rsidRPr="00C80B16">
              <w:rPr>
                <w:sz w:val="20"/>
                <w:szCs w:val="20"/>
                <w:lang w:val="es-ES"/>
              </w:rPr>
              <w:t>:</w:t>
            </w:r>
          </w:p>
          <w:p w14:paraId="6975E338" w14:textId="77777777" w:rsidR="00167CF5" w:rsidRPr="00C80B16" w:rsidRDefault="00167CF5" w:rsidP="00776C5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 xml:space="preserve">C/ Beato Tomás de </w:t>
            </w:r>
            <w:proofErr w:type="gramStart"/>
            <w:r w:rsidRPr="00C80B16">
              <w:rPr>
                <w:sz w:val="20"/>
                <w:szCs w:val="20"/>
                <w:lang w:val="es-ES"/>
              </w:rPr>
              <w:t>Zumárraga,  71</w:t>
            </w:r>
            <w:proofErr w:type="gramEnd"/>
            <w:r w:rsidRPr="00C80B16">
              <w:rPr>
                <w:sz w:val="20"/>
                <w:szCs w:val="20"/>
                <w:lang w:val="es-ES"/>
              </w:rPr>
              <w:t>, 3ª Planta</w:t>
            </w:r>
          </w:p>
          <w:p w14:paraId="6A9ACA03" w14:textId="77777777" w:rsidR="00167CF5" w:rsidRPr="00C80B16" w:rsidRDefault="00167CF5" w:rsidP="00776C5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>01008 Vitoria - Gasteiz</w:t>
            </w:r>
          </w:p>
          <w:p w14:paraId="4F44B9CB" w14:textId="77777777" w:rsidR="00167CF5" w:rsidRPr="00C80B16" w:rsidRDefault="00167CF5" w:rsidP="00776C5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>Tel. + (34) 945 016 230- Fax. + (34) 945 016 231</w:t>
            </w:r>
          </w:p>
          <w:p w14:paraId="1A987F62" w14:textId="77777777" w:rsidR="00167CF5" w:rsidRPr="00C80B16" w:rsidRDefault="00167CF5" w:rsidP="00776C5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sz w:val="20"/>
                <w:szCs w:val="20"/>
                <w:lang w:val="es-ES"/>
              </w:rPr>
              <w:t xml:space="preserve">e-Mail: </w:t>
            </w:r>
            <w:hyperlink r:id="rId55" w:history="1">
              <w:r w:rsidRPr="00C80B16">
                <w:rPr>
                  <w:rStyle w:val="Hipervnculo"/>
                  <w:sz w:val="20"/>
                  <w:szCs w:val="20"/>
                  <w:lang w:val="es-ES"/>
                </w:rPr>
                <w:t>avpd@avpd.eus</w:t>
              </w:r>
            </w:hyperlink>
          </w:p>
        </w:tc>
      </w:tr>
      <w:tr w:rsidR="00167CF5" w:rsidRPr="00E20439" w14:paraId="2B31C0DE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3F9203A6" w14:textId="77777777" w:rsidR="00167CF5" w:rsidRPr="00E20439" w:rsidRDefault="00167CF5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E20439">
              <w:rPr>
                <w:rFonts w:cs="Calibri"/>
                <w:sz w:val="20"/>
                <w:szCs w:val="19"/>
              </w:rPr>
              <w:t>Procedencia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FA2DD81" w14:textId="77777777" w:rsidR="00167CF5" w:rsidRPr="00E20439" w:rsidRDefault="00167CF5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</w:p>
        </w:tc>
        <w:tc>
          <w:tcPr>
            <w:tcW w:w="5185" w:type="dxa"/>
            <w:shd w:val="clear" w:color="auto" w:fill="auto"/>
          </w:tcPr>
          <w:p w14:paraId="061894C7" w14:textId="77777777" w:rsidR="00167CF5" w:rsidRPr="00C80B16" w:rsidRDefault="00167CF5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Los datos proceden:</w:t>
            </w:r>
          </w:p>
          <w:p w14:paraId="256EEAC8" w14:textId="1FD0589D" w:rsidR="00167CF5" w:rsidRPr="00C80B16" w:rsidRDefault="00013845" w:rsidP="00DE2304">
            <w:pPr>
              <w:pStyle w:val="Prrafodelist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sz w:val="20"/>
                <w:szCs w:val="20"/>
              </w:rPr>
              <w:t>De la propia persona interesada o su representante legal</w:t>
            </w:r>
          </w:p>
        </w:tc>
      </w:tr>
      <w:tr w:rsidR="00167CF5" w:rsidRPr="00DF60D7" w14:paraId="3A1504AE" w14:textId="77777777" w:rsidTr="00776C53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EC0BFB1" w14:textId="77777777" w:rsidR="00167CF5" w:rsidRPr="00E20439" w:rsidRDefault="00167CF5" w:rsidP="00776C53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3386C83C" w14:textId="77777777" w:rsidR="00167CF5" w:rsidRPr="00E20439" w:rsidRDefault="00167CF5" w:rsidP="00776C5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5185" w:type="dxa"/>
          </w:tcPr>
          <w:p w14:paraId="54BC84F4" w14:textId="77777777" w:rsidR="00167CF5" w:rsidRPr="00C80B16" w:rsidRDefault="00167CF5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Categorías de datos que se traten:</w:t>
            </w:r>
          </w:p>
          <w:p w14:paraId="7060511F" w14:textId="5945AC40" w:rsidR="00167CF5" w:rsidRPr="00C80B16" w:rsidRDefault="00C564B3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Identificativos</w:t>
            </w:r>
          </w:p>
        </w:tc>
      </w:tr>
    </w:tbl>
    <w:p w14:paraId="3B7CD5EC" w14:textId="77777777" w:rsidR="005A7B2F" w:rsidRPr="00DF60D7" w:rsidRDefault="005A7B2F" w:rsidP="005A7B2F">
      <w:pPr>
        <w:rPr>
          <w:highlight w:val="yellow"/>
        </w:rPr>
      </w:pPr>
    </w:p>
    <w:p w14:paraId="3F2790C8" w14:textId="77777777" w:rsidR="005A7B2F" w:rsidRPr="00DF60D7" w:rsidRDefault="005A7B2F" w:rsidP="004F3903">
      <w:pPr>
        <w:rPr>
          <w:highlight w:val="yellow"/>
        </w:rPr>
      </w:pPr>
    </w:p>
    <w:p w14:paraId="0FA1DAAB" w14:textId="0EA5757D" w:rsidR="00621EAD" w:rsidRPr="00B15D8A" w:rsidRDefault="00AE60D1" w:rsidP="00C84B66">
      <w:pPr>
        <w:pStyle w:val="Ttulo1"/>
      </w:pPr>
      <w:bookmarkStart w:id="54" w:name="_Toc114126894"/>
      <w:bookmarkStart w:id="55" w:name="_Hlk94542747"/>
      <w:r>
        <w:lastRenderedPageBreak/>
        <w:t>2.</w:t>
      </w:r>
      <w:r w:rsidR="00994267">
        <w:t>1</w:t>
      </w:r>
      <w:r w:rsidR="00EF2DA4">
        <w:t>2</w:t>
      </w:r>
      <w:r>
        <w:tab/>
      </w:r>
      <w:r w:rsidR="000F66FD">
        <w:t>Urbanismo</w:t>
      </w:r>
      <w:bookmarkEnd w:id="54"/>
    </w:p>
    <w:p w14:paraId="79FF275A" w14:textId="650F2277" w:rsidR="00CD3B9B" w:rsidRPr="00B15D8A" w:rsidRDefault="00CD3B9B" w:rsidP="00C84B66">
      <w:pPr>
        <w:pStyle w:val="Ttulo2"/>
        <w:rPr>
          <w:lang w:eastAsia="en-US"/>
        </w:rPr>
      </w:pPr>
      <w:bookmarkStart w:id="56" w:name="_Toc114126895"/>
      <w:bookmarkStart w:id="57" w:name="_Hlk42009090"/>
      <w:r w:rsidRPr="00B15D8A">
        <w:rPr>
          <w:lang w:eastAsia="en-US"/>
        </w:rPr>
        <w:t>1ª Capa o primer nivel: información básica</w:t>
      </w:r>
      <w:bookmarkEnd w:id="56"/>
    </w:p>
    <w:p w14:paraId="10AA09F9" w14:textId="140A3B6D" w:rsidR="00C84B66" w:rsidRDefault="00C84B66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4905F87B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22B9A239" w14:textId="77777777" w:rsidR="00FC5421" w:rsidRPr="004D7302" w:rsidRDefault="00FC5421" w:rsidP="000D2005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46912359" w14:textId="77777777" w:rsidR="00FC5421" w:rsidRPr="00D73D5D" w:rsidRDefault="00FC5421" w:rsidP="000D2005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73057E4C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51A56C9" w14:textId="77777777" w:rsidR="00FC5421" w:rsidRPr="004D7302" w:rsidRDefault="00FC5421" w:rsidP="006C407A">
            <w:pPr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E80172A" w14:textId="77777777" w:rsidR="00FC5421" w:rsidRPr="00D73D5D" w:rsidRDefault="00FC5421" w:rsidP="006C407A">
            <w:pPr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511D87AF" w14:textId="77777777" w:rsidTr="006C407A">
        <w:tc>
          <w:tcPr>
            <w:tcW w:w="4247" w:type="dxa"/>
          </w:tcPr>
          <w:p w14:paraId="34CB13DC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6DC5A846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52D57EF6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6374952E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0A8C028C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384A5980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17585686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32FC100C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0B006D23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2A6783D9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6039F525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56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2A7E7A10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2F8AE0E5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4EB368A" w14:textId="77777777" w:rsidR="00FC5421" w:rsidRPr="004D7302" w:rsidRDefault="00FC5421" w:rsidP="00E20360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7E983089" w14:textId="77777777" w:rsidR="00FC5421" w:rsidRPr="00D73D5D" w:rsidRDefault="00FC5421" w:rsidP="00E20360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05511A70" w14:textId="77777777" w:rsidTr="006C407A">
        <w:tc>
          <w:tcPr>
            <w:tcW w:w="4247" w:type="dxa"/>
          </w:tcPr>
          <w:p w14:paraId="13B24160" w14:textId="4F501402" w:rsidR="00DD061E" w:rsidRDefault="00DD061E" w:rsidP="005E59BB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Plangintza</w:t>
            </w:r>
            <w:proofErr w:type="spellEnd"/>
            <w:r w:rsidRPr="005E59BB">
              <w:rPr>
                <w:sz w:val="18"/>
              </w:rPr>
              <w:t xml:space="preserve">, </w:t>
            </w:r>
            <w:proofErr w:type="spellStart"/>
            <w:r w:rsidRPr="005E59BB">
              <w:rPr>
                <w:sz w:val="18"/>
              </w:rPr>
              <w:t>kudeaketa</w:t>
            </w:r>
            <w:proofErr w:type="spellEnd"/>
            <w:r w:rsidRPr="005E59BB">
              <w:rPr>
                <w:sz w:val="18"/>
              </w:rPr>
              <w:t xml:space="preserve">, </w:t>
            </w:r>
            <w:proofErr w:type="spellStart"/>
            <w:r w:rsidRPr="005E59BB">
              <w:rPr>
                <w:sz w:val="18"/>
              </w:rPr>
              <w:t>lizentzia</w:t>
            </w:r>
            <w:proofErr w:type="spellEnd"/>
            <w:r w:rsidRPr="005E59BB">
              <w:rPr>
                <w:sz w:val="18"/>
              </w:rPr>
              <w:t xml:space="preserve"> eta </w:t>
            </w:r>
            <w:proofErr w:type="spellStart"/>
            <w:r w:rsidRPr="005E59BB">
              <w:rPr>
                <w:sz w:val="18"/>
              </w:rPr>
              <w:t>hirigintza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diziplina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gaietan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udal-eskumenak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erabiltzea</w:t>
            </w:r>
            <w:proofErr w:type="spellEnd"/>
          </w:p>
          <w:p w14:paraId="0BA2BC10" w14:textId="5FC32FB9" w:rsidR="00DD061E" w:rsidRDefault="00DD061E" w:rsidP="005E59BB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Hirigintza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legezkotasun</w:t>
            </w:r>
            <w:r w:rsidR="00685DD9" w:rsidRPr="005E59BB">
              <w:rPr>
                <w:sz w:val="18"/>
              </w:rPr>
              <w:t>aren</w:t>
            </w:r>
            <w:proofErr w:type="spellEnd"/>
            <w:r w:rsidR="00685DD9" w:rsidRPr="005E59BB">
              <w:rPr>
                <w:sz w:val="18"/>
              </w:rPr>
              <w:t xml:space="preserve"> </w:t>
            </w:r>
            <w:proofErr w:type="spellStart"/>
            <w:r w:rsidR="00685DD9" w:rsidRPr="005E59BB">
              <w:rPr>
                <w:sz w:val="18"/>
              </w:rPr>
              <w:t>berreskuratzea</w:t>
            </w:r>
            <w:proofErr w:type="spellEnd"/>
          </w:p>
          <w:p w14:paraId="038A8DFF" w14:textId="16ECE18E" w:rsidR="00685DD9" w:rsidRDefault="00685DD9" w:rsidP="005E59BB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Hirigintza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gaietan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zehapen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prozedura</w:t>
            </w:r>
            <w:proofErr w:type="spellEnd"/>
          </w:p>
          <w:p w14:paraId="78E77A45" w14:textId="67FAA37A" w:rsidR="00685DD9" w:rsidRDefault="00685DD9" w:rsidP="005E59BB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Udal</w:t>
            </w:r>
            <w:proofErr w:type="spellEnd"/>
            <w:r w:rsidRPr="005E59BB">
              <w:rPr>
                <w:sz w:val="18"/>
              </w:rPr>
              <w:t xml:space="preserve"> obra </w:t>
            </w:r>
            <w:proofErr w:type="spellStart"/>
            <w:r w:rsidRPr="005E59BB">
              <w:rPr>
                <w:sz w:val="18"/>
              </w:rPr>
              <w:t>publikoen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plangintza</w:t>
            </w:r>
            <w:proofErr w:type="spellEnd"/>
            <w:r w:rsidRPr="005E59BB">
              <w:rPr>
                <w:sz w:val="18"/>
              </w:rPr>
              <w:t xml:space="preserve"> eta </w:t>
            </w:r>
            <w:proofErr w:type="spellStart"/>
            <w:r w:rsidRPr="005E59BB">
              <w:rPr>
                <w:sz w:val="18"/>
              </w:rPr>
              <w:t>betetzea</w:t>
            </w:r>
            <w:proofErr w:type="spellEnd"/>
          </w:p>
          <w:p w14:paraId="07146AA9" w14:textId="03188CBC" w:rsidR="00685DD9" w:rsidRDefault="00685DD9" w:rsidP="005E59BB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Zigoitiako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Batzordeen</w:t>
            </w:r>
            <w:proofErr w:type="spellEnd"/>
            <w:r w:rsidRPr="005E59BB">
              <w:rPr>
                <w:sz w:val="18"/>
              </w:rPr>
              <w:t xml:space="preserve"> obra </w:t>
            </w:r>
            <w:proofErr w:type="spellStart"/>
            <w:r w:rsidRPr="005E59BB">
              <w:rPr>
                <w:sz w:val="18"/>
              </w:rPr>
              <w:t>publikoetarako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diru-laguntza</w:t>
            </w:r>
            <w:proofErr w:type="spellEnd"/>
          </w:p>
          <w:p w14:paraId="0774A45C" w14:textId="540D0B70" w:rsidR="00685DD9" w:rsidRPr="005E59BB" w:rsidRDefault="00685DD9" w:rsidP="005E59BB">
            <w:pPr>
              <w:pStyle w:val="Prrafodelista"/>
              <w:numPr>
                <w:ilvl w:val="0"/>
                <w:numId w:val="7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 xml:space="preserve">Babes </w:t>
            </w:r>
            <w:proofErr w:type="spellStart"/>
            <w:r w:rsidRPr="005E59BB">
              <w:rPr>
                <w:sz w:val="18"/>
              </w:rPr>
              <w:t>publikoko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etxebizitzen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kudeaketa</w:t>
            </w:r>
            <w:proofErr w:type="spellEnd"/>
          </w:p>
          <w:p w14:paraId="04F74045" w14:textId="4D244DA6" w:rsidR="00FC5421" w:rsidRPr="00D73D5D" w:rsidRDefault="00FC5421" w:rsidP="00685DD9">
            <w:pPr>
              <w:ind w:left="0"/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oinarri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juridikoa</w:t>
            </w:r>
            <w:proofErr w:type="spellEnd"/>
            <w:r w:rsidR="00685DD9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interes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publikoaren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edo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arduradunari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emandako</w:t>
            </w:r>
            <w:proofErr w:type="spellEnd"/>
            <w:r w:rsidRPr="004D7302">
              <w:rPr>
                <w:sz w:val="18"/>
              </w:rPr>
              <w:t xml:space="preserve"> botere </w:t>
            </w:r>
            <w:proofErr w:type="spellStart"/>
            <w:r w:rsidRPr="004D7302">
              <w:rPr>
                <w:sz w:val="18"/>
              </w:rPr>
              <w:t>publikoen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burututako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eginkizun</w:t>
            </w:r>
            <w:proofErr w:type="spellEnd"/>
            <w:r w:rsidRPr="004D7302">
              <w:rPr>
                <w:sz w:val="18"/>
              </w:rPr>
              <w:t xml:space="preserve"> bat </w:t>
            </w:r>
            <w:proofErr w:type="spellStart"/>
            <w:r w:rsidRPr="004D7302">
              <w:rPr>
                <w:sz w:val="18"/>
              </w:rPr>
              <w:t>betetzeko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adostasuna</w:t>
            </w:r>
            <w:proofErr w:type="spellEnd"/>
            <w:r w:rsidRPr="004D7302">
              <w:rPr>
                <w:sz w:val="18"/>
              </w:rPr>
              <w:t xml:space="preserve"> eta </w:t>
            </w:r>
            <w:proofErr w:type="spellStart"/>
            <w:r w:rsidRPr="004D7302">
              <w:rPr>
                <w:sz w:val="18"/>
              </w:rPr>
              <w:t>beharra</w:t>
            </w:r>
            <w:proofErr w:type="spellEnd"/>
            <w:r w:rsidR="0043513E">
              <w:rPr>
                <w:sz w:val="18"/>
              </w:rPr>
              <w:t xml:space="preserve"> </w:t>
            </w:r>
            <w:proofErr w:type="spellStart"/>
            <w:r w:rsidR="0043513E">
              <w:rPr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376F3A04" w14:textId="5D7BD9FA" w:rsidR="00D77355" w:rsidRDefault="005E59BB" w:rsidP="005E59BB">
            <w:pPr>
              <w:pStyle w:val="Prrafodelista"/>
              <w:numPr>
                <w:ilvl w:val="0"/>
                <w:numId w:val="72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E</w:t>
            </w:r>
            <w:r w:rsidR="00D77355" w:rsidRPr="005E59BB">
              <w:rPr>
                <w:sz w:val="18"/>
              </w:rPr>
              <w:t>jercicio de competencias municipales en materia de planificación, gestión, licencias y disciplina urbanística</w:t>
            </w:r>
          </w:p>
          <w:p w14:paraId="41117B8D" w14:textId="4B32607E" w:rsidR="00D77355" w:rsidRDefault="00D77355" w:rsidP="005E59BB">
            <w:pPr>
              <w:pStyle w:val="Prrafodelista"/>
              <w:numPr>
                <w:ilvl w:val="0"/>
                <w:numId w:val="72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Restauración de la legalidad urbanística</w:t>
            </w:r>
          </w:p>
          <w:p w14:paraId="56BDB0BB" w14:textId="32283133" w:rsidR="00D77355" w:rsidRDefault="00D77355" w:rsidP="005E59BB">
            <w:pPr>
              <w:pStyle w:val="Prrafodelista"/>
              <w:numPr>
                <w:ilvl w:val="0"/>
                <w:numId w:val="72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Procedimiento sancionador en materia de urbanismo</w:t>
            </w:r>
          </w:p>
          <w:p w14:paraId="4631CDF9" w14:textId="2510A4C9" w:rsidR="00D77355" w:rsidRDefault="00D77355" w:rsidP="005E59BB">
            <w:pPr>
              <w:pStyle w:val="Prrafodelista"/>
              <w:numPr>
                <w:ilvl w:val="0"/>
                <w:numId w:val="72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Planificación y ejecución de obras públicas municipales</w:t>
            </w:r>
          </w:p>
          <w:p w14:paraId="7FB7B3B4" w14:textId="6250A1E0" w:rsidR="00D77355" w:rsidRDefault="00D77355" w:rsidP="005E59BB">
            <w:pPr>
              <w:pStyle w:val="Prrafodelista"/>
              <w:numPr>
                <w:ilvl w:val="0"/>
                <w:numId w:val="72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Subvención de obras públicas de los Concejos de Zigoitia</w:t>
            </w:r>
          </w:p>
          <w:p w14:paraId="4575EFF5" w14:textId="77777777" w:rsidR="00D77355" w:rsidRPr="005E59BB" w:rsidRDefault="00D77355" w:rsidP="005E59BB">
            <w:pPr>
              <w:pStyle w:val="Prrafodelista"/>
              <w:numPr>
                <w:ilvl w:val="0"/>
                <w:numId w:val="72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Gestión de vivienda de protección pública</w:t>
            </w:r>
          </w:p>
          <w:p w14:paraId="5AF5086D" w14:textId="588375AD" w:rsidR="00FC5421" w:rsidRPr="00D73D5D" w:rsidRDefault="00D77355" w:rsidP="00E20360">
            <w:pPr>
              <w:ind w:left="0"/>
              <w:rPr>
                <w:sz w:val="18"/>
              </w:rPr>
            </w:pPr>
            <w:r w:rsidRPr="00E20360">
              <w:rPr>
                <w:sz w:val="18"/>
              </w:rPr>
              <w:t>La base jurídica del tratamiento es la necesidad para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604EB8E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136FF030" w14:textId="77777777" w:rsidR="00FC5421" w:rsidRPr="004D7302" w:rsidRDefault="00FC5421" w:rsidP="00E20360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85E2F70" w14:textId="77777777" w:rsidR="00FC5421" w:rsidRPr="00D73D5D" w:rsidRDefault="00FC5421" w:rsidP="00E20360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7B97C662" w14:textId="77777777" w:rsidTr="006C407A">
        <w:tc>
          <w:tcPr>
            <w:tcW w:w="4247" w:type="dxa"/>
          </w:tcPr>
          <w:p w14:paraId="471827E5" w14:textId="77777777" w:rsidR="00FC5421" w:rsidRPr="004D7302" w:rsidRDefault="00FC5421" w:rsidP="0043513E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04BF5BF4" w14:textId="4BD6C920" w:rsidR="00FC5421" w:rsidRDefault="00FC5421" w:rsidP="005E59BB">
            <w:pPr>
              <w:pStyle w:val="Prrafodelista"/>
              <w:numPr>
                <w:ilvl w:val="0"/>
                <w:numId w:val="7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Arduradun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beraren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barruko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barne-lagapenak</w:t>
            </w:r>
            <w:proofErr w:type="spellEnd"/>
          </w:p>
          <w:p w14:paraId="2D1DA65C" w14:textId="3752DBB5" w:rsidR="0043513E" w:rsidRDefault="0043513E" w:rsidP="005E59BB">
            <w:pPr>
              <w:pStyle w:val="Prrafodelista"/>
              <w:numPr>
                <w:ilvl w:val="0"/>
                <w:numId w:val="7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Interesdun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pertsonak</w:t>
            </w:r>
            <w:proofErr w:type="spellEnd"/>
          </w:p>
          <w:p w14:paraId="17B44890" w14:textId="2BF995E4" w:rsidR="0043513E" w:rsidRDefault="0043513E" w:rsidP="005E59BB">
            <w:pPr>
              <w:pStyle w:val="Prrafodelista"/>
              <w:numPr>
                <w:ilvl w:val="0"/>
                <w:numId w:val="7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Eskumen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sektorialak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dituzten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beste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Administrazio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Publiko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batzuk</w:t>
            </w:r>
            <w:proofErr w:type="spellEnd"/>
          </w:p>
          <w:p w14:paraId="7C5E98B9" w14:textId="75CD1CFC" w:rsidR="0043513E" w:rsidRDefault="0043513E" w:rsidP="005E59BB">
            <w:pPr>
              <w:pStyle w:val="Prrafodelista"/>
              <w:numPr>
                <w:ilvl w:val="0"/>
                <w:numId w:val="7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Aldizkari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Ofizialak</w:t>
            </w:r>
            <w:proofErr w:type="spellEnd"/>
            <w:r w:rsidRPr="005E59BB">
              <w:rPr>
                <w:sz w:val="18"/>
              </w:rPr>
              <w:t xml:space="preserve">, </w:t>
            </w:r>
            <w:proofErr w:type="spellStart"/>
            <w:r w:rsidRPr="005E59BB">
              <w:rPr>
                <w:sz w:val="18"/>
              </w:rPr>
              <w:t>Udal</w:t>
            </w:r>
            <w:proofErr w:type="spellEnd"/>
            <w:r w:rsidRPr="005E59BB">
              <w:rPr>
                <w:sz w:val="18"/>
              </w:rPr>
              <w:t xml:space="preserve"> Taula eta </w:t>
            </w:r>
            <w:proofErr w:type="spellStart"/>
            <w:r w:rsidRPr="005E59BB">
              <w:rPr>
                <w:sz w:val="18"/>
              </w:rPr>
              <w:t>Udalbatzen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Taulak</w:t>
            </w:r>
            <w:proofErr w:type="spellEnd"/>
          </w:p>
          <w:p w14:paraId="7D67D67C" w14:textId="51A378C4" w:rsidR="0043513E" w:rsidRDefault="0043513E" w:rsidP="005E59BB">
            <w:pPr>
              <w:pStyle w:val="Prrafodelista"/>
              <w:numPr>
                <w:ilvl w:val="0"/>
                <w:numId w:val="7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Arabako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Foru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Aldundia</w:t>
            </w:r>
            <w:proofErr w:type="spellEnd"/>
            <w:r w:rsidRPr="005E59BB">
              <w:rPr>
                <w:sz w:val="18"/>
              </w:rPr>
              <w:t xml:space="preserve"> (</w:t>
            </w:r>
            <w:proofErr w:type="spellStart"/>
            <w:r w:rsidRPr="005E59BB">
              <w:rPr>
                <w:sz w:val="18"/>
              </w:rPr>
              <w:t>plangintzaren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behin-betiko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onespenerako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eskumenduna</w:t>
            </w:r>
            <w:proofErr w:type="spellEnd"/>
            <w:r w:rsidRPr="005E59BB">
              <w:rPr>
                <w:sz w:val="18"/>
              </w:rPr>
              <w:t>)</w:t>
            </w:r>
          </w:p>
          <w:p w14:paraId="29EE8E9E" w14:textId="416A91E5" w:rsidR="00E20360" w:rsidRPr="005E59BB" w:rsidRDefault="00E20360" w:rsidP="005E59BB">
            <w:pPr>
              <w:pStyle w:val="Prrafodelista"/>
              <w:numPr>
                <w:ilvl w:val="0"/>
                <w:numId w:val="7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Udal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webgunea</w:t>
            </w:r>
            <w:proofErr w:type="spellEnd"/>
          </w:p>
          <w:p w14:paraId="3F0510FD" w14:textId="02DC6980" w:rsidR="00E20360" w:rsidRPr="005E59BB" w:rsidRDefault="00E20360" w:rsidP="005E59BB">
            <w:pPr>
              <w:pStyle w:val="Prrafodelista"/>
              <w:numPr>
                <w:ilvl w:val="0"/>
                <w:numId w:val="7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Diru-laguntzen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Datu</w:t>
            </w:r>
            <w:proofErr w:type="spellEnd"/>
            <w:r w:rsidRPr="005E59BB">
              <w:rPr>
                <w:rFonts w:cs="Calibri"/>
                <w:sz w:val="18"/>
              </w:rPr>
              <w:t xml:space="preserve"> Base </w:t>
            </w:r>
            <w:proofErr w:type="spellStart"/>
            <w:r w:rsidRPr="005E59BB">
              <w:rPr>
                <w:rFonts w:cs="Calibri"/>
                <w:sz w:val="18"/>
              </w:rPr>
              <w:t>Nazionala</w:t>
            </w:r>
            <w:proofErr w:type="spellEnd"/>
          </w:p>
        </w:tc>
        <w:tc>
          <w:tcPr>
            <w:tcW w:w="4247" w:type="dxa"/>
          </w:tcPr>
          <w:p w14:paraId="3934D3F3" w14:textId="77777777" w:rsidR="005E59BB" w:rsidRDefault="00D77355" w:rsidP="005E59BB">
            <w:pPr>
              <w:spacing w:before="0"/>
              <w:ind w:left="0"/>
              <w:rPr>
                <w:sz w:val="18"/>
              </w:rPr>
            </w:pPr>
            <w:r w:rsidRPr="00E20360">
              <w:rPr>
                <w:sz w:val="18"/>
              </w:rPr>
              <w:t>Los datos personales serán cedidos a:</w:t>
            </w:r>
          </w:p>
          <w:p w14:paraId="2FE7F21B" w14:textId="0AA8A101" w:rsidR="00D77355" w:rsidRDefault="00D77355" w:rsidP="005E59BB">
            <w:pPr>
              <w:pStyle w:val="Prrafodelista"/>
              <w:numPr>
                <w:ilvl w:val="0"/>
                <w:numId w:val="74"/>
              </w:numPr>
              <w:rPr>
                <w:sz w:val="18"/>
              </w:rPr>
            </w:pPr>
            <w:r w:rsidRPr="005E59BB">
              <w:rPr>
                <w:sz w:val="18"/>
              </w:rPr>
              <w:t>Cesiones internas dentro del mismo responsable</w:t>
            </w:r>
          </w:p>
          <w:p w14:paraId="703FAFE0" w14:textId="4954D595" w:rsidR="00D77355" w:rsidRDefault="00D77355" w:rsidP="005E59BB">
            <w:pPr>
              <w:pStyle w:val="Prrafodelista"/>
              <w:numPr>
                <w:ilvl w:val="0"/>
                <w:numId w:val="74"/>
              </w:numPr>
              <w:rPr>
                <w:sz w:val="18"/>
              </w:rPr>
            </w:pPr>
            <w:r w:rsidRPr="005E59BB">
              <w:rPr>
                <w:sz w:val="18"/>
              </w:rPr>
              <w:t>Personas interesadas</w:t>
            </w:r>
          </w:p>
          <w:p w14:paraId="564B1BCF" w14:textId="160840A8" w:rsidR="00D77355" w:rsidRDefault="00D77355" w:rsidP="005E59BB">
            <w:pPr>
              <w:pStyle w:val="Prrafodelista"/>
              <w:numPr>
                <w:ilvl w:val="0"/>
                <w:numId w:val="74"/>
              </w:numPr>
              <w:rPr>
                <w:sz w:val="18"/>
              </w:rPr>
            </w:pPr>
            <w:r w:rsidRPr="005E59BB">
              <w:rPr>
                <w:sz w:val="18"/>
              </w:rPr>
              <w:t xml:space="preserve">Otras Administraciones Públicas con competencias sectoriales </w:t>
            </w:r>
          </w:p>
          <w:p w14:paraId="5918E39C" w14:textId="0B9900E2" w:rsidR="00D77355" w:rsidRDefault="00D77355" w:rsidP="005E59BB">
            <w:pPr>
              <w:pStyle w:val="Prrafodelista"/>
              <w:numPr>
                <w:ilvl w:val="0"/>
                <w:numId w:val="74"/>
              </w:numPr>
              <w:rPr>
                <w:sz w:val="18"/>
              </w:rPr>
            </w:pPr>
            <w:r w:rsidRPr="005E59BB">
              <w:rPr>
                <w:sz w:val="18"/>
              </w:rPr>
              <w:t xml:space="preserve">Boletines Oficiales, Tablón Municipal y Tablones de los Concejos </w:t>
            </w:r>
          </w:p>
          <w:p w14:paraId="2AE0BE8D" w14:textId="3C927869" w:rsidR="00D77355" w:rsidRDefault="00D77355" w:rsidP="005E59BB">
            <w:pPr>
              <w:pStyle w:val="Prrafodelista"/>
              <w:numPr>
                <w:ilvl w:val="0"/>
                <w:numId w:val="74"/>
              </w:numPr>
              <w:rPr>
                <w:sz w:val="18"/>
              </w:rPr>
            </w:pPr>
            <w:r w:rsidRPr="005E59BB">
              <w:rPr>
                <w:sz w:val="18"/>
              </w:rPr>
              <w:t>Diputación Foral de Álava (competente para aprobación definitiva de planeamiento)</w:t>
            </w:r>
          </w:p>
          <w:p w14:paraId="0AFAE9C3" w14:textId="6711D33C" w:rsidR="00D77355" w:rsidRDefault="00D77355" w:rsidP="005E59BB">
            <w:pPr>
              <w:pStyle w:val="Prrafodelista"/>
              <w:numPr>
                <w:ilvl w:val="0"/>
                <w:numId w:val="74"/>
              </w:numPr>
              <w:rPr>
                <w:sz w:val="18"/>
              </w:rPr>
            </w:pPr>
            <w:r w:rsidRPr="005E59BB">
              <w:rPr>
                <w:sz w:val="18"/>
              </w:rPr>
              <w:t>Web municipal</w:t>
            </w:r>
          </w:p>
          <w:p w14:paraId="076CFFA3" w14:textId="56E69CB4" w:rsidR="00FC5421" w:rsidRPr="005E59BB" w:rsidRDefault="00D77355" w:rsidP="005E59BB">
            <w:pPr>
              <w:pStyle w:val="Prrafodelista"/>
              <w:numPr>
                <w:ilvl w:val="0"/>
                <w:numId w:val="74"/>
              </w:numPr>
              <w:rPr>
                <w:sz w:val="18"/>
              </w:rPr>
            </w:pPr>
            <w:r w:rsidRPr="005E59BB">
              <w:rPr>
                <w:sz w:val="18"/>
              </w:rPr>
              <w:t>Base de Datos Nacional de Subvenciones</w:t>
            </w:r>
          </w:p>
        </w:tc>
      </w:tr>
      <w:tr w:rsidR="00FC5421" w:rsidRPr="00D73D5D" w14:paraId="5EAA5D19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8A2AA52" w14:textId="77777777" w:rsidR="00FC5421" w:rsidRPr="00B8193E" w:rsidRDefault="00FC5421" w:rsidP="00E20360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36CC40F" w14:textId="77777777" w:rsidR="00FC5421" w:rsidRPr="00D73D5D" w:rsidRDefault="00FC5421" w:rsidP="00E20360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1FC6A8D5" w14:textId="77777777" w:rsidTr="006C407A">
        <w:tc>
          <w:tcPr>
            <w:tcW w:w="4247" w:type="dxa"/>
          </w:tcPr>
          <w:p w14:paraId="48C26644" w14:textId="7A449EBC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E20360">
              <w:rPr>
                <w:sz w:val="18"/>
              </w:rPr>
              <w:t>Interesdunak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bere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datuekiko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irispide-eskubidea</w:t>
            </w:r>
            <w:proofErr w:type="spellEnd"/>
            <w:r w:rsidRPr="00E20360">
              <w:rPr>
                <w:sz w:val="18"/>
              </w:rPr>
              <w:t xml:space="preserve">, </w:t>
            </w:r>
            <w:proofErr w:type="spellStart"/>
            <w:r w:rsidRPr="00E20360">
              <w:rPr>
                <w:sz w:val="18"/>
              </w:rPr>
              <w:t>datuak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zuzentzeko</w:t>
            </w:r>
            <w:proofErr w:type="spellEnd"/>
            <w:r w:rsidRPr="00E20360">
              <w:rPr>
                <w:sz w:val="18"/>
              </w:rPr>
              <w:t xml:space="preserve">, </w:t>
            </w:r>
            <w:proofErr w:type="spellStart"/>
            <w:r w:rsidRPr="00E20360">
              <w:rPr>
                <w:sz w:val="18"/>
              </w:rPr>
              <w:t>ezabatzeko</w:t>
            </w:r>
            <w:proofErr w:type="spellEnd"/>
            <w:r w:rsidRPr="00E20360">
              <w:rPr>
                <w:sz w:val="18"/>
              </w:rPr>
              <w:t xml:space="preserve"> bai eta </w:t>
            </w:r>
            <w:proofErr w:type="spellStart"/>
            <w:r w:rsidRPr="00E20360">
              <w:rPr>
                <w:sz w:val="18"/>
              </w:rPr>
              <w:t>horien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tratamendua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mugatzeko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edo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tratamenduari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aurka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egiteko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eskubidea</w:t>
            </w:r>
            <w:proofErr w:type="spellEnd"/>
            <w:r w:rsidRPr="00E20360">
              <w:rPr>
                <w:sz w:val="18"/>
              </w:rPr>
              <w:t xml:space="preserve"> du </w:t>
            </w:r>
            <w:proofErr w:type="spellStart"/>
            <w:r w:rsidRPr="00E20360">
              <w:rPr>
                <w:sz w:val="18"/>
              </w:rPr>
              <w:t>Zigoitiako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udalaren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helbidera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komunikazio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idatzia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bidaliz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bere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nortasuna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egiaztatzen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dokumentuarekin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lastRenderedPageBreak/>
              <w:t>edo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Korporazioaren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egoitza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elektronikoan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horretarako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eskuragarri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dagoen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prozedura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elektronikoa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64DA24E7" w14:textId="77777777" w:rsidR="00FC5421" w:rsidRPr="00D73D5D" w:rsidRDefault="00FC5421" w:rsidP="00E20360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lastRenderedPageBreak/>
              <w:t xml:space="preserve">La persona interesada tiene derecho de acceso, rectificación, supresión de sus datos, y la limitación u oposición a su tratamiento mediante el envío de una comunicación escrita a la dirección del Ayuntamiento de Zigoitia incluyendo documento acreditativo de su </w:t>
            </w:r>
            <w:r w:rsidRPr="00856A62">
              <w:rPr>
                <w:sz w:val="18"/>
              </w:rPr>
              <w:lastRenderedPageBreak/>
              <w:t>identidad o iniciando el trámite electrónico disponible al efecto en la sede electrónica de la Entidad Local.</w:t>
            </w:r>
          </w:p>
        </w:tc>
      </w:tr>
      <w:tr w:rsidR="00FC5421" w:rsidRPr="00D73D5D" w14:paraId="5ACD1510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347B0F9" w14:textId="77777777" w:rsidR="00FC5421" w:rsidRPr="00B8193E" w:rsidRDefault="00FC5421" w:rsidP="00E20360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lastRenderedPageBreak/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05CFFC6" w14:textId="77777777" w:rsidR="00FC5421" w:rsidRPr="00D73D5D" w:rsidRDefault="00FC5421" w:rsidP="00E20360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6EC189BC" w14:textId="77777777" w:rsidTr="006C407A">
        <w:tc>
          <w:tcPr>
            <w:tcW w:w="4247" w:type="dxa"/>
          </w:tcPr>
          <w:p w14:paraId="08ADE141" w14:textId="77777777" w:rsidR="00FC5421" w:rsidRPr="00B8193E" w:rsidRDefault="00FC5421" w:rsidP="006C407A">
            <w:pPr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11A7374F" w14:textId="0403B6D5" w:rsidR="00FC5421" w:rsidRDefault="00FC5421" w:rsidP="005E59BB">
            <w:pPr>
              <w:pStyle w:val="Prrafodelista"/>
              <w:numPr>
                <w:ilvl w:val="0"/>
                <w:numId w:val="7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Interesduna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bera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edo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haren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legezko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ordezkaria</w:t>
            </w:r>
            <w:proofErr w:type="spellEnd"/>
          </w:p>
          <w:p w14:paraId="57018A1F" w14:textId="5D6224C9" w:rsidR="00FC5421" w:rsidRPr="005E59BB" w:rsidRDefault="00FC5421" w:rsidP="005E59BB">
            <w:pPr>
              <w:pStyle w:val="Prrafodelista"/>
              <w:numPr>
                <w:ilvl w:val="0"/>
                <w:numId w:val="7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Administrazio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Publiko</w:t>
            </w:r>
            <w:r w:rsidR="0043513E" w:rsidRPr="005E59BB">
              <w:rPr>
                <w:sz w:val="18"/>
              </w:rPr>
              <w:t>ak</w:t>
            </w:r>
            <w:proofErr w:type="spellEnd"/>
          </w:p>
        </w:tc>
        <w:tc>
          <w:tcPr>
            <w:tcW w:w="4247" w:type="dxa"/>
          </w:tcPr>
          <w:p w14:paraId="58EB1B02" w14:textId="77777777" w:rsidR="00D77355" w:rsidRPr="00E20360" w:rsidRDefault="00D77355" w:rsidP="00D77355">
            <w:pPr>
              <w:spacing w:before="0"/>
              <w:ind w:left="0"/>
              <w:rPr>
                <w:sz w:val="18"/>
              </w:rPr>
            </w:pPr>
            <w:r w:rsidRPr="00E20360">
              <w:rPr>
                <w:sz w:val="18"/>
              </w:rPr>
              <w:t>Los datos han sido obtenidos de:</w:t>
            </w:r>
          </w:p>
          <w:p w14:paraId="4E77F5B7" w14:textId="16FF975D" w:rsidR="00D77355" w:rsidRDefault="00D77355" w:rsidP="005E59BB">
            <w:pPr>
              <w:pStyle w:val="Prrafodelista"/>
              <w:numPr>
                <w:ilvl w:val="0"/>
                <w:numId w:val="76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De la propia persona interesada o su representante legal</w:t>
            </w:r>
          </w:p>
          <w:p w14:paraId="7303AAEF" w14:textId="6B1A4D16" w:rsidR="00FC5421" w:rsidRPr="005E59BB" w:rsidRDefault="00D77355" w:rsidP="005E59BB">
            <w:pPr>
              <w:pStyle w:val="Prrafodelista"/>
              <w:numPr>
                <w:ilvl w:val="0"/>
                <w:numId w:val="76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De Administraciones Públicas</w:t>
            </w:r>
          </w:p>
        </w:tc>
      </w:tr>
      <w:tr w:rsidR="00FC5421" w:rsidRPr="00D73D5D" w14:paraId="12EA035C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11CDD554" w14:textId="3F083C22" w:rsidR="00FC5421" w:rsidRPr="00B8193E" w:rsidRDefault="00592B29" w:rsidP="00E20360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07DBDE0" w14:textId="77777777" w:rsidR="00FC5421" w:rsidRPr="00D73D5D" w:rsidRDefault="00FC5421" w:rsidP="00E20360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596A421F" w14:textId="77777777" w:rsidTr="006C407A">
        <w:tc>
          <w:tcPr>
            <w:tcW w:w="4247" w:type="dxa"/>
          </w:tcPr>
          <w:p w14:paraId="368F90C0" w14:textId="73EDD37A" w:rsidR="00FC5421" w:rsidRDefault="00FC5421" w:rsidP="005E59BB">
            <w:pPr>
              <w:pStyle w:val="Prrafodelista"/>
              <w:numPr>
                <w:ilvl w:val="0"/>
                <w:numId w:val="7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Webgunea</w:t>
            </w:r>
            <w:proofErr w:type="spellEnd"/>
            <w:r w:rsidRPr="005E59BB">
              <w:rPr>
                <w:sz w:val="18"/>
              </w:rPr>
              <w:t xml:space="preserve">: </w:t>
            </w:r>
            <w:hyperlink r:id="rId57" w:history="1">
              <w:r w:rsidR="0043513E" w:rsidRPr="005E59BB">
                <w:rPr>
                  <w:sz w:val="18"/>
                </w:rPr>
                <w:t>www.zigoitia.eus</w:t>
              </w:r>
            </w:hyperlink>
          </w:p>
          <w:p w14:paraId="3CB0F5A9" w14:textId="305239DD" w:rsidR="00FC5421" w:rsidRPr="005E59BB" w:rsidRDefault="005E59BB" w:rsidP="005E59BB">
            <w:pPr>
              <w:pStyle w:val="Prrafodelista"/>
              <w:numPr>
                <w:ilvl w:val="0"/>
                <w:numId w:val="77"/>
              </w:numPr>
              <w:spacing w:after="120"/>
              <w:contextualSpacing/>
              <w:rPr>
                <w:sz w:val="18"/>
              </w:rPr>
            </w:pPr>
            <w:proofErr w:type="spellStart"/>
            <w:r>
              <w:rPr>
                <w:sz w:val="18"/>
              </w:rPr>
              <w:t>T</w:t>
            </w:r>
            <w:r w:rsidR="00FC5421" w:rsidRPr="005E59BB">
              <w:rPr>
                <w:sz w:val="18"/>
              </w:rPr>
              <w:t>elefonoa</w:t>
            </w:r>
            <w:proofErr w:type="spellEnd"/>
            <w:r w:rsidR="00FC5421" w:rsidRPr="005E59BB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63EA200F" w14:textId="49378E9D" w:rsidR="00D77355" w:rsidRDefault="00D77355" w:rsidP="005E59BB">
            <w:pPr>
              <w:pStyle w:val="Prrafodelista"/>
              <w:numPr>
                <w:ilvl w:val="0"/>
                <w:numId w:val="77"/>
              </w:numPr>
              <w:rPr>
                <w:sz w:val="18"/>
              </w:rPr>
            </w:pPr>
            <w:r w:rsidRPr="005E59BB">
              <w:rPr>
                <w:sz w:val="18"/>
              </w:rPr>
              <w:t xml:space="preserve">Página web: </w:t>
            </w:r>
            <w:hyperlink r:id="rId58" w:history="1">
              <w:r w:rsidRPr="005E59BB">
                <w:rPr>
                  <w:sz w:val="18"/>
                </w:rPr>
                <w:t>www.zigoitia.eus</w:t>
              </w:r>
            </w:hyperlink>
          </w:p>
          <w:p w14:paraId="3693A694" w14:textId="27DCBF83" w:rsidR="00FC5421" w:rsidRPr="005E59BB" w:rsidRDefault="00D77355" w:rsidP="005E59BB">
            <w:pPr>
              <w:pStyle w:val="Prrafodelista"/>
              <w:numPr>
                <w:ilvl w:val="0"/>
                <w:numId w:val="77"/>
              </w:numPr>
              <w:rPr>
                <w:sz w:val="18"/>
              </w:rPr>
            </w:pPr>
            <w:r w:rsidRPr="005E59BB">
              <w:rPr>
                <w:sz w:val="18"/>
              </w:rPr>
              <w:t>Teléfono:  945 464 041</w:t>
            </w:r>
          </w:p>
        </w:tc>
      </w:tr>
    </w:tbl>
    <w:p w14:paraId="20D05BF1" w14:textId="77777777" w:rsidR="00CD3B9B" w:rsidRPr="00B15D8A" w:rsidRDefault="00CD3B9B" w:rsidP="00C84B66">
      <w:pPr>
        <w:pStyle w:val="Ttulo2"/>
        <w:rPr>
          <w:lang w:eastAsia="en-US"/>
        </w:rPr>
      </w:pPr>
      <w:bookmarkStart w:id="58" w:name="_Toc114126896"/>
      <w:r w:rsidRPr="00B15D8A">
        <w:rPr>
          <w:lang w:eastAsia="en-US"/>
        </w:rPr>
        <w:t>2ª Capa o segundo nivel: información detallada</w:t>
      </w:r>
      <w:bookmarkEnd w:id="58"/>
    </w:p>
    <w:p w14:paraId="7463F12F" w14:textId="77777777" w:rsidR="00CD3B9B" w:rsidRPr="00B15D8A" w:rsidRDefault="00CD3B9B" w:rsidP="00CD3B9B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CD3B9B" w:rsidRPr="00B15D8A" w14:paraId="5D8816CD" w14:textId="77777777" w:rsidTr="00776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3928809A" w14:textId="77777777" w:rsidR="00CD3B9B" w:rsidRPr="00B15D8A" w:rsidRDefault="00CD3B9B" w:rsidP="00776C53">
            <w:pPr>
              <w:spacing w:before="0"/>
              <w:ind w:left="0"/>
              <w:jc w:val="center"/>
              <w:rPr>
                <w:rFonts w:cs="Calibri"/>
              </w:rPr>
            </w:pPr>
            <w:r w:rsidRPr="00B15D8A">
              <w:rPr>
                <w:rFonts w:cs="Calibri"/>
              </w:rPr>
              <w:t>EPÍGRAFE</w:t>
            </w:r>
          </w:p>
        </w:tc>
        <w:tc>
          <w:tcPr>
            <w:tcW w:w="2835" w:type="dxa"/>
          </w:tcPr>
          <w:p w14:paraId="61DA5668" w14:textId="77777777" w:rsidR="00CD3B9B" w:rsidRPr="00B15D8A" w:rsidRDefault="00CD3B9B" w:rsidP="00776C53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B15D8A">
              <w:rPr>
                <w:rFonts w:cs="Calibri"/>
              </w:rPr>
              <w:t>INFORMACIÓN BÁSICA</w:t>
            </w:r>
          </w:p>
        </w:tc>
        <w:tc>
          <w:tcPr>
            <w:tcW w:w="5185" w:type="dxa"/>
          </w:tcPr>
          <w:p w14:paraId="1031B20B" w14:textId="77777777" w:rsidR="00CD3B9B" w:rsidRPr="00B15D8A" w:rsidRDefault="00CD3B9B" w:rsidP="00776C53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B15D8A">
              <w:rPr>
                <w:rFonts w:cs="Calibri"/>
              </w:rPr>
              <w:t>INFORMACIÓN ADICIONAL</w:t>
            </w:r>
          </w:p>
        </w:tc>
      </w:tr>
      <w:tr w:rsidR="00CD3B9B" w:rsidRPr="00B15D8A" w14:paraId="6D33A35C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48DFA943" w14:textId="77777777" w:rsidR="00CD3B9B" w:rsidRPr="00B15D8A" w:rsidRDefault="00CD3B9B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B15D8A">
              <w:rPr>
                <w:rFonts w:cs="Calibri"/>
                <w:sz w:val="20"/>
                <w:szCs w:val="19"/>
              </w:rPr>
              <w:t>Responsable</w:t>
            </w:r>
          </w:p>
        </w:tc>
        <w:tc>
          <w:tcPr>
            <w:tcW w:w="2835" w:type="dxa"/>
            <w:vMerge w:val="restart"/>
          </w:tcPr>
          <w:p w14:paraId="476D53AB" w14:textId="77777777" w:rsidR="00CD3B9B" w:rsidRPr="00B15D8A" w:rsidRDefault="00CD3B9B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B15D8A">
              <w:rPr>
                <w:rFonts w:cs="Calibri"/>
                <w:sz w:val="20"/>
                <w:szCs w:val="19"/>
              </w:rPr>
              <w:t>Identidad del responsable del Tratamiento</w:t>
            </w:r>
          </w:p>
        </w:tc>
        <w:tc>
          <w:tcPr>
            <w:tcW w:w="5185" w:type="dxa"/>
          </w:tcPr>
          <w:p w14:paraId="52D7EFBD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4114FFCD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 xml:space="preserve">C/ </w:t>
            </w: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5DA622A7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498C4FF0" w14:textId="77777777" w:rsidR="00057F35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Teléfono 945 464 041</w:t>
            </w:r>
          </w:p>
          <w:p w14:paraId="26E379EA" w14:textId="77777777" w:rsidR="00057F35" w:rsidRPr="00796214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796214">
              <w:rPr>
                <w:rFonts w:cs="Calibri"/>
                <w:sz w:val="20"/>
                <w:szCs w:val="20"/>
              </w:rPr>
              <w:t>Correo electrónico: zigoitia@zigoitia.eus</w:t>
            </w:r>
          </w:p>
          <w:p w14:paraId="4277137E" w14:textId="54078A21" w:rsidR="00CD3B9B" w:rsidRPr="00C80B16" w:rsidRDefault="00057F35" w:rsidP="00057F35">
            <w:pPr>
              <w:spacing w:before="0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A665D">
              <w:rPr>
                <w:rFonts w:cs="Calibri"/>
                <w:sz w:val="20"/>
                <w:szCs w:val="20"/>
              </w:rPr>
              <w:t>CIF: P0101800A</w:t>
            </w:r>
          </w:p>
        </w:tc>
      </w:tr>
      <w:tr w:rsidR="00CD3B9B" w:rsidRPr="00B15D8A" w14:paraId="2A548570" w14:textId="77777777" w:rsidTr="00776C5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710EF169" w14:textId="77777777" w:rsidR="00CD3B9B" w:rsidRPr="00B15D8A" w:rsidRDefault="00CD3B9B" w:rsidP="00776C53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6550460C" w14:textId="77777777" w:rsidR="00CD3B9B" w:rsidRPr="00B15D8A" w:rsidRDefault="00CD3B9B" w:rsidP="00776C5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</w:tc>
        <w:tc>
          <w:tcPr>
            <w:tcW w:w="5185" w:type="dxa"/>
          </w:tcPr>
          <w:p w14:paraId="539C32C5" w14:textId="68770450" w:rsidR="00CD3B9B" w:rsidRPr="00C80B16" w:rsidRDefault="00C564B3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 xml:space="preserve">DPO: </w:t>
            </w:r>
            <w:hyperlink r:id="rId59" w:history="1">
              <w:r w:rsidR="00772CAF" w:rsidRPr="00DD50EB">
                <w:rPr>
                  <w:rStyle w:val="Hipervnculo"/>
                  <w:rFonts w:cs="Calibri"/>
                  <w:sz w:val="20"/>
                </w:rPr>
                <w:t>dpd-dbo@zigoitia.eus</w:t>
              </w:r>
            </w:hyperlink>
          </w:p>
        </w:tc>
      </w:tr>
      <w:tr w:rsidR="00CD3B9B" w:rsidRPr="00B15D8A" w14:paraId="7454BE0B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78FD350" w14:textId="77777777" w:rsidR="00CD3B9B" w:rsidRPr="00B15D8A" w:rsidRDefault="00CD3B9B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B15D8A">
              <w:rPr>
                <w:rFonts w:cs="Calibri"/>
                <w:sz w:val="20"/>
                <w:szCs w:val="19"/>
              </w:rPr>
              <w:t>Finalidad</w:t>
            </w:r>
          </w:p>
        </w:tc>
        <w:tc>
          <w:tcPr>
            <w:tcW w:w="2835" w:type="dxa"/>
            <w:vMerge w:val="restart"/>
          </w:tcPr>
          <w:p w14:paraId="33AA4B53" w14:textId="77777777" w:rsidR="00CD3B9B" w:rsidRPr="00B15D8A" w:rsidRDefault="00CD3B9B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B15D8A">
              <w:rPr>
                <w:rFonts w:cs="Calibri"/>
                <w:sz w:val="20"/>
                <w:szCs w:val="19"/>
              </w:rPr>
              <w:t>Descripción de los fines del tratamiento</w:t>
            </w:r>
          </w:p>
        </w:tc>
        <w:tc>
          <w:tcPr>
            <w:tcW w:w="5185" w:type="dxa"/>
          </w:tcPr>
          <w:p w14:paraId="52D58834" w14:textId="77777777" w:rsidR="00C564B3" w:rsidRPr="00C80B16" w:rsidRDefault="00C564B3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Ejercicio de competencias municipales en materia de planificación, gestión, licencias y disciplina urbanística</w:t>
            </w:r>
          </w:p>
          <w:p w14:paraId="64D7212F" w14:textId="77777777" w:rsidR="00C564B3" w:rsidRPr="00C80B16" w:rsidRDefault="00C564B3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Restauración de la legalidad urbanística</w:t>
            </w:r>
          </w:p>
          <w:p w14:paraId="2C20FBC4" w14:textId="77777777" w:rsidR="00C564B3" w:rsidRPr="00C80B16" w:rsidRDefault="00C564B3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Procedimiento sancionador en materia de urbanismo</w:t>
            </w:r>
          </w:p>
          <w:p w14:paraId="08675311" w14:textId="77777777" w:rsidR="00C564B3" w:rsidRPr="00C80B16" w:rsidRDefault="00C564B3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Planificación y ejecución de obras públicas municipales</w:t>
            </w:r>
          </w:p>
          <w:p w14:paraId="7EEA63E0" w14:textId="0A5DF510" w:rsidR="00C564B3" w:rsidRPr="00C80B16" w:rsidRDefault="00C564B3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Subvención de obras públicas de los Concejos de Zigoitia</w:t>
            </w:r>
          </w:p>
          <w:p w14:paraId="27188FE3" w14:textId="01068B21" w:rsidR="00CD3B9B" w:rsidRPr="00C80B16" w:rsidRDefault="00C564B3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Gestión de vivienda de protección pública</w:t>
            </w:r>
          </w:p>
        </w:tc>
      </w:tr>
      <w:tr w:rsidR="00CD3B9B" w:rsidRPr="00B15D8A" w14:paraId="215AA54F" w14:textId="77777777" w:rsidTr="00776C5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720BB03E" w14:textId="77777777" w:rsidR="00CD3B9B" w:rsidRPr="00B15D8A" w:rsidRDefault="00CD3B9B" w:rsidP="00776C53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  <w:vMerge/>
          </w:tcPr>
          <w:p w14:paraId="45752B4A" w14:textId="77777777" w:rsidR="00CD3B9B" w:rsidRPr="00B15D8A" w:rsidRDefault="00CD3B9B" w:rsidP="00776C53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9"/>
              </w:rPr>
            </w:pPr>
          </w:p>
        </w:tc>
        <w:tc>
          <w:tcPr>
            <w:tcW w:w="5185" w:type="dxa"/>
          </w:tcPr>
          <w:p w14:paraId="3B0A9DF5" w14:textId="77777777" w:rsidR="00CD3B9B" w:rsidRPr="00C80B16" w:rsidRDefault="00CD3B9B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Los datos serán objeto de tratamiento durante la actividad administrativa, y conservados en función de las posibles responsabilidades jurídicas derivadas del tratamiento, así como por LEY 7/1990, de 3 de julio, de Patrimonio Cultural Vasco.</w:t>
            </w:r>
          </w:p>
        </w:tc>
      </w:tr>
      <w:tr w:rsidR="00CD3B9B" w:rsidRPr="00B15D8A" w14:paraId="6C36CD82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2D84915B" w14:textId="77777777" w:rsidR="00CD3B9B" w:rsidRPr="00B15D8A" w:rsidRDefault="00CD3B9B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B15D8A">
              <w:rPr>
                <w:rFonts w:cs="Calibri"/>
                <w:sz w:val="20"/>
                <w:szCs w:val="19"/>
              </w:rPr>
              <w:t>Legitimación</w:t>
            </w:r>
          </w:p>
        </w:tc>
        <w:tc>
          <w:tcPr>
            <w:tcW w:w="2835" w:type="dxa"/>
          </w:tcPr>
          <w:p w14:paraId="51C918BD" w14:textId="77777777" w:rsidR="00CD3B9B" w:rsidRPr="00B15D8A" w:rsidRDefault="00CD3B9B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B15D8A">
              <w:rPr>
                <w:rFonts w:cs="Calibri"/>
                <w:sz w:val="20"/>
                <w:szCs w:val="19"/>
              </w:rPr>
              <w:t>Base jurídica del tratamiento</w:t>
            </w:r>
          </w:p>
        </w:tc>
        <w:tc>
          <w:tcPr>
            <w:tcW w:w="5185" w:type="dxa"/>
          </w:tcPr>
          <w:p w14:paraId="25880D65" w14:textId="77777777" w:rsidR="00C564B3" w:rsidRPr="00C80B16" w:rsidRDefault="00C564B3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RGPD: 6.1.e) Tratamiento necesario para el cumplimiento de una misión realizada en interés público o en el ejercicio de poderes públicos conferidos al responsable del tratamiento</w:t>
            </w:r>
          </w:p>
          <w:p w14:paraId="6F76953C" w14:textId="77777777" w:rsidR="00C564B3" w:rsidRPr="00C80B16" w:rsidRDefault="00C564B3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Ley 7/1985, de 2 de abril, Reguladora de las Bases del Régimen Local</w:t>
            </w:r>
          </w:p>
          <w:p w14:paraId="334822D2" w14:textId="559EB338" w:rsidR="00C564B3" w:rsidRPr="00C80B16" w:rsidRDefault="00C564B3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Ley 2/2016, de 7 de abril, de Instituciones Locales de Euskadi</w:t>
            </w:r>
          </w:p>
          <w:p w14:paraId="274A65F9" w14:textId="716CAE39" w:rsidR="00870665" w:rsidRPr="00C80B16" w:rsidRDefault="00C564B3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rFonts w:cs="Calibri"/>
                <w:sz w:val="20"/>
                <w:szCs w:val="20"/>
              </w:rPr>
              <w:t>Ley 2/2006, de 30 de junio, de Suelo y Urbanismo</w:t>
            </w:r>
          </w:p>
        </w:tc>
      </w:tr>
      <w:tr w:rsidR="00CD3B9B" w:rsidRPr="00B15D8A" w14:paraId="2A6324BB" w14:textId="77777777" w:rsidTr="00776C5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2BF153FC" w14:textId="617DB64C" w:rsidR="00CD3B9B" w:rsidRPr="00B15D8A" w:rsidRDefault="00CD3B9B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B15D8A">
              <w:rPr>
                <w:rFonts w:cs="Calibri"/>
                <w:sz w:val="20"/>
                <w:szCs w:val="19"/>
              </w:rPr>
              <w:t>Destinatarios</w:t>
            </w:r>
            <w:r w:rsidR="00FB5B6A">
              <w:rPr>
                <w:rFonts w:cs="Calibri"/>
                <w:sz w:val="20"/>
                <w:szCs w:val="19"/>
              </w:rPr>
              <w:t>/as</w:t>
            </w:r>
          </w:p>
        </w:tc>
        <w:tc>
          <w:tcPr>
            <w:tcW w:w="2835" w:type="dxa"/>
          </w:tcPr>
          <w:p w14:paraId="642FC4FC" w14:textId="77777777" w:rsidR="00CD3B9B" w:rsidRPr="00B15D8A" w:rsidRDefault="00CD3B9B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B15D8A">
              <w:rPr>
                <w:rFonts w:cs="Calibri"/>
                <w:sz w:val="20"/>
                <w:szCs w:val="19"/>
              </w:rPr>
              <w:t xml:space="preserve">Previsión o no de Cesiones </w:t>
            </w:r>
          </w:p>
        </w:tc>
        <w:tc>
          <w:tcPr>
            <w:tcW w:w="5185" w:type="dxa"/>
          </w:tcPr>
          <w:p w14:paraId="09BFDA4B" w14:textId="77777777" w:rsidR="00554F4C" w:rsidRPr="00C80B16" w:rsidRDefault="00554F4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Cesiones internas dentro del mismo responsable</w:t>
            </w:r>
          </w:p>
          <w:p w14:paraId="20262B31" w14:textId="77777777" w:rsidR="00554F4C" w:rsidRPr="00C80B16" w:rsidRDefault="00554F4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Personas interesadas</w:t>
            </w:r>
          </w:p>
          <w:p w14:paraId="7353B643" w14:textId="77777777" w:rsidR="00554F4C" w:rsidRPr="00C80B16" w:rsidRDefault="00554F4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lastRenderedPageBreak/>
              <w:t xml:space="preserve">Otras Administraciones Públicas con competencias sectoriales </w:t>
            </w:r>
          </w:p>
          <w:p w14:paraId="6D8422C5" w14:textId="77777777" w:rsidR="00554F4C" w:rsidRPr="00C80B16" w:rsidRDefault="00554F4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Personas interesadas</w:t>
            </w:r>
          </w:p>
          <w:p w14:paraId="0136D848" w14:textId="77777777" w:rsidR="00554F4C" w:rsidRPr="00C80B16" w:rsidRDefault="00554F4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 xml:space="preserve">Boletines Oficiales, Tablón Municipal y Tablones de los Concejos </w:t>
            </w:r>
          </w:p>
          <w:p w14:paraId="3013E73F" w14:textId="77777777" w:rsidR="00554F4C" w:rsidRPr="00C80B16" w:rsidRDefault="00554F4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Diputación Foral de Álava (competente para aprobación definitiva de planeamiento)</w:t>
            </w:r>
          </w:p>
          <w:p w14:paraId="069B325C" w14:textId="03F1525B" w:rsidR="00554F4C" w:rsidRPr="00C80B16" w:rsidRDefault="00554F4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Web municipal</w:t>
            </w:r>
          </w:p>
          <w:p w14:paraId="17A4DA9B" w14:textId="0AE7A391" w:rsidR="00CD3B9B" w:rsidRPr="00C80B16" w:rsidRDefault="00554F4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Base de Datos Nacional de Subvenciones</w:t>
            </w:r>
          </w:p>
        </w:tc>
      </w:tr>
      <w:tr w:rsidR="00CD3B9B" w:rsidRPr="00B15D8A" w14:paraId="0822A727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884EB28" w14:textId="77777777" w:rsidR="00CD3B9B" w:rsidRPr="00B15D8A" w:rsidRDefault="00CD3B9B" w:rsidP="00776C53">
            <w:pPr>
              <w:spacing w:before="100"/>
              <w:ind w:left="1800" w:hanging="100"/>
              <w:rPr>
                <w:rFonts w:cs="Calibri"/>
                <w:sz w:val="18"/>
                <w:szCs w:val="19"/>
              </w:rPr>
            </w:pPr>
          </w:p>
        </w:tc>
        <w:tc>
          <w:tcPr>
            <w:tcW w:w="2835" w:type="dxa"/>
          </w:tcPr>
          <w:p w14:paraId="5E3E3379" w14:textId="77777777" w:rsidR="00CD3B9B" w:rsidRPr="00B15D8A" w:rsidRDefault="00CD3B9B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B15D8A">
              <w:rPr>
                <w:rFonts w:cs="Calibri"/>
                <w:sz w:val="20"/>
                <w:szCs w:val="19"/>
              </w:rPr>
              <w:t>Previsión de Transferencias, o no, a terceros países</w:t>
            </w:r>
          </w:p>
        </w:tc>
        <w:tc>
          <w:tcPr>
            <w:tcW w:w="5185" w:type="dxa"/>
          </w:tcPr>
          <w:p w14:paraId="13498FE9" w14:textId="70C4F63B" w:rsidR="00CD3B9B" w:rsidRPr="00C80B16" w:rsidRDefault="00554F4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No están previstas transferencias internacionales de los datos</w:t>
            </w:r>
          </w:p>
        </w:tc>
      </w:tr>
      <w:tr w:rsidR="00CD3B9B" w:rsidRPr="00B15D8A" w14:paraId="6507987D" w14:textId="77777777" w:rsidTr="00776C5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34733DEA" w14:textId="77777777" w:rsidR="00CD3B9B" w:rsidRPr="00B15D8A" w:rsidRDefault="00CD3B9B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B15D8A">
              <w:rPr>
                <w:rFonts w:cs="Calibri"/>
                <w:sz w:val="20"/>
                <w:szCs w:val="19"/>
              </w:rPr>
              <w:t>Derechos</w:t>
            </w:r>
          </w:p>
        </w:tc>
        <w:tc>
          <w:tcPr>
            <w:tcW w:w="2835" w:type="dxa"/>
            <w:vMerge w:val="restart"/>
          </w:tcPr>
          <w:p w14:paraId="441AFD12" w14:textId="77777777" w:rsidR="00CD3B9B" w:rsidRPr="00B15D8A" w:rsidRDefault="00CD3B9B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  <w:r w:rsidRPr="00B15D8A">
              <w:rPr>
                <w:rFonts w:cs="Calibri"/>
                <w:sz w:val="20"/>
                <w:szCs w:val="19"/>
              </w:rPr>
              <w:t>Referencia al ejercicio de derechos</w:t>
            </w:r>
          </w:p>
        </w:tc>
        <w:tc>
          <w:tcPr>
            <w:tcW w:w="5185" w:type="dxa"/>
          </w:tcPr>
          <w:p w14:paraId="5A6B64D1" w14:textId="38B01AD6" w:rsidR="00CD3B9B" w:rsidRPr="00C80B16" w:rsidRDefault="008A63D0" w:rsidP="00776C5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>La persona interesada tiene derecho de acceso, rectificación, supresión de sus datos, y la limitación u oposición a su tratamiento mediante el envío de una comunicación escrita a la dirección de</w:t>
            </w:r>
            <w:r w:rsidR="006C48C7" w:rsidRPr="00C80B16">
              <w:rPr>
                <w:sz w:val="20"/>
                <w:szCs w:val="20"/>
                <w:lang w:val="es-ES"/>
              </w:rPr>
              <w:t>l Ayuntamiento de</w:t>
            </w:r>
            <w:r w:rsidR="000A40ED">
              <w:rPr>
                <w:sz w:val="20"/>
                <w:szCs w:val="20"/>
                <w:lang w:val="es-ES"/>
              </w:rPr>
              <w:t xml:space="preserve"> </w:t>
            </w:r>
            <w:r w:rsidR="00554F4C" w:rsidRPr="00C80B16">
              <w:rPr>
                <w:sz w:val="20"/>
                <w:szCs w:val="20"/>
                <w:lang w:val="es-ES"/>
              </w:rPr>
              <w:t xml:space="preserve">Zigoitia </w:t>
            </w:r>
            <w:r w:rsidRPr="00C80B16">
              <w:rPr>
                <w:sz w:val="20"/>
                <w:szCs w:val="20"/>
                <w:lang w:val="es-ES"/>
              </w:rPr>
              <w:t xml:space="preserve">incluyendo documento acreditativo de su </w:t>
            </w:r>
            <w:r w:rsidR="00E17DFC" w:rsidRPr="00C80B16">
              <w:rPr>
                <w:sz w:val="20"/>
                <w:szCs w:val="20"/>
                <w:lang w:val="es-ES"/>
              </w:rPr>
              <w:t>identidad</w:t>
            </w:r>
            <w:r w:rsidR="00CD3B9B" w:rsidRPr="00C80B16">
              <w:rPr>
                <w:sz w:val="20"/>
                <w:szCs w:val="20"/>
                <w:lang w:val="es-ES"/>
              </w:rPr>
              <w:t xml:space="preserve"> o iniciando el trámite electrónico disponible al efecto en la sede electrónica de la Corporación.</w:t>
            </w:r>
          </w:p>
        </w:tc>
      </w:tr>
      <w:tr w:rsidR="00CD3B9B" w:rsidRPr="00B15D8A" w14:paraId="55D38993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F71E932" w14:textId="77777777" w:rsidR="00CD3B9B" w:rsidRPr="00B15D8A" w:rsidRDefault="00CD3B9B" w:rsidP="00776C53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000C11B0" w14:textId="77777777" w:rsidR="00CD3B9B" w:rsidRPr="00B15D8A" w:rsidRDefault="00CD3B9B" w:rsidP="00776C5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</w:rPr>
            </w:pPr>
          </w:p>
        </w:tc>
        <w:tc>
          <w:tcPr>
            <w:tcW w:w="5185" w:type="dxa"/>
          </w:tcPr>
          <w:p w14:paraId="6A0F3D6A" w14:textId="77777777" w:rsidR="00CD3B9B" w:rsidRPr="00C80B16" w:rsidRDefault="00CD3B9B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>Si considera que no se han tratado correctamente sus datos personales, puede realizar una reclamación ante la Autoridad de Control competente:</w:t>
            </w:r>
          </w:p>
          <w:p w14:paraId="65B3F95A" w14:textId="77777777" w:rsidR="00CD3B9B" w:rsidRPr="00C80B16" w:rsidRDefault="00CD3B9B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b/>
                <w:bCs/>
                <w:sz w:val="20"/>
                <w:szCs w:val="20"/>
                <w:lang w:val="es-ES"/>
              </w:rPr>
              <w:t>Agencia Vasca de Protección de Datos</w:t>
            </w:r>
            <w:r w:rsidRPr="00C80B16">
              <w:rPr>
                <w:sz w:val="20"/>
                <w:szCs w:val="20"/>
                <w:lang w:val="es-ES"/>
              </w:rPr>
              <w:t>:</w:t>
            </w:r>
          </w:p>
          <w:p w14:paraId="4471E41C" w14:textId="77777777" w:rsidR="00CD3B9B" w:rsidRPr="00C80B16" w:rsidRDefault="00CD3B9B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 xml:space="preserve">C/ Beato Tomás de </w:t>
            </w:r>
            <w:proofErr w:type="gramStart"/>
            <w:r w:rsidRPr="00C80B16">
              <w:rPr>
                <w:sz w:val="20"/>
                <w:szCs w:val="20"/>
                <w:lang w:val="es-ES"/>
              </w:rPr>
              <w:t>Zumárraga,  71</w:t>
            </w:r>
            <w:proofErr w:type="gramEnd"/>
            <w:r w:rsidRPr="00C80B16">
              <w:rPr>
                <w:sz w:val="20"/>
                <w:szCs w:val="20"/>
                <w:lang w:val="es-ES"/>
              </w:rPr>
              <w:t>, 3ª Planta</w:t>
            </w:r>
          </w:p>
          <w:p w14:paraId="6048EE05" w14:textId="77777777" w:rsidR="00CD3B9B" w:rsidRPr="00C80B16" w:rsidRDefault="00CD3B9B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>01008 Vitoria - Gasteiz</w:t>
            </w:r>
          </w:p>
          <w:p w14:paraId="68E02C93" w14:textId="77777777" w:rsidR="00CD3B9B" w:rsidRPr="00C80B16" w:rsidRDefault="00CD3B9B" w:rsidP="00776C5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sz w:val="20"/>
                <w:szCs w:val="20"/>
                <w:lang w:val="es-ES"/>
              </w:rPr>
              <w:t>Tel. + (34) 945 016 230- Fax. + (34) 945 016 231</w:t>
            </w:r>
          </w:p>
          <w:p w14:paraId="7B1AFFC8" w14:textId="77777777" w:rsidR="00CD3B9B" w:rsidRPr="00C80B16" w:rsidRDefault="00CD3B9B" w:rsidP="00776C5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sz w:val="20"/>
                <w:szCs w:val="20"/>
                <w:lang w:val="es-ES"/>
              </w:rPr>
              <w:t xml:space="preserve">e-Mail: </w:t>
            </w:r>
            <w:hyperlink r:id="rId60" w:history="1">
              <w:r w:rsidRPr="00C80B16">
                <w:rPr>
                  <w:rStyle w:val="Hipervnculo"/>
                  <w:sz w:val="20"/>
                  <w:szCs w:val="20"/>
                  <w:lang w:val="es-ES"/>
                </w:rPr>
                <w:t>avpd@avpd.eus</w:t>
              </w:r>
            </w:hyperlink>
          </w:p>
        </w:tc>
      </w:tr>
      <w:tr w:rsidR="00CD3B9B" w:rsidRPr="00B15D8A" w14:paraId="096CC1C0" w14:textId="77777777" w:rsidTr="00776C53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2F51B83A" w14:textId="77777777" w:rsidR="00CD3B9B" w:rsidRPr="00B15D8A" w:rsidRDefault="00CD3B9B" w:rsidP="00776C53">
            <w:pPr>
              <w:spacing w:before="0"/>
              <w:ind w:left="0"/>
              <w:rPr>
                <w:rFonts w:cs="Calibri"/>
                <w:sz w:val="20"/>
                <w:szCs w:val="19"/>
              </w:rPr>
            </w:pPr>
            <w:r w:rsidRPr="00B15D8A">
              <w:rPr>
                <w:rFonts w:cs="Calibri"/>
                <w:sz w:val="20"/>
                <w:szCs w:val="19"/>
              </w:rPr>
              <w:t>Procedencia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D154B28" w14:textId="77777777" w:rsidR="00CD3B9B" w:rsidRPr="00B15D8A" w:rsidRDefault="00CD3B9B" w:rsidP="00776C53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19"/>
              </w:rPr>
            </w:pPr>
          </w:p>
        </w:tc>
        <w:tc>
          <w:tcPr>
            <w:tcW w:w="5185" w:type="dxa"/>
            <w:shd w:val="clear" w:color="auto" w:fill="auto"/>
          </w:tcPr>
          <w:p w14:paraId="64F11F50" w14:textId="77777777" w:rsidR="00CD3B9B" w:rsidRPr="00C80B16" w:rsidRDefault="00CD3B9B" w:rsidP="00776C5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Los datos proceden:</w:t>
            </w:r>
          </w:p>
          <w:p w14:paraId="02C32116" w14:textId="77777777" w:rsidR="00554F4C" w:rsidRPr="00C80B16" w:rsidRDefault="00554F4C" w:rsidP="00DE2304">
            <w:pPr>
              <w:pStyle w:val="Prrafodelista"/>
              <w:numPr>
                <w:ilvl w:val="0"/>
                <w:numId w:val="9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De la propia persona interesada o su representante legal</w:t>
            </w:r>
          </w:p>
          <w:p w14:paraId="114B1B8E" w14:textId="12D8FC19" w:rsidR="00CD3B9B" w:rsidRPr="00C80B16" w:rsidRDefault="00554F4C" w:rsidP="00DE2304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De Administraciones Públicas</w:t>
            </w:r>
          </w:p>
        </w:tc>
      </w:tr>
      <w:tr w:rsidR="00CD3B9B" w:rsidRPr="00DF60D7" w14:paraId="7DFFC333" w14:textId="77777777" w:rsidTr="0077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C5187D7" w14:textId="77777777" w:rsidR="00CD3B9B" w:rsidRPr="00B15D8A" w:rsidRDefault="00CD3B9B" w:rsidP="00776C53">
            <w:pPr>
              <w:ind w:left="113" w:right="113"/>
              <w:rPr>
                <w:rFonts w:cs="Calibri"/>
                <w:sz w:val="20"/>
              </w:rPr>
            </w:pPr>
          </w:p>
        </w:tc>
        <w:tc>
          <w:tcPr>
            <w:tcW w:w="2835" w:type="dxa"/>
            <w:vMerge/>
          </w:tcPr>
          <w:p w14:paraId="4ED51992" w14:textId="77777777" w:rsidR="00CD3B9B" w:rsidRPr="00B15D8A" w:rsidRDefault="00CD3B9B" w:rsidP="00776C5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5185" w:type="dxa"/>
          </w:tcPr>
          <w:p w14:paraId="6042E767" w14:textId="77777777" w:rsidR="00CD3B9B" w:rsidRPr="00C80B16" w:rsidRDefault="00CD3B9B" w:rsidP="00776C5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cs="Calibri"/>
                <w:sz w:val="20"/>
                <w:szCs w:val="20"/>
              </w:rPr>
              <w:t>Categorías de datos que se traten:</w:t>
            </w:r>
          </w:p>
          <w:p w14:paraId="1F6A6981" w14:textId="77777777" w:rsidR="00554F4C" w:rsidRPr="00C80B16" w:rsidRDefault="00554F4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Identificativos</w:t>
            </w:r>
          </w:p>
          <w:p w14:paraId="505E3D39" w14:textId="77777777" w:rsidR="00554F4C" w:rsidRPr="00C80B16" w:rsidRDefault="00554F4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Académicos y profesionales</w:t>
            </w:r>
          </w:p>
          <w:p w14:paraId="4A5F98DC" w14:textId="77777777" w:rsidR="00554F4C" w:rsidRPr="00C80B16" w:rsidRDefault="00554F4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Detalles de empleo</w:t>
            </w:r>
          </w:p>
          <w:p w14:paraId="50781201" w14:textId="6BE317D1" w:rsidR="00554F4C" w:rsidRPr="00C80B16" w:rsidRDefault="00554F4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Judiciales y administrativos</w:t>
            </w:r>
          </w:p>
          <w:p w14:paraId="01B453CE" w14:textId="2957814A" w:rsidR="00CD3B9B" w:rsidRPr="00C80B16" w:rsidRDefault="00554F4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C80B16">
              <w:rPr>
                <w:rFonts w:cs="Calibri"/>
                <w:sz w:val="20"/>
                <w:szCs w:val="20"/>
                <w:lang w:val="es-ES_tradnl"/>
              </w:rPr>
              <w:t>Económicos, financieros y de seguros</w:t>
            </w:r>
          </w:p>
        </w:tc>
      </w:tr>
    </w:tbl>
    <w:p w14:paraId="57F072AA" w14:textId="77777777" w:rsidR="00CD3B9B" w:rsidRPr="00DF60D7" w:rsidRDefault="00CD3B9B" w:rsidP="00CD3B9B">
      <w:pPr>
        <w:rPr>
          <w:highlight w:val="yellow"/>
        </w:rPr>
      </w:pPr>
    </w:p>
    <w:p w14:paraId="7BA53992" w14:textId="557B6C77" w:rsidR="0069506A" w:rsidRPr="0069506A" w:rsidRDefault="0069506A" w:rsidP="0069506A">
      <w:pPr>
        <w:keepNext/>
        <w:keepLines/>
        <w:pageBreakBefore/>
        <w:tabs>
          <w:tab w:val="left" w:pos="851"/>
        </w:tabs>
        <w:spacing w:after="240"/>
        <w:ind w:hanging="851"/>
        <w:outlineLvl w:val="0"/>
        <w:rPr>
          <w:b/>
          <w:color w:val="00468C"/>
          <w:sz w:val="36"/>
        </w:rPr>
      </w:pPr>
      <w:bookmarkStart w:id="59" w:name="_Toc114126897"/>
      <w:bookmarkEnd w:id="57"/>
      <w:bookmarkEnd w:id="55"/>
      <w:r w:rsidRPr="0069506A">
        <w:rPr>
          <w:b/>
          <w:color w:val="00468C"/>
          <w:sz w:val="36"/>
        </w:rPr>
        <w:lastRenderedPageBreak/>
        <w:t>2.1</w:t>
      </w:r>
      <w:r>
        <w:rPr>
          <w:b/>
          <w:color w:val="00468C"/>
          <w:sz w:val="36"/>
        </w:rPr>
        <w:t>3</w:t>
      </w:r>
      <w:r w:rsidRPr="0069506A">
        <w:rPr>
          <w:b/>
          <w:color w:val="00468C"/>
          <w:sz w:val="36"/>
        </w:rPr>
        <w:tab/>
      </w:r>
      <w:r w:rsidR="006C48C7">
        <w:rPr>
          <w:b/>
          <w:color w:val="00468C"/>
          <w:sz w:val="36"/>
        </w:rPr>
        <w:t>Medio Ambiente</w:t>
      </w:r>
      <w:bookmarkEnd w:id="59"/>
    </w:p>
    <w:p w14:paraId="0C9E95B8" w14:textId="77777777" w:rsidR="0069506A" w:rsidRPr="0069506A" w:rsidRDefault="0069506A" w:rsidP="0069506A">
      <w:pPr>
        <w:keepNext/>
        <w:keepLines/>
        <w:shd w:val="clear" w:color="auto" w:fill="99C4EF"/>
        <w:tabs>
          <w:tab w:val="left" w:pos="851"/>
        </w:tabs>
        <w:spacing w:before="480"/>
        <w:ind w:hanging="851"/>
        <w:outlineLvl w:val="1"/>
        <w:rPr>
          <w:b/>
          <w:color w:val="00468C"/>
          <w:sz w:val="28"/>
          <w:lang w:eastAsia="en-US"/>
        </w:rPr>
      </w:pPr>
      <w:bookmarkStart w:id="60" w:name="_Toc114126898"/>
      <w:r w:rsidRPr="0069506A">
        <w:rPr>
          <w:b/>
          <w:color w:val="00468C"/>
          <w:sz w:val="28"/>
          <w:lang w:eastAsia="en-US"/>
        </w:rPr>
        <w:t>1ª Capa o primer nivel: información básica</w:t>
      </w:r>
      <w:bookmarkEnd w:id="60"/>
    </w:p>
    <w:p w14:paraId="3AE27B1A" w14:textId="5C778E9B" w:rsidR="0069506A" w:rsidRDefault="0069506A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64A8681D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3E2915D4" w14:textId="77777777" w:rsidR="00FC5421" w:rsidRPr="004D7302" w:rsidRDefault="00FC5421" w:rsidP="00E20360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49372C39" w14:textId="77777777" w:rsidR="00FC5421" w:rsidRPr="00D73D5D" w:rsidRDefault="00FC5421" w:rsidP="00E20360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496422D0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BAEFF79" w14:textId="77777777" w:rsidR="00FC5421" w:rsidRPr="004D7302" w:rsidRDefault="00FC5421" w:rsidP="00E20360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738B7DC0" w14:textId="77777777" w:rsidR="00FC5421" w:rsidRPr="00D73D5D" w:rsidRDefault="00FC5421" w:rsidP="00E20360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39CE61FA" w14:textId="77777777" w:rsidTr="006C407A">
        <w:tc>
          <w:tcPr>
            <w:tcW w:w="4247" w:type="dxa"/>
          </w:tcPr>
          <w:p w14:paraId="21986D57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6FA76C08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04E86F6A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6406D666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755BFD4A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6510F1D9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561AF64F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636824CA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2D584F65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2FEAB2C1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59D86084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61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5CFB8FF4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4680F32B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D918199" w14:textId="77777777" w:rsidR="00FC5421" w:rsidRPr="004D7302" w:rsidRDefault="00FC5421" w:rsidP="00E20360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22592E4" w14:textId="77777777" w:rsidR="00FC5421" w:rsidRPr="00D73D5D" w:rsidRDefault="00FC5421" w:rsidP="00E20360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3A7B137B" w14:textId="77777777" w:rsidTr="006C407A">
        <w:tc>
          <w:tcPr>
            <w:tcW w:w="4247" w:type="dxa"/>
          </w:tcPr>
          <w:p w14:paraId="2335E0E1" w14:textId="55DA52CF" w:rsidR="00DA1A25" w:rsidRDefault="00DA1A25" w:rsidP="005E59BB">
            <w:pPr>
              <w:pStyle w:val="Prrafodelista"/>
              <w:numPr>
                <w:ilvl w:val="0"/>
                <w:numId w:val="7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Jarduera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kontrola</w:t>
            </w:r>
            <w:proofErr w:type="spellEnd"/>
          </w:p>
          <w:p w14:paraId="72F378FD" w14:textId="62322D00" w:rsidR="00DA1A25" w:rsidRDefault="00DA1A25" w:rsidP="005E59BB">
            <w:pPr>
              <w:pStyle w:val="Prrafodelista"/>
              <w:numPr>
                <w:ilvl w:val="0"/>
                <w:numId w:val="7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Ingurumenaren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legezkotasuna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berreskuratzea</w:t>
            </w:r>
            <w:proofErr w:type="spellEnd"/>
          </w:p>
          <w:p w14:paraId="730BB1AC" w14:textId="65AEDE79" w:rsidR="00DA1A25" w:rsidRDefault="00DA1A25" w:rsidP="005E59BB">
            <w:pPr>
              <w:pStyle w:val="Prrafodelista"/>
              <w:numPr>
                <w:ilvl w:val="0"/>
                <w:numId w:val="7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Ingurumen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gaietan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zehapen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prozedura</w:t>
            </w:r>
            <w:proofErr w:type="spellEnd"/>
          </w:p>
          <w:p w14:paraId="0C171DD0" w14:textId="11D869FD" w:rsidR="00DA1A25" w:rsidRDefault="00DA1A25" w:rsidP="005E59BB">
            <w:pPr>
              <w:pStyle w:val="Prrafodelista"/>
              <w:numPr>
                <w:ilvl w:val="0"/>
                <w:numId w:val="7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Hondakinak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biltzeko</w:t>
            </w:r>
            <w:proofErr w:type="spellEnd"/>
            <w:r w:rsidRPr="005E59BB">
              <w:rPr>
                <w:sz w:val="18"/>
              </w:rPr>
              <w:t xml:space="preserve">, </w:t>
            </w:r>
            <w:proofErr w:type="spellStart"/>
            <w:r w:rsidRPr="005E59BB">
              <w:rPr>
                <w:sz w:val="18"/>
              </w:rPr>
              <w:t>kudeatzeko</w:t>
            </w:r>
            <w:proofErr w:type="spellEnd"/>
            <w:r w:rsidRPr="005E59BB">
              <w:rPr>
                <w:sz w:val="18"/>
              </w:rPr>
              <w:t xml:space="preserve"> eta </w:t>
            </w:r>
            <w:proofErr w:type="spellStart"/>
            <w:r w:rsidRPr="005E59BB">
              <w:rPr>
                <w:sz w:val="18"/>
              </w:rPr>
              <w:t>tratatzeko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zerbitzuak</w:t>
            </w:r>
            <w:proofErr w:type="spellEnd"/>
          </w:p>
          <w:p w14:paraId="09A89584" w14:textId="03E282BE" w:rsidR="00DA1A25" w:rsidRDefault="00DA1A25" w:rsidP="005E59BB">
            <w:pPr>
              <w:pStyle w:val="Prrafodelista"/>
              <w:numPr>
                <w:ilvl w:val="0"/>
                <w:numId w:val="7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Plangintza</w:t>
            </w:r>
            <w:proofErr w:type="spellEnd"/>
            <w:r w:rsidRPr="005E59BB">
              <w:rPr>
                <w:sz w:val="18"/>
              </w:rPr>
              <w:t xml:space="preserve"> eta </w:t>
            </w:r>
            <w:proofErr w:type="spellStart"/>
            <w:r w:rsidRPr="005E59BB">
              <w:rPr>
                <w:sz w:val="18"/>
              </w:rPr>
              <w:t>ingurumenaren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sustapena</w:t>
            </w:r>
            <w:proofErr w:type="spellEnd"/>
          </w:p>
          <w:p w14:paraId="0370488F" w14:textId="49443059" w:rsidR="00DA1A25" w:rsidRPr="005E59BB" w:rsidRDefault="00DA1A25" w:rsidP="005E59BB">
            <w:pPr>
              <w:pStyle w:val="Prrafodelista"/>
              <w:numPr>
                <w:ilvl w:val="0"/>
                <w:numId w:val="7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Uraren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kudeaketa</w:t>
            </w:r>
            <w:proofErr w:type="spellEnd"/>
          </w:p>
          <w:p w14:paraId="0ADAED2C" w14:textId="183AAB93" w:rsidR="00FC5421" w:rsidRPr="00D73D5D" w:rsidRDefault="00FC5421" w:rsidP="00BE00E9">
            <w:pPr>
              <w:spacing w:after="120"/>
              <w:ind w:left="0"/>
              <w:contextualSpacing/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oinarri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juridikoa</w:t>
            </w:r>
            <w:proofErr w:type="spellEnd"/>
            <w:r w:rsidR="00DA1A25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interes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publikoaren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edo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arduradunari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emandako</w:t>
            </w:r>
            <w:proofErr w:type="spellEnd"/>
            <w:r w:rsidRPr="004D7302">
              <w:rPr>
                <w:sz w:val="18"/>
              </w:rPr>
              <w:t xml:space="preserve"> botere </w:t>
            </w:r>
            <w:proofErr w:type="spellStart"/>
            <w:r w:rsidRPr="004D7302">
              <w:rPr>
                <w:sz w:val="18"/>
              </w:rPr>
              <w:t>publikoen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burututako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eginkizun</w:t>
            </w:r>
            <w:proofErr w:type="spellEnd"/>
            <w:r w:rsidRPr="004D7302">
              <w:rPr>
                <w:sz w:val="18"/>
              </w:rPr>
              <w:t xml:space="preserve"> bat </w:t>
            </w:r>
            <w:proofErr w:type="spellStart"/>
            <w:r w:rsidRPr="004D7302">
              <w:rPr>
                <w:sz w:val="18"/>
              </w:rPr>
              <w:t>betetzeko</w:t>
            </w:r>
            <w:proofErr w:type="spellEnd"/>
            <w:r w:rsidR="00DA1A25">
              <w:rPr>
                <w:sz w:val="18"/>
              </w:rPr>
              <w:t xml:space="preserve"> </w:t>
            </w:r>
            <w:proofErr w:type="spellStart"/>
            <w:r w:rsidR="00DA1A25">
              <w:rPr>
                <w:sz w:val="18"/>
              </w:rPr>
              <w:t>beharra</w:t>
            </w:r>
            <w:proofErr w:type="spellEnd"/>
            <w:r w:rsidR="00DA1A25">
              <w:rPr>
                <w:sz w:val="18"/>
              </w:rPr>
              <w:t xml:space="preserve"> da</w:t>
            </w:r>
          </w:p>
        </w:tc>
        <w:tc>
          <w:tcPr>
            <w:tcW w:w="4247" w:type="dxa"/>
          </w:tcPr>
          <w:p w14:paraId="7968711A" w14:textId="0A6A0B16" w:rsidR="00D77355" w:rsidRDefault="00D77355" w:rsidP="005E59BB">
            <w:pPr>
              <w:pStyle w:val="Prrafodelista"/>
              <w:numPr>
                <w:ilvl w:val="0"/>
                <w:numId w:val="79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Control de actividades</w:t>
            </w:r>
          </w:p>
          <w:p w14:paraId="36C7F067" w14:textId="73D86C0D" w:rsidR="00D77355" w:rsidRDefault="00D77355" w:rsidP="005E59BB">
            <w:pPr>
              <w:pStyle w:val="Prrafodelista"/>
              <w:numPr>
                <w:ilvl w:val="0"/>
                <w:numId w:val="79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Restauración de la legalidad ambiental</w:t>
            </w:r>
          </w:p>
          <w:p w14:paraId="2F5E5FEF" w14:textId="22E4E808" w:rsidR="00D77355" w:rsidRDefault="00D77355" w:rsidP="005E59BB">
            <w:pPr>
              <w:pStyle w:val="Prrafodelista"/>
              <w:numPr>
                <w:ilvl w:val="0"/>
                <w:numId w:val="79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Procedimiento sancionador en materia de medio ambiente</w:t>
            </w:r>
          </w:p>
          <w:p w14:paraId="5293165C" w14:textId="2C217E71" w:rsidR="00D77355" w:rsidRDefault="00D77355" w:rsidP="005E59BB">
            <w:pPr>
              <w:pStyle w:val="Prrafodelista"/>
              <w:numPr>
                <w:ilvl w:val="0"/>
                <w:numId w:val="79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Servicios de recogida, gestión y tratamiento de residuos</w:t>
            </w:r>
          </w:p>
          <w:p w14:paraId="6FCDACA6" w14:textId="5A7C18CE" w:rsidR="00D77355" w:rsidRDefault="00D77355" w:rsidP="005E59BB">
            <w:pPr>
              <w:pStyle w:val="Prrafodelista"/>
              <w:numPr>
                <w:ilvl w:val="0"/>
                <w:numId w:val="79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Planificación y promoción ambiental</w:t>
            </w:r>
          </w:p>
          <w:p w14:paraId="4065455B" w14:textId="77777777" w:rsidR="00D77355" w:rsidRPr="005E59BB" w:rsidRDefault="00D77355" w:rsidP="005E59BB">
            <w:pPr>
              <w:pStyle w:val="Prrafodelista"/>
              <w:numPr>
                <w:ilvl w:val="0"/>
                <w:numId w:val="79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Gestión del agua</w:t>
            </w:r>
          </w:p>
          <w:p w14:paraId="768A80C6" w14:textId="2EBC1879" w:rsidR="00FC5421" w:rsidRPr="00D73D5D" w:rsidRDefault="00D77355" w:rsidP="00DA1A25">
            <w:pPr>
              <w:ind w:left="0"/>
              <w:rPr>
                <w:sz w:val="18"/>
              </w:rPr>
            </w:pPr>
            <w:r w:rsidRPr="00E20360">
              <w:rPr>
                <w:sz w:val="18"/>
              </w:rPr>
              <w:t>La base jurídica del tratamiento es la necesidad para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4C8F695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1EA730B9" w14:textId="77777777" w:rsidR="00FC5421" w:rsidRPr="004D7302" w:rsidRDefault="00FC5421" w:rsidP="00E20360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F04F749" w14:textId="77777777" w:rsidR="00FC5421" w:rsidRPr="00D73D5D" w:rsidRDefault="00FC5421" w:rsidP="00E20360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7F2BD13C" w14:textId="77777777" w:rsidTr="006C407A">
        <w:tc>
          <w:tcPr>
            <w:tcW w:w="4247" w:type="dxa"/>
          </w:tcPr>
          <w:p w14:paraId="34C8DC76" w14:textId="77777777" w:rsidR="00FC5421" w:rsidRPr="004D7302" w:rsidRDefault="00FC5421" w:rsidP="00DA1A25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18BE7B01" w14:textId="2E42310B" w:rsidR="00FC5421" w:rsidRDefault="00FC5421" w:rsidP="005E59BB">
            <w:pPr>
              <w:pStyle w:val="Prrafodelista"/>
              <w:numPr>
                <w:ilvl w:val="0"/>
                <w:numId w:val="80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Arduradun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beraren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barruko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barne-lagapenak</w:t>
            </w:r>
            <w:proofErr w:type="spellEnd"/>
          </w:p>
          <w:p w14:paraId="203858CC" w14:textId="23342FFC" w:rsidR="00FC5421" w:rsidRPr="005E59BB" w:rsidRDefault="00DA1A25" w:rsidP="005E59BB">
            <w:pPr>
              <w:pStyle w:val="Prrafodelista"/>
              <w:numPr>
                <w:ilvl w:val="0"/>
                <w:numId w:val="80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Interesdun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pertsonak</w:t>
            </w:r>
            <w:proofErr w:type="spellEnd"/>
          </w:p>
        </w:tc>
        <w:tc>
          <w:tcPr>
            <w:tcW w:w="4247" w:type="dxa"/>
          </w:tcPr>
          <w:p w14:paraId="095B12A9" w14:textId="77777777" w:rsidR="005E59BB" w:rsidRDefault="00D77355" w:rsidP="005E59BB">
            <w:pPr>
              <w:spacing w:before="0"/>
              <w:ind w:left="0"/>
              <w:rPr>
                <w:sz w:val="18"/>
              </w:rPr>
            </w:pPr>
            <w:r w:rsidRPr="00E20360">
              <w:rPr>
                <w:sz w:val="18"/>
              </w:rPr>
              <w:t>Los datos personales serán cedidos a:</w:t>
            </w:r>
          </w:p>
          <w:p w14:paraId="3604DC3D" w14:textId="1CA2B853" w:rsidR="00D77355" w:rsidRDefault="00D77355" w:rsidP="005E59BB">
            <w:pPr>
              <w:pStyle w:val="Prrafodelista"/>
              <w:numPr>
                <w:ilvl w:val="0"/>
                <w:numId w:val="81"/>
              </w:numPr>
              <w:rPr>
                <w:sz w:val="18"/>
              </w:rPr>
            </w:pPr>
            <w:r w:rsidRPr="005E59BB">
              <w:rPr>
                <w:sz w:val="18"/>
              </w:rPr>
              <w:t>Cesiones internas dentro del mismo responsable</w:t>
            </w:r>
          </w:p>
          <w:p w14:paraId="7AE35B20" w14:textId="7F5FC27F" w:rsidR="00FC5421" w:rsidRPr="005E59BB" w:rsidRDefault="00D77355" w:rsidP="005E59BB">
            <w:pPr>
              <w:pStyle w:val="Prrafodelista"/>
              <w:numPr>
                <w:ilvl w:val="0"/>
                <w:numId w:val="81"/>
              </w:numPr>
              <w:rPr>
                <w:sz w:val="18"/>
              </w:rPr>
            </w:pPr>
            <w:r w:rsidRPr="005E59BB">
              <w:rPr>
                <w:sz w:val="18"/>
              </w:rPr>
              <w:t>Personas interesadas</w:t>
            </w:r>
          </w:p>
        </w:tc>
      </w:tr>
      <w:tr w:rsidR="00FC5421" w:rsidRPr="00D73D5D" w14:paraId="29DB518D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4F06D951" w14:textId="77777777" w:rsidR="00FC5421" w:rsidRPr="00B8193E" w:rsidRDefault="00FC5421" w:rsidP="00E20360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4CBCF44" w14:textId="77777777" w:rsidR="00FC5421" w:rsidRPr="00D73D5D" w:rsidRDefault="00FC5421" w:rsidP="00E20360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1DB2AD75" w14:textId="77777777" w:rsidTr="006C407A">
        <w:tc>
          <w:tcPr>
            <w:tcW w:w="4247" w:type="dxa"/>
          </w:tcPr>
          <w:p w14:paraId="5DD44CA3" w14:textId="20652759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E20360">
              <w:rPr>
                <w:sz w:val="18"/>
              </w:rPr>
              <w:t>Interesdunak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bere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datuekiko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irispide-eskubidea</w:t>
            </w:r>
            <w:proofErr w:type="spellEnd"/>
            <w:r w:rsidRPr="00E20360">
              <w:rPr>
                <w:sz w:val="18"/>
              </w:rPr>
              <w:t xml:space="preserve">, </w:t>
            </w:r>
            <w:proofErr w:type="spellStart"/>
            <w:r w:rsidRPr="00E20360">
              <w:rPr>
                <w:sz w:val="18"/>
              </w:rPr>
              <w:t>datuak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zuzentzeko</w:t>
            </w:r>
            <w:proofErr w:type="spellEnd"/>
            <w:r w:rsidRPr="00E20360">
              <w:rPr>
                <w:sz w:val="18"/>
              </w:rPr>
              <w:t xml:space="preserve">, </w:t>
            </w:r>
            <w:proofErr w:type="spellStart"/>
            <w:r w:rsidRPr="00E20360">
              <w:rPr>
                <w:sz w:val="18"/>
              </w:rPr>
              <w:t>ezabatzeko</w:t>
            </w:r>
            <w:proofErr w:type="spellEnd"/>
            <w:r w:rsidRPr="00E20360">
              <w:rPr>
                <w:sz w:val="18"/>
              </w:rPr>
              <w:t xml:space="preserve"> bai eta </w:t>
            </w:r>
            <w:proofErr w:type="spellStart"/>
            <w:r w:rsidRPr="00E20360">
              <w:rPr>
                <w:sz w:val="18"/>
              </w:rPr>
              <w:t>horien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tratamendua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mugatzeko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edo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tratamenduari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aurka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egiteko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eskubidea</w:t>
            </w:r>
            <w:proofErr w:type="spellEnd"/>
            <w:r w:rsidRPr="00E20360">
              <w:rPr>
                <w:sz w:val="18"/>
              </w:rPr>
              <w:t xml:space="preserve"> du </w:t>
            </w:r>
            <w:proofErr w:type="spellStart"/>
            <w:r w:rsidRPr="00E20360">
              <w:rPr>
                <w:sz w:val="18"/>
              </w:rPr>
              <w:t>Zigoitiako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udalaren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helbidera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komunikazio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idatzia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bidaliz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bere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nortasuna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egiaztatzen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dokumentuarekin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edo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Korporazioaren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egoitza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elektronikoan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horretarako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eskuragarri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dagoen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prozedura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elektronikoa</w:t>
            </w:r>
            <w:proofErr w:type="spellEnd"/>
            <w:r w:rsidRPr="00E20360">
              <w:rPr>
                <w:sz w:val="18"/>
              </w:rPr>
              <w:t xml:space="preserve"> </w:t>
            </w:r>
            <w:proofErr w:type="spellStart"/>
            <w:r w:rsidRPr="00E20360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348CEED2" w14:textId="77777777" w:rsidR="00FC5421" w:rsidRPr="00D73D5D" w:rsidRDefault="00FC5421" w:rsidP="00E20360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00186410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AB519B3" w14:textId="77777777" w:rsidR="00FC5421" w:rsidRPr="00B8193E" w:rsidRDefault="00FC5421" w:rsidP="00E20360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0A7CAB5" w14:textId="77777777" w:rsidR="00FC5421" w:rsidRPr="00D73D5D" w:rsidRDefault="00FC5421" w:rsidP="00E20360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3907BDFF" w14:textId="77777777" w:rsidTr="006C407A">
        <w:tc>
          <w:tcPr>
            <w:tcW w:w="4247" w:type="dxa"/>
          </w:tcPr>
          <w:p w14:paraId="07EE08FA" w14:textId="77777777" w:rsidR="005E59BB" w:rsidRDefault="00FC5421" w:rsidP="00BE00E9">
            <w:pPr>
              <w:ind w:left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60106CDD" w14:textId="52761785" w:rsidR="00FC5421" w:rsidRDefault="00FC5421" w:rsidP="005E59BB">
            <w:pPr>
              <w:pStyle w:val="Prrafodelista"/>
              <w:numPr>
                <w:ilvl w:val="0"/>
                <w:numId w:val="82"/>
              </w:numPr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Interesduna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bera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edo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haren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legezko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ordezkaria</w:t>
            </w:r>
            <w:proofErr w:type="spellEnd"/>
          </w:p>
          <w:p w14:paraId="712D3A1E" w14:textId="206B6F14" w:rsidR="00FC5421" w:rsidRPr="005E59BB" w:rsidRDefault="00FC5421" w:rsidP="005E59BB">
            <w:pPr>
              <w:pStyle w:val="Prrafodelista"/>
              <w:numPr>
                <w:ilvl w:val="0"/>
                <w:numId w:val="82"/>
              </w:numPr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Administrazio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Publiko</w:t>
            </w:r>
            <w:r w:rsidR="00DA1A25" w:rsidRPr="005E59BB">
              <w:rPr>
                <w:sz w:val="18"/>
              </w:rPr>
              <w:t>ak</w:t>
            </w:r>
            <w:proofErr w:type="spellEnd"/>
          </w:p>
        </w:tc>
        <w:tc>
          <w:tcPr>
            <w:tcW w:w="4247" w:type="dxa"/>
          </w:tcPr>
          <w:p w14:paraId="5A884670" w14:textId="77777777" w:rsidR="00D77355" w:rsidRPr="00E20360" w:rsidRDefault="00D77355" w:rsidP="00D77355">
            <w:pPr>
              <w:spacing w:before="0"/>
              <w:ind w:left="0"/>
              <w:rPr>
                <w:sz w:val="18"/>
              </w:rPr>
            </w:pPr>
            <w:r w:rsidRPr="00E20360">
              <w:rPr>
                <w:sz w:val="18"/>
              </w:rPr>
              <w:t>Los datos han sido obtenidos de:</w:t>
            </w:r>
          </w:p>
          <w:p w14:paraId="79082E8B" w14:textId="77777777" w:rsidR="005E59BB" w:rsidRDefault="00D77355" w:rsidP="005E59BB">
            <w:pPr>
              <w:pStyle w:val="Prrafodelista"/>
              <w:numPr>
                <w:ilvl w:val="0"/>
                <w:numId w:val="83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De la propia persona interesada o su representante legal</w:t>
            </w:r>
          </w:p>
          <w:p w14:paraId="5B071043" w14:textId="32F841FC" w:rsidR="00FC5421" w:rsidRPr="005E59BB" w:rsidRDefault="00D77355" w:rsidP="005E59BB">
            <w:pPr>
              <w:pStyle w:val="Prrafodelista"/>
              <w:numPr>
                <w:ilvl w:val="0"/>
                <w:numId w:val="83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De Administraciones Públicas</w:t>
            </w:r>
          </w:p>
        </w:tc>
      </w:tr>
      <w:tr w:rsidR="00FC5421" w:rsidRPr="00D73D5D" w14:paraId="520EBB0F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910A970" w14:textId="7178E1C3" w:rsidR="00FC5421" w:rsidRPr="00B8193E" w:rsidRDefault="00592B29" w:rsidP="00592B2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F412AAC" w14:textId="77777777" w:rsidR="00FC5421" w:rsidRPr="00D73D5D" w:rsidRDefault="00FC5421" w:rsidP="006C407A">
            <w:pPr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79717CDE" w14:textId="77777777" w:rsidTr="00E20360">
        <w:trPr>
          <w:trHeight w:val="217"/>
        </w:trPr>
        <w:tc>
          <w:tcPr>
            <w:tcW w:w="4247" w:type="dxa"/>
          </w:tcPr>
          <w:p w14:paraId="1A2B1F98" w14:textId="0D183422" w:rsidR="00FC5421" w:rsidRDefault="00FC5421" w:rsidP="005E59BB">
            <w:pPr>
              <w:pStyle w:val="Prrafodelista"/>
              <w:numPr>
                <w:ilvl w:val="0"/>
                <w:numId w:val="84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Webgunea</w:t>
            </w:r>
            <w:proofErr w:type="spellEnd"/>
            <w:r w:rsidRPr="005E59BB">
              <w:rPr>
                <w:sz w:val="18"/>
              </w:rPr>
              <w:t xml:space="preserve">: </w:t>
            </w:r>
            <w:hyperlink r:id="rId62" w:history="1">
              <w:r w:rsidR="00DA1A25" w:rsidRPr="005E59BB">
                <w:rPr>
                  <w:sz w:val="18"/>
                </w:rPr>
                <w:t>www.zigoitia.eus</w:t>
              </w:r>
            </w:hyperlink>
          </w:p>
          <w:p w14:paraId="0367C857" w14:textId="77777777" w:rsidR="00FC5421" w:rsidRPr="005E59BB" w:rsidRDefault="00FC5421" w:rsidP="005E59BB">
            <w:pPr>
              <w:pStyle w:val="Prrafodelista"/>
              <w:numPr>
                <w:ilvl w:val="0"/>
                <w:numId w:val="84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lastRenderedPageBreak/>
              <w:t>Telefonoa</w:t>
            </w:r>
            <w:proofErr w:type="spellEnd"/>
            <w:r w:rsidRPr="005E59BB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1DEDBB6A" w14:textId="4CF5A11A" w:rsidR="00D77355" w:rsidRDefault="00D77355" w:rsidP="005E59BB">
            <w:pPr>
              <w:pStyle w:val="Prrafodelista"/>
              <w:numPr>
                <w:ilvl w:val="0"/>
                <w:numId w:val="84"/>
              </w:numPr>
              <w:rPr>
                <w:sz w:val="18"/>
              </w:rPr>
            </w:pPr>
            <w:r w:rsidRPr="005E59BB">
              <w:rPr>
                <w:sz w:val="18"/>
              </w:rPr>
              <w:lastRenderedPageBreak/>
              <w:t xml:space="preserve">Página web: </w:t>
            </w:r>
            <w:hyperlink r:id="rId63" w:history="1">
              <w:r w:rsidRPr="005E59BB">
                <w:rPr>
                  <w:sz w:val="18"/>
                </w:rPr>
                <w:t>www.zigoitia.eus</w:t>
              </w:r>
            </w:hyperlink>
          </w:p>
          <w:p w14:paraId="4631A41B" w14:textId="443BA02F" w:rsidR="00FC5421" w:rsidRPr="005E59BB" w:rsidRDefault="00D77355" w:rsidP="005E59BB">
            <w:pPr>
              <w:pStyle w:val="Prrafodelista"/>
              <w:numPr>
                <w:ilvl w:val="0"/>
                <w:numId w:val="84"/>
              </w:numPr>
              <w:rPr>
                <w:sz w:val="18"/>
              </w:rPr>
            </w:pPr>
            <w:r w:rsidRPr="005E59BB">
              <w:rPr>
                <w:sz w:val="18"/>
              </w:rPr>
              <w:lastRenderedPageBreak/>
              <w:t>Teléfono:  945 464 041</w:t>
            </w:r>
          </w:p>
        </w:tc>
      </w:tr>
    </w:tbl>
    <w:p w14:paraId="4B71B4A1" w14:textId="77777777" w:rsidR="0069506A" w:rsidRPr="0069506A" w:rsidRDefault="0069506A" w:rsidP="0069506A">
      <w:pPr>
        <w:keepNext/>
        <w:keepLines/>
        <w:shd w:val="clear" w:color="auto" w:fill="99C4EF"/>
        <w:tabs>
          <w:tab w:val="left" w:pos="851"/>
        </w:tabs>
        <w:spacing w:before="480"/>
        <w:ind w:hanging="851"/>
        <w:outlineLvl w:val="1"/>
        <w:rPr>
          <w:b/>
          <w:color w:val="00468C"/>
          <w:sz w:val="28"/>
          <w:lang w:eastAsia="en-US"/>
        </w:rPr>
      </w:pPr>
      <w:bookmarkStart w:id="61" w:name="_Toc114126899"/>
      <w:r w:rsidRPr="0069506A">
        <w:rPr>
          <w:b/>
          <w:color w:val="00468C"/>
          <w:sz w:val="28"/>
          <w:lang w:eastAsia="en-US"/>
        </w:rPr>
        <w:lastRenderedPageBreak/>
        <w:t>2ª Capa o segundo nivel: información detallada</w:t>
      </w:r>
      <w:bookmarkEnd w:id="61"/>
    </w:p>
    <w:p w14:paraId="642B7434" w14:textId="77777777" w:rsidR="0069506A" w:rsidRPr="0069506A" w:rsidRDefault="0069506A" w:rsidP="0069506A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69506A" w:rsidRPr="0069506A" w14:paraId="3EA8A4E5" w14:textId="77777777" w:rsidTr="005B6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7215E86C" w14:textId="77777777" w:rsidR="0069506A" w:rsidRPr="000A40ED" w:rsidRDefault="0069506A" w:rsidP="0069506A">
            <w:pPr>
              <w:spacing w:before="0"/>
              <w:ind w:left="0"/>
              <w:jc w:val="center"/>
              <w:rPr>
                <w:rFonts w:cs="Calibri"/>
              </w:rPr>
            </w:pPr>
            <w:r w:rsidRPr="000A40ED">
              <w:rPr>
                <w:rFonts w:cs="Calibri"/>
              </w:rPr>
              <w:t>EPÍGRAFE</w:t>
            </w:r>
          </w:p>
        </w:tc>
        <w:tc>
          <w:tcPr>
            <w:tcW w:w="2835" w:type="dxa"/>
          </w:tcPr>
          <w:p w14:paraId="4D8268E6" w14:textId="77777777" w:rsidR="0069506A" w:rsidRPr="000A40ED" w:rsidRDefault="0069506A" w:rsidP="0069506A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A40ED">
              <w:rPr>
                <w:rFonts w:cs="Calibri"/>
              </w:rPr>
              <w:t>INFORMACIÓN BÁSICA</w:t>
            </w:r>
          </w:p>
        </w:tc>
        <w:tc>
          <w:tcPr>
            <w:tcW w:w="5185" w:type="dxa"/>
          </w:tcPr>
          <w:p w14:paraId="1EFF2E87" w14:textId="77777777" w:rsidR="0069506A" w:rsidRPr="000A40ED" w:rsidRDefault="0069506A" w:rsidP="0069506A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A40ED">
              <w:rPr>
                <w:rFonts w:cs="Calibri"/>
              </w:rPr>
              <w:t>INFORMACIÓN ADICIONAL</w:t>
            </w:r>
          </w:p>
        </w:tc>
      </w:tr>
      <w:tr w:rsidR="0069506A" w:rsidRPr="0069506A" w14:paraId="0F5917EF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66CAB357" w14:textId="77777777" w:rsidR="0069506A" w:rsidRPr="00FB5B6A" w:rsidRDefault="0069506A" w:rsidP="0069506A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FB5B6A">
              <w:rPr>
                <w:rFonts w:eastAsia="Times New Roman" w:cs="Calibri"/>
                <w:sz w:val="20"/>
                <w:szCs w:val="19"/>
                <w:lang w:eastAsia="es-ES"/>
              </w:rPr>
              <w:t>Responsable</w:t>
            </w:r>
          </w:p>
        </w:tc>
        <w:tc>
          <w:tcPr>
            <w:tcW w:w="2835" w:type="dxa"/>
            <w:vMerge w:val="restart"/>
          </w:tcPr>
          <w:p w14:paraId="094EFBC2" w14:textId="77777777" w:rsidR="0069506A" w:rsidRPr="0069506A" w:rsidRDefault="0069506A" w:rsidP="0069506A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Identidad del responsable del Tratamiento</w:t>
            </w:r>
          </w:p>
        </w:tc>
        <w:tc>
          <w:tcPr>
            <w:tcW w:w="5185" w:type="dxa"/>
          </w:tcPr>
          <w:p w14:paraId="17C61658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2553DEE6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 xml:space="preserve">C/ </w:t>
            </w: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1D9AE87C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5AD5A919" w14:textId="77777777" w:rsidR="00057F35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Teléfono 945 464 041</w:t>
            </w:r>
          </w:p>
          <w:p w14:paraId="51C50BEF" w14:textId="77777777" w:rsidR="00057F35" w:rsidRPr="00796214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796214">
              <w:rPr>
                <w:rFonts w:cs="Calibri"/>
                <w:sz w:val="20"/>
                <w:szCs w:val="20"/>
              </w:rPr>
              <w:t>Correo electrónico: zigoitia@zigoitia.eus</w:t>
            </w:r>
          </w:p>
          <w:p w14:paraId="2C77EA02" w14:textId="157A80BA" w:rsidR="0069506A" w:rsidRPr="0069506A" w:rsidRDefault="00057F35" w:rsidP="00057F35">
            <w:pPr>
              <w:spacing w:before="0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A665D">
              <w:rPr>
                <w:rFonts w:cs="Calibri"/>
                <w:sz w:val="20"/>
                <w:szCs w:val="20"/>
              </w:rPr>
              <w:t>CIF: P0101800A</w:t>
            </w:r>
          </w:p>
        </w:tc>
      </w:tr>
      <w:tr w:rsidR="0069506A" w:rsidRPr="0069506A" w14:paraId="3A960029" w14:textId="77777777" w:rsidTr="005B6826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7F7F10E" w14:textId="77777777" w:rsidR="0069506A" w:rsidRPr="0069506A" w:rsidRDefault="0069506A" w:rsidP="0069506A">
            <w:pPr>
              <w:ind w:left="113" w:right="113"/>
              <w:rPr>
                <w:rFonts w:eastAsia="Times New Roman" w:cs="Calibri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2DE79FFF" w14:textId="77777777" w:rsidR="0069506A" w:rsidRPr="0069506A" w:rsidRDefault="0069506A" w:rsidP="0069506A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29F1C16B" w14:textId="5AE4875C" w:rsidR="0069506A" w:rsidRPr="00C80B16" w:rsidRDefault="006D0FCB" w:rsidP="0069506A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C80B16">
              <w:rPr>
                <w:rFonts w:cs="Calibri"/>
                <w:sz w:val="20"/>
                <w:szCs w:val="20"/>
              </w:rPr>
              <w:t xml:space="preserve">DPO: </w:t>
            </w:r>
            <w:hyperlink r:id="rId64" w:history="1">
              <w:r w:rsidR="00772CAF" w:rsidRPr="00DD50EB">
                <w:rPr>
                  <w:rStyle w:val="Hipervnculo"/>
                  <w:rFonts w:cs="Calibri"/>
                  <w:sz w:val="20"/>
                </w:rPr>
                <w:t>dpd-dbo@zigoitia.eus</w:t>
              </w:r>
            </w:hyperlink>
          </w:p>
        </w:tc>
      </w:tr>
      <w:tr w:rsidR="0069506A" w:rsidRPr="0069506A" w14:paraId="583158A5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2790FA04" w14:textId="77777777" w:rsidR="0069506A" w:rsidRPr="00FB5B6A" w:rsidRDefault="0069506A" w:rsidP="0069506A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FB5B6A">
              <w:rPr>
                <w:rFonts w:eastAsia="Times New Roman" w:cs="Calibri"/>
                <w:sz w:val="20"/>
                <w:szCs w:val="19"/>
                <w:lang w:eastAsia="es-ES"/>
              </w:rPr>
              <w:t>Finalidad</w:t>
            </w:r>
          </w:p>
        </w:tc>
        <w:tc>
          <w:tcPr>
            <w:tcW w:w="2835" w:type="dxa"/>
            <w:vMerge w:val="restart"/>
          </w:tcPr>
          <w:p w14:paraId="7FD42C1D" w14:textId="77777777" w:rsidR="0069506A" w:rsidRPr="0069506A" w:rsidRDefault="0069506A" w:rsidP="0069506A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Descripción de los fines del tratamiento</w:t>
            </w:r>
          </w:p>
        </w:tc>
        <w:tc>
          <w:tcPr>
            <w:tcW w:w="5185" w:type="dxa"/>
          </w:tcPr>
          <w:p w14:paraId="7638067E" w14:textId="77777777" w:rsidR="006D0FCB" w:rsidRPr="00C80B16" w:rsidRDefault="006D0FCB" w:rsidP="00D85B23">
            <w:pPr>
              <w:numPr>
                <w:ilvl w:val="0"/>
                <w:numId w:val="4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C80B16">
              <w:rPr>
                <w:rFonts w:eastAsia="Times New Roman" w:cs="Calibri"/>
                <w:sz w:val="20"/>
                <w:szCs w:val="20"/>
                <w:lang w:eastAsia="es-ES"/>
              </w:rPr>
              <w:t>Control de actividades</w:t>
            </w:r>
          </w:p>
          <w:p w14:paraId="5E5DFC45" w14:textId="77777777" w:rsidR="006D0FCB" w:rsidRPr="00C80B16" w:rsidRDefault="006D0FCB" w:rsidP="00D85B23">
            <w:pPr>
              <w:numPr>
                <w:ilvl w:val="0"/>
                <w:numId w:val="4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C80B16">
              <w:rPr>
                <w:rFonts w:eastAsia="Times New Roman" w:cs="Calibri"/>
                <w:sz w:val="20"/>
                <w:szCs w:val="20"/>
                <w:lang w:eastAsia="es-ES"/>
              </w:rPr>
              <w:t>Restauración de la legalidad ambiental</w:t>
            </w:r>
          </w:p>
          <w:p w14:paraId="56A3BD81" w14:textId="77777777" w:rsidR="006D0FCB" w:rsidRPr="00C80B16" w:rsidRDefault="006D0FCB" w:rsidP="00D85B23">
            <w:pPr>
              <w:numPr>
                <w:ilvl w:val="0"/>
                <w:numId w:val="4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C80B16">
              <w:rPr>
                <w:rFonts w:eastAsia="Times New Roman" w:cs="Calibri"/>
                <w:sz w:val="20"/>
                <w:szCs w:val="20"/>
                <w:lang w:eastAsia="es-ES"/>
              </w:rPr>
              <w:t>Procedimiento sancionador en materia de medio ambiente</w:t>
            </w:r>
          </w:p>
          <w:p w14:paraId="62A9E0EB" w14:textId="77777777" w:rsidR="006D0FCB" w:rsidRPr="00C80B16" w:rsidRDefault="006D0FCB" w:rsidP="00D85B23">
            <w:pPr>
              <w:numPr>
                <w:ilvl w:val="0"/>
                <w:numId w:val="4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C80B16">
              <w:rPr>
                <w:rFonts w:eastAsia="Times New Roman" w:cs="Calibri"/>
                <w:sz w:val="20"/>
                <w:szCs w:val="20"/>
                <w:lang w:eastAsia="es-ES"/>
              </w:rPr>
              <w:t>Servicios de recogida, gestión y tratamiento de residuos</w:t>
            </w:r>
          </w:p>
          <w:p w14:paraId="2A267628" w14:textId="02DCB4CE" w:rsidR="006D0FCB" w:rsidRPr="00C80B16" w:rsidRDefault="006D0FCB" w:rsidP="00D85B23">
            <w:pPr>
              <w:numPr>
                <w:ilvl w:val="0"/>
                <w:numId w:val="4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C80B16">
              <w:rPr>
                <w:rFonts w:eastAsia="Times New Roman" w:cs="Calibri"/>
                <w:sz w:val="20"/>
                <w:szCs w:val="20"/>
                <w:lang w:eastAsia="es-ES"/>
              </w:rPr>
              <w:t>Planificación y promoción ambiental</w:t>
            </w:r>
          </w:p>
          <w:p w14:paraId="09AD4B60" w14:textId="208FADC1" w:rsidR="0069506A" w:rsidRPr="00C80B16" w:rsidRDefault="006D0FCB" w:rsidP="00D85B23">
            <w:pPr>
              <w:numPr>
                <w:ilvl w:val="0"/>
                <w:numId w:val="4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80B16">
              <w:rPr>
                <w:rFonts w:eastAsia="Times New Roman" w:cs="Calibri"/>
                <w:sz w:val="20"/>
                <w:szCs w:val="20"/>
                <w:lang w:eastAsia="es-ES"/>
              </w:rPr>
              <w:t>Gestión del agua</w:t>
            </w:r>
          </w:p>
        </w:tc>
      </w:tr>
      <w:tr w:rsidR="0069506A" w:rsidRPr="0069506A" w14:paraId="65DA1747" w14:textId="77777777" w:rsidTr="005B6826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7822A9AC" w14:textId="77777777" w:rsidR="0069506A" w:rsidRPr="0069506A" w:rsidRDefault="0069506A" w:rsidP="0069506A">
            <w:pPr>
              <w:spacing w:before="100"/>
              <w:ind w:left="1800" w:hanging="100"/>
              <w:rPr>
                <w:rFonts w:eastAsia="Times New Roman" w:cs="Calibri"/>
                <w:b w:val="0"/>
                <w:bCs w:val="0"/>
                <w:sz w:val="18"/>
                <w:szCs w:val="19"/>
                <w:lang w:eastAsia="es-ES"/>
              </w:rPr>
            </w:pPr>
          </w:p>
        </w:tc>
        <w:tc>
          <w:tcPr>
            <w:tcW w:w="2835" w:type="dxa"/>
            <w:vMerge/>
          </w:tcPr>
          <w:p w14:paraId="64D435BA" w14:textId="77777777" w:rsidR="0069506A" w:rsidRPr="0069506A" w:rsidRDefault="0069506A" w:rsidP="0069506A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9"/>
                <w:lang w:eastAsia="es-ES"/>
              </w:rPr>
            </w:pPr>
          </w:p>
        </w:tc>
        <w:tc>
          <w:tcPr>
            <w:tcW w:w="5185" w:type="dxa"/>
          </w:tcPr>
          <w:p w14:paraId="3C1DFF5B" w14:textId="77777777" w:rsidR="0069506A" w:rsidRPr="00C80B16" w:rsidRDefault="0069506A" w:rsidP="0069506A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C80B16">
              <w:rPr>
                <w:rFonts w:eastAsia="Times New Roman" w:cs="Calibri"/>
                <w:sz w:val="20"/>
                <w:szCs w:val="20"/>
                <w:lang w:eastAsia="es-ES"/>
              </w:rPr>
              <w:t>Los datos serán objeto de tratamiento durante la actividad administrativa, y conservados en función de las posibles responsabilidades jurídicas derivadas del tratamiento, así como por LEY 7/1990, de 3 de julio, de Patrimonio Cultural Vasco.</w:t>
            </w:r>
          </w:p>
        </w:tc>
      </w:tr>
      <w:tr w:rsidR="0069506A" w:rsidRPr="0069506A" w14:paraId="172A2F37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7ABBFB19" w14:textId="77777777" w:rsidR="0069506A" w:rsidRPr="00FB5B6A" w:rsidRDefault="0069506A" w:rsidP="0069506A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FB5B6A">
              <w:rPr>
                <w:rFonts w:eastAsia="Times New Roman" w:cs="Calibri"/>
                <w:sz w:val="20"/>
                <w:szCs w:val="19"/>
                <w:lang w:eastAsia="es-ES"/>
              </w:rPr>
              <w:t>Legitimación</w:t>
            </w:r>
          </w:p>
        </w:tc>
        <w:tc>
          <w:tcPr>
            <w:tcW w:w="2835" w:type="dxa"/>
          </w:tcPr>
          <w:p w14:paraId="189CD509" w14:textId="77777777" w:rsidR="0069506A" w:rsidRPr="0069506A" w:rsidRDefault="0069506A" w:rsidP="0069506A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Base jurídica del tratamiento</w:t>
            </w:r>
          </w:p>
        </w:tc>
        <w:tc>
          <w:tcPr>
            <w:tcW w:w="5185" w:type="dxa"/>
          </w:tcPr>
          <w:p w14:paraId="14120442" w14:textId="77777777" w:rsidR="006D0FCB" w:rsidRPr="00C80B16" w:rsidRDefault="006D0FCB" w:rsidP="006D0FCB">
            <w:p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C80B16">
              <w:rPr>
                <w:rFonts w:eastAsia="Times New Roman" w:cs="Calibri"/>
                <w:sz w:val="20"/>
                <w:szCs w:val="20"/>
                <w:lang w:eastAsia="es-ES"/>
              </w:rPr>
              <w:t>RGPD: 6.1.e) Tratamiento necesario para el cumplimiento de una misión realizada en interés público o en el ejercicio de poderes públicos conferidos al responsable del tratamiento</w:t>
            </w:r>
          </w:p>
          <w:p w14:paraId="123A0F80" w14:textId="77777777" w:rsidR="006D0FCB" w:rsidRPr="00C80B16" w:rsidRDefault="006D0FCB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C80B16">
              <w:rPr>
                <w:rFonts w:eastAsia="Times New Roman" w:cs="Calibri"/>
                <w:sz w:val="20"/>
                <w:szCs w:val="20"/>
                <w:lang w:eastAsia="es-ES"/>
              </w:rPr>
              <w:t>Ley 2/2016, de 7 de abril, de Instituciones Locales de Euskadi</w:t>
            </w:r>
          </w:p>
          <w:p w14:paraId="58716BD4" w14:textId="77777777" w:rsidR="006D0FCB" w:rsidRPr="00C80B16" w:rsidRDefault="006D0FCB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C80B16">
              <w:rPr>
                <w:rFonts w:eastAsia="Times New Roman" w:cs="Calibri"/>
                <w:sz w:val="20"/>
                <w:szCs w:val="20"/>
                <w:lang w:eastAsia="es-ES"/>
              </w:rPr>
              <w:t>Ley 7/1985, de 2 de abril, Reguladora de las Bases del Régimen Local</w:t>
            </w:r>
          </w:p>
          <w:p w14:paraId="1242850D" w14:textId="2B8C885F" w:rsidR="006D0FCB" w:rsidRPr="00C80B16" w:rsidRDefault="006D0FCB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C80B16">
              <w:rPr>
                <w:rFonts w:eastAsia="Times New Roman" w:cs="Calibri"/>
                <w:sz w:val="20"/>
                <w:szCs w:val="20"/>
                <w:lang w:eastAsia="es-ES"/>
              </w:rPr>
              <w:t>Ley 10/2021, de 9 de diciembre, de Administración Ambiental de Euskadi</w:t>
            </w:r>
          </w:p>
          <w:p w14:paraId="22E3C5DB" w14:textId="1CF6FFD1" w:rsidR="0069506A" w:rsidRPr="00C80B16" w:rsidRDefault="006D0FCB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C80B16">
              <w:rPr>
                <w:rFonts w:eastAsia="Times New Roman" w:cs="Calibri"/>
                <w:sz w:val="20"/>
                <w:szCs w:val="20"/>
                <w:lang w:eastAsia="es-ES"/>
              </w:rPr>
              <w:t>Ley 2/2006, de 30 de junio, de Suelo y Urbanismo</w:t>
            </w:r>
          </w:p>
        </w:tc>
      </w:tr>
      <w:tr w:rsidR="0069506A" w:rsidRPr="0069506A" w14:paraId="3C28DF9F" w14:textId="77777777" w:rsidTr="005B682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0D6C7E8" w14:textId="022C4063" w:rsidR="0069506A" w:rsidRPr="00FB5B6A" w:rsidRDefault="0069506A" w:rsidP="0069506A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FB5B6A">
              <w:rPr>
                <w:rFonts w:eastAsia="Times New Roman" w:cs="Calibri"/>
                <w:sz w:val="20"/>
                <w:szCs w:val="19"/>
                <w:lang w:eastAsia="es-ES"/>
              </w:rPr>
              <w:t>Destinatarios</w:t>
            </w:r>
            <w:r w:rsidR="00FB5B6A" w:rsidRPr="00FB5B6A">
              <w:rPr>
                <w:rFonts w:eastAsia="Times New Roman" w:cs="Calibri"/>
                <w:sz w:val="20"/>
                <w:szCs w:val="19"/>
                <w:lang w:eastAsia="es-ES"/>
              </w:rPr>
              <w:t>/as</w:t>
            </w:r>
          </w:p>
        </w:tc>
        <w:tc>
          <w:tcPr>
            <w:tcW w:w="2835" w:type="dxa"/>
          </w:tcPr>
          <w:p w14:paraId="4ABFB306" w14:textId="77777777" w:rsidR="0069506A" w:rsidRPr="0069506A" w:rsidRDefault="0069506A" w:rsidP="0069506A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 xml:space="preserve">Previsión o no de Cesiones </w:t>
            </w:r>
          </w:p>
        </w:tc>
        <w:tc>
          <w:tcPr>
            <w:tcW w:w="5185" w:type="dxa"/>
          </w:tcPr>
          <w:p w14:paraId="3C2679BA" w14:textId="38A31F14" w:rsidR="006D0FCB" w:rsidRPr="00C80B16" w:rsidRDefault="006D0FCB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80B16">
              <w:rPr>
                <w:rFonts w:eastAsia="Times New Roman" w:cs="Calibri"/>
                <w:sz w:val="20"/>
                <w:szCs w:val="20"/>
                <w:lang w:val="es-ES_tradnl" w:eastAsia="es-ES"/>
              </w:rPr>
              <w:t>Cesiones internas dentro del mismo responsable</w:t>
            </w:r>
          </w:p>
          <w:p w14:paraId="3743B94F" w14:textId="644A9991" w:rsidR="0069506A" w:rsidRPr="00C80B16" w:rsidRDefault="006D0FCB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80B16">
              <w:rPr>
                <w:rFonts w:eastAsia="Times New Roman" w:cs="Calibri"/>
                <w:sz w:val="20"/>
                <w:szCs w:val="20"/>
                <w:lang w:val="es-ES_tradnl" w:eastAsia="es-ES"/>
              </w:rPr>
              <w:t>Personas interesadas</w:t>
            </w:r>
            <w:r w:rsidRPr="00C80B16">
              <w:rPr>
                <w:sz w:val="20"/>
                <w:szCs w:val="20"/>
                <w:lang w:eastAsia="es-ES"/>
              </w:rPr>
              <w:t xml:space="preserve"> </w:t>
            </w:r>
          </w:p>
        </w:tc>
      </w:tr>
      <w:tr w:rsidR="0069506A" w:rsidRPr="0069506A" w14:paraId="0CAFC437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7179B06" w14:textId="77777777" w:rsidR="0069506A" w:rsidRPr="0069506A" w:rsidRDefault="0069506A" w:rsidP="0069506A">
            <w:pPr>
              <w:spacing w:before="100"/>
              <w:ind w:left="1800" w:hanging="100"/>
              <w:rPr>
                <w:rFonts w:eastAsia="Times New Roman" w:cs="Calibri"/>
                <w:b w:val="0"/>
                <w:bCs w:val="0"/>
                <w:sz w:val="18"/>
                <w:szCs w:val="19"/>
                <w:lang w:eastAsia="es-ES"/>
              </w:rPr>
            </w:pPr>
          </w:p>
        </w:tc>
        <w:tc>
          <w:tcPr>
            <w:tcW w:w="2835" w:type="dxa"/>
          </w:tcPr>
          <w:p w14:paraId="2FA2FADD" w14:textId="77777777" w:rsidR="0069506A" w:rsidRPr="0069506A" w:rsidRDefault="0069506A" w:rsidP="0069506A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Previsión de Transferencias, o no, a terceros países</w:t>
            </w:r>
          </w:p>
        </w:tc>
        <w:tc>
          <w:tcPr>
            <w:tcW w:w="5185" w:type="dxa"/>
          </w:tcPr>
          <w:p w14:paraId="1A7EC748" w14:textId="4369BE44" w:rsidR="0069506A" w:rsidRPr="00C80B16" w:rsidRDefault="006D0FCB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80B16">
              <w:rPr>
                <w:rFonts w:eastAsia="Times New Roman" w:cs="Calibri"/>
                <w:sz w:val="20"/>
                <w:szCs w:val="20"/>
                <w:lang w:val="es-ES_tradnl" w:eastAsia="es-ES"/>
              </w:rPr>
              <w:t>No están previstas transferencias internacionales de los datos</w:t>
            </w:r>
          </w:p>
        </w:tc>
      </w:tr>
      <w:tr w:rsidR="0069506A" w:rsidRPr="0069506A" w14:paraId="43BEA62F" w14:textId="77777777" w:rsidTr="005B6826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4E072827" w14:textId="77777777" w:rsidR="0069506A" w:rsidRPr="00FB5B6A" w:rsidRDefault="0069506A" w:rsidP="0069506A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FB5B6A">
              <w:rPr>
                <w:rFonts w:eastAsia="Times New Roman" w:cs="Calibri"/>
                <w:sz w:val="20"/>
                <w:szCs w:val="19"/>
                <w:lang w:eastAsia="es-ES"/>
              </w:rPr>
              <w:t>Derechos</w:t>
            </w:r>
          </w:p>
        </w:tc>
        <w:tc>
          <w:tcPr>
            <w:tcW w:w="2835" w:type="dxa"/>
            <w:vMerge w:val="restart"/>
          </w:tcPr>
          <w:p w14:paraId="039C4686" w14:textId="77777777" w:rsidR="0069506A" w:rsidRPr="0069506A" w:rsidRDefault="0069506A" w:rsidP="0069506A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Referencia al ejercicio de derechos</w:t>
            </w:r>
          </w:p>
        </w:tc>
        <w:tc>
          <w:tcPr>
            <w:tcW w:w="5185" w:type="dxa"/>
          </w:tcPr>
          <w:p w14:paraId="1D4A3ACE" w14:textId="361E41B3" w:rsidR="0069506A" w:rsidRPr="00C80B16" w:rsidRDefault="0069506A" w:rsidP="0069506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C80B16">
              <w:rPr>
                <w:rFonts w:eastAsia="Times New Roman"/>
                <w:sz w:val="20"/>
                <w:szCs w:val="20"/>
                <w:lang w:val="es-ES" w:eastAsia="es-ES"/>
              </w:rPr>
              <w:t>La persona interesada tiene derecho de acceso, rectificación, supresión de sus datos, y la limitación u oposición a su tratamiento mediante el envío de una comunicación escrita a la dirección de</w:t>
            </w:r>
            <w:r w:rsidR="009F58D8" w:rsidRPr="00C80B16">
              <w:rPr>
                <w:rFonts w:eastAsia="Times New Roman"/>
                <w:sz w:val="20"/>
                <w:szCs w:val="20"/>
                <w:lang w:val="es-ES" w:eastAsia="es-ES"/>
              </w:rPr>
              <w:t>l Ayuntamiento d</w:t>
            </w:r>
            <w:r w:rsidR="006D0FCB" w:rsidRPr="00C80B16">
              <w:rPr>
                <w:rFonts w:eastAsia="Times New Roman"/>
                <w:sz w:val="20"/>
                <w:szCs w:val="20"/>
                <w:lang w:val="es-ES" w:eastAsia="es-ES"/>
              </w:rPr>
              <w:t xml:space="preserve">e Zigoitia </w:t>
            </w:r>
            <w:r w:rsidRPr="00C80B16">
              <w:rPr>
                <w:rFonts w:eastAsia="Times New Roman"/>
                <w:sz w:val="20"/>
                <w:szCs w:val="20"/>
                <w:lang w:val="es-ES" w:eastAsia="es-ES"/>
              </w:rPr>
              <w:t>incluyendo documento acreditativo de su identidad o iniciando el trámite electrónico disponible al efecto en la sede electrónica de la Corporación.</w:t>
            </w:r>
          </w:p>
        </w:tc>
      </w:tr>
      <w:tr w:rsidR="0069506A" w:rsidRPr="0069506A" w14:paraId="12F757D4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3FA3F81" w14:textId="77777777" w:rsidR="0069506A" w:rsidRPr="00FB5B6A" w:rsidRDefault="0069506A" w:rsidP="0069506A">
            <w:pPr>
              <w:ind w:left="113" w:right="113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3262F6F4" w14:textId="77777777" w:rsidR="0069506A" w:rsidRPr="0069506A" w:rsidRDefault="0069506A" w:rsidP="0069506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19A8C63C" w14:textId="77777777" w:rsidR="0069506A" w:rsidRPr="00C80B16" w:rsidRDefault="0069506A" w:rsidP="0069506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C80B16">
              <w:rPr>
                <w:rFonts w:eastAsia="Times New Roman"/>
                <w:sz w:val="20"/>
                <w:szCs w:val="20"/>
                <w:lang w:val="es-ES" w:eastAsia="es-ES"/>
              </w:rPr>
              <w:t>Si considera que no se han tratado correctamente sus datos personales, puede realizar una reclamación ante la Autoridad de Control competente:</w:t>
            </w:r>
          </w:p>
          <w:p w14:paraId="7AC9AC3B" w14:textId="77777777" w:rsidR="0069506A" w:rsidRPr="00C80B16" w:rsidRDefault="0069506A" w:rsidP="0069506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C80B16">
              <w:rPr>
                <w:rFonts w:eastAsia="Times New Roman"/>
                <w:b/>
                <w:bCs/>
                <w:sz w:val="20"/>
                <w:szCs w:val="20"/>
                <w:lang w:val="es-ES" w:eastAsia="es-ES"/>
              </w:rPr>
              <w:t>Agencia Vasca de Protección de Datos</w:t>
            </w:r>
            <w:r w:rsidRPr="00C80B16">
              <w:rPr>
                <w:rFonts w:eastAsia="Times New Roman"/>
                <w:sz w:val="20"/>
                <w:szCs w:val="20"/>
                <w:lang w:val="es-ES" w:eastAsia="es-ES"/>
              </w:rPr>
              <w:t>:</w:t>
            </w:r>
          </w:p>
          <w:p w14:paraId="25E15BBB" w14:textId="77777777" w:rsidR="0069506A" w:rsidRPr="00C80B16" w:rsidRDefault="0069506A" w:rsidP="0069506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C80B16">
              <w:rPr>
                <w:rFonts w:eastAsia="Times New Roman"/>
                <w:sz w:val="20"/>
                <w:szCs w:val="20"/>
                <w:lang w:val="es-ES" w:eastAsia="es-ES"/>
              </w:rPr>
              <w:t xml:space="preserve">C/ Beato Tomás de </w:t>
            </w:r>
            <w:proofErr w:type="gramStart"/>
            <w:r w:rsidRPr="00C80B16">
              <w:rPr>
                <w:rFonts w:eastAsia="Times New Roman"/>
                <w:sz w:val="20"/>
                <w:szCs w:val="20"/>
                <w:lang w:val="es-ES" w:eastAsia="es-ES"/>
              </w:rPr>
              <w:t>Zumárraga,  71</w:t>
            </w:r>
            <w:proofErr w:type="gramEnd"/>
            <w:r w:rsidRPr="00C80B16">
              <w:rPr>
                <w:rFonts w:eastAsia="Times New Roman"/>
                <w:sz w:val="20"/>
                <w:szCs w:val="20"/>
                <w:lang w:val="es-ES" w:eastAsia="es-ES"/>
              </w:rPr>
              <w:t>, 3ª Planta</w:t>
            </w:r>
          </w:p>
          <w:p w14:paraId="5188D7FE" w14:textId="77777777" w:rsidR="0069506A" w:rsidRPr="00C80B16" w:rsidRDefault="0069506A" w:rsidP="0069506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C80B16">
              <w:rPr>
                <w:rFonts w:eastAsia="Times New Roman"/>
                <w:sz w:val="20"/>
                <w:szCs w:val="20"/>
                <w:lang w:val="es-ES" w:eastAsia="es-ES"/>
              </w:rPr>
              <w:t>01008 Vitoria - Gasteiz</w:t>
            </w:r>
          </w:p>
          <w:p w14:paraId="09D31AEC" w14:textId="77777777" w:rsidR="0069506A" w:rsidRPr="00C80B16" w:rsidRDefault="0069506A" w:rsidP="0069506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C80B16">
              <w:rPr>
                <w:rFonts w:eastAsia="Times New Roman"/>
                <w:sz w:val="20"/>
                <w:szCs w:val="20"/>
                <w:lang w:val="es-ES" w:eastAsia="es-ES"/>
              </w:rPr>
              <w:t>Tel. + (34) 945 016 230- Fax. + (34) 945 016 231</w:t>
            </w:r>
          </w:p>
          <w:p w14:paraId="02BC7594" w14:textId="77777777" w:rsidR="0069506A" w:rsidRPr="00C80B16" w:rsidRDefault="0069506A" w:rsidP="0069506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C80B16">
              <w:rPr>
                <w:rFonts w:eastAsia="Times New Roman"/>
                <w:sz w:val="20"/>
                <w:szCs w:val="20"/>
                <w:lang w:val="es-ES" w:eastAsia="es-ES"/>
              </w:rPr>
              <w:t xml:space="preserve">e-Mail: </w:t>
            </w:r>
            <w:hyperlink r:id="rId65" w:history="1">
              <w:r w:rsidRPr="00C80B1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s-ES" w:eastAsia="es-ES"/>
                </w:rPr>
                <w:t>avpd@avpd.eus</w:t>
              </w:r>
            </w:hyperlink>
          </w:p>
        </w:tc>
      </w:tr>
      <w:tr w:rsidR="0069506A" w:rsidRPr="0069506A" w14:paraId="41A94AA8" w14:textId="77777777" w:rsidTr="005B68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35F1282D" w14:textId="77777777" w:rsidR="0069506A" w:rsidRPr="00FB5B6A" w:rsidRDefault="0069506A" w:rsidP="0069506A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FB5B6A">
              <w:rPr>
                <w:rFonts w:eastAsia="Times New Roman" w:cs="Calibri"/>
                <w:sz w:val="20"/>
                <w:szCs w:val="19"/>
                <w:lang w:eastAsia="es-ES"/>
              </w:rPr>
              <w:t>Procedencia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F9F0DC0" w14:textId="77777777" w:rsidR="0069506A" w:rsidRPr="0069506A" w:rsidRDefault="0069506A" w:rsidP="0069506A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</w:p>
        </w:tc>
        <w:tc>
          <w:tcPr>
            <w:tcW w:w="5185" w:type="dxa"/>
            <w:shd w:val="clear" w:color="auto" w:fill="auto"/>
          </w:tcPr>
          <w:p w14:paraId="13DF82ED" w14:textId="77777777" w:rsidR="0069506A" w:rsidRPr="00C80B16" w:rsidRDefault="0069506A" w:rsidP="0069506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C80B16">
              <w:rPr>
                <w:rFonts w:eastAsia="Times New Roman" w:cs="Calibri"/>
                <w:sz w:val="20"/>
                <w:szCs w:val="20"/>
                <w:lang w:eastAsia="es-ES"/>
              </w:rPr>
              <w:t>Los datos proceden:</w:t>
            </w:r>
          </w:p>
          <w:p w14:paraId="0B62383A" w14:textId="77777777" w:rsidR="006D0FCB" w:rsidRPr="00C80B16" w:rsidRDefault="006D0FCB" w:rsidP="00DE2304">
            <w:pPr>
              <w:pStyle w:val="Prrafodelista"/>
              <w:numPr>
                <w:ilvl w:val="0"/>
                <w:numId w:val="9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80B16">
              <w:rPr>
                <w:rFonts w:eastAsia="Times New Roman" w:cs="Calibri"/>
                <w:sz w:val="20"/>
                <w:szCs w:val="20"/>
                <w:lang w:val="es-ES_tradnl" w:eastAsia="es-ES"/>
              </w:rPr>
              <w:t>De la propia persona interesada o su representante legal</w:t>
            </w:r>
          </w:p>
          <w:p w14:paraId="00AE8176" w14:textId="5213C829" w:rsidR="0069506A" w:rsidRPr="00C80B16" w:rsidRDefault="006D0FCB" w:rsidP="00DE2304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80B16">
              <w:rPr>
                <w:rFonts w:eastAsia="Times New Roman" w:cs="Calibri"/>
                <w:sz w:val="20"/>
                <w:szCs w:val="20"/>
                <w:lang w:val="es-ES_tradnl" w:eastAsia="es-ES"/>
              </w:rPr>
              <w:t>De Administraciones Públicas</w:t>
            </w:r>
          </w:p>
        </w:tc>
      </w:tr>
      <w:tr w:rsidR="0069506A" w:rsidRPr="0069506A" w14:paraId="327F53AA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16A1F11E" w14:textId="77777777" w:rsidR="0069506A" w:rsidRPr="0069506A" w:rsidRDefault="0069506A" w:rsidP="0069506A">
            <w:pPr>
              <w:ind w:left="113" w:right="113"/>
              <w:rPr>
                <w:rFonts w:eastAsia="Times New Roman" w:cs="Calibri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5DABC1EC" w14:textId="77777777" w:rsidR="0069506A" w:rsidRPr="0069506A" w:rsidRDefault="0069506A" w:rsidP="0069506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213B5327" w14:textId="57215891" w:rsidR="0069506A" w:rsidRPr="00C80B16" w:rsidRDefault="0069506A" w:rsidP="0069506A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C80B16">
              <w:rPr>
                <w:rFonts w:eastAsia="Times New Roman" w:cs="Calibri"/>
                <w:sz w:val="20"/>
                <w:szCs w:val="20"/>
                <w:lang w:eastAsia="es-ES"/>
              </w:rPr>
              <w:t>Categorías de datos que se traten:</w:t>
            </w:r>
          </w:p>
          <w:p w14:paraId="3A73CC85" w14:textId="77777777" w:rsidR="006D0FCB" w:rsidRPr="00C80B16" w:rsidRDefault="006D0FCB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80B16">
              <w:rPr>
                <w:rFonts w:eastAsia="Times New Roman" w:cs="Calibri"/>
                <w:sz w:val="20"/>
                <w:szCs w:val="20"/>
                <w:lang w:val="es-ES_tradnl" w:eastAsia="es-ES"/>
              </w:rPr>
              <w:t>Identificativos</w:t>
            </w:r>
          </w:p>
          <w:p w14:paraId="0779DE04" w14:textId="02CDB4F6" w:rsidR="006D0FCB" w:rsidRPr="00C80B16" w:rsidRDefault="006D0FCB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80B16">
              <w:rPr>
                <w:rFonts w:eastAsia="Times New Roman" w:cs="Calibri"/>
                <w:sz w:val="20"/>
                <w:szCs w:val="20"/>
                <w:lang w:val="es-ES_tradnl" w:eastAsia="es-ES"/>
              </w:rPr>
              <w:t>Información comercial</w:t>
            </w:r>
          </w:p>
          <w:p w14:paraId="17C31813" w14:textId="5C7BD404" w:rsidR="0069506A" w:rsidRPr="00C80B16" w:rsidRDefault="006D0FCB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B16">
              <w:rPr>
                <w:rFonts w:eastAsia="Times New Roman" w:cs="Calibri"/>
                <w:sz w:val="20"/>
                <w:szCs w:val="20"/>
                <w:lang w:val="es-ES_tradnl" w:eastAsia="es-ES"/>
              </w:rPr>
              <w:t>Económicos, financieros y de seguros</w:t>
            </w:r>
            <w:r w:rsidRPr="00C80B16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14:paraId="59B97487" w14:textId="77777777" w:rsidR="0069506A" w:rsidRPr="0069506A" w:rsidRDefault="0069506A" w:rsidP="0069506A">
      <w:pPr>
        <w:rPr>
          <w:highlight w:val="yellow"/>
        </w:rPr>
      </w:pPr>
    </w:p>
    <w:p w14:paraId="7EBB8E4E" w14:textId="6D921317" w:rsidR="00F51EF2" w:rsidRPr="0069506A" w:rsidRDefault="00F51EF2" w:rsidP="00F51EF2">
      <w:pPr>
        <w:keepNext/>
        <w:keepLines/>
        <w:pageBreakBefore/>
        <w:tabs>
          <w:tab w:val="left" w:pos="851"/>
        </w:tabs>
        <w:spacing w:after="240"/>
        <w:ind w:hanging="851"/>
        <w:outlineLvl w:val="0"/>
        <w:rPr>
          <w:b/>
          <w:color w:val="00468C"/>
          <w:sz w:val="36"/>
        </w:rPr>
      </w:pPr>
      <w:bookmarkStart w:id="62" w:name="_Toc114126900"/>
      <w:r w:rsidRPr="0069506A">
        <w:rPr>
          <w:b/>
          <w:color w:val="00468C"/>
          <w:sz w:val="36"/>
        </w:rPr>
        <w:lastRenderedPageBreak/>
        <w:t>2.1</w:t>
      </w:r>
      <w:r>
        <w:rPr>
          <w:b/>
          <w:color w:val="00468C"/>
          <w:sz w:val="36"/>
        </w:rPr>
        <w:t>4</w:t>
      </w:r>
      <w:r w:rsidRPr="0069506A">
        <w:rPr>
          <w:b/>
          <w:color w:val="00468C"/>
          <w:sz w:val="36"/>
        </w:rPr>
        <w:tab/>
      </w:r>
      <w:r>
        <w:rPr>
          <w:b/>
          <w:color w:val="00468C"/>
          <w:sz w:val="36"/>
        </w:rPr>
        <w:t>P</w:t>
      </w:r>
      <w:r w:rsidR="0094424B">
        <w:rPr>
          <w:b/>
          <w:color w:val="00468C"/>
          <w:sz w:val="36"/>
        </w:rPr>
        <w:t>romoción del Euskera</w:t>
      </w:r>
      <w:bookmarkEnd w:id="62"/>
    </w:p>
    <w:p w14:paraId="7C4F5273" w14:textId="77777777" w:rsidR="00F51EF2" w:rsidRPr="0069506A" w:rsidRDefault="00F51EF2" w:rsidP="00F51EF2">
      <w:pPr>
        <w:keepNext/>
        <w:keepLines/>
        <w:shd w:val="clear" w:color="auto" w:fill="99C4EF"/>
        <w:tabs>
          <w:tab w:val="left" w:pos="851"/>
        </w:tabs>
        <w:spacing w:before="480"/>
        <w:ind w:hanging="851"/>
        <w:outlineLvl w:val="1"/>
        <w:rPr>
          <w:b/>
          <w:color w:val="00468C"/>
          <w:sz w:val="28"/>
          <w:lang w:eastAsia="en-US"/>
        </w:rPr>
      </w:pPr>
      <w:bookmarkStart w:id="63" w:name="_Toc114126901"/>
      <w:r w:rsidRPr="0069506A">
        <w:rPr>
          <w:b/>
          <w:color w:val="00468C"/>
          <w:sz w:val="28"/>
          <w:lang w:eastAsia="en-US"/>
        </w:rPr>
        <w:t>1ª Capa o primer nivel: información básica</w:t>
      </w:r>
      <w:bookmarkEnd w:id="63"/>
    </w:p>
    <w:p w14:paraId="0A1AF965" w14:textId="11D0416B" w:rsidR="00F51EF2" w:rsidRDefault="00F51EF2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10181A84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220D08F1" w14:textId="77777777" w:rsidR="00FC5421" w:rsidRPr="004D7302" w:rsidRDefault="00FC5421" w:rsidP="00AD5FFE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691CC756" w14:textId="77777777" w:rsidR="00FC5421" w:rsidRPr="00D73D5D" w:rsidRDefault="00FC5421" w:rsidP="00AD5FFE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3D99DDE4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7BDFF7E" w14:textId="77777777" w:rsidR="00FC5421" w:rsidRPr="004D7302" w:rsidRDefault="00FC5421" w:rsidP="003102B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EFF2778" w14:textId="77777777" w:rsidR="00FC5421" w:rsidRPr="00D73D5D" w:rsidRDefault="00FC5421" w:rsidP="003102B7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1D214621" w14:textId="77777777" w:rsidTr="006C407A">
        <w:tc>
          <w:tcPr>
            <w:tcW w:w="4247" w:type="dxa"/>
          </w:tcPr>
          <w:p w14:paraId="52E24F9D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4F15276E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7996884A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1EF77D37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178B640D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5989FB9F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1D86E5BF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5B2881D7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3C09EA73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63741358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77170170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66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489F2A29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7AD0EDDE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08C34A9" w14:textId="77777777" w:rsidR="00FC5421" w:rsidRPr="004D7302" w:rsidRDefault="00FC5421" w:rsidP="003102B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3DCCF49D" w14:textId="77777777" w:rsidR="00FC5421" w:rsidRPr="00D73D5D" w:rsidRDefault="00FC5421" w:rsidP="003102B7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4205A83A" w14:textId="77777777" w:rsidTr="006C407A">
        <w:tc>
          <w:tcPr>
            <w:tcW w:w="4247" w:type="dxa"/>
          </w:tcPr>
          <w:p w14:paraId="02309760" w14:textId="1CBA396D" w:rsidR="00FC5421" w:rsidRPr="005E59BB" w:rsidRDefault="001A7ADB" w:rsidP="005E59BB">
            <w:pPr>
              <w:pStyle w:val="Prrafodelista"/>
              <w:numPr>
                <w:ilvl w:val="0"/>
                <w:numId w:val="8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Euskeraren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erabileraren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sustapena</w:t>
            </w:r>
            <w:proofErr w:type="spellEnd"/>
          </w:p>
          <w:p w14:paraId="1D2BE178" w14:textId="60724BE0" w:rsidR="00FC5421" w:rsidRPr="00D73D5D" w:rsidRDefault="00FC5421" w:rsidP="001A7ADB">
            <w:pPr>
              <w:ind w:left="0"/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oinarri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juridikoak</w:t>
            </w:r>
            <w:proofErr w:type="spellEnd"/>
            <w:r w:rsidR="001A7ADB">
              <w:rPr>
                <w:sz w:val="18"/>
              </w:rPr>
              <w:t xml:space="preserve"> </w:t>
            </w:r>
            <w:proofErr w:type="spellStart"/>
            <w:r w:rsidR="001A7ADB">
              <w:rPr>
                <w:sz w:val="18"/>
              </w:rPr>
              <w:t>adostasuna</w:t>
            </w:r>
            <w:proofErr w:type="spellEnd"/>
            <w:r w:rsidR="001A7ADB">
              <w:rPr>
                <w:sz w:val="18"/>
              </w:rPr>
              <w:t xml:space="preserve"> eta </w:t>
            </w:r>
            <w:proofErr w:type="spellStart"/>
            <w:r w:rsidRPr="004D7302">
              <w:rPr>
                <w:sz w:val="18"/>
              </w:rPr>
              <w:t>interes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publikoaren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edo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arduradunari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emandako</w:t>
            </w:r>
            <w:proofErr w:type="spellEnd"/>
            <w:r w:rsidRPr="004D7302">
              <w:rPr>
                <w:sz w:val="18"/>
              </w:rPr>
              <w:t xml:space="preserve"> botere </w:t>
            </w:r>
            <w:proofErr w:type="spellStart"/>
            <w:r w:rsidRPr="004D7302">
              <w:rPr>
                <w:sz w:val="18"/>
              </w:rPr>
              <w:t>publikoen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burututako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eginkizun</w:t>
            </w:r>
            <w:proofErr w:type="spellEnd"/>
            <w:r w:rsidRPr="004D7302">
              <w:rPr>
                <w:sz w:val="18"/>
              </w:rPr>
              <w:t xml:space="preserve"> bat </w:t>
            </w:r>
            <w:proofErr w:type="spellStart"/>
            <w:r w:rsidRPr="004D7302">
              <w:rPr>
                <w:sz w:val="18"/>
              </w:rPr>
              <w:t>betetzeko</w:t>
            </w:r>
            <w:proofErr w:type="spellEnd"/>
            <w:r w:rsidR="001A7ADB">
              <w:rPr>
                <w:sz w:val="18"/>
              </w:rPr>
              <w:t xml:space="preserve"> </w:t>
            </w:r>
            <w:proofErr w:type="spellStart"/>
            <w:r w:rsidR="001A7ADB">
              <w:rPr>
                <w:sz w:val="18"/>
              </w:rPr>
              <w:t>beharra</w:t>
            </w:r>
            <w:proofErr w:type="spellEnd"/>
            <w:r w:rsidR="001A7ADB">
              <w:rPr>
                <w:sz w:val="18"/>
              </w:rPr>
              <w:t xml:space="preserve"> </w:t>
            </w:r>
            <w:proofErr w:type="spellStart"/>
            <w:r w:rsidR="001A7ADB">
              <w:rPr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6F8169EC" w14:textId="77777777" w:rsidR="00D77355" w:rsidRPr="005E59BB" w:rsidRDefault="00D77355" w:rsidP="005E59BB">
            <w:pPr>
              <w:pStyle w:val="Prrafodelista"/>
              <w:numPr>
                <w:ilvl w:val="0"/>
                <w:numId w:val="85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Promoción del uso del euskera</w:t>
            </w:r>
          </w:p>
          <w:p w14:paraId="158FA04F" w14:textId="52C966D6" w:rsidR="00FC5421" w:rsidRPr="00D73D5D" w:rsidRDefault="00D77355" w:rsidP="00AD5FFE">
            <w:pPr>
              <w:ind w:left="0"/>
              <w:rPr>
                <w:sz w:val="18"/>
              </w:rPr>
            </w:pPr>
            <w:r w:rsidRPr="00AD5FFE">
              <w:rPr>
                <w:sz w:val="18"/>
              </w:rPr>
              <w:t>Las bases jurídicas del tratamiento son el consentimiento y la necesidad para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16939149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E139561" w14:textId="77777777" w:rsidR="00FC5421" w:rsidRPr="004D7302" w:rsidRDefault="00FC5421" w:rsidP="006C407A">
            <w:pPr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056A20E" w14:textId="77777777" w:rsidR="00FC5421" w:rsidRPr="00D73D5D" w:rsidRDefault="00FC5421" w:rsidP="006C407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0F828209" w14:textId="77777777" w:rsidTr="006C407A">
        <w:tc>
          <w:tcPr>
            <w:tcW w:w="4247" w:type="dxa"/>
          </w:tcPr>
          <w:p w14:paraId="363958B7" w14:textId="77777777" w:rsidR="00FC5421" w:rsidRPr="004D7302" w:rsidRDefault="00FC5421" w:rsidP="001A7ADB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510D395B" w14:textId="0CACA854" w:rsidR="00FC5421" w:rsidRDefault="00FC5421" w:rsidP="005E59BB">
            <w:pPr>
              <w:pStyle w:val="Prrafodelista"/>
              <w:numPr>
                <w:ilvl w:val="0"/>
                <w:numId w:val="8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Arduradun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beraren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barruko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barne-lagapenak</w:t>
            </w:r>
            <w:proofErr w:type="spellEnd"/>
          </w:p>
          <w:p w14:paraId="035E320D" w14:textId="1F5AB9A3" w:rsidR="00FC5421" w:rsidRDefault="001A7ADB" w:rsidP="005E59BB">
            <w:pPr>
              <w:pStyle w:val="Prrafodelista"/>
              <w:numPr>
                <w:ilvl w:val="0"/>
                <w:numId w:val="8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Interesdun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pertsonak</w:t>
            </w:r>
            <w:proofErr w:type="spellEnd"/>
          </w:p>
          <w:p w14:paraId="7E436814" w14:textId="21A0E66A" w:rsidR="00FC5421" w:rsidRDefault="001A7ADB" w:rsidP="005E59BB">
            <w:pPr>
              <w:pStyle w:val="Prrafodelista"/>
              <w:numPr>
                <w:ilvl w:val="0"/>
                <w:numId w:val="85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 xml:space="preserve">DFA (monitoreen euskera </w:t>
            </w:r>
            <w:proofErr w:type="spellStart"/>
            <w:r w:rsidRPr="005E59BB">
              <w:rPr>
                <w:sz w:val="18"/>
              </w:rPr>
              <w:t>tituluak</w:t>
            </w:r>
            <w:proofErr w:type="spellEnd"/>
            <w:r w:rsidRPr="005E59BB">
              <w:rPr>
                <w:sz w:val="18"/>
              </w:rPr>
              <w:t>)</w:t>
            </w:r>
          </w:p>
          <w:p w14:paraId="4D8386CA" w14:textId="56ED2CBC" w:rsidR="001A7ADB" w:rsidRDefault="001A7ADB" w:rsidP="005E59BB">
            <w:pPr>
              <w:pStyle w:val="Prrafodelista"/>
              <w:numPr>
                <w:ilvl w:val="0"/>
                <w:numId w:val="85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HABE (</w:t>
            </w:r>
            <w:proofErr w:type="spellStart"/>
            <w:r w:rsidRPr="005E59BB">
              <w:rPr>
                <w:sz w:val="18"/>
              </w:rPr>
              <w:t>diru-laguntza</w:t>
            </w:r>
            <w:proofErr w:type="spellEnd"/>
            <w:r w:rsidRPr="005E59BB">
              <w:rPr>
                <w:sz w:val="18"/>
              </w:rPr>
              <w:t>/</w:t>
            </w:r>
            <w:proofErr w:type="spellStart"/>
            <w:r w:rsidRPr="005E59BB">
              <w:rPr>
                <w:sz w:val="18"/>
              </w:rPr>
              <w:t>beken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hartzaileak</w:t>
            </w:r>
            <w:proofErr w:type="spellEnd"/>
            <w:r w:rsidRPr="005E59BB">
              <w:rPr>
                <w:sz w:val="18"/>
              </w:rPr>
              <w:t>)</w:t>
            </w:r>
          </w:p>
          <w:p w14:paraId="7444A29E" w14:textId="140715AC" w:rsidR="001A7ADB" w:rsidRDefault="001A7ADB" w:rsidP="005E59BB">
            <w:pPr>
              <w:pStyle w:val="Prrafodelista"/>
              <w:numPr>
                <w:ilvl w:val="0"/>
                <w:numId w:val="8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Diru-laguntzen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Datu</w:t>
            </w:r>
            <w:proofErr w:type="spellEnd"/>
            <w:r w:rsidRPr="005E59BB">
              <w:rPr>
                <w:sz w:val="18"/>
              </w:rPr>
              <w:t xml:space="preserve"> Base </w:t>
            </w:r>
            <w:proofErr w:type="spellStart"/>
            <w:r w:rsidRPr="005E59BB">
              <w:rPr>
                <w:sz w:val="18"/>
              </w:rPr>
              <w:t>Nazionala</w:t>
            </w:r>
            <w:proofErr w:type="spellEnd"/>
          </w:p>
          <w:p w14:paraId="333B27E3" w14:textId="4613A8FB" w:rsidR="001A7ADB" w:rsidRPr="005E59BB" w:rsidRDefault="001A7ADB" w:rsidP="005E59BB">
            <w:pPr>
              <w:pStyle w:val="Prrafodelista"/>
              <w:numPr>
                <w:ilvl w:val="0"/>
                <w:numId w:val="8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Udal</w:t>
            </w:r>
            <w:proofErr w:type="spellEnd"/>
            <w:r w:rsidRPr="005E59BB">
              <w:rPr>
                <w:sz w:val="18"/>
              </w:rPr>
              <w:t xml:space="preserve"> web </w:t>
            </w:r>
            <w:proofErr w:type="spellStart"/>
            <w:r w:rsidRPr="005E59BB">
              <w:rPr>
                <w:sz w:val="18"/>
              </w:rPr>
              <w:t>gunea</w:t>
            </w:r>
            <w:proofErr w:type="spellEnd"/>
          </w:p>
        </w:tc>
        <w:tc>
          <w:tcPr>
            <w:tcW w:w="4247" w:type="dxa"/>
          </w:tcPr>
          <w:p w14:paraId="194A10FA" w14:textId="77777777" w:rsidR="005E59BB" w:rsidRDefault="00D77355" w:rsidP="005E59BB">
            <w:pPr>
              <w:spacing w:before="0"/>
              <w:ind w:left="0"/>
              <w:rPr>
                <w:sz w:val="18"/>
              </w:rPr>
            </w:pPr>
            <w:r w:rsidRPr="00AD5FFE">
              <w:rPr>
                <w:sz w:val="18"/>
              </w:rPr>
              <w:t>Los datos personales serán cedidos a:</w:t>
            </w:r>
          </w:p>
          <w:p w14:paraId="15867018" w14:textId="7A86A58C" w:rsidR="00D77355" w:rsidRDefault="00D77355" w:rsidP="005E59BB">
            <w:pPr>
              <w:pStyle w:val="Prrafodelista"/>
              <w:numPr>
                <w:ilvl w:val="0"/>
                <w:numId w:val="86"/>
              </w:numPr>
              <w:rPr>
                <w:sz w:val="18"/>
              </w:rPr>
            </w:pPr>
            <w:r w:rsidRPr="005E59BB">
              <w:rPr>
                <w:sz w:val="18"/>
              </w:rPr>
              <w:t>Cesiones internas dentro del mismo responsable</w:t>
            </w:r>
          </w:p>
          <w:p w14:paraId="61870542" w14:textId="45436B6B" w:rsidR="00D77355" w:rsidRDefault="00D77355" w:rsidP="005E59BB">
            <w:pPr>
              <w:pStyle w:val="Prrafodelista"/>
              <w:numPr>
                <w:ilvl w:val="0"/>
                <w:numId w:val="86"/>
              </w:numPr>
              <w:rPr>
                <w:sz w:val="18"/>
              </w:rPr>
            </w:pPr>
            <w:r w:rsidRPr="005E59BB">
              <w:rPr>
                <w:sz w:val="18"/>
              </w:rPr>
              <w:t>Personas interesadas</w:t>
            </w:r>
          </w:p>
          <w:p w14:paraId="13E1AC31" w14:textId="081DEB07" w:rsidR="00D77355" w:rsidRDefault="00D77355" w:rsidP="005E59BB">
            <w:pPr>
              <w:pStyle w:val="Prrafodelista"/>
              <w:numPr>
                <w:ilvl w:val="0"/>
                <w:numId w:val="86"/>
              </w:numPr>
              <w:rPr>
                <w:sz w:val="18"/>
              </w:rPr>
            </w:pPr>
            <w:r w:rsidRPr="005E59BB">
              <w:rPr>
                <w:sz w:val="18"/>
              </w:rPr>
              <w:t>DFA (Títulos euskera monitores)</w:t>
            </w:r>
          </w:p>
          <w:p w14:paraId="539786E7" w14:textId="0817DC6D" w:rsidR="00D77355" w:rsidRDefault="00D77355" w:rsidP="005E59BB">
            <w:pPr>
              <w:pStyle w:val="Prrafodelista"/>
              <w:numPr>
                <w:ilvl w:val="0"/>
                <w:numId w:val="86"/>
              </w:numPr>
              <w:rPr>
                <w:sz w:val="18"/>
              </w:rPr>
            </w:pPr>
            <w:r w:rsidRPr="005E59BB">
              <w:rPr>
                <w:sz w:val="18"/>
              </w:rPr>
              <w:t>HABE (receptores de las subvenciones/becas)</w:t>
            </w:r>
          </w:p>
          <w:p w14:paraId="771F211C" w14:textId="09D90AA7" w:rsidR="00D77355" w:rsidRDefault="00D77355" w:rsidP="005E59BB">
            <w:pPr>
              <w:pStyle w:val="Prrafodelista"/>
              <w:numPr>
                <w:ilvl w:val="0"/>
                <w:numId w:val="86"/>
              </w:numPr>
              <w:rPr>
                <w:sz w:val="18"/>
              </w:rPr>
            </w:pPr>
            <w:r w:rsidRPr="005E59BB">
              <w:rPr>
                <w:sz w:val="18"/>
              </w:rPr>
              <w:t>Base de Datos Nacional de Subvenciones.</w:t>
            </w:r>
          </w:p>
          <w:p w14:paraId="0B993492" w14:textId="00461D2C" w:rsidR="00FC5421" w:rsidRPr="005E59BB" w:rsidRDefault="00D77355" w:rsidP="005E59BB">
            <w:pPr>
              <w:pStyle w:val="Prrafodelista"/>
              <w:numPr>
                <w:ilvl w:val="0"/>
                <w:numId w:val="86"/>
              </w:numPr>
              <w:rPr>
                <w:sz w:val="18"/>
              </w:rPr>
            </w:pPr>
            <w:r w:rsidRPr="005E59BB">
              <w:rPr>
                <w:sz w:val="18"/>
              </w:rPr>
              <w:t>Web municipal</w:t>
            </w:r>
          </w:p>
        </w:tc>
      </w:tr>
      <w:tr w:rsidR="00FC5421" w:rsidRPr="00D73D5D" w14:paraId="39887FEE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1CC34134" w14:textId="77777777" w:rsidR="00FC5421" w:rsidRPr="00B8193E" w:rsidRDefault="00FC5421" w:rsidP="003102B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09A928A2" w14:textId="77777777" w:rsidR="00FC5421" w:rsidRPr="00D73D5D" w:rsidRDefault="00FC5421" w:rsidP="003102B7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0D5B60C1" w14:textId="77777777" w:rsidTr="006C407A">
        <w:tc>
          <w:tcPr>
            <w:tcW w:w="4247" w:type="dxa"/>
          </w:tcPr>
          <w:p w14:paraId="44A0A653" w14:textId="0C3E208C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AD5FFE">
              <w:rPr>
                <w:sz w:val="18"/>
              </w:rPr>
              <w:t>Interesdunak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bere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datuekiko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irispide-eskubidea</w:t>
            </w:r>
            <w:proofErr w:type="spellEnd"/>
            <w:r w:rsidRPr="00AD5FFE">
              <w:rPr>
                <w:sz w:val="18"/>
              </w:rPr>
              <w:t xml:space="preserve">, </w:t>
            </w:r>
            <w:proofErr w:type="spellStart"/>
            <w:r w:rsidRPr="00AD5FFE">
              <w:rPr>
                <w:sz w:val="18"/>
              </w:rPr>
              <w:t>datuak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zuzentzeko</w:t>
            </w:r>
            <w:proofErr w:type="spellEnd"/>
            <w:r w:rsidRPr="00AD5FFE">
              <w:rPr>
                <w:sz w:val="18"/>
              </w:rPr>
              <w:t xml:space="preserve">, </w:t>
            </w:r>
            <w:proofErr w:type="spellStart"/>
            <w:r w:rsidRPr="00AD5FFE">
              <w:rPr>
                <w:sz w:val="18"/>
              </w:rPr>
              <w:t>ezabatzeko</w:t>
            </w:r>
            <w:proofErr w:type="spellEnd"/>
            <w:r w:rsidRPr="00AD5FFE">
              <w:rPr>
                <w:sz w:val="18"/>
              </w:rPr>
              <w:t xml:space="preserve"> bai eta </w:t>
            </w:r>
            <w:proofErr w:type="spellStart"/>
            <w:r w:rsidRPr="00AD5FFE">
              <w:rPr>
                <w:sz w:val="18"/>
              </w:rPr>
              <w:t>horien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tratamendua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mugatzeko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edo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tratamenduari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aurka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egiteko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eskubidea</w:t>
            </w:r>
            <w:proofErr w:type="spellEnd"/>
            <w:r w:rsidRPr="00AD5FFE">
              <w:rPr>
                <w:sz w:val="18"/>
              </w:rPr>
              <w:t xml:space="preserve"> du </w:t>
            </w:r>
            <w:proofErr w:type="spellStart"/>
            <w:r w:rsidRPr="00AD5FFE">
              <w:rPr>
                <w:sz w:val="18"/>
              </w:rPr>
              <w:t>Zigoitiako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udalaren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helbidera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komunikazio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idatzia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bidaliz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bere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nortasuna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egiaztatzen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dokumentuarekin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edo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Korporazioaren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egoitza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elektronikoan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horretarako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eskuragarri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dagoen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prozedura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elektronikoa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6219A853" w14:textId="77777777" w:rsidR="00FC5421" w:rsidRPr="00D73D5D" w:rsidRDefault="00FC5421" w:rsidP="00AD5FFE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7717FD81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59B9579" w14:textId="77777777" w:rsidR="00FC5421" w:rsidRPr="00B8193E" w:rsidRDefault="00FC5421" w:rsidP="003102B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3CC1EFC4" w14:textId="77777777" w:rsidR="00FC5421" w:rsidRPr="00D73D5D" w:rsidRDefault="00FC5421" w:rsidP="003102B7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77E05B98" w14:textId="77777777" w:rsidTr="006C407A">
        <w:tc>
          <w:tcPr>
            <w:tcW w:w="4247" w:type="dxa"/>
          </w:tcPr>
          <w:p w14:paraId="6E652CC1" w14:textId="77777777" w:rsidR="00FC5421" w:rsidRPr="00B8193E" w:rsidRDefault="00FC5421" w:rsidP="00E72D89">
            <w:pPr>
              <w:ind w:left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644A488D" w14:textId="45B58B7F" w:rsidR="00FC5421" w:rsidRPr="005E59BB" w:rsidRDefault="00FC5421" w:rsidP="005E59BB">
            <w:pPr>
              <w:pStyle w:val="Prrafodelista"/>
              <w:numPr>
                <w:ilvl w:val="0"/>
                <w:numId w:val="87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sz w:val="18"/>
              </w:rPr>
              <w:t>Interesduna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bera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edo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haren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legezko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ordezkaria</w:t>
            </w:r>
            <w:proofErr w:type="spellEnd"/>
          </w:p>
        </w:tc>
        <w:tc>
          <w:tcPr>
            <w:tcW w:w="4247" w:type="dxa"/>
          </w:tcPr>
          <w:p w14:paraId="20782F61" w14:textId="77777777" w:rsidR="00D77355" w:rsidRPr="00AD5FFE" w:rsidRDefault="00D77355" w:rsidP="00D77355">
            <w:pPr>
              <w:spacing w:before="0"/>
              <w:ind w:left="0"/>
              <w:rPr>
                <w:sz w:val="18"/>
              </w:rPr>
            </w:pPr>
            <w:r w:rsidRPr="00AD5FFE">
              <w:rPr>
                <w:sz w:val="18"/>
              </w:rPr>
              <w:t>Los datos han sido obtenidos de:</w:t>
            </w:r>
          </w:p>
          <w:p w14:paraId="1A3ED78F" w14:textId="3DBE6A9D" w:rsidR="00FC5421" w:rsidRPr="005E59BB" w:rsidRDefault="00D77355" w:rsidP="005E59BB">
            <w:pPr>
              <w:pStyle w:val="Prrafodelista"/>
              <w:numPr>
                <w:ilvl w:val="0"/>
                <w:numId w:val="87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sz w:val="18"/>
              </w:rPr>
              <w:t>De la propia persona interesada o su representante legal</w:t>
            </w:r>
          </w:p>
        </w:tc>
      </w:tr>
      <w:tr w:rsidR="00FC5421" w:rsidRPr="00D73D5D" w14:paraId="22A2A5E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526BD78" w14:textId="1B07D8DC" w:rsidR="00FC5421" w:rsidRPr="00B8193E" w:rsidRDefault="00592B29" w:rsidP="003102B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A3F8A1F" w14:textId="77777777" w:rsidR="00FC5421" w:rsidRPr="00D73D5D" w:rsidRDefault="00FC5421" w:rsidP="003102B7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0F76EC17" w14:textId="77777777" w:rsidTr="006C407A">
        <w:tc>
          <w:tcPr>
            <w:tcW w:w="4247" w:type="dxa"/>
          </w:tcPr>
          <w:p w14:paraId="54C32BD7" w14:textId="53E5759B" w:rsidR="00FC5421" w:rsidRDefault="00FC5421" w:rsidP="005E59BB">
            <w:pPr>
              <w:pStyle w:val="Prrafodelista"/>
              <w:numPr>
                <w:ilvl w:val="0"/>
                <w:numId w:val="8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Webgunea</w:t>
            </w:r>
            <w:proofErr w:type="spellEnd"/>
            <w:r w:rsidRPr="005E59BB">
              <w:rPr>
                <w:sz w:val="18"/>
              </w:rPr>
              <w:t xml:space="preserve">: </w:t>
            </w:r>
            <w:hyperlink r:id="rId67" w:history="1">
              <w:r w:rsidR="001A7ADB" w:rsidRPr="005E59BB">
                <w:rPr>
                  <w:sz w:val="18"/>
                </w:rPr>
                <w:t>www.zigoitia.eus</w:t>
              </w:r>
            </w:hyperlink>
          </w:p>
          <w:p w14:paraId="5E75B54A" w14:textId="77777777" w:rsidR="00FC5421" w:rsidRPr="005E59BB" w:rsidRDefault="00FC5421" w:rsidP="005E59BB">
            <w:pPr>
              <w:pStyle w:val="Prrafodelista"/>
              <w:numPr>
                <w:ilvl w:val="0"/>
                <w:numId w:val="8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Telefonoa</w:t>
            </w:r>
            <w:proofErr w:type="spellEnd"/>
            <w:r w:rsidRPr="005E59BB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4DECEA71" w14:textId="792AE17B" w:rsidR="00D77355" w:rsidRDefault="00D77355" w:rsidP="005E59BB">
            <w:pPr>
              <w:pStyle w:val="Prrafodelista"/>
              <w:numPr>
                <w:ilvl w:val="0"/>
                <w:numId w:val="87"/>
              </w:numPr>
              <w:rPr>
                <w:sz w:val="18"/>
              </w:rPr>
            </w:pPr>
            <w:r w:rsidRPr="005E59BB">
              <w:rPr>
                <w:sz w:val="18"/>
              </w:rPr>
              <w:t xml:space="preserve">Página web: </w:t>
            </w:r>
            <w:hyperlink r:id="rId68" w:history="1">
              <w:r w:rsidRPr="005E59BB">
                <w:rPr>
                  <w:sz w:val="18"/>
                </w:rPr>
                <w:t>www.zigoitia.eus</w:t>
              </w:r>
            </w:hyperlink>
          </w:p>
          <w:p w14:paraId="1E61228B" w14:textId="14EAD8FB" w:rsidR="00FC5421" w:rsidRPr="005E59BB" w:rsidRDefault="00D77355" w:rsidP="005E59BB">
            <w:pPr>
              <w:pStyle w:val="Prrafodelista"/>
              <w:numPr>
                <w:ilvl w:val="0"/>
                <w:numId w:val="87"/>
              </w:numPr>
              <w:rPr>
                <w:sz w:val="18"/>
              </w:rPr>
            </w:pPr>
            <w:r w:rsidRPr="005E59BB">
              <w:rPr>
                <w:sz w:val="18"/>
              </w:rPr>
              <w:t>Teléfono:  945 464 041</w:t>
            </w:r>
          </w:p>
        </w:tc>
      </w:tr>
    </w:tbl>
    <w:p w14:paraId="1E2E702D" w14:textId="77777777" w:rsidR="00F51EF2" w:rsidRPr="0069506A" w:rsidRDefault="00F51EF2" w:rsidP="00F51EF2">
      <w:pPr>
        <w:keepNext/>
        <w:keepLines/>
        <w:shd w:val="clear" w:color="auto" w:fill="99C4EF"/>
        <w:tabs>
          <w:tab w:val="left" w:pos="851"/>
        </w:tabs>
        <w:spacing w:before="480"/>
        <w:ind w:hanging="851"/>
        <w:outlineLvl w:val="1"/>
        <w:rPr>
          <w:b/>
          <w:color w:val="00468C"/>
          <w:sz w:val="28"/>
          <w:lang w:eastAsia="en-US"/>
        </w:rPr>
      </w:pPr>
      <w:bookmarkStart w:id="64" w:name="_Toc114126902"/>
      <w:r w:rsidRPr="0069506A">
        <w:rPr>
          <w:b/>
          <w:color w:val="00468C"/>
          <w:sz w:val="28"/>
          <w:lang w:eastAsia="en-US"/>
        </w:rPr>
        <w:lastRenderedPageBreak/>
        <w:t>2ª Capa o segundo nivel: información detallada</w:t>
      </w:r>
      <w:bookmarkEnd w:id="64"/>
    </w:p>
    <w:p w14:paraId="61A9D3D5" w14:textId="77777777" w:rsidR="00313E43" w:rsidRPr="0069506A" w:rsidRDefault="00313E43" w:rsidP="00F51EF2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F51EF2" w:rsidRPr="0069506A" w14:paraId="40B49D42" w14:textId="77777777" w:rsidTr="005B6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60FFD81D" w14:textId="77777777" w:rsidR="00F51EF2" w:rsidRPr="000A40ED" w:rsidRDefault="00F51EF2" w:rsidP="005B6826">
            <w:pPr>
              <w:spacing w:before="0"/>
              <w:ind w:left="0"/>
              <w:jc w:val="center"/>
              <w:rPr>
                <w:rFonts w:cs="Calibri"/>
              </w:rPr>
            </w:pPr>
            <w:r w:rsidRPr="000A40ED">
              <w:rPr>
                <w:rFonts w:cs="Calibri"/>
              </w:rPr>
              <w:t>EPÍGRAFE</w:t>
            </w:r>
          </w:p>
        </w:tc>
        <w:tc>
          <w:tcPr>
            <w:tcW w:w="2835" w:type="dxa"/>
          </w:tcPr>
          <w:p w14:paraId="5212B8C2" w14:textId="77777777" w:rsidR="00F51EF2" w:rsidRPr="000A40ED" w:rsidRDefault="00F51EF2" w:rsidP="005B682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A40ED">
              <w:rPr>
                <w:rFonts w:cs="Calibri"/>
              </w:rPr>
              <w:t>INFORMACIÓN BÁSICA</w:t>
            </w:r>
          </w:p>
        </w:tc>
        <w:tc>
          <w:tcPr>
            <w:tcW w:w="5185" w:type="dxa"/>
          </w:tcPr>
          <w:p w14:paraId="3346DDB8" w14:textId="77777777" w:rsidR="00F51EF2" w:rsidRPr="000A40ED" w:rsidRDefault="00F51EF2" w:rsidP="005B682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A40ED">
              <w:rPr>
                <w:rFonts w:cs="Calibri"/>
              </w:rPr>
              <w:t>INFORMACIÓN ADICIONAL</w:t>
            </w:r>
          </w:p>
        </w:tc>
      </w:tr>
      <w:tr w:rsidR="00F51EF2" w:rsidRPr="0069506A" w14:paraId="3BFEB833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6C01B667" w14:textId="77777777" w:rsidR="00F51EF2" w:rsidRPr="00FB5B6A" w:rsidRDefault="00F51EF2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FB5B6A">
              <w:rPr>
                <w:rFonts w:eastAsia="Times New Roman" w:cs="Calibri"/>
                <w:sz w:val="20"/>
                <w:szCs w:val="19"/>
                <w:lang w:eastAsia="es-ES"/>
              </w:rPr>
              <w:t>Responsable</w:t>
            </w:r>
          </w:p>
        </w:tc>
        <w:tc>
          <w:tcPr>
            <w:tcW w:w="2835" w:type="dxa"/>
            <w:vMerge w:val="restart"/>
          </w:tcPr>
          <w:p w14:paraId="18BF8DEC" w14:textId="77777777" w:rsidR="00F51EF2" w:rsidRPr="0069506A" w:rsidRDefault="00F51EF2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Identidad del responsable del Tratamiento</w:t>
            </w:r>
          </w:p>
        </w:tc>
        <w:tc>
          <w:tcPr>
            <w:tcW w:w="5185" w:type="dxa"/>
          </w:tcPr>
          <w:p w14:paraId="4F4EE25F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204F37FF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 xml:space="preserve">C/ </w:t>
            </w: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1A23F12E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6FE82662" w14:textId="77777777" w:rsidR="00057F35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Teléfono 945 464 041</w:t>
            </w:r>
          </w:p>
          <w:p w14:paraId="3815720A" w14:textId="77777777" w:rsidR="00057F35" w:rsidRPr="00796214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796214">
              <w:rPr>
                <w:rFonts w:cs="Calibri"/>
                <w:sz w:val="20"/>
                <w:szCs w:val="20"/>
              </w:rPr>
              <w:t>Correo electrónico: zigoitia@zigoitia.eus</w:t>
            </w:r>
          </w:p>
          <w:p w14:paraId="6FE1942F" w14:textId="7E1E3885" w:rsidR="00F51EF2" w:rsidRPr="00C80B16" w:rsidRDefault="00057F35" w:rsidP="00057F35">
            <w:pPr>
              <w:spacing w:before="0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A665D">
              <w:rPr>
                <w:rFonts w:cs="Calibri"/>
                <w:sz w:val="20"/>
                <w:szCs w:val="20"/>
              </w:rPr>
              <w:t>CIF: P0101800A</w:t>
            </w:r>
          </w:p>
        </w:tc>
      </w:tr>
      <w:tr w:rsidR="00F51EF2" w:rsidRPr="0069506A" w14:paraId="5EEA4B4A" w14:textId="77777777" w:rsidTr="005B6826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5ED505F" w14:textId="77777777" w:rsidR="00F51EF2" w:rsidRPr="0069506A" w:rsidRDefault="00F51EF2" w:rsidP="005B6826">
            <w:pPr>
              <w:ind w:left="113" w:right="113"/>
              <w:rPr>
                <w:rFonts w:eastAsia="Times New Roman" w:cs="Calibri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6C31302A" w14:textId="77777777" w:rsidR="00F51EF2" w:rsidRPr="0069506A" w:rsidRDefault="00F51EF2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3611AB6D" w14:textId="52C22CFC" w:rsidR="00F51EF2" w:rsidRPr="00C80B16" w:rsidRDefault="00313E43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C80B16">
              <w:rPr>
                <w:rFonts w:cs="Calibri"/>
                <w:sz w:val="20"/>
                <w:szCs w:val="20"/>
              </w:rPr>
              <w:t xml:space="preserve">DPO: </w:t>
            </w:r>
            <w:hyperlink r:id="rId69" w:history="1">
              <w:r w:rsidR="00772CAF" w:rsidRPr="00DD50EB">
                <w:rPr>
                  <w:rStyle w:val="Hipervnculo"/>
                  <w:rFonts w:cs="Calibri"/>
                  <w:sz w:val="20"/>
                </w:rPr>
                <w:t>dpd-dbo@zigoitia.eus</w:t>
              </w:r>
            </w:hyperlink>
          </w:p>
        </w:tc>
      </w:tr>
      <w:tr w:rsidR="00F51EF2" w:rsidRPr="003264CA" w14:paraId="52CA12C9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5D5735CA" w14:textId="77777777" w:rsidR="00F51EF2" w:rsidRPr="00FB5B6A" w:rsidRDefault="00F51EF2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FB5B6A">
              <w:rPr>
                <w:rFonts w:eastAsia="Times New Roman" w:cs="Calibri"/>
                <w:sz w:val="20"/>
                <w:szCs w:val="19"/>
                <w:lang w:eastAsia="es-ES"/>
              </w:rPr>
              <w:t>Finalidad</w:t>
            </w:r>
          </w:p>
        </w:tc>
        <w:tc>
          <w:tcPr>
            <w:tcW w:w="2835" w:type="dxa"/>
            <w:vMerge w:val="restart"/>
          </w:tcPr>
          <w:p w14:paraId="75B77367" w14:textId="77777777" w:rsidR="00F51EF2" w:rsidRPr="0069506A" w:rsidRDefault="00F51EF2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Descripción de los fines del tratamiento</w:t>
            </w:r>
          </w:p>
        </w:tc>
        <w:tc>
          <w:tcPr>
            <w:tcW w:w="5185" w:type="dxa"/>
          </w:tcPr>
          <w:p w14:paraId="19D31B46" w14:textId="0B713A16" w:rsidR="00F51EF2" w:rsidRPr="00D7697D" w:rsidRDefault="00313E43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Promoción del uso del euskera</w:t>
            </w:r>
          </w:p>
        </w:tc>
      </w:tr>
      <w:tr w:rsidR="00F51EF2" w:rsidRPr="0069506A" w14:paraId="34889418" w14:textId="77777777" w:rsidTr="005B6826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D3F985D" w14:textId="77777777" w:rsidR="00F51EF2" w:rsidRPr="0069506A" w:rsidRDefault="00F51EF2" w:rsidP="005B6826">
            <w:pPr>
              <w:spacing w:before="100"/>
              <w:ind w:left="1800" w:hanging="100"/>
              <w:rPr>
                <w:rFonts w:eastAsia="Times New Roman" w:cs="Calibri"/>
                <w:b w:val="0"/>
                <w:bCs w:val="0"/>
                <w:sz w:val="18"/>
                <w:szCs w:val="19"/>
                <w:lang w:eastAsia="es-ES"/>
              </w:rPr>
            </w:pPr>
          </w:p>
        </w:tc>
        <w:tc>
          <w:tcPr>
            <w:tcW w:w="2835" w:type="dxa"/>
            <w:vMerge/>
          </w:tcPr>
          <w:p w14:paraId="7BC4FE79" w14:textId="77777777" w:rsidR="00F51EF2" w:rsidRPr="0069506A" w:rsidRDefault="00F51EF2" w:rsidP="005B6826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9"/>
                <w:lang w:eastAsia="es-ES"/>
              </w:rPr>
            </w:pPr>
          </w:p>
        </w:tc>
        <w:tc>
          <w:tcPr>
            <w:tcW w:w="5185" w:type="dxa"/>
          </w:tcPr>
          <w:p w14:paraId="4F636E3A" w14:textId="77777777" w:rsidR="00F51EF2" w:rsidRPr="00D7697D" w:rsidRDefault="00F51EF2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Los datos serán objeto de tratamiento durante la actividad administrativa, y conservados en función de las posibles responsabilidades jurídicas derivadas del tratamiento, así como por LEY 7/1990, de 3 de julio, de Patrimonio Cultural Vasco.</w:t>
            </w:r>
          </w:p>
        </w:tc>
      </w:tr>
      <w:tr w:rsidR="00F51EF2" w:rsidRPr="0069506A" w14:paraId="24BB4B13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76A61B35" w14:textId="77777777" w:rsidR="00F51EF2" w:rsidRPr="00FB5B6A" w:rsidRDefault="00F51EF2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FB5B6A">
              <w:rPr>
                <w:rFonts w:eastAsia="Times New Roman" w:cs="Calibri"/>
                <w:sz w:val="20"/>
                <w:szCs w:val="19"/>
                <w:lang w:eastAsia="es-ES"/>
              </w:rPr>
              <w:t>Legitimación</w:t>
            </w:r>
          </w:p>
        </w:tc>
        <w:tc>
          <w:tcPr>
            <w:tcW w:w="2835" w:type="dxa"/>
            <w:vMerge w:val="restart"/>
          </w:tcPr>
          <w:p w14:paraId="5D6EACD3" w14:textId="77777777" w:rsidR="00F51EF2" w:rsidRPr="0069506A" w:rsidRDefault="00F51EF2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Base jurídica del tratamiento</w:t>
            </w:r>
          </w:p>
        </w:tc>
        <w:tc>
          <w:tcPr>
            <w:tcW w:w="5185" w:type="dxa"/>
          </w:tcPr>
          <w:p w14:paraId="14EDF036" w14:textId="013FBC9A" w:rsidR="00313E43" w:rsidRPr="00D7697D" w:rsidRDefault="00313E43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RGPD: 6.1.a) </w:t>
            </w:r>
            <w:r w:rsidR="00EA06B5">
              <w:rPr>
                <w:rFonts w:eastAsia="Times New Roman" w:cs="Calibri"/>
                <w:sz w:val="20"/>
                <w:szCs w:val="20"/>
                <w:lang w:val="es-ES_tradnl" w:eastAsia="es-ES"/>
              </w:rPr>
              <w:t>la persona interesada</w:t>
            </w: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dio su consentimiento para el tratamiento de sus datos personales para uno o varios fines específicos</w:t>
            </w:r>
          </w:p>
          <w:p w14:paraId="07251493" w14:textId="77777777" w:rsidR="00313E43" w:rsidRPr="00D7697D" w:rsidRDefault="00313E43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RGPD: 6.1.e) Tratamiento necesario para el cumplimiento de una misión realizada en interés público o en el ejercicio de poderes públicos conferidos al responsable del tratamiento</w:t>
            </w:r>
          </w:p>
          <w:p w14:paraId="3492ED6C" w14:textId="6AE43087" w:rsidR="00313E43" w:rsidRPr="00D7697D" w:rsidRDefault="00313E43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Ley 2/2016, de 7 de abril, de Instituciones Locales de Euskadi</w:t>
            </w:r>
          </w:p>
          <w:p w14:paraId="72FE66D1" w14:textId="03AB0D8C" w:rsidR="0082588F" w:rsidRPr="00D7697D" w:rsidRDefault="00313E43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cs="Calibri"/>
                <w:sz w:val="20"/>
                <w:szCs w:val="20"/>
                <w:lang w:eastAsia="es-ES"/>
              </w:rPr>
              <w:t>Ley 7/1985, de 2 de abril, Reguladora de las Bases del Régimen Local</w:t>
            </w:r>
          </w:p>
        </w:tc>
      </w:tr>
      <w:tr w:rsidR="00F51EF2" w:rsidRPr="0069506A" w14:paraId="6DA74A5B" w14:textId="77777777" w:rsidTr="005B682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03BE827" w14:textId="77777777" w:rsidR="00F51EF2" w:rsidRPr="00FB5B6A" w:rsidRDefault="00F51EF2" w:rsidP="005B6826">
            <w:pPr>
              <w:ind w:left="113" w:right="113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5545E83F" w14:textId="77777777" w:rsidR="00F51EF2" w:rsidRPr="0069506A" w:rsidRDefault="00F51EF2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75EBAF0C" w14:textId="77777777" w:rsidR="00F51EF2" w:rsidRPr="00D7697D" w:rsidRDefault="00F51EF2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En el caso de los tratamientos fundamentados en el consentimiento, no tiene obligación de facilitar datos, pero en el caso de no hacerlo no podremos mantener el servicio.</w:t>
            </w:r>
          </w:p>
        </w:tc>
      </w:tr>
      <w:tr w:rsidR="00F51EF2" w:rsidRPr="0069506A" w14:paraId="499D86FF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45DC6D95" w14:textId="312E2C3C" w:rsidR="00F51EF2" w:rsidRPr="00FB5B6A" w:rsidRDefault="00F51EF2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FB5B6A">
              <w:rPr>
                <w:rFonts w:eastAsia="Times New Roman" w:cs="Calibri"/>
                <w:sz w:val="20"/>
                <w:szCs w:val="19"/>
                <w:lang w:eastAsia="es-ES"/>
              </w:rPr>
              <w:t>Destinatarios</w:t>
            </w:r>
            <w:r w:rsidR="00FB5B6A" w:rsidRPr="00FB5B6A">
              <w:rPr>
                <w:rFonts w:eastAsia="Times New Roman" w:cs="Calibri"/>
                <w:sz w:val="20"/>
                <w:szCs w:val="19"/>
                <w:lang w:eastAsia="es-ES"/>
              </w:rPr>
              <w:t>/as</w:t>
            </w:r>
          </w:p>
        </w:tc>
        <w:tc>
          <w:tcPr>
            <w:tcW w:w="2835" w:type="dxa"/>
          </w:tcPr>
          <w:p w14:paraId="3464D5F4" w14:textId="77777777" w:rsidR="00F51EF2" w:rsidRPr="0069506A" w:rsidRDefault="00F51EF2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 xml:space="preserve">Previsión o no de Cesiones </w:t>
            </w:r>
          </w:p>
        </w:tc>
        <w:tc>
          <w:tcPr>
            <w:tcW w:w="5185" w:type="dxa"/>
          </w:tcPr>
          <w:p w14:paraId="383C15A6" w14:textId="77777777" w:rsidR="00512658" w:rsidRPr="00D7697D" w:rsidRDefault="00512658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Cesiones internas dentro del mismo responsable</w:t>
            </w:r>
          </w:p>
          <w:p w14:paraId="741758F8" w14:textId="77777777" w:rsidR="00512658" w:rsidRPr="00D7697D" w:rsidRDefault="00512658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Personas interesadas</w:t>
            </w:r>
          </w:p>
          <w:p w14:paraId="3EBD0FDD" w14:textId="77777777" w:rsidR="00512658" w:rsidRPr="00D7697D" w:rsidRDefault="00512658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DFA (Títulos euskera monitores)</w:t>
            </w:r>
          </w:p>
          <w:p w14:paraId="76166F2B" w14:textId="77777777" w:rsidR="00512658" w:rsidRPr="00D7697D" w:rsidRDefault="00512658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HABE (receptores de las subvenciones/becas)</w:t>
            </w:r>
          </w:p>
          <w:p w14:paraId="55B3B550" w14:textId="7A705666" w:rsidR="00512658" w:rsidRPr="00D7697D" w:rsidRDefault="00512658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Base de Datos Nacional de Subvenciones.</w:t>
            </w:r>
          </w:p>
          <w:p w14:paraId="51E497B9" w14:textId="6A3F9F18" w:rsidR="00F51EF2" w:rsidRPr="00D7697D" w:rsidRDefault="00512658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Web municipal</w:t>
            </w:r>
          </w:p>
        </w:tc>
      </w:tr>
      <w:tr w:rsidR="00F51EF2" w:rsidRPr="0069506A" w14:paraId="17DA205F" w14:textId="77777777" w:rsidTr="005B6826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B50C8F7" w14:textId="77777777" w:rsidR="00F51EF2" w:rsidRPr="0069506A" w:rsidRDefault="00F51EF2" w:rsidP="005B6826">
            <w:pPr>
              <w:spacing w:before="100"/>
              <w:ind w:left="1800" w:hanging="100"/>
              <w:rPr>
                <w:rFonts w:eastAsia="Times New Roman" w:cs="Calibri"/>
                <w:b w:val="0"/>
                <w:bCs w:val="0"/>
                <w:sz w:val="18"/>
                <w:szCs w:val="19"/>
                <w:lang w:eastAsia="es-ES"/>
              </w:rPr>
            </w:pPr>
          </w:p>
        </w:tc>
        <w:tc>
          <w:tcPr>
            <w:tcW w:w="2835" w:type="dxa"/>
          </w:tcPr>
          <w:p w14:paraId="253A8DE3" w14:textId="77777777" w:rsidR="00F51EF2" w:rsidRPr="0069506A" w:rsidRDefault="00F51EF2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Previsión de Transferencias, o no, a terceros países</w:t>
            </w:r>
          </w:p>
        </w:tc>
        <w:tc>
          <w:tcPr>
            <w:tcW w:w="5185" w:type="dxa"/>
          </w:tcPr>
          <w:p w14:paraId="5262155B" w14:textId="6CEC674F" w:rsidR="00F51EF2" w:rsidRPr="00D7697D" w:rsidRDefault="00512658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No están previstas transferencias internacionales de los datos</w:t>
            </w:r>
          </w:p>
        </w:tc>
      </w:tr>
      <w:tr w:rsidR="00F51EF2" w:rsidRPr="0069506A" w14:paraId="75EA04A5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2618ADF6" w14:textId="77777777" w:rsidR="00F51EF2" w:rsidRPr="00FB5B6A" w:rsidRDefault="00F51EF2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FB5B6A">
              <w:rPr>
                <w:rFonts w:eastAsia="Times New Roman" w:cs="Calibri"/>
                <w:sz w:val="20"/>
                <w:szCs w:val="19"/>
                <w:lang w:eastAsia="es-ES"/>
              </w:rPr>
              <w:t>Derechos</w:t>
            </w:r>
          </w:p>
        </w:tc>
        <w:tc>
          <w:tcPr>
            <w:tcW w:w="2835" w:type="dxa"/>
            <w:vMerge w:val="restart"/>
          </w:tcPr>
          <w:p w14:paraId="1BD67ADB" w14:textId="77777777" w:rsidR="00F51EF2" w:rsidRPr="0069506A" w:rsidRDefault="00F51EF2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Referencia al ejercicio de derechos</w:t>
            </w:r>
          </w:p>
        </w:tc>
        <w:tc>
          <w:tcPr>
            <w:tcW w:w="5185" w:type="dxa"/>
          </w:tcPr>
          <w:p w14:paraId="0E33D7C9" w14:textId="35C96711" w:rsidR="00F51EF2" w:rsidRPr="00D7697D" w:rsidRDefault="00F51EF2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La persona interesada tiene derecho de acceso, rectificación, supresión de sus datos, y la limitación u oposición a su tratamiento mediante el envío de una comunicación escrita a la dirección de</w:t>
            </w:r>
            <w:r w:rsidR="009B799C" w:rsidRPr="00D7697D">
              <w:rPr>
                <w:rFonts w:eastAsia="Times New Roman"/>
                <w:sz w:val="20"/>
                <w:szCs w:val="20"/>
                <w:lang w:val="es-ES" w:eastAsia="es-ES"/>
              </w:rPr>
              <w:t>l Ayuntamiento de</w:t>
            </w:r>
            <w:r w:rsidR="00512658" w:rsidRPr="00D7697D">
              <w:rPr>
                <w:rFonts w:eastAsia="Times New Roman"/>
                <w:sz w:val="20"/>
                <w:szCs w:val="20"/>
                <w:lang w:val="es-ES" w:eastAsia="es-ES"/>
              </w:rPr>
              <w:t xml:space="preserve"> Zigoitia </w:t>
            </w: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incluyendo documento acreditativo de su identidad o iniciando el trámite electrónico disponible al efecto en la sede electrónica de la Corporación.</w:t>
            </w:r>
          </w:p>
        </w:tc>
      </w:tr>
      <w:tr w:rsidR="00F51EF2" w:rsidRPr="0069506A" w14:paraId="5472EF41" w14:textId="77777777" w:rsidTr="005B6826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DC12AD9" w14:textId="77777777" w:rsidR="00F51EF2" w:rsidRPr="00FB5B6A" w:rsidRDefault="00F51EF2" w:rsidP="005B6826">
            <w:pPr>
              <w:ind w:left="113" w:right="113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669598E0" w14:textId="77777777" w:rsidR="00F51EF2" w:rsidRPr="0069506A" w:rsidRDefault="00F51EF2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1416C59C" w14:textId="77777777" w:rsidR="00F51EF2" w:rsidRPr="00D7697D" w:rsidRDefault="00F51EF2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Si considera que no se han tratado correctamente sus datos personales, puede realizar una reclamación ante la Autoridad de Control competente:</w:t>
            </w:r>
          </w:p>
          <w:p w14:paraId="48A7AB4B" w14:textId="77777777" w:rsidR="00F51EF2" w:rsidRPr="00D7697D" w:rsidRDefault="00F51EF2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b/>
                <w:bCs/>
                <w:sz w:val="20"/>
                <w:szCs w:val="20"/>
                <w:lang w:val="es-ES" w:eastAsia="es-ES"/>
              </w:rPr>
              <w:t>Agencia Vasca de Protección de Datos</w:t>
            </w: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:</w:t>
            </w:r>
          </w:p>
          <w:p w14:paraId="636329DF" w14:textId="77777777" w:rsidR="00F51EF2" w:rsidRPr="00D7697D" w:rsidRDefault="00F51EF2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 xml:space="preserve">C/ Beato Tomás de </w:t>
            </w:r>
            <w:proofErr w:type="gramStart"/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Zumárraga,  71</w:t>
            </w:r>
            <w:proofErr w:type="gramEnd"/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, 3ª Planta</w:t>
            </w:r>
          </w:p>
          <w:p w14:paraId="6E4A30BE" w14:textId="77777777" w:rsidR="00F51EF2" w:rsidRPr="00D7697D" w:rsidRDefault="00F51EF2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01008 Vitoria - Gasteiz</w:t>
            </w:r>
          </w:p>
          <w:p w14:paraId="2F3CD5F8" w14:textId="77777777" w:rsidR="00F51EF2" w:rsidRPr="00D7697D" w:rsidRDefault="00F51EF2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Tel. + (34) 945 016 230- Fax. + (34) 945 016 231</w:t>
            </w:r>
          </w:p>
          <w:p w14:paraId="4BE96921" w14:textId="77777777" w:rsidR="00F51EF2" w:rsidRPr="00D7697D" w:rsidRDefault="00F51EF2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 xml:space="preserve">e-Mail: </w:t>
            </w:r>
            <w:hyperlink r:id="rId70" w:history="1">
              <w:r w:rsidRPr="00D7697D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s-ES" w:eastAsia="es-ES"/>
                </w:rPr>
                <w:t>avpd@avpd.eus</w:t>
              </w:r>
            </w:hyperlink>
          </w:p>
        </w:tc>
      </w:tr>
      <w:tr w:rsidR="00F51EF2" w:rsidRPr="0069506A" w14:paraId="08551C63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58516967" w14:textId="77777777" w:rsidR="00F51EF2" w:rsidRPr="00FB5B6A" w:rsidRDefault="00F51EF2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FB5B6A">
              <w:rPr>
                <w:rFonts w:eastAsia="Times New Roman" w:cs="Calibri"/>
                <w:sz w:val="20"/>
                <w:szCs w:val="19"/>
                <w:lang w:eastAsia="es-ES"/>
              </w:rPr>
              <w:t>Procedencia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645779F" w14:textId="77777777" w:rsidR="00F51EF2" w:rsidRPr="0069506A" w:rsidRDefault="00F51EF2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</w:p>
        </w:tc>
        <w:tc>
          <w:tcPr>
            <w:tcW w:w="5185" w:type="dxa"/>
            <w:shd w:val="clear" w:color="auto" w:fill="auto"/>
          </w:tcPr>
          <w:p w14:paraId="720AFB7B" w14:textId="77777777" w:rsidR="00F51EF2" w:rsidRPr="00D7697D" w:rsidRDefault="00F51EF2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Los datos proceden:</w:t>
            </w:r>
          </w:p>
          <w:p w14:paraId="2A5E8D07" w14:textId="5F57FDFC" w:rsidR="00F51EF2" w:rsidRPr="00D7697D" w:rsidRDefault="00512658" w:rsidP="00DE2304">
            <w:pPr>
              <w:pStyle w:val="Prrafodelist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De la propia persona interesada o su representante legal</w:t>
            </w:r>
          </w:p>
        </w:tc>
      </w:tr>
      <w:tr w:rsidR="00F51EF2" w:rsidRPr="0069506A" w14:paraId="6471435B" w14:textId="77777777" w:rsidTr="005B682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42EC972" w14:textId="77777777" w:rsidR="00F51EF2" w:rsidRPr="0069506A" w:rsidRDefault="00F51EF2" w:rsidP="005B6826">
            <w:pPr>
              <w:ind w:left="113" w:right="113"/>
              <w:rPr>
                <w:rFonts w:eastAsia="Times New Roman" w:cs="Calibri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51F2FF31" w14:textId="77777777" w:rsidR="00F51EF2" w:rsidRPr="0069506A" w:rsidRDefault="00F51EF2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4C949C27" w14:textId="5F060E2E" w:rsidR="00512658" w:rsidRPr="00D7697D" w:rsidRDefault="00F51EF2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Categorías de datos que se traten:</w:t>
            </w:r>
          </w:p>
          <w:p w14:paraId="12C3037F" w14:textId="77777777" w:rsidR="00512658" w:rsidRPr="00D7697D" w:rsidRDefault="00512658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Identificativos</w:t>
            </w:r>
          </w:p>
          <w:p w14:paraId="5E69DBE7" w14:textId="77777777" w:rsidR="00512658" w:rsidRPr="00D7697D" w:rsidRDefault="00512658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Características personales</w:t>
            </w:r>
          </w:p>
          <w:p w14:paraId="1E2612AC" w14:textId="77777777" w:rsidR="00512658" w:rsidRPr="00D7697D" w:rsidRDefault="00512658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Académicos y profesionales</w:t>
            </w:r>
          </w:p>
          <w:p w14:paraId="35A71D96" w14:textId="77777777" w:rsidR="00512658" w:rsidRPr="00D7697D" w:rsidRDefault="00512658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Económicos, financieros y de seguros</w:t>
            </w:r>
          </w:p>
          <w:p w14:paraId="6726D9CF" w14:textId="3F66B96B" w:rsidR="00512658" w:rsidRPr="00D7697D" w:rsidRDefault="00512658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Información comercial</w:t>
            </w:r>
          </w:p>
          <w:p w14:paraId="50519295" w14:textId="2F6C2C4C" w:rsidR="00F51EF2" w:rsidRPr="00D7697D" w:rsidRDefault="00512658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Categorías especiales de datos: datos relativos a la salud</w:t>
            </w:r>
          </w:p>
        </w:tc>
      </w:tr>
    </w:tbl>
    <w:p w14:paraId="6831E31B" w14:textId="77777777" w:rsidR="00F51EF2" w:rsidRPr="0069506A" w:rsidRDefault="00F51EF2" w:rsidP="00F51EF2">
      <w:pPr>
        <w:rPr>
          <w:highlight w:val="yellow"/>
        </w:rPr>
      </w:pPr>
    </w:p>
    <w:p w14:paraId="678C131C" w14:textId="6D691AA7" w:rsidR="009B799C" w:rsidRPr="0069506A" w:rsidRDefault="009B799C" w:rsidP="009B799C">
      <w:pPr>
        <w:keepNext/>
        <w:keepLines/>
        <w:pageBreakBefore/>
        <w:tabs>
          <w:tab w:val="left" w:pos="851"/>
        </w:tabs>
        <w:spacing w:after="240"/>
        <w:ind w:hanging="851"/>
        <w:outlineLvl w:val="0"/>
        <w:rPr>
          <w:b/>
          <w:color w:val="00468C"/>
          <w:sz w:val="36"/>
        </w:rPr>
      </w:pPr>
      <w:bookmarkStart w:id="65" w:name="_Toc114126903"/>
      <w:r w:rsidRPr="0069506A">
        <w:rPr>
          <w:b/>
          <w:color w:val="00468C"/>
          <w:sz w:val="36"/>
        </w:rPr>
        <w:lastRenderedPageBreak/>
        <w:t>2.1</w:t>
      </w:r>
      <w:r w:rsidR="003264CA">
        <w:rPr>
          <w:b/>
          <w:color w:val="00468C"/>
          <w:sz w:val="36"/>
        </w:rPr>
        <w:t>5</w:t>
      </w:r>
      <w:r w:rsidRPr="0069506A">
        <w:rPr>
          <w:b/>
          <w:color w:val="00468C"/>
          <w:sz w:val="36"/>
        </w:rPr>
        <w:tab/>
      </w:r>
      <w:r>
        <w:rPr>
          <w:b/>
          <w:color w:val="00468C"/>
          <w:sz w:val="36"/>
        </w:rPr>
        <w:t>Ámbito Cultural</w:t>
      </w:r>
      <w:r w:rsidR="00512658">
        <w:rPr>
          <w:b/>
          <w:color w:val="00468C"/>
          <w:sz w:val="36"/>
        </w:rPr>
        <w:t xml:space="preserve"> y deportivo</w:t>
      </w:r>
      <w:bookmarkEnd w:id="65"/>
    </w:p>
    <w:p w14:paraId="03C5FDF4" w14:textId="77777777" w:rsidR="009B799C" w:rsidRPr="0069506A" w:rsidRDefault="009B799C" w:rsidP="009B799C">
      <w:pPr>
        <w:keepNext/>
        <w:keepLines/>
        <w:shd w:val="clear" w:color="auto" w:fill="99C4EF"/>
        <w:tabs>
          <w:tab w:val="left" w:pos="851"/>
        </w:tabs>
        <w:spacing w:before="480"/>
        <w:ind w:hanging="851"/>
        <w:outlineLvl w:val="1"/>
        <w:rPr>
          <w:b/>
          <w:color w:val="00468C"/>
          <w:sz w:val="28"/>
          <w:lang w:eastAsia="en-US"/>
        </w:rPr>
      </w:pPr>
      <w:bookmarkStart w:id="66" w:name="_Toc114126904"/>
      <w:r w:rsidRPr="0069506A">
        <w:rPr>
          <w:b/>
          <w:color w:val="00468C"/>
          <w:sz w:val="28"/>
          <w:lang w:eastAsia="en-US"/>
        </w:rPr>
        <w:t>1ª Capa o primer nivel: información básica</w:t>
      </w:r>
      <w:bookmarkEnd w:id="66"/>
    </w:p>
    <w:p w14:paraId="5DAC38E1" w14:textId="604BEDAB" w:rsidR="009B799C" w:rsidRDefault="009B799C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4130BE73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7A894CE4" w14:textId="77777777" w:rsidR="00FC5421" w:rsidRPr="004D7302" w:rsidRDefault="00FC5421" w:rsidP="00AD5FFE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0057BE6B" w14:textId="77777777" w:rsidR="00FC5421" w:rsidRPr="00D73D5D" w:rsidRDefault="00FC5421" w:rsidP="00AD5FFE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65F92BF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60728BC" w14:textId="77777777" w:rsidR="00FC5421" w:rsidRPr="004D7302" w:rsidRDefault="00FC5421" w:rsidP="00AD5FF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BB265D3" w14:textId="77777777" w:rsidR="00FC5421" w:rsidRPr="00D73D5D" w:rsidRDefault="00FC5421" w:rsidP="00AD5FFE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7104FD99" w14:textId="77777777" w:rsidTr="006C407A">
        <w:tc>
          <w:tcPr>
            <w:tcW w:w="4247" w:type="dxa"/>
          </w:tcPr>
          <w:p w14:paraId="2318742E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7C2DCD31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0425D1C2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39ECA3D1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46556670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5547A489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38801168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2428A35E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461005CB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6FBB22DF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7935B4F4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71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1C6BDCDE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453EF4E8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781C553" w14:textId="77777777" w:rsidR="00FC5421" w:rsidRPr="004D7302" w:rsidRDefault="00FC5421" w:rsidP="00AD5FF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787BECF9" w14:textId="77777777" w:rsidR="00FC5421" w:rsidRPr="00D73D5D" w:rsidRDefault="00FC5421" w:rsidP="00AD5FFE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45528C6D" w14:textId="77777777" w:rsidTr="006C407A">
        <w:tc>
          <w:tcPr>
            <w:tcW w:w="4247" w:type="dxa"/>
          </w:tcPr>
          <w:p w14:paraId="1B464A37" w14:textId="538B9B9B" w:rsidR="00FC5421" w:rsidRDefault="001A7ADB" w:rsidP="005E59BB">
            <w:pPr>
              <w:pStyle w:val="Prrafodelista"/>
              <w:numPr>
                <w:ilvl w:val="0"/>
                <w:numId w:val="88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Kultur</w:t>
            </w:r>
            <w:r w:rsidR="0077120E" w:rsidRPr="005E59BB">
              <w:rPr>
                <w:rFonts w:cs="Calibri"/>
                <w:sz w:val="18"/>
              </w:rPr>
              <w:t>a</w:t>
            </w:r>
            <w:proofErr w:type="spellEnd"/>
            <w:r w:rsidRPr="005E59BB">
              <w:rPr>
                <w:rFonts w:cs="Calibri"/>
                <w:sz w:val="18"/>
              </w:rPr>
              <w:t xml:space="preserve"> eta </w:t>
            </w:r>
            <w:proofErr w:type="spellStart"/>
            <w:r w:rsidRPr="005E59BB">
              <w:rPr>
                <w:rFonts w:cs="Calibri"/>
                <w:sz w:val="18"/>
              </w:rPr>
              <w:t>kirol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jardueren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kudeaketa</w:t>
            </w:r>
            <w:proofErr w:type="spellEnd"/>
            <w:r w:rsidRPr="005E59BB">
              <w:rPr>
                <w:rFonts w:cs="Calibri"/>
                <w:sz w:val="18"/>
              </w:rPr>
              <w:t xml:space="preserve"> eta </w:t>
            </w:r>
            <w:proofErr w:type="spellStart"/>
            <w:r w:rsidRPr="005E59BB">
              <w:rPr>
                <w:rFonts w:cs="Calibri"/>
                <w:sz w:val="18"/>
              </w:rPr>
              <w:t>sustapena</w:t>
            </w:r>
            <w:proofErr w:type="spellEnd"/>
          </w:p>
          <w:p w14:paraId="423BBCC8" w14:textId="170A24DD" w:rsidR="001A7ADB" w:rsidRDefault="001A7ADB" w:rsidP="005E59BB">
            <w:pPr>
              <w:pStyle w:val="Prrafodelista"/>
              <w:numPr>
                <w:ilvl w:val="0"/>
                <w:numId w:val="88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Kultur</w:t>
            </w:r>
            <w:proofErr w:type="spellEnd"/>
            <w:r w:rsidR="0077120E" w:rsidRPr="005E59BB">
              <w:rPr>
                <w:rFonts w:cs="Calibri"/>
                <w:sz w:val="18"/>
              </w:rPr>
              <w:t xml:space="preserve"> eta </w:t>
            </w:r>
            <w:proofErr w:type="spellStart"/>
            <w:r w:rsidR="0077120E" w:rsidRPr="005E59BB">
              <w:rPr>
                <w:rFonts w:cs="Calibri"/>
                <w:sz w:val="18"/>
              </w:rPr>
              <w:t>kirol</w:t>
            </w:r>
            <w:proofErr w:type="spellEnd"/>
            <w:r w:rsidR="0077120E"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="0077120E" w:rsidRPr="005E59BB">
              <w:rPr>
                <w:rFonts w:cs="Calibri"/>
                <w:sz w:val="18"/>
              </w:rPr>
              <w:t>ekipamenduen</w:t>
            </w:r>
            <w:proofErr w:type="spellEnd"/>
            <w:r w:rsidR="0077120E"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="0077120E" w:rsidRPr="005E59BB">
              <w:rPr>
                <w:rFonts w:cs="Calibri"/>
                <w:sz w:val="18"/>
              </w:rPr>
              <w:t>kudeaketa</w:t>
            </w:r>
            <w:proofErr w:type="spellEnd"/>
            <w:r w:rsidR="0077120E" w:rsidRPr="005E59BB">
              <w:rPr>
                <w:rFonts w:cs="Calibri"/>
                <w:sz w:val="18"/>
              </w:rPr>
              <w:t xml:space="preserve"> (centro </w:t>
            </w:r>
            <w:proofErr w:type="spellStart"/>
            <w:r w:rsidR="0077120E" w:rsidRPr="005E59BB">
              <w:rPr>
                <w:rFonts w:cs="Calibri"/>
                <w:sz w:val="18"/>
              </w:rPr>
              <w:t>soziokulturala</w:t>
            </w:r>
            <w:proofErr w:type="spellEnd"/>
            <w:r w:rsidR="0077120E" w:rsidRPr="005E59BB">
              <w:rPr>
                <w:rFonts w:cs="Calibri"/>
                <w:sz w:val="18"/>
              </w:rPr>
              <w:t xml:space="preserve">, </w:t>
            </w:r>
            <w:proofErr w:type="spellStart"/>
            <w:r w:rsidR="0077120E" w:rsidRPr="005E59BB">
              <w:rPr>
                <w:rFonts w:cs="Calibri"/>
                <w:sz w:val="18"/>
              </w:rPr>
              <w:t>antzokia</w:t>
            </w:r>
            <w:proofErr w:type="spellEnd"/>
            <w:r w:rsidR="0077120E" w:rsidRPr="005E59BB">
              <w:rPr>
                <w:rFonts w:cs="Calibri"/>
                <w:sz w:val="18"/>
              </w:rPr>
              <w:t xml:space="preserve">, </w:t>
            </w:r>
            <w:proofErr w:type="spellStart"/>
            <w:r w:rsidR="0077120E" w:rsidRPr="005E59BB">
              <w:rPr>
                <w:rFonts w:cs="Calibri"/>
                <w:sz w:val="18"/>
              </w:rPr>
              <w:t>liburutegia</w:t>
            </w:r>
            <w:proofErr w:type="spellEnd"/>
            <w:r w:rsidR="0077120E" w:rsidRPr="005E59BB">
              <w:rPr>
                <w:rFonts w:cs="Calibri"/>
                <w:sz w:val="18"/>
              </w:rPr>
              <w:t xml:space="preserve">, </w:t>
            </w:r>
            <w:proofErr w:type="spellStart"/>
            <w:r w:rsidR="0077120E" w:rsidRPr="005E59BB">
              <w:rPr>
                <w:rFonts w:cs="Calibri"/>
                <w:sz w:val="18"/>
              </w:rPr>
              <w:t>igerilekuak</w:t>
            </w:r>
            <w:proofErr w:type="spellEnd"/>
            <w:r w:rsidR="0077120E" w:rsidRPr="005E59BB">
              <w:rPr>
                <w:rFonts w:cs="Calibri"/>
                <w:sz w:val="18"/>
              </w:rPr>
              <w:t xml:space="preserve">, </w:t>
            </w:r>
            <w:proofErr w:type="spellStart"/>
            <w:r w:rsidR="0077120E" w:rsidRPr="005E59BB">
              <w:rPr>
                <w:rFonts w:cs="Calibri"/>
                <w:sz w:val="18"/>
              </w:rPr>
              <w:t>frontoia</w:t>
            </w:r>
            <w:proofErr w:type="spellEnd"/>
            <w:r w:rsidR="0077120E" w:rsidRPr="005E59BB">
              <w:rPr>
                <w:rFonts w:cs="Calibri"/>
                <w:sz w:val="18"/>
              </w:rPr>
              <w:t xml:space="preserve">, </w:t>
            </w:r>
            <w:proofErr w:type="spellStart"/>
            <w:r w:rsidR="0077120E" w:rsidRPr="005E59BB">
              <w:rPr>
                <w:rFonts w:cs="Calibri"/>
                <w:sz w:val="18"/>
              </w:rPr>
              <w:t>aterpeak</w:t>
            </w:r>
            <w:proofErr w:type="spellEnd"/>
            <w:r w:rsidR="0077120E" w:rsidRPr="005E59BB">
              <w:rPr>
                <w:rFonts w:cs="Calibri"/>
                <w:sz w:val="18"/>
              </w:rPr>
              <w:t>…)</w:t>
            </w:r>
          </w:p>
          <w:p w14:paraId="6DB92C21" w14:textId="74138B49" w:rsidR="0077120E" w:rsidRDefault="0077120E" w:rsidP="005E59BB">
            <w:pPr>
              <w:pStyle w:val="Prrafodelista"/>
              <w:numPr>
                <w:ilvl w:val="0"/>
                <w:numId w:val="88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Ospakizunen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antolaketa</w:t>
            </w:r>
            <w:proofErr w:type="spellEnd"/>
            <w:r w:rsidRPr="005E59BB">
              <w:rPr>
                <w:rFonts w:cs="Calibri"/>
                <w:sz w:val="18"/>
              </w:rPr>
              <w:t xml:space="preserve"> eta </w:t>
            </w:r>
            <w:proofErr w:type="spellStart"/>
            <w:r w:rsidRPr="005E59BB">
              <w:rPr>
                <w:rFonts w:cs="Calibri"/>
                <w:sz w:val="18"/>
              </w:rPr>
              <w:t>sustapena</w:t>
            </w:r>
            <w:proofErr w:type="spellEnd"/>
          </w:p>
          <w:p w14:paraId="11622F46" w14:textId="326EF6FA" w:rsidR="0077120E" w:rsidRPr="005E59BB" w:rsidRDefault="0077120E" w:rsidP="005E59BB">
            <w:pPr>
              <w:pStyle w:val="Prrafodelista"/>
              <w:numPr>
                <w:ilvl w:val="0"/>
                <w:numId w:val="88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Ikuskizun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publikoen</w:t>
            </w:r>
            <w:proofErr w:type="spellEnd"/>
            <w:r w:rsidRPr="005E59BB">
              <w:rPr>
                <w:rFonts w:cs="Calibri"/>
                <w:sz w:val="18"/>
              </w:rPr>
              <w:t xml:space="preserve"> eta jolas-</w:t>
            </w:r>
            <w:proofErr w:type="spellStart"/>
            <w:r w:rsidRPr="005E59BB">
              <w:rPr>
                <w:rFonts w:cs="Calibri"/>
                <w:sz w:val="18"/>
              </w:rPr>
              <w:t>jardueren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kontrola</w:t>
            </w:r>
            <w:proofErr w:type="spellEnd"/>
          </w:p>
          <w:p w14:paraId="7CD8F629" w14:textId="4AA80F32" w:rsidR="00FC5421" w:rsidRPr="00D73D5D" w:rsidRDefault="00FC5421" w:rsidP="0077120E">
            <w:pPr>
              <w:ind w:left="0"/>
              <w:rPr>
                <w:sz w:val="18"/>
              </w:rPr>
            </w:pPr>
            <w:proofErr w:type="spellStart"/>
            <w:r w:rsidRPr="00AD5FFE">
              <w:rPr>
                <w:rFonts w:cs="Calibri"/>
                <w:sz w:val="18"/>
              </w:rPr>
              <w:t>Tratamenduaren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oinarri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juridikoak</w:t>
            </w:r>
            <w:proofErr w:type="spellEnd"/>
            <w:r w:rsidR="0077120E"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="0077120E" w:rsidRPr="00AD5FFE">
              <w:rPr>
                <w:rFonts w:cs="Calibri"/>
                <w:sz w:val="18"/>
              </w:rPr>
              <w:t>adostasuna</w:t>
            </w:r>
            <w:proofErr w:type="spellEnd"/>
            <w:r w:rsidR="0077120E" w:rsidRPr="00AD5FFE">
              <w:rPr>
                <w:rFonts w:cs="Calibri"/>
                <w:sz w:val="18"/>
              </w:rPr>
              <w:t xml:space="preserve"> eta </w:t>
            </w:r>
            <w:proofErr w:type="spellStart"/>
            <w:r w:rsidRPr="00AD5FFE">
              <w:rPr>
                <w:rFonts w:cs="Calibri"/>
                <w:sz w:val="18"/>
              </w:rPr>
              <w:t>interes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publikoaren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izenean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edo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tratamenduaren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arduradunari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emandako</w:t>
            </w:r>
            <w:proofErr w:type="spellEnd"/>
            <w:r w:rsidRPr="00AD5FFE">
              <w:rPr>
                <w:rFonts w:cs="Calibri"/>
                <w:sz w:val="18"/>
              </w:rPr>
              <w:t xml:space="preserve"> botere </w:t>
            </w:r>
            <w:proofErr w:type="spellStart"/>
            <w:r w:rsidRPr="00AD5FFE">
              <w:rPr>
                <w:rFonts w:cs="Calibri"/>
                <w:sz w:val="18"/>
              </w:rPr>
              <w:t>publikoen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izenean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burututako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eginkizun</w:t>
            </w:r>
            <w:proofErr w:type="spellEnd"/>
            <w:r w:rsidRPr="00AD5FFE">
              <w:rPr>
                <w:rFonts w:cs="Calibri"/>
                <w:sz w:val="18"/>
              </w:rPr>
              <w:t xml:space="preserve"> bat </w:t>
            </w:r>
            <w:proofErr w:type="spellStart"/>
            <w:r w:rsidRPr="00AD5FFE">
              <w:rPr>
                <w:rFonts w:cs="Calibri"/>
                <w:sz w:val="18"/>
              </w:rPr>
              <w:t>betetzeko</w:t>
            </w:r>
            <w:proofErr w:type="spellEnd"/>
            <w:r w:rsidR="0077120E"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="0077120E" w:rsidRPr="00AD5FFE">
              <w:rPr>
                <w:rFonts w:cs="Calibri"/>
                <w:sz w:val="18"/>
              </w:rPr>
              <w:t>beharra</w:t>
            </w:r>
            <w:proofErr w:type="spellEnd"/>
            <w:r w:rsidR="0077120E"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="0077120E" w:rsidRPr="00AD5FFE">
              <w:rPr>
                <w:rFonts w:cs="Calibri"/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6ADEBF9D" w14:textId="046A429D" w:rsidR="00D77355" w:rsidRDefault="00D77355" w:rsidP="005E59BB">
            <w:pPr>
              <w:pStyle w:val="Prrafodelista"/>
              <w:numPr>
                <w:ilvl w:val="0"/>
                <w:numId w:val="89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t xml:space="preserve">Gestión y promoción de actividades culturales y deportivas. </w:t>
            </w:r>
          </w:p>
          <w:p w14:paraId="7E69E7B0" w14:textId="36163639" w:rsidR="00D77355" w:rsidRDefault="00D77355" w:rsidP="005E59BB">
            <w:pPr>
              <w:pStyle w:val="Prrafodelista"/>
              <w:numPr>
                <w:ilvl w:val="0"/>
                <w:numId w:val="89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t>Gestión de equipamientos culturales y deportivos (centro sociocultural, teatro, biblioteca, piscinas, frontón, refugios…)</w:t>
            </w:r>
          </w:p>
          <w:p w14:paraId="3FEA3C4E" w14:textId="02040945" w:rsidR="00D77355" w:rsidRDefault="00D77355" w:rsidP="005E59BB">
            <w:pPr>
              <w:pStyle w:val="Prrafodelista"/>
              <w:numPr>
                <w:ilvl w:val="0"/>
                <w:numId w:val="89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t>Organización y promoción de festejos</w:t>
            </w:r>
          </w:p>
          <w:p w14:paraId="18184F6F" w14:textId="77777777" w:rsidR="00D77355" w:rsidRPr="005E59BB" w:rsidRDefault="00D77355" w:rsidP="005E59BB">
            <w:pPr>
              <w:pStyle w:val="Prrafodelista"/>
              <w:numPr>
                <w:ilvl w:val="0"/>
                <w:numId w:val="89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t>Control de espectáculos públicos y actividades recreativas</w:t>
            </w:r>
          </w:p>
          <w:p w14:paraId="3786B174" w14:textId="77AC19A8" w:rsidR="00FC5421" w:rsidRPr="00D73D5D" w:rsidRDefault="00D77355" w:rsidP="0077120E">
            <w:pPr>
              <w:ind w:left="0"/>
              <w:rPr>
                <w:sz w:val="18"/>
              </w:rPr>
            </w:pPr>
            <w:r w:rsidRPr="00AD5FFE">
              <w:rPr>
                <w:rFonts w:cs="Calibri"/>
                <w:sz w:val="18"/>
              </w:rPr>
              <w:t>Las bases jurídicas del tratamiento son el consentimiento y la necesidad para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6E6569D4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AE210E9" w14:textId="77777777" w:rsidR="00FC5421" w:rsidRPr="004D7302" w:rsidRDefault="00FC5421" w:rsidP="00AD5FF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DAF6FEC" w14:textId="77777777" w:rsidR="00FC5421" w:rsidRPr="00D73D5D" w:rsidRDefault="00FC5421" w:rsidP="00AD5FFE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4D02FD8F" w14:textId="77777777" w:rsidTr="006C407A">
        <w:tc>
          <w:tcPr>
            <w:tcW w:w="4247" w:type="dxa"/>
          </w:tcPr>
          <w:p w14:paraId="4399D397" w14:textId="77777777" w:rsidR="00FC5421" w:rsidRPr="00AD5FFE" w:rsidRDefault="00FC5421" w:rsidP="0077120E">
            <w:pPr>
              <w:ind w:left="0"/>
              <w:rPr>
                <w:rFonts w:cs="Calibri"/>
                <w:sz w:val="18"/>
              </w:rPr>
            </w:pPr>
            <w:proofErr w:type="spellStart"/>
            <w:r w:rsidRPr="00AD5FFE">
              <w:rPr>
                <w:rFonts w:cs="Calibri"/>
                <w:sz w:val="18"/>
              </w:rPr>
              <w:t>Datu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pertsonalak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honako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hauei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lagako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zaizkie</w:t>
            </w:r>
            <w:proofErr w:type="spellEnd"/>
            <w:r w:rsidRPr="00AD5FFE">
              <w:rPr>
                <w:rFonts w:cs="Calibri"/>
                <w:sz w:val="18"/>
              </w:rPr>
              <w:t>:</w:t>
            </w:r>
          </w:p>
          <w:p w14:paraId="7F571F25" w14:textId="1EC9F095" w:rsidR="00FC5421" w:rsidRDefault="00FC5421" w:rsidP="005E59BB">
            <w:pPr>
              <w:pStyle w:val="Prrafodelista"/>
              <w:numPr>
                <w:ilvl w:val="0"/>
                <w:numId w:val="90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Arduradun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beraren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barruko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barne-lagapenak</w:t>
            </w:r>
            <w:proofErr w:type="spellEnd"/>
          </w:p>
          <w:p w14:paraId="661759F4" w14:textId="1941C6F2" w:rsidR="00FC5421" w:rsidRDefault="0077120E" w:rsidP="005E59BB">
            <w:pPr>
              <w:pStyle w:val="Prrafodelista"/>
              <w:numPr>
                <w:ilvl w:val="0"/>
                <w:numId w:val="90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Interesdun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pertsonak</w:t>
            </w:r>
            <w:proofErr w:type="spellEnd"/>
          </w:p>
          <w:p w14:paraId="3F0A9D9A" w14:textId="0B26A02F" w:rsidR="0077120E" w:rsidRDefault="0077120E" w:rsidP="005E59BB">
            <w:pPr>
              <w:pStyle w:val="Prrafodelista"/>
              <w:numPr>
                <w:ilvl w:val="0"/>
                <w:numId w:val="90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Irudien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zabalkundea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aldizkarian</w:t>
            </w:r>
            <w:proofErr w:type="spellEnd"/>
            <w:r w:rsidRPr="005E59BB">
              <w:rPr>
                <w:rFonts w:cs="Calibri"/>
                <w:sz w:val="18"/>
              </w:rPr>
              <w:t xml:space="preserve">, </w:t>
            </w:r>
            <w:proofErr w:type="spellStart"/>
            <w:r w:rsidRPr="005E59BB">
              <w:rPr>
                <w:rFonts w:cs="Calibri"/>
                <w:sz w:val="18"/>
              </w:rPr>
              <w:t>udal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webgunean</w:t>
            </w:r>
            <w:proofErr w:type="spellEnd"/>
            <w:r w:rsidRPr="005E59BB">
              <w:rPr>
                <w:rFonts w:cs="Calibri"/>
                <w:sz w:val="18"/>
              </w:rPr>
              <w:t xml:space="preserve"> eta </w:t>
            </w:r>
            <w:proofErr w:type="spellStart"/>
            <w:r w:rsidRPr="005E59BB">
              <w:rPr>
                <w:rFonts w:cs="Calibri"/>
                <w:sz w:val="18"/>
              </w:rPr>
              <w:t>bestelako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hedabideetan</w:t>
            </w:r>
            <w:proofErr w:type="spellEnd"/>
          </w:p>
          <w:p w14:paraId="7F2BD738" w14:textId="16F94FB1" w:rsidR="0077120E" w:rsidRDefault="0077120E" w:rsidP="005E59BB">
            <w:pPr>
              <w:pStyle w:val="Prrafodelista"/>
              <w:numPr>
                <w:ilvl w:val="0"/>
                <w:numId w:val="90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Udal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webgunea</w:t>
            </w:r>
            <w:proofErr w:type="spellEnd"/>
          </w:p>
          <w:p w14:paraId="1266FEA1" w14:textId="05743A70" w:rsidR="0077120E" w:rsidRPr="005E59BB" w:rsidRDefault="0077120E" w:rsidP="005E59BB">
            <w:pPr>
              <w:pStyle w:val="Prrafodelista"/>
              <w:numPr>
                <w:ilvl w:val="0"/>
                <w:numId w:val="90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Diru-laguntzen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Datu</w:t>
            </w:r>
            <w:proofErr w:type="spellEnd"/>
            <w:r w:rsidRPr="005E59BB">
              <w:rPr>
                <w:rFonts w:cs="Calibri"/>
                <w:sz w:val="18"/>
              </w:rPr>
              <w:t xml:space="preserve"> Base </w:t>
            </w:r>
            <w:proofErr w:type="spellStart"/>
            <w:r w:rsidRPr="005E59BB">
              <w:rPr>
                <w:rFonts w:cs="Calibri"/>
                <w:sz w:val="18"/>
              </w:rPr>
              <w:t>Nazionala</w:t>
            </w:r>
            <w:proofErr w:type="spellEnd"/>
          </w:p>
        </w:tc>
        <w:tc>
          <w:tcPr>
            <w:tcW w:w="4247" w:type="dxa"/>
          </w:tcPr>
          <w:p w14:paraId="2BBB827E" w14:textId="77777777" w:rsidR="00D77355" w:rsidRPr="00AD5FFE" w:rsidRDefault="00D77355" w:rsidP="00D77355">
            <w:pPr>
              <w:spacing w:before="0"/>
              <w:ind w:left="0"/>
              <w:rPr>
                <w:rFonts w:cs="Calibri"/>
                <w:sz w:val="18"/>
              </w:rPr>
            </w:pPr>
            <w:r w:rsidRPr="00AD5FFE">
              <w:rPr>
                <w:rFonts w:cs="Calibri"/>
                <w:sz w:val="18"/>
              </w:rPr>
              <w:t>Los datos personales serán cedidos a:</w:t>
            </w:r>
          </w:p>
          <w:p w14:paraId="5389F3AA" w14:textId="43D8F20E" w:rsidR="00D77355" w:rsidRDefault="00D77355" w:rsidP="005E59BB">
            <w:pPr>
              <w:pStyle w:val="Prrafodelista"/>
              <w:numPr>
                <w:ilvl w:val="0"/>
                <w:numId w:val="91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t>Cesiones internas dentro del mismo responsable</w:t>
            </w:r>
          </w:p>
          <w:p w14:paraId="6E559D11" w14:textId="1CF82A57" w:rsidR="00D77355" w:rsidRDefault="00D77355" w:rsidP="005E59BB">
            <w:pPr>
              <w:pStyle w:val="Prrafodelista"/>
              <w:numPr>
                <w:ilvl w:val="0"/>
                <w:numId w:val="91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t>Personas interesadas</w:t>
            </w:r>
          </w:p>
          <w:p w14:paraId="65778CFC" w14:textId="3D1533A4" w:rsidR="00D77355" w:rsidRDefault="00D77355" w:rsidP="005E59BB">
            <w:pPr>
              <w:pStyle w:val="Prrafodelista"/>
              <w:numPr>
                <w:ilvl w:val="0"/>
                <w:numId w:val="91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t>Difusión de imágenes en revista, web municipal y otros medios.</w:t>
            </w:r>
          </w:p>
          <w:p w14:paraId="36688A78" w14:textId="39B52103" w:rsidR="00D77355" w:rsidRDefault="00D77355" w:rsidP="005E59BB">
            <w:pPr>
              <w:pStyle w:val="Prrafodelista"/>
              <w:numPr>
                <w:ilvl w:val="0"/>
                <w:numId w:val="91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t>Web municipal</w:t>
            </w:r>
          </w:p>
          <w:p w14:paraId="7BECF86A" w14:textId="6394FF26" w:rsidR="00FC5421" w:rsidRPr="005E59BB" w:rsidRDefault="00D77355" w:rsidP="005E59BB">
            <w:pPr>
              <w:pStyle w:val="Prrafodelista"/>
              <w:numPr>
                <w:ilvl w:val="0"/>
                <w:numId w:val="91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t>Base de Datos Nacional de Subvenciones</w:t>
            </w:r>
          </w:p>
        </w:tc>
      </w:tr>
      <w:tr w:rsidR="00FC5421" w:rsidRPr="00D73D5D" w14:paraId="42B6A2C0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6C624F4" w14:textId="77777777" w:rsidR="00FC5421" w:rsidRPr="00B8193E" w:rsidRDefault="00FC5421" w:rsidP="00AD5FF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7A845B7C" w14:textId="77777777" w:rsidR="00FC5421" w:rsidRPr="00D73D5D" w:rsidRDefault="00FC5421" w:rsidP="00AD5FFE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612096D5" w14:textId="77777777" w:rsidTr="006C407A">
        <w:tc>
          <w:tcPr>
            <w:tcW w:w="4247" w:type="dxa"/>
          </w:tcPr>
          <w:p w14:paraId="738E7F95" w14:textId="53AD4717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AD5FFE">
              <w:rPr>
                <w:rFonts w:cs="Calibri"/>
                <w:sz w:val="18"/>
              </w:rPr>
              <w:t>Interesdunak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bere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datuekiko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irispide-eskubidea</w:t>
            </w:r>
            <w:proofErr w:type="spellEnd"/>
            <w:r w:rsidRPr="00AD5FFE">
              <w:rPr>
                <w:rFonts w:cs="Calibri"/>
                <w:sz w:val="18"/>
              </w:rPr>
              <w:t xml:space="preserve">, </w:t>
            </w:r>
            <w:proofErr w:type="spellStart"/>
            <w:r w:rsidRPr="00AD5FFE">
              <w:rPr>
                <w:rFonts w:cs="Calibri"/>
                <w:sz w:val="18"/>
              </w:rPr>
              <w:t>datuak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zuzentzeko</w:t>
            </w:r>
            <w:proofErr w:type="spellEnd"/>
            <w:r w:rsidRPr="00AD5FFE">
              <w:rPr>
                <w:rFonts w:cs="Calibri"/>
                <w:sz w:val="18"/>
              </w:rPr>
              <w:t xml:space="preserve">, </w:t>
            </w:r>
            <w:proofErr w:type="spellStart"/>
            <w:r w:rsidRPr="00AD5FFE">
              <w:rPr>
                <w:rFonts w:cs="Calibri"/>
                <w:sz w:val="18"/>
              </w:rPr>
              <w:t>ezabatzeko</w:t>
            </w:r>
            <w:proofErr w:type="spellEnd"/>
            <w:r w:rsidRPr="00AD5FFE">
              <w:rPr>
                <w:rFonts w:cs="Calibri"/>
                <w:sz w:val="18"/>
              </w:rPr>
              <w:t xml:space="preserve"> bai eta </w:t>
            </w:r>
            <w:proofErr w:type="spellStart"/>
            <w:r w:rsidRPr="00AD5FFE">
              <w:rPr>
                <w:rFonts w:cs="Calibri"/>
                <w:sz w:val="18"/>
              </w:rPr>
              <w:t>horien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tratamendua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mugatzeko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edo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tratamenduari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aurka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egiteko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eskubidea</w:t>
            </w:r>
            <w:proofErr w:type="spellEnd"/>
            <w:r w:rsidRPr="00AD5FFE">
              <w:rPr>
                <w:rFonts w:cs="Calibri"/>
                <w:sz w:val="18"/>
              </w:rPr>
              <w:t xml:space="preserve"> du </w:t>
            </w:r>
            <w:proofErr w:type="spellStart"/>
            <w:r w:rsidRPr="00AD5FFE">
              <w:rPr>
                <w:rFonts w:cs="Calibri"/>
                <w:sz w:val="18"/>
              </w:rPr>
              <w:t>Zigoitiako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udalaren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helbidera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komunikazio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idatzia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bidaliz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bere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nortasuna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egiaztatzen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dokumentuarekin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edo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Korporazioaren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egoitza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elektronikoan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horretarako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eskuragarri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dagoen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prozedura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elektronikoa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3CC15D2F" w14:textId="77777777" w:rsidR="00FC5421" w:rsidRPr="00D73D5D" w:rsidRDefault="00FC5421" w:rsidP="000B6B3F">
            <w:pPr>
              <w:ind w:left="0"/>
              <w:rPr>
                <w:rFonts w:cs="Calibri"/>
                <w:sz w:val="18"/>
              </w:rPr>
            </w:pPr>
            <w:r w:rsidRPr="00AD5FFE">
              <w:rPr>
                <w:rFonts w:cs="Calibri"/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1BBCF2B9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A476383" w14:textId="77777777" w:rsidR="00FC5421" w:rsidRPr="00B8193E" w:rsidRDefault="00FC5421" w:rsidP="00AD5FF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FC17546" w14:textId="77777777" w:rsidR="00FC5421" w:rsidRPr="00D73D5D" w:rsidRDefault="00FC5421" w:rsidP="00AD5FFE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1748A7ED" w14:textId="77777777" w:rsidTr="006C407A">
        <w:tc>
          <w:tcPr>
            <w:tcW w:w="4247" w:type="dxa"/>
          </w:tcPr>
          <w:p w14:paraId="3AB85316" w14:textId="77777777" w:rsidR="00FC5421" w:rsidRPr="00AD5FFE" w:rsidRDefault="00FC5421" w:rsidP="0077120E">
            <w:pPr>
              <w:ind w:left="0"/>
              <w:rPr>
                <w:rFonts w:cs="Calibri"/>
                <w:sz w:val="18"/>
              </w:rPr>
            </w:pPr>
            <w:proofErr w:type="spellStart"/>
            <w:r w:rsidRPr="00AD5FFE">
              <w:rPr>
                <w:rFonts w:cs="Calibri"/>
                <w:sz w:val="18"/>
              </w:rPr>
              <w:t>Datuak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hemendik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lortu</w:t>
            </w:r>
            <w:proofErr w:type="spellEnd"/>
            <w:r w:rsidRPr="00AD5FFE">
              <w:rPr>
                <w:rFonts w:cs="Calibri"/>
                <w:sz w:val="18"/>
              </w:rPr>
              <w:t xml:space="preserve"> </w:t>
            </w:r>
            <w:proofErr w:type="spellStart"/>
            <w:r w:rsidRPr="00AD5FFE">
              <w:rPr>
                <w:rFonts w:cs="Calibri"/>
                <w:sz w:val="18"/>
              </w:rPr>
              <w:t>dira</w:t>
            </w:r>
            <w:proofErr w:type="spellEnd"/>
            <w:r w:rsidRPr="00AD5FFE">
              <w:rPr>
                <w:rFonts w:cs="Calibri"/>
                <w:sz w:val="18"/>
              </w:rPr>
              <w:t>:</w:t>
            </w:r>
          </w:p>
          <w:p w14:paraId="72ECF486" w14:textId="06927A99" w:rsidR="00FC5421" w:rsidRPr="005E59BB" w:rsidRDefault="00FC5421" w:rsidP="005E59BB">
            <w:pPr>
              <w:pStyle w:val="Prrafodelista"/>
              <w:numPr>
                <w:ilvl w:val="0"/>
                <w:numId w:val="92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lastRenderedPageBreak/>
              <w:t>Interesduna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bera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edo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haren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legezko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ordezkaria</w:t>
            </w:r>
            <w:proofErr w:type="spellEnd"/>
          </w:p>
        </w:tc>
        <w:tc>
          <w:tcPr>
            <w:tcW w:w="4247" w:type="dxa"/>
          </w:tcPr>
          <w:p w14:paraId="35260704" w14:textId="77777777" w:rsidR="00D77355" w:rsidRPr="00AD5FFE" w:rsidRDefault="00D77355" w:rsidP="00D77355">
            <w:pPr>
              <w:spacing w:before="0"/>
              <w:ind w:left="0"/>
              <w:rPr>
                <w:rFonts w:cs="Calibri"/>
                <w:sz w:val="18"/>
              </w:rPr>
            </w:pPr>
            <w:r w:rsidRPr="00AD5FFE">
              <w:rPr>
                <w:rFonts w:cs="Calibri"/>
                <w:sz w:val="18"/>
              </w:rPr>
              <w:lastRenderedPageBreak/>
              <w:t>Los datos han sido obtenidos de:</w:t>
            </w:r>
          </w:p>
          <w:p w14:paraId="60722D81" w14:textId="0EE80749" w:rsidR="00FC5421" w:rsidRPr="005E59BB" w:rsidRDefault="00D77355" w:rsidP="005E59BB">
            <w:pPr>
              <w:pStyle w:val="Prrafodelista"/>
              <w:numPr>
                <w:ilvl w:val="0"/>
                <w:numId w:val="92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lastRenderedPageBreak/>
              <w:t>De la propia persona interesada o su representante legal</w:t>
            </w:r>
          </w:p>
        </w:tc>
      </w:tr>
      <w:tr w:rsidR="00FC5421" w:rsidRPr="00D73D5D" w14:paraId="4827394E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95EDE73" w14:textId="2C5834FA" w:rsidR="00FC5421" w:rsidRPr="00B8193E" w:rsidRDefault="00592B29" w:rsidP="00592B2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lastRenderedPageBreak/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788DA30" w14:textId="77777777" w:rsidR="00FC5421" w:rsidRPr="00D73D5D" w:rsidRDefault="00FC5421" w:rsidP="00AD5FFE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2AC5F9B2" w14:textId="77777777" w:rsidTr="006C407A">
        <w:tc>
          <w:tcPr>
            <w:tcW w:w="4247" w:type="dxa"/>
          </w:tcPr>
          <w:p w14:paraId="23CE4552" w14:textId="63BF5E22" w:rsidR="00FC5421" w:rsidRDefault="00FC5421" w:rsidP="005E59BB">
            <w:pPr>
              <w:pStyle w:val="Prrafodelista"/>
              <w:numPr>
                <w:ilvl w:val="0"/>
                <w:numId w:val="92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Webgunea</w:t>
            </w:r>
            <w:proofErr w:type="spellEnd"/>
            <w:r w:rsidRPr="005E59BB">
              <w:rPr>
                <w:rFonts w:cs="Calibri"/>
                <w:sz w:val="18"/>
              </w:rPr>
              <w:t xml:space="preserve">: </w:t>
            </w:r>
            <w:hyperlink r:id="rId72" w:history="1">
              <w:r w:rsidR="0077120E" w:rsidRPr="005E59BB">
                <w:rPr>
                  <w:rFonts w:cs="Calibri"/>
                  <w:sz w:val="18"/>
                </w:rPr>
                <w:t>www.zigoitia.eus</w:t>
              </w:r>
            </w:hyperlink>
          </w:p>
          <w:p w14:paraId="3B46286A" w14:textId="77777777" w:rsidR="00FC5421" w:rsidRPr="005E59BB" w:rsidRDefault="00FC5421" w:rsidP="005E59BB">
            <w:pPr>
              <w:pStyle w:val="Prrafodelista"/>
              <w:numPr>
                <w:ilvl w:val="0"/>
                <w:numId w:val="92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Telefonoa</w:t>
            </w:r>
            <w:proofErr w:type="spellEnd"/>
            <w:r w:rsidRPr="005E59BB">
              <w:rPr>
                <w:rFonts w:cs="Calibri"/>
                <w:sz w:val="18"/>
              </w:rPr>
              <w:t>: 945 464 041</w:t>
            </w:r>
          </w:p>
        </w:tc>
        <w:tc>
          <w:tcPr>
            <w:tcW w:w="4247" w:type="dxa"/>
          </w:tcPr>
          <w:p w14:paraId="0BB62D51" w14:textId="572EC71B" w:rsidR="00D77355" w:rsidRDefault="00D77355" w:rsidP="005E59BB">
            <w:pPr>
              <w:pStyle w:val="Prrafodelista"/>
              <w:numPr>
                <w:ilvl w:val="0"/>
                <w:numId w:val="92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t xml:space="preserve">Página web: </w:t>
            </w:r>
            <w:hyperlink r:id="rId73" w:history="1">
              <w:r w:rsidRPr="005E59BB">
                <w:rPr>
                  <w:rFonts w:cs="Calibri"/>
                  <w:sz w:val="18"/>
                </w:rPr>
                <w:t>www.zigoitia.eus</w:t>
              </w:r>
            </w:hyperlink>
          </w:p>
          <w:p w14:paraId="6718501B" w14:textId="66F533CC" w:rsidR="00FC5421" w:rsidRPr="005E59BB" w:rsidRDefault="00D77355" w:rsidP="005E59BB">
            <w:pPr>
              <w:pStyle w:val="Prrafodelista"/>
              <w:numPr>
                <w:ilvl w:val="0"/>
                <w:numId w:val="92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5E59BB">
              <w:rPr>
                <w:rFonts w:cs="Calibri"/>
                <w:sz w:val="18"/>
              </w:rPr>
              <w:t>Teléfono:  945 464 041</w:t>
            </w:r>
          </w:p>
        </w:tc>
      </w:tr>
    </w:tbl>
    <w:p w14:paraId="6D6AA4E6" w14:textId="77777777" w:rsidR="009B799C" w:rsidRPr="0069506A" w:rsidRDefault="009B799C" w:rsidP="009B799C">
      <w:pPr>
        <w:keepNext/>
        <w:keepLines/>
        <w:shd w:val="clear" w:color="auto" w:fill="99C4EF"/>
        <w:tabs>
          <w:tab w:val="left" w:pos="851"/>
        </w:tabs>
        <w:spacing w:before="480"/>
        <w:ind w:hanging="851"/>
        <w:outlineLvl w:val="1"/>
        <w:rPr>
          <w:b/>
          <w:color w:val="00468C"/>
          <w:sz w:val="28"/>
          <w:lang w:eastAsia="en-US"/>
        </w:rPr>
      </w:pPr>
      <w:bookmarkStart w:id="67" w:name="_Toc114126905"/>
      <w:r w:rsidRPr="0069506A">
        <w:rPr>
          <w:b/>
          <w:color w:val="00468C"/>
          <w:sz w:val="28"/>
          <w:lang w:eastAsia="en-US"/>
        </w:rPr>
        <w:t>2ª Capa o segundo nivel: información detallada</w:t>
      </w:r>
      <w:bookmarkEnd w:id="67"/>
    </w:p>
    <w:p w14:paraId="2F4508E9" w14:textId="77777777" w:rsidR="009B799C" w:rsidRPr="0069506A" w:rsidRDefault="009B799C" w:rsidP="009B799C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9B799C" w:rsidRPr="0069506A" w14:paraId="101A4E44" w14:textId="77777777" w:rsidTr="005B6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0673A824" w14:textId="77777777" w:rsidR="009B799C" w:rsidRPr="000A40ED" w:rsidRDefault="009B799C" w:rsidP="005B6826">
            <w:pPr>
              <w:spacing w:before="0"/>
              <w:ind w:left="0"/>
              <w:jc w:val="center"/>
              <w:rPr>
                <w:rFonts w:cs="Calibri"/>
              </w:rPr>
            </w:pPr>
            <w:r w:rsidRPr="000A40ED">
              <w:rPr>
                <w:rFonts w:cs="Calibri"/>
              </w:rPr>
              <w:t>EPÍGRAFE</w:t>
            </w:r>
          </w:p>
        </w:tc>
        <w:tc>
          <w:tcPr>
            <w:tcW w:w="2835" w:type="dxa"/>
          </w:tcPr>
          <w:p w14:paraId="1E062A39" w14:textId="77777777" w:rsidR="009B799C" w:rsidRPr="000A40ED" w:rsidRDefault="009B799C" w:rsidP="005B682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A40ED">
              <w:rPr>
                <w:rFonts w:cs="Calibri"/>
              </w:rPr>
              <w:t>INFORMACIÓN BÁSICA</w:t>
            </w:r>
          </w:p>
        </w:tc>
        <w:tc>
          <w:tcPr>
            <w:tcW w:w="5185" w:type="dxa"/>
          </w:tcPr>
          <w:p w14:paraId="6D8E8893" w14:textId="77777777" w:rsidR="009B799C" w:rsidRPr="000A40ED" w:rsidRDefault="009B799C" w:rsidP="005B682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A40ED">
              <w:rPr>
                <w:rFonts w:cs="Calibri"/>
              </w:rPr>
              <w:t>INFORMACIÓN ADICIONAL</w:t>
            </w:r>
          </w:p>
        </w:tc>
      </w:tr>
      <w:tr w:rsidR="009B799C" w:rsidRPr="0069506A" w14:paraId="70F613A5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5C3938AE" w14:textId="77777777" w:rsidR="009B799C" w:rsidRPr="00FB5B6A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FB5B6A">
              <w:rPr>
                <w:rFonts w:eastAsia="Times New Roman" w:cs="Calibri"/>
                <w:sz w:val="20"/>
                <w:szCs w:val="19"/>
                <w:lang w:eastAsia="es-ES"/>
              </w:rPr>
              <w:t>Responsable</w:t>
            </w:r>
          </w:p>
        </w:tc>
        <w:tc>
          <w:tcPr>
            <w:tcW w:w="2835" w:type="dxa"/>
            <w:vMerge w:val="restart"/>
          </w:tcPr>
          <w:p w14:paraId="1A404AF9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Identidad del responsable del Tratamiento</w:t>
            </w:r>
          </w:p>
        </w:tc>
        <w:tc>
          <w:tcPr>
            <w:tcW w:w="5185" w:type="dxa"/>
          </w:tcPr>
          <w:p w14:paraId="7632716C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08363B04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 xml:space="preserve">C/ </w:t>
            </w: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2382C8D2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6B5ED4E3" w14:textId="77777777" w:rsidR="00057F35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Teléfono 945 464 041</w:t>
            </w:r>
          </w:p>
          <w:p w14:paraId="3019F5F0" w14:textId="77777777" w:rsidR="00057F35" w:rsidRPr="00796214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796214">
              <w:rPr>
                <w:rFonts w:cs="Calibri"/>
                <w:sz w:val="20"/>
                <w:szCs w:val="20"/>
              </w:rPr>
              <w:t>Correo electrónico: zigoitia@zigoitia.eus</w:t>
            </w:r>
          </w:p>
          <w:p w14:paraId="56575F76" w14:textId="70801156" w:rsidR="009B799C" w:rsidRPr="00D7697D" w:rsidRDefault="00057F35" w:rsidP="00057F35">
            <w:pPr>
              <w:spacing w:before="0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A665D">
              <w:rPr>
                <w:rFonts w:cs="Calibri"/>
                <w:sz w:val="20"/>
                <w:szCs w:val="20"/>
              </w:rPr>
              <w:t>CIF: P0101800A</w:t>
            </w:r>
          </w:p>
        </w:tc>
      </w:tr>
      <w:tr w:rsidR="009B799C" w:rsidRPr="0069506A" w14:paraId="5FA2DD94" w14:textId="77777777" w:rsidTr="005B6826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B5CA2B8" w14:textId="77777777" w:rsidR="009B799C" w:rsidRPr="0069506A" w:rsidRDefault="009B799C" w:rsidP="005B6826">
            <w:pPr>
              <w:ind w:left="113" w:right="113"/>
              <w:rPr>
                <w:rFonts w:eastAsia="Times New Roman" w:cs="Calibri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1BDB3766" w14:textId="77777777" w:rsidR="009B799C" w:rsidRPr="0069506A" w:rsidRDefault="009B799C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43E913A1" w14:textId="2D7759C7" w:rsidR="009B799C" w:rsidRPr="00D7697D" w:rsidRDefault="003F244C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cs="Calibri"/>
                <w:sz w:val="20"/>
                <w:szCs w:val="20"/>
              </w:rPr>
              <w:t xml:space="preserve">DPO: </w:t>
            </w:r>
            <w:hyperlink r:id="rId74" w:history="1">
              <w:r w:rsidR="00772CAF" w:rsidRPr="00DD50EB">
                <w:rPr>
                  <w:rStyle w:val="Hipervnculo"/>
                  <w:rFonts w:cs="Calibri"/>
                  <w:sz w:val="20"/>
                </w:rPr>
                <w:t>dpd-dbo@zigoitia.eus</w:t>
              </w:r>
            </w:hyperlink>
          </w:p>
        </w:tc>
      </w:tr>
      <w:tr w:rsidR="009B799C" w:rsidRPr="0069506A" w14:paraId="260CFFD4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61B6BA8" w14:textId="77777777" w:rsidR="009B799C" w:rsidRPr="00FB5B6A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FB5B6A">
              <w:rPr>
                <w:rFonts w:eastAsia="Times New Roman" w:cs="Calibri"/>
                <w:sz w:val="20"/>
                <w:szCs w:val="19"/>
                <w:lang w:eastAsia="es-ES"/>
              </w:rPr>
              <w:t>Finalidad</w:t>
            </w:r>
          </w:p>
        </w:tc>
        <w:tc>
          <w:tcPr>
            <w:tcW w:w="2835" w:type="dxa"/>
            <w:vMerge w:val="restart"/>
          </w:tcPr>
          <w:p w14:paraId="723B0EF4" w14:textId="19AD5AA6" w:rsidR="009B799C" w:rsidRDefault="003264CA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Descripción de los fines del tratamiento</w:t>
            </w:r>
          </w:p>
          <w:p w14:paraId="0439B00C" w14:textId="77777777" w:rsidR="009B799C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</w:p>
          <w:p w14:paraId="4F3E2E23" w14:textId="77777777" w:rsidR="009B799C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</w:p>
          <w:p w14:paraId="12B3A7C3" w14:textId="77777777" w:rsidR="009B799C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</w:p>
          <w:p w14:paraId="64FDCD4B" w14:textId="2A7B5A76" w:rsidR="009B799C" w:rsidRPr="0069506A" w:rsidRDefault="009B799C" w:rsidP="009B799C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</w:p>
        </w:tc>
        <w:tc>
          <w:tcPr>
            <w:tcW w:w="5185" w:type="dxa"/>
          </w:tcPr>
          <w:p w14:paraId="57E4655A" w14:textId="77777777" w:rsidR="003F244C" w:rsidRPr="00D7697D" w:rsidRDefault="003F244C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Gestión y promoción de actividades culturales y deportivas. </w:t>
            </w:r>
          </w:p>
          <w:p w14:paraId="70111458" w14:textId="77777777" w:rsidR="003F244C" w:rsidRPr="00D7697D" w:rsidRDefault="003F244C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Gestión de equipamientos culturales y deportivos (centro sociocultural, teatro, biblioteca, piscinas, frontón, refugios…)</w:t>
            </w:r>
          </w:p>
          <w:p w14:paraId="5A466E53" w14:textId="13D5E747" w:rsidR="003F244C" w:rsidRPr="00D7697D" w:rsidRDefault="003F244C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Organización y promoción de festejos</w:t>
            </w:r>
          </w:p>
          <w:p w14:paraId="77B99819" w14:textId="5B0357D1" w:rsidR="009B799C" w:rsidRPr="00D7697D" w:rsidRDefault="003F244C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Control de espectáculos públicos y actividades recreativas</w:t>
            </w:r>
          </w:p>
        </w:tc>
      </w:tr>
      <w:tr w:rsidR="009B799C" w:rsidRPr="0069506A" w14:paraId="44F4C890" w14:textId="77777777" w:rsidTr="005B6826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BBF2E86" w14:textId="77777777" w:rsidR="009B799C" w:rsidRPr="0069506A" w:rsidRDefault="009B799C" w:rsidP="005B6826">
            <w:pPr>
              <w:spacing w:before="100"/>
              <w:ind w:left="1800" w:hanging="100"/>
              <w:rPr>
                <w:rFonts w:eastAsia="Times New Roman" w:cs="Calibri"/>
                <w:b w:val="0"/>
                <w:bCs w:val="0"/>
                <w:sz w:val="18"/>
                <w:szCs w:val="19"/>
                <w:lang w:eastAsia="es-ES"/>
              </w:rPr>
            </w:pPr>
          </w:p>
        </w:tc>
        <w:tc>
          <w:tcPr>
            <w:tcW w:w="2835" w:type="dxa"/>
            <w:vMerge/>
          </w:tcPr>
          <w:p w14:paraId="5068A199" w14:textId="77777777" w:rsidR="009B799C" w:rsidRPr="0069506A" w:rsidRDefault="009B799C" w:rsidP="005B6826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9"/>
                <w:lang w:eastAsia="es-ES"/>
              </w:rPr>
            </w:pPr>
          </w:p>
        </w:tc>
        <w:tc>
          <w:tcPr>
            <w:tcW w:w="5185" w:type="dxa"/>
          </w:tcPr>
          <w:p w14:paraId="590C3908" w14:textId="77777777" w:rsidR="009B799C" w:rsidRPr="00D7697D" w:rsidRDefault="009B799C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Los datos serán objeto de tratamiento durante la actividad administrativa, y conservados en función de las posibles responsabilidades jurídicas derivadas del tratamiento, así como por LEY 7/1990, de 3 de julio, de Patrimonio Cultural Vasco.</w:t>
            </w:r>
          </w:p>
        </w:tc>
      </w:tr>
      <w:tr w:rsidR="009B799C" w:rsidRPr="0069506A" w14:paraId="2EE07B14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7DBF2249" w14:textId="77777777" w:rsidR="009B799C" w:rsidRPr="00FB5B6A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FB5B6A">
              <w:rPr>
                <w:rFonts w:eastAsia="Times New Roman" w:cs="Calibri"/>
                <w:sz w:val="20"/>
                <w:szCs w:val="19"/>
                <w:lang w:eastAsia="es-ES"/>
              </w:rPr>
              <w:t>Legitimación</w:t>
            </w:r>
          </w:p>
        </w:tc>
        <w:tc>
          <w:tcPr>
            <w:tcW w:w="2835" w:type="dxa"/>
            <w:vMerge w:val="restart"/>
          </w:tcPr>
          <w:p w14:paraId="289352E4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Base jurídica del tratamiento</w:t>
            </w:r>
          </w:p>
        </w:tc>
        <w:tc>
          <w:tcPr>
            <w:tcW w:w="5185" w:type="dxa"/>
          </w:tcPr>
          <w:p w14:paraId="0BD8721F" w14:textId="77777777" w:rsidR="003F244C" w:rsidRPr="00D7697D" w:rsidRDefault="003F244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RGPD: 6.1.a) la persona interesada dio su consentimiento para el tratamiento de sus datos personales para uno o varios fines específicos</w:t>
            </w:r>
          </w:p>
          <w:p w14:paraId="099EB51B" w14:textId="77777777" w:rsidR="003F244C" w:rsidRPr="00D7697D" w:rsidRDefault="003F244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RGPD: 6.1.e) Tratamiento necesario para el cumplimiento de una misión realizada en interés público o en el ejercicio de poderes públicos conferidos al responsable del tratamiento</w:t>
            </w:r>
          </w:p>
          <w:p w14:paraId="289675DF" w14:textId="54F9C86D" w:rsidR="003F244C" w:rsidRPr="00D7697D" w:rsidRDefault="003F244C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Ley 2/2016, de 7 de abril, de Instituciones Locales de Euskadi</w:t>
            </w:r>
          </w:p>
          <w:p w14:paraId="61C071F4" w14:textId="2F34B42B" w:rsidR="009B799C" w:rsidRPr="00D7697D" w:rsidRDefault="003F244C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Ley 7/1985, de 2 de abril, Reguladora de las Bases del Régimen Local</w:t>
            </w:r>
          </w:p>
        </w:tc>
      </w:tr>
      <w:tr w:rsidR="009B799C" w:rsidRPr="0069506A" w14:paraId="28B398B3" w14:textId="77777777" w:rsidTr="005B682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74DE7525" w14:textId="77777777" w:rsidR="009B799C" w:rsidRPr="0069506A" w:rsidRDefault="009B799C" w:rsidP="005B6826">
            <w:pPr>
              <w:ind w:left="113" w:right="113"/>
              <w:rPr>
                <w:rFonts w:eastAsia="Times New Roman" w:cs="Calibri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15410634" w14:textId="77777777" w:rsidR="009B799C" w:rsidRPr="0069506A" w:rsidRDefault="009B799C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7A97B2CF" w14:textId="77777777" w:rsidR="009B799C" w:rsidRPr="00D7697D" w:rsidRDefault="009B799C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En el caso de los tratamientos fundamentados en el consentimiento, no tiene obligación de facilitar datos, pero en el caso de no hacerlo no podremos mantener el servicio.</w:t>
            </w:r>
          </w:p>
        </w:tc>
      </w:tr>
      <w:tr w:rsidR="009B799C" w:rsidRPr="0069506A" w14:paraId="2E7DCAB6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CF5DB47" w14:textId="226E4EED" w:rsidR="009B799C" w:rsidRPr="00FB5B6A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FB5B6A">
              <w:rPr>
                <w:rFonts w:eastAsia="Times New Roman" w:cs="Calibri"/>
                <w:sz w:val="20"/>
                <w:szCs w:val="19"/>
                <w:lang w:eastAsia="es-ES"/>
              </w:rPr>
              <w:t>Destinatarios</w:t>
            </w:r>
            <w:r w:rsidR="00FB5B6A">
              <w:rPr>
                <w:rFonts w:eastAsia="Times New Roman" w:cs="Calibri"/>
                <w:sz w:val="20"/>
                <w:szCs w:val="19"/>
                <w:lang w:eastAsia="es-ES"/>
              </w:rPr>
              <w:t>/as</w:t>
            </w:r>
          </w:p>
        </w:tc>
        <w:tc>
          <w:tcPr>
            <w:tcW w:w="2835" w:type="dxa"/>
          </w:tcPr>
          <w:p w14:paraId="4EE9FAE0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 xml:space="preserve">Previsión o no de Cesiones </w:t>
            </w:r>
          </w:p>
        </w:tc>
        <w:tc>
          <w:tcPr>
            <w:tcW w:w="5185" w:type="dxa"/>
          </w:tcPr>
          <w:p w14:paraId="0FFEEF0F" w14:textId="77777777" w:rsidR="003F244C" w:rsidRPr="00D7697D" w:rsidRDefault="003F244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Cesiones internas dentro del mismo responsable</w:t>
            </w:r>
          </w:p>
          <w:p w14:paraId="4225BFC8" w14:textId="77777777" w:rsidR="003F244C" w:rsidRPr="00D7697D" w:rsidRDefault="003F244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Personas interesadas</w:t>
            </w:r>
          </w:p>
          <w:p w14:paraId="3D3B3160" w14:textId="77777777" w:rsidR="003F244C" w:rsidRPr="00D7697D" w:rsidRDefault="003F244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lastRenderedPageBreak/>
              <w:t>Difusión de imágenes en revista, web municipal y otros medios.</w:t>
            </w:r>
          </w:p>
          <w:p w14:paraId="22E201EC" w14:textId="141573EA" w:rsidR="003F244C" w:rsidRPr="00D7697D" w:rsidRDefault="003F244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Web municipal</w:t>
            </w:r>
          </w:p>
          <w:p w14:paraId="169A09FC" w14:textId="5370909A" w:rsidR="009B799C" w:rsidRPr="00D7697D" w:rsidRDefault="003F244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Base de Datos Nacional de Subvenciones</w:t>
            </w:r>
          </w:p>
        </w:tc>
      </w:tr>
      <w:tr w:rsidR="009B799C" w:rsidRPr="0069506A" w14:paraId="0CC8350C" w14:textId="77777777" w:rsidTr="005B6826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AD67602" w14:textId="77777777" w:rsidR="009B799C" w:rsidRPr="0069506A" w:rsidRDefault="009B799C" w:rsidP="005B6826">
            <w:pPr>
              <w:spacing w:before="100"/>
              <w:ind w:left="1800" w:hanging="100"/>
              <w:rPr>
                <w:rFonts w:eastAsia="Times New Roman" w:cs="Calibri"/>
                <w:b w:val="0"/>
                <w:bCs w:val="0"/>
                <w:sz w:val="18"/>
                <w:szCs w:val="19"/>
                <w:lang w:eastAsia="es-ES"/>
              </w:rPr>
            </w:pPr>
          </w:p>
        </w:tc>
        <w:tc>
          <w:tcPr>
            <w:tcW w:w="2835" w:type="dxa"/>
          </w:tcPr>
          <w:p w14:paraId="0079EA4F" w14:textId="77777777" w:rsidR="009B799C" w:rsidRPr="0069506A" w:rsidRDefault="009B799C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Previsión de Transferencias, o no, a terceros países</w:t>
            </w:r>
          </w:p>
        </w:tc>
        <w:tc>
          <w:tcPr>
            <w:tcW w:w="5185" w:type="dxa"/>
          </w:tcPr>
          <w:p w14:paraId="601E7DAD" w14:textId="2C7068CF" w:rsidR="009B799C" w:rsidRPr="00D7697D" w:rsidRDefault="003F244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eastAsia="es-ES"/>
              </w:rPr>
              <w:t>No están previstas transferencias internacionales de los datos</w:t>
            </w:r>
          </w:p>
        </w:tc>
      </w:tr>
      <w:tr w:rsidR="009B799C" w:rsidRPr="0069506A" w14:paraId="7D214B77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77A7D6DC" w14:textId="77777777" w:rsidR="009B799C" w:rsidRPr="00FB5B6A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FB5B6A">
              <w:rPr>
                <w:rFonts w:eastAsia="Times New Roman" w:cs="Calibri"/>
                <w:sz w:val="20"/>
                <w:szCs w:val="19"/>
                <w:lang w:eastAsia="es-ES"/>
              </w:rPr>
              <w:t>Derechos</w:t>
            </w:r>
          </w:p>
        </w:tc>
        <w:tc>
          <w:tcPr>
            <w:tcW w:w="2835" w:type="dxa"/>
            <w:vMerge w:val="restart"/>
          </w:tcPr>
          <w:p w14:paraId="7CEABD64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Referencia al ejercicio de derechos</w:t>
            </w:r>
          </w:p>
        </w:tc>
        <w:tc>
          <w:tcPr>
            <w:tcW w:w="5185" w:type="dxa"/>
          </w:tcPr>
          <w:p w14:paraId="54708EC0" w14:textId="55D3A767" w:rsidR="009B799C" w:rsidRPr="00D7697D" w:rsidRDefault="009B799C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La persona interesada tiene derecho de acceso, rectificación, supresión de sus datos, y la limitación u oposición a su tratamiento mediante el envío de una comunicación escrita a la dirección del Ayuntamiento de</w:t>
            </w:r>
            <w:r w:rsidR="003F244C" w:rsidRPr="00D7697D">
              <w:rPr>
                <w:rFonts w:eastAsia="Times New Roman"/>
                <w:sz w:val="20"/>
                <w:szCs w:val="20"/>
                <w:lang w:val="es-ES" w:eastAsia="es-ES"/>
              </w:rPr>
              <w:t xml:space="preserve"> Zigoitia </w:t>
            </w: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incluyendo documento acreditativo de su identidad o iniciando el trámite electrónico disponible al efecto en la sede electrónica de la Corporación.</w:t>
            </w:r>
          </w:p>
        </w:tc>
      </w:tr>
      <w:tr w:rsidR="009B799C" w:rsidRPr="0069506A" w14:paraId="5ED6B8E8" w14:textId="77777777" w:rsidTr="005B6826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1590DC5" w14:textId="77777777" w:rsidR="009B799C" w:rsidRPr="0069506A" w:rsidRDefault="009B799C" w:rsidP="005B6826">
            <w:pPr>
              <w:ind w:left="113" w:right="113"/>
              <w:rPr>
                <w:rFonts w:eastAsia="Times New Roman" w:cs="Calibri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5071E3A8" w14:textId="77777777" w:rsidR="009B799C" w:rsidRPr="0069506A" w:rsidRDefault="009B799C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3C377A80" w14:textId="77777777" w:rsidR="009B799C" w:rsidRPr="00D7697D" w:rsidRDefault="009B799C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Si considera que no se han tratado correctamente sus datos personales, puede realizar una reclamación ante la Autoridad de Control competente:</w:t>
            </w:r>
          </w:p>
          <w:p w14:paraId="376356F8" w14:textId="77777777" w:rsidR="009B799C" w:rsidRPr="00D7697D" w:rsidRDefault="009B799C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b/>
                <w:bCs/>
                <w:sz w:val="20"/>
                <w:szCs w:val="20"/>
                <w:lang w:val="es-ES" w:eastAsia="es-ES"/>
              </w:rPr>
              <w:t>Agencia Vasca de Protección de Datos</w:t>
            </w: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:</w:t>
            </w:r>
          </w:p>
          <w:p w14:paraId="790C3318" w14:textId="77777777" w:rsidR="009B799C" w:rsidRPr="00D7697D" w:rsidRDefault="009B799C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 xml:space="preserve">C/ Beato Tomás de </w:t>
            </w:r>
            <w:proofErr w:type="gramStart"/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Zumárraga,  71</w:t>
            </w:r>
            <w:proofErr w:type="gramEnd"/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, 3ª Planta</w:t>
            </w:r>
          </w:p>
          <w:p w14:paraId="6411191A" w14:textId="77777777" w:rsidR="009B799C" w:rsidRPr="00D7697D" w:rsidRDefault="009B799C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01008 Vitoria - Gasteiz</w:t>
            </w:r>
          </w:p>
          <w:p w14:paraId="7EFCDE2C" w14:textId="77777777" w:rsidR="009B799C" w:rsidRPr="00D7697D" w:rsidRDefault="009B799C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Tel. + (34) 945 016 230- Fax. + (34) 945 016 231</w:t>
            </w:r>
          </w:p>
          <w:p w14:paraId="45E4351F" w14:textId="77777777" w:rsidR="009B799C" w:rsidRPr="00D7697D" w:rsidRDefault="009B799C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 xml:space="preserve">e-Mail: </w:t>
            </w:r>
            <w:hyperlink r:id="rId75" w:history="1">
              <w:r w:rsidRPr="00D7697D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s-ES" w:eastAsia="es-ES"/>
                </w:rPr>
                <w:t>avpd@avpd.eus</w:t>
              </w:r>
            </w:hyperlink>
          </w:p>
        </w:tc>
      </w:tr>
      <w:tr w:rsidR="009B799C" w:rsidRPr="0069506A" w14:paraId="52D837F2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6E808388" w14:textId="77777777" w:rsidR="009B799C" w:rsidRPr="00FB5B6A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FB5B6A">
              <w:rPr>
                <w:rFonts w:eastAsia="Times New Roman" w:cs="Calibri"/>
                <w:sz w:val="20"/>
                <w:szCs w:val="19"/>
                <w:lang w:eastAsia="es-ES"/>
              </w:rPr>
              <w:t>Procedencia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342DDC9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</w:p>
        </w:tc>
        <w:tc>
          <w:tcPr>
            <w:tcW w:w="5185" w:type="dxa"/>
            <w:shd w:val="clear" w:color="auto" w:fill="auto"/>
          </w:tcPr>
          <w:p w14:paraId="474338B8" w14:textId="77777777" w:rsidR="009B799C" w:rsidRPr="00D7697D" w:rsidRDefault="009B799C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Los datos proceden:</w:t>
            </w:r>
          </w:p>
          <w:p w14:paraId="78E3B65E" w14:textId="25DFCF9F" w:rsidR="009B799C" w:rsidRPr="00D7697D" w:rsidRDefault="003F244C" w:rsidP="00DE2304">
            <w:pPr>
              <w:pStyle w:val="Prrafodelista"/>
              <w:numPr>
                <w:ilvl w:val="0"/>
                <w:numId w:val="9"/>
              </w:numPr>
              <w:spacing w:before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De la propia persona interesada o su representante legal</w:t>
            </w:r>
          </w:p>
        </w:tc>
      </w:tr>
      <w:tr w:rsidR="009B799C" w:rsidRPr="0069506A" w14:paraId="1FB9B785" w14:textId="77777777" w:rsidTr="005B682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BE72C3C" w14:textId="77777777" w:rsidR="009B799C" w:rsidRPr="0069506A" w:rsidRDefault="009B799C" w:rsidP="005B6826">
            <w:pPr>
              <w:ind w:left="113" w:right="113"/>
              <w:rPr>
                <w:rFonts w:eastAsia="Times New Roman" w:cs="Calibri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7E98D428" w14:textId="77777777" w:rsidR="009B799C" w:rsidRPr="0069506A" w:rsidRDefault="009B799C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74D3DBAA" w14:textId="4DD19DCC" w:rsidR="003F0613" w:rsidRPr="00D7697D" w:rsidRDefault="009B799C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Categorías de datos que se traten:</w:t>
            </w:r>
          </w:p>
          <w:p w14:paraId="12209EE1" w14:textId="77777777" w:rsidR="00FB129E" w:rsidRPr="00F03848" w:rsidRDefault="00FB129E" w:rsidP="00FB129E">
            <w:pPr>
              <w:pStyle w:val="Prrafodelista"/>
              <w:numPr>
                <w:ilvl w:val="0"/>
                <w:numId w:val="7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3848">
              <w:rPr>
                <w:sz w:val="20"/>
                <w:szCs w:val="20"/>
              </w:rPr>
              <w:t>Identificativos</w:t>
            </w:r>
          </w:p>
          <w:p w14:paraId="087BDB8F" w14:textId="77777777" w:rsidR="00FB129E" w:rsidRPr="00F03848" w:rsidRDefault="00FB129E" w:rsidP="00FB129E">
            <w:pPr>
              <w:pStyle w:val="Prrafodelista"/>
              <w:numPr>
                <w:ilvl w:val="0"/>
                <w:numId w:val="7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3848">
              <w:rPr>
                <w:sz w:val="20"/>
                <w:szCs w:val="20"/>
              </w:rPr>
              <w:t>Circunstancias personales</w:t>
            </w:r>
          </w:p>
          <w:p w14:paraId="12A2AACF" w14:textId="77777777" w:rsidR="00FB129E" w:rsidRPr="00F03848" w:rsidRDefault="00FB129E" w:rsidP="00FB129E">
            <w:pPr>
              <w:pStyle w:val="Prrafodelista"/>
              <w:numPr>
                <w:ilvl w:val="0"/>
                <w:numId w:val="7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3848">
              <w:rPr>
                <w:sz w:val="20"/>
                <w:szCs w:val="20"/>
              </w:rPr>
              <w:t>Circunstancias familiares y sociales</w:t>
            </w:r>
          </w:p>
          <w:p w14:paraId="057F80F9" w14:textId="77777777" w:rsidR="00FB129E" w:rsidRPr="00F03848" w:rsidRDefault="00FB129E" w:rsidP="00FB129E">
            <w:pPr>
              <w:pStyle w:val="Prrafodelista"/>
              <w:numPr>
                <w:ilvl w:val="0"/>
                <w:numId w:val="7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3848">
              <w:rPr>
                <w:sz w:val="20"/>
                <w:szCs w:val="20"/>
              </w:rPr>
              <w:t>Económicos, financieros y de seguros</w:t>
            </w:r>
          </w:p>
          <w:p w14:paraId="078385A9" w14:textId="4ECD01DA" w:rsidR="00FB129E" w:rsidRDefault="00FB129E" w:rsidP="00FB129E">
            <w:pPr>
              <w:pStyle w:val="Prrafodelista"/>
              <w:numPr>
                <w:ilvl w:val="0"/>
                <w:numId w:val="7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3848">
              <w:rPr>
                <w:sz w:val="20"/>
                <w:szCs w:val="20"/>
              </w:rPr>
              <w:t>Información comercial</w:t>
            </w:r>
          </w:p>
          <w:p w14:paraId="75036EAC" w14:textId="63082A12" w:rsidR="009B799C" w:rsidRPr="00FB129E" w:rsidRDefault="00FB129E" w:rsidP="00FB129E">
            <w:pPr>
              <w:pStyle w:val="Prrafodelista"/>
              <w:numPr>
                <w:ilvl w:val="0"/>
                <w:numId w:val="7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3848">
              <w:rPr>
                <w:sz w:val="20"/>
                <w:szCs w:val="20"/>
              </w:rPr>
              <w:t xml:space="preserve">Categorías especiales de datos: </w:t>
            </w:r>
            <w:r>
              <w:rPr>
                <w:sz w:val="20"/>
                <w:szCs w:val="20"/>
              </w:rPr>
              <w:t xml:space="preserve">datos relativos a la </w:t>
            </w:r>
            <w:r w:rsidRPr="00F03848">
              <w:rPr>
                <w:sz w:val="20"/>
                <w:szCs w:val="20"/>
              </w:rPr>
              <w:t>salud</w:t>
            </w:r>
          </w:p>
        </w:tc>
      </w:tr>
    </w:tbl>
    <w:p w14:paraId="13749B0F" w14:textId="1749EB2D" w:rsidR="009B799C" w:rsidRPr="0069506A" w:rsidRDefault="009B799C" w:rsidP="009B799C">
      <w:pPr>
        <w:keepNext/>
        <w:keepLines/>
        <w:pageBreakBefore/>
        <w:tabs>
          <w:tab w:val="left" w:pos="851"/>
        </w:tabs>
        <w:spacing w:after="240"/>
        <w:ind w:hanging="851"/>
        <w:outlineLvl w:val="0"/>
        <w:rPr>
          <w:b/>
          <w:color w:val="00468C"/>
          <w:sz w:val="36"/>
        </w:rPr>
      </w:pPr>
      <w:bookmarkStart w:id="68" w:name="_Toc114126906"/>
      <w:r w:rsidRPr="0069506A">
        <w:rPr>
          <w:b/>
          <w:color w:val="00468C"/>
          <w:sz w:val="36"/>
        </w:rPr>
        <w:lastRenderedPageBreak/>
        <w:t>2.1</w:t>
      </w:r>
      <w:r w:rsidR="00D3121B">
        <w:rPr>
          <w:b/>
          <w:color w:val="00468C"/>
          <w:sz w:val="36"/>
        </w:rPr>
        <w:t>6</w:t>
      </w:r>
      <w:r w:rsidRPr="0069506A">
        <w:rPr>
          <w:b/>
          <w:color w:val="00468C"/>
          <w:sz w:val="36"/>
        </w:rPr>
        <w:tab/>
      </w:r>
      <w:r w:rsidR="0062466B">
        <w:rPr>
          <w:b/>
          <w:color w:val="00468C"/>
          <w:sz w:val="36"/>
        </w:rPr>
        <w:t>Promoción económic</w:t>
      </w:r>
      <w:r w:rsidR="00B51D9D">
        <w:rPr>
          <w:b/>
          <w:color w:val="00468C"/>
          <w:sz w:val="36"/>
        </w:rPr>
        <w:t>a y turismo</w:t>
      </w:r>
      <w:bookmarkEnd w:id="68"/>
    </w:p>
    <w:p w14:paraId="7B6D4EE2" w14:textId="77777777" w:rsidR="009B799C" w:rsidRPr="0069506A" w:rsidRDefault="009B799C" w:rsidP="009B799C">
      <w:pPr>
        <w:keepNext/>
        <w:keepLines/>
        <w:shd w:val="clear" w:color="auto" w:fill="99C4EF"/>
        <w:tabs>
          <w:tab w:val="left" w:pos="851"/>
        </w:tabs>
        <w:spacing w:before="480"/>
        <w:ind w:hanging="851"/>
        <w:outlineLvl w:val="1"/>
        <w:rPr>
          <w:b/>
          <w:color w:val="00468C"/>
          <w:sz w:val="28"/>
          <w:lang w:eastAsia="en-US"/>
        </w:rPr>
      </w:pPr>
      <w:bookmarkStart w:id="69" w:name="_Toc114126907"/>
      <w:r w:rsidRPr="0069506A">
        <w:rPr>
          <w:b/>
          <w:color w:val="00468C"/>
          <w:sz w:val="28"/>
          <w:lang w:eastAsia="en-US"/>
        </w:rPr>
        <w:t>1ª Capa o primer nivel: información básica</w:t>
      </w:r>
      <w:bookmarkEnd w:id="69"/>
    </w:p>
    <w:p w14:paraId="2B783C66" w14:textId="0808EBFF" w:rsidR="009B799C" w:rsidRDefault="009B799C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314A07DF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396C64A2" w14:textId="77777777" w:rsidR="00FC5421" w:rsidRPr="004D7302" w:rsidRDefault="00FC5421" w:rsidP="00AD5FFE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0E5D6DCD" w14:textId="77777777" w:rsidR="00FC5421" w:rsidRPr="00D73D5D" w:rsidRDefault="00FC5421" w:rsidP="00AD5FFE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19666442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01CCAE9" w14:textId="77777777" w:rsidR="00FC5421" w:rsidRPr="004D7302" w:rsidRDefault="00FC5421" w:rsidP="003102B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BA0F866" w14:textId="77777777" w:rsidR="00FC5421" w:rsidRPr="00D73D5D" w:rsidRDefault="00FC5421" w:rsidP="003102B7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32BAE5CD" w14:textId="77777777" w:rsidTr="006C407A">
        <w:tc>
          <w:tcPr>
            <w:tcW w:w="4247" w:type="dxa"/>
          </w:tcPr>
          <w:p w14:paraId="0820FBF1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746DF65C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39910EE6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0CF5618E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3CAC2974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33BF08B4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42BDB8C2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0365BC61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70F876CE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06F2A511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25B323C4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76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646FDE95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2FC7AFB4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470EC3FC" w14:textId="77777777" w:rsidR="00FC5421" w:rsidRPr="004D7302" w:rsidRDefault="00FC5421" w:rsidP="00AD5FFE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C818493" w14:textId="77777777" w:rsidR="00FC5421" w:rsidRPr="00D73D5D" w:rsidRDefault="00FC5421" w:rsidP="00AD5FFE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503A3F10" w14:textId="77777777" w:rsidTr="006C407A">
        <w:tc>
          <w:tcPr>
            <w:tcW w:w="4247" w:type="dxa"/>
          </w:tcPr>
          <w:p w14:paraId="1AAC5DFD" w14:textId="05442A23" w:rsidR="00FC5421" w:rsidRDefault="000B6B3F" w:rsidP="005E59BB">
            <w:pPr>
              <w:pStyle w:val="Prrafodelista"/>
              <w:numPr>
                <w:ilvl w:val="0"/>
                <w:numId w:val="9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Eskualdeko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garapen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ekonomikoa</w:t>
            </w:r>
            <w:proofErr w:type="spellEnd"/>
            <w:r w:rsidRPr="005E59BB">
              <w:rPr>
                <w:sz w:val="18"/>
              </w:rPr>
              <w:t xml:space="preserve"> eta </w:t>
            </w:r>
            <w:proofErr w:type="spellStart"/>
            <w:r w:rsidRPr="005E59BB">
              <w:rPr>
                <w:sz w:val="18"/>
              </w:rPr>
              <w:t>ekintzailetza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sustatzea</w:t>
            </w:r>
            <w:proofErr w:type="spellEnd"/>
          </w:p>
          <w:p w14:paraId="2CAA2B35" w14:textId="7C87370D" w:rsidR="000B6B3F" w:rsidRDefault="000B6B3F" w:rsidP="005E59BB">
            <w:pPr>
              <w:pStyle w:val="Prrafodelista"/>
              <w:numPr>
                <w:ilvl w:val="0"/>
                <w:numId w:val="9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Turismoaren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sustapena</w:t>
            </w:r>
            <w:proofErr w:type="spellEnd"/>
          </w:p>
          <w:p w14:paraId="17756305" w14:textId="3EBB692B" w:rsidR="00FC5421" w:rsidRPr="005E59BB" w:rsidRDefault="000B6B3F" w:rsidP="005E59BB">
            <w:pPr>
              <w:pStyle w:val="Prrafodelista"/>
              <w:numPr>
                <w:ilvl w:val="0"/>
                <w:numId w:val="9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Kaleko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merkatuen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kudeaketa</w:t>
            </w:r>
            <w:proofErr w:type="spellEnd"/>
          </w:p>
          <w:p w14:paraId="0D6477B5" w14:textId="0D9AFC89" w:rsidR="00FC5421" w:rsidRPr="00D73D5D" w:rsidRDefault="00FC5421" w:rsidP="000B6B3F">
            <w:pPr>
              <w:ind w:left="0"/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oinarri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juridikoak</w:t>
            </w:r>
            <w:proofErr w:type="spellEnd"/>
            <w:r w:rsidR="000B6B3F">
              <w:rPr>
                <w:sz w:val="18"/>
              </w:rPr>
              <w:t xml:space="preserve"> </w:t>
            </w:r>
            <w:proofErr w:type="spellStart"/>
            <w:r w:rsidR="000B6B3F">
              <w:rPr>
                <w:sz w:val="18"/>
              </w:rPr>
              <w:t>adostasuna</w:t>
            </w:r>
            <w:proofErr w:type="spellEnd"/>
            <w:r w:rsidR="000B6B3F">
              <w:rPr>
                <w:sz w:val="18"/>
              </w:rPr>
              <w:t xml:space="preserve"> eta</w:t>
            </w:r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interes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publikoaren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edo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tratamenduaren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arduradunari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emandako</w:t>
            </w:r>
            <w:proofErr w:type="spellEnd"/>
            <w:r w:rsidRPr="004D7302">
              <w:rPr>
                <w:sz w:val="18"/>
              </w:rPr>
              <w:t xml:space="preserve"> botere </w:t>
            </w:r>
            <w:proofErr w:type="spellStart"/>
            <w:r w:rsidRPr="004D7302">
              <w:rPr>
                <w:sz w:val="18"/>
              </w:rPr>
              <w:t>publikoen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izenean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burututako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eginkizun</w:t>
            </w:r>
            <w:proofErr w:type="spellEnd"/>
            <w:r w:rsidRPr="004D7302">
              <w:rPr>
                <w:sz w:val="18"/>
              </w:rPr>
              <w:t xml:space="preserve"> bat </w:t>
            </w:r>
            <w:proofErr w:type="spellStart"/>
            <w:r w:rsidRPr="004D7302">
              <w:rPr>
                <w:sz w:val="18"/>
              </w:rPr>
              <w:t>betetzeko</w:t>
            </w:r>
            <w:proofErr w:type="spellEnd"/>
            <w:r w:rsidR="000B6B3F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beharra</w:t>
            </w:r>
            <w:proofErr w:type="spellEnd"/>
            <w:r w:rsidR="000B6B3F">
              <w:rPr>
                <w:sz w:val="18"/>
              </w:rPr>
              <w:t xml:space="preserve"> </w:t>
            </w:r>
            <w:proofErr w:type="spellStart"/>
            <w:r w:rsidR="000B6B3F">
              <w:rPr>
                <w:sz w:val="18"/>
              </w:rPr>
              <w:t>dira</w:t>
            </w:r>
            <w:proofErr w:type="spellEnd"/>
          </w:p>
        </w:tc>
        <w:tc>
          <w:tcPr>
            <w:tcW w:w="4247" w:type="dxa"/>
          </w:tcPr>
          <w:p w14:paraId="665397A6" w14:textId="360AEF4F" w:rsidR="00D77355" w:rsidRDefault="00D77355" w:rsidP="005E59BB">
            <w:pPr>
              <w:pStyle w:val="Prrafodelista"/>
              <w:numPr>
                <w:ilvl w:val="0"/>
                <w:numId w:val="94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Potenciar el desarrollo económico comarcal y el emprendimiento</w:t>
            </w:r>
          </w:p>
          <w:p w14:paraId="2FEDB1D8" w14:textId="23B35BDA" w:rsidR="00D77355" w:rsidRDefault="00D77355" w:rsidP="005E59BB">
            <w:pPr>
              <w:pStyle w:val="Prrafodelista"/>
              <w:numPr>
                <w:ilvl w:val="0"/>
                <w:numId w:val="94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Promoción del turismo</w:t>
            </w:r>
          </w:p>
          <w:p w14:paraId="4CCC6C95" w14:textId="77777777" w:rsidR="00D77355" w:rsidRPr="005E59BB" w:rsidRDefault="00D77355" w:rsidP="005E59BB">
            <w:pPr>
              <w:pStyle w:val="Prrafodelista"/>
              <w:numPr>
                <w:ilvl w:val="0"/>
                <w:numId w:val="94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Gestión de mercados ambulantes</w:t>
            </w:r>
          </w:p>
          <w:p w14:paraId="2C86F38D" w14:textId="596E640C" w:rsidR="00FC5421" w:rsidRPr="00D73D5D" w:rsidRDefault="00D77355" w:rsidP="000B6B3F">
            <w:pPr>
              <w:ind w:left="0"/>
              <w:rPr>
                <w:sz w:val="18"/>
              </w:rPr>
            </w:pPr>
            <w:r w:rsidRPr="00AD5FFE">
              <w:rPr>
                <w:sz w:val="18"/>
              </w:rPr>
              <w:t>Las bases jurídicas del tratamiento son el consentimiento y la necesidad para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1A307DCE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59236A8" w14:textId="77777777" w:rsidR="00FC5421" w:rsidRPr="004D7302" w:rsidRDefault="00FC5421" w:rsidP="009911E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3547AFD0" w14:textId="77777777" w:rsidR="00FC5421" w:rsidRPr="00D73D5D" w:rsidRDefault="00FC5421" w:rsidP="009911E7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7EBE1220" w14:textId="77777777" w:rsidTr="006C407A">
        <w:tc>
          <w:tcPr>
            <w:tcW w:w="4247" w:type="dxa"/>
          </w:tcPr>
          <w:p w14:paraId="51570700" w14:textId="77777777" w:rsidR="00FC5421" w:rsidRPr="004D7302" w:rsidRDefault="00FC5421" w:rsidP="000B6B3F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6E63BC97" w14:textId="0AD0E329" w:rsidR="000B6B3F" w:rsidRDefault="00FC5421" w:rsidP="005E59BB">
            <w:pPr>
              <w:pStyle w:val="Prrafodelista"/>
              <w:numPr>
                <w:ilvl w:val="0"/>
                <w:numId w:val="95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Arduradun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beraren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barruko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barne-lagapenak</w:t>
            </w:r>
            <w:proofErr w:type="spellEnd"/>
          </w:p>
          <w:p w14:paraId="4847E0B4" w14:textId="7A23918B" w:rsidR="000B6B3F" w:rsidRDefault="000B6B3F" w:rsidP="005E59BB">
            <w:pPr>
              <w:pStyle w:val="Prrafodelista"/>
              <w:numPr>
                <w:ilvl w:val="0"/>
                <w:numId w:val="95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Interesdun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pertsonak</w:t>
            </w:r>
            <w:proofErr w:type="spellEnd"/>
          </w:p>
          <w:p w14:paraId="3941055F" w14:textId="00DAA89B" w:rsidR="000B6B3F" w:rsidRDefault="000B6B3F" w:rsidP="005E59BB">
            <w:pPr>
              <w:pStyle w:val="Prrafodelista"/>
              <w:numPr>
                <w:ilvl w:val="0"/>
                <w:numId w:val="95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Erakunde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finantzatzaileak</w:t>
            </w:r>
            <w:proofErr w:type="spellEnd"/>
            <w:r w:rsidRPr="005E59BB">
              <w:rPr>
                <w:rFonts w:cs="Calibri"/>
                <w:sz w:val="18"/>
              </w:rPr>
              <w:t>: Lanbide</w:t>
            </w:r>
          </w:p>
          <w:p w14:paraId="462FCC89" w14:textId="529A2F6E" w:rsidR="000B6B3F" w:rsidRDefault="000B6B3F" w:rsidP="005E59BB">
            <w:pPr>
              <w:pStyle w:val="Prrafodelista"/>
              <w:numPr>
                <w:ilvl w:val="0"/>
                <w:numId w:val="95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Administrazio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Publikoak</w:t>
            </w:r>
            <w:proofErr w:type="spellEnd"/>
          </w:p>
          <w:p w14:paraId="61365A32" w14:textId="31030029" w:rsidR="000B6B3F" w:rsidRPr="005E59BB" w:rsidRDefault="000B6B3F" w:rsidP="005E59BB">
            <w:pPr>
              <w:pStyle w:val="Prrafodelista"/>
              <w:numPr>
                <w:ilvl w:val="0"/>
                <w:numId w:val="95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Enpresa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pribatuak</w:t>
            </w:r>
            <w:proofErr w:type="spellEnd"/>
            <w:r w:rsidRPr="005E59BB">
              <w:rPr>
                <w:rFonts w:cs="Calibri"/>
                <w:sz w:val="18"/>
              </w:rPr>
              <w:t xml:space="preserve"> (</w:t>
            </w:r>
            <w:proofErr w:type="spellStart"/>
            <w:r w:rsidR="00401C33" w:rsidRPr="005E59BB">
              <w:rPr>
                <w:rFonts w:cs="Calibri"/>
                <w:sz w:val="18"/>
              </w:rPr>
              <w:t>zerbitzuaren</w:t>
            </w:r>
            <w:proofErr w:type="spellEnd"/>
            <w:r w:rsidR="00401C33"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="00401C33" w:rsidRPr="005E59BB">
              <w:rPr>
                <w:rFonts w:cs="Calibri"/>
                <w:sz w:val="18"/>
              </w:rPr>
              <w:t>erabiltzaileak</w:t>
            </w:r>
            <w:proofErr w:type="spellEnd"/>
            <w:r w:rsidR="00401C33"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="00401C33" w:rsidRPr="005E59BB">
              <w:rPr>
                <w:rFonts w:cs="Calibri"/>
                <w:sz w:val="18"/>
              </w:rPr>
              <w:t>kontratatzeko</w:t>
            </w:r>
            <w:proofErr w:type="spellEnd"/>
            <w:r w:rsidR="00401C33" w:rsidRPr="005E59BB">
              <w:rPr>
                <w:rFonts w:cs="Calibri"/>
                <w:sz w:val="18"/>
              </w:rPr>
              <w:t xml:space="preserve"> interesa)</w:t>
            </w:r>
          </w:p>
        </w:tc>
        <w:tc>
          <w:tcPr>
            <w:tcW w:w="4247" w:type="dxa"/>
          </w:tcPr>
          <w:p w14:paraId="00DB221A" w14:textId="77777777" w:rsidR="00D77355" w:rsidRPr="00AD5FFE" w:rsidRDefault="00D77355" w:rsidP="00D77355">
            <w:pPr>
              <w:spacing w:before="0"/>
              <w:ind w:left="0"/>
              <w:rPr>
                <w:sz w:val="18"/>
              </w:rPr>
            </w:pPr>
            <w:r w:rsidRPr="00AD5FFE">
              <w:rPr>
                <w:sz w:val="18"/>
              </w:rPr>
              <w:t>Los datos personales serán cedidos a:</w:t>
            </w:r>
          </w:p>
          <w:p w14:paraId="71B7F6AA" w14:textId="7865F4E5" w:rsidR="00D77355" w:rsidRDefault="00D77355" w:rsidP="005E59BB">
            <w:pPr>
              <w:pStyle w:val="Prrafodelista"/>
              <w:numPr>
                <w:ilvl w:val="0"/>
                <w:numId w:val="96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Cesiones internas dentro del mismo responsable</w:t>
            </w:r>
          </w:p>
          <w:p w14:paraId="397ED2F1" w14:textId="764C6B07" w:rsidR="00D77355" w:rsidRDefault="00D77355" w:rsidP="005E59BB">
            <w:pPr>
              <w:pStyle w:val="Prrafodelista"/>
              <w:numPr>
                <w:ilvl w:val="0"/>
                <w:numId w:val="96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Personas interesadas</w:t>
            </w:r>
          </w:p>
          <w:p w14:paraId="516F3E3E" w14:textId="02C957FA" w:rsidR="00D77355" w:rsidRDefault="00D77355" w:rsidP="005E59BB">
            <w:pPr>
              <w:pStyle w:val="Prrafodelista"/>
              <w:numPr>
                <w:ilvl w:val="0"/>
                <w:numId w:val="96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Entidades financiadoras: Lanbide</w:t>
            </w:r>
          </w:p>
          <w:p w14:paraId="33B3B06F" w14:textId="54E02C74" w:rsidR="00D77355" w:rsidRDefault="00D77355" w:rsidP="005E59BB">
            <w:pPr>
              <w:pStyle w:val="Prrafodelista"/>
              <w:numPr>
                <w:ilvl w:val="0"/>
                <w:numId w:val="96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Administraciones Públicas</w:t>
            </w:r>
          </w:p>
          <w:p w14:paraId="1B1138D5" w14:textId="0F8458FC" w:rsidR="00FC5421" w:rsidRPr="005E59BB" w:rsidRDefault="00D77355" w:rsidP="005E59BB">
            <w:pPr>
              <w:pStyle w:val="Prrafodelista"/>
              <w:numPr>
                <w:ilvl w:val="0"/>
                <w:numId w:val="96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Empresas privadas (interesadas en la contratación de personas usuarias del servicio)</w:t>
            </w:r>
          </w:p>
        </w:tc>
      </w:tr>
      <w:tr w:rsidR="00FC5421" w:rsidRPr="00D73D5D" w14:paraId="23C6EF6E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CCA5228" w14:textId="77777777" w:rsidR="00FC5421" w:rsidRPr="00B8193E" w:rsidRDefault="00FC5421" w:rsidP="009911E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8BE9E2C" w14:textId="77777777" w:rsidR="00FC5421" w:rsidRPr="00D73D5D" w:rsidRDefault="00FC5421" w:rsidP="009911E7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377BFA98" w14:textId="77777777" w:rsidTr="006C407A">
        <w:tc>
          <w:tcPr>
            <w:tcW w:w="4247" w:type="dxa"/>
          </w:tcPr>
          <w:p w14:paraId="21DC0297" w14:textId="7615BB71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AD5FFE">
              <w:rPr>
                <w:sz w:val="18"/>
              </w:rPr>
              <w:t>Interesdunak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bere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datuekiko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irispide-eskubidea</w:t>
            </w:r>
            <w:proofErr w:type="spellEnd"/>
            <w:r w:rsidRPr="00AD5FFE">
              <w:rPr>
                <w:sz w:val="18"/>
              </w:rPr>
              <w:t xml:space="preserve">, </w:t>
            </w:r>
            <w:proofErr w:type="spellStart"/>
            <w:r w:rsidRPr="00AD5FFE">
              <w:rPr>
                <w:sz w:val="18"/>
              </w:rPr>
              <w:t>datuak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zuzentzeko</w:t>
            </w:r>
            <w:proofErr w:type="spellEnd"/>
            <w:r w:rsidRPr="00AD5FFE">
              <w:rPr>
                <w:sz w:val="18"/>
              </w:rPr>
              <w:t xml:space="preserve">, </w:t>
            </w:r>
            <w:proofErr w:type="spellStart"/>
            <w:r w:rsidRPr="00AD5FFE">
              <w:rPr>
                <w:sz w:val="18"/>
              </w:rPr>
              <w:t>ezabatzeko</w:t>
            </w:r>
            <w:proofErr w:type="spellEnd"/>
            <w:r w:rsidRPr="00AD5FFE">
              <w:rPr>
                <w:sz w:val="18"/>
              </w:rPr>
              <w:t xml:space="preserve"> bai eta </w:t>
            </w:r>
            <w:proofErr w:type="spellStart"/>
            <w:r w:rsidRPr="00AD5FFE">
              <w:rPr>
                <w:sz w:val="18"/>
              </w:rPr>
              <w:t>horien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tratamendua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mugatzeko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edo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tratamenduari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aurka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egiteko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eskubidea</w:t>
            </w:r>
            <w:proofErr w:type="spellEnd"/>
            <w:r w:rsidRPr="00AD5FFE">
              <w:rPr>
                <w:sz w:val="18"/>
              </w:rPr>
              <w:t xml:space="preserve"> du </w:t>
            </w:r>
            <w:proofErr w:type="spellStart"/>
            <w:r w:rsidRPr="00AD5FFE">
              <w:rPr>
                <w:sz w:val="18"/>
              </w:rPr>
              <w:t>Zigoitiako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udalaren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helbidera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komunikazio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idatzia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bidaliz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bere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nortasuna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egiaztatzen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dokumentuarekin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edo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Korporazioaren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egoitza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elektronikoan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horretarako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eskuragarri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dagoen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prozedura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elektronikoa</w:t>
            </w:r>
            <w:proofErr w:type="spellEnd"/>
            <w:r w:rsidRPr="00AD5FFE">
              <w:rPr>
                <w:sz w:val="18"/>
              </w:rPr>
              <w:t xml:space="preserve"> </w:t>
            </w:r>
            <w:proofErr w:type="spellStart"/>
            <w:r w:rsidRPr="00AD5FFE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105C141B" w14:textId="77777777" w:rsidR="00FC5421" w:rsidRPr="00D73D5D" w:rsidRDefault="00FC5421" w:rsidP="00AD5FFE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70C0FC81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A496832" w14:textId="77777777" w:rsidR="00FC5421" w:rsidRPr="00B8193E" w:rsidRDefault="00FC5421" w:rsidP="009911E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D2F0ADF" w14:textId="77777777" w:rsidR="00FC5421" w:rsidRPr="00D73D5D" w:rsidRDefault="00FC5421" w:rsidP="009911E7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6B6226BB" w14:textId="77777777" w:rsidTr="006C407A">
        <w:tc>
          <w:tcPr>
            <w:tcW w:w="4247" w:type="dxa"/>
          </w:tcPr>
          <w:p w14:paraId="36A3C57E" w14:textId="77777777" w:rsidR="00FC5421" w:rsidRPr="00B8193E" w:rsidRDefault="00FC5421" w:rsidP="00E72D89">
            <w:pPr>
              <w:ind w:left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43DC4A84" w14:textId="65D1BD59" w:rsidR="00FC5421" w:rsidRDefault="00FC5421" w:rsidP="005E59BB">
            <w:pPr>
              <w:pStyle w:val="Prrafodelista"/>
              <w:numPr>
                <w:ilvl w:val="0"/>
                <w:numId w:val="9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Interesduna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bera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edo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haren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legezko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ordezkaria</w:t>
            </w:r>
            <w:proofErr w:type="spellEnd"/>
          </w:p>
          <w:p w14:paraId="75237853" w14:textId="287F8C83" w:rsidR="00FC5421" w:rsidRPr="005E59BB" w:rsidRDefault="00401C33" w:rsidP="005E59BB">
            <w:pPr>
              <w:pStyle w:val="Prrafodelista"/>
              <w:numPr>
                <w:ilvl w:val="0"/>
                <w:numId w:val="97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lastRenderedPageBreak/>
              <w:t>Enpresen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datuen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kasuan</w:t>
            </w:r>
            <w:proofErr w:type="spellEnd"/>
            <w:r w:rsidRPr="005E59BB">
              <w:rPr>
                <w:sz w:val="18"/>
              </w:rPr>
              <w:t xml:space="preserve">, </w:t>
            </w:r>
            <w:proofErr w:type="spellStart"/>
            <w:r w:rsidRPr="005E59BB">
              <w:rPr>
                <w:sz w:val="18"/>
              </w:rPr>
              <w:t>iturriak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anitzak</w:t>
            </w:r>
            <w:proofErr w:type="spellEnd"/>
            <w:r w:rsidRPr="005E59BB">
              <w:rPr>
                <w:sz w:val="18"/>
              </w:rPr>
              <w:t xml:space="preserve"> </w:t>
            </w:r>
            <w:proofErr w:type="spellStart"/>
            <w:r w:rsidRPr="005E59BB">
              <w:rPr>
                <w:sz w:val="18"/>
              </w:rPr>
              <w:t>dira</w:t>
            </w:r>
            <w:proofErr w:type="spellEnd"/>
            <w:r w:rsidRPr="005E59BB">
              <w:rPr>
                <w:sz w:val="18"/>
              </w:rPr>
              <w:t xml:space="preserve">: </w:t>
            </w:r>
            <w:proofErr w:type="spellStart"/>
            <w:r w:rsidRPr="005E59BB">
              <w:rPr>
                <w:sz w:val="18"/>
              </w:rPr>
              <w:t>elkarrizketak</w:t>
            </w:r>
            <w:proofErr w:type="spellEnd"/>
            <w:r w:rsidRPr="005E59BB">
              <w:rPr>
                <w:sz w:val="18"/>
              </w:rPr>
              <w:t>, internet, prensa, Lanbide</w:t>
            </w:r>
          </w:p>
        </w:tc>
        <w:tc>
          <w:tcPr>
            <w:tcW w:w="4247" w:type="dxa"/>
          </w:tcPr>
          <w:p w14:paraId="4A16ED67" w14:textId="77777777" w:rsidR="00D77355" w:rsidRPr="00AD5FFE" w:rsidRDefault="00D77355" w:rsidP="00D77355">
            <w:pPr>
              <w:spacing w:before="0"/>
              <w:ind w:left="0"/>
              <w:rPr>
                <w:sz w:val="18"/>
              </w:rPr>
            </w:pPr>
            <w:r w:rsidRPr="00AD5FFE">
              <w:rPr>
                <w:sz w:val="18"/>
              </w:rPr>
              <w:lastRenderedPageBreak/>
              <w:t>Los datos han sido obtenidos de:</w:t>
            </w:r>
          </w:p>
          <w:p w14:paraId="070F41FC" w14:textId="77777777" w:rsidR="005E59BB" w:rsidRDefault="00D77355" w:rsidP="005E59BB">
            <w:pPr>
              <w:pStyle w:val="Prrafodelista"/>
              <w:numPr>
                <w:ilvl w:val="0"/>
                <w:numId w:val="98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De la propia persona interesada o su representante legal</w:t>
            </w:r>
          </w:p>
          <w:p w14:paraId="0A8D577E" w14:textId="6C43FB5E" w:rsidR="00FC5421" w:rsidRPr="005E59BB" w:rsidRDefault="00D77355" w:rsidP="005E59BB">
            <w:pPr>
              <w:pStyle w:val="Prrafodelista"/>
              <w:numPr>
                <w:ilvl w:val="0"/>
                <w:numId w:val="98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lastRenderedPageBreak/>
              <w:t>En caso de datos de empresas, las fuentes son diversas: entrevistas, internet, prensa, Lanbide</w:t>
            </w:r>
          </w:p>
        </w:tc>
      </w:tr>
      <w:tr w:rsidR="00FC5421" w:rsidRPr="00D73D5D" w14:paraId="46B142F8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F74C959" w14:textId="1C32B961" w:rsidR="00FC5421" w:rsidRPr="00B8193E" w:rsidRDefault="00592B29" w:rsidP="00592B2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lastRenderedPageBreak/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E5D2716" w14:textId="77777777" w:rsidR="00FC5421" w:rsidRPr="00D73D5D" w:rsidRDefault="00FC5421" w:rsidP="009911E7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3ABFDCA8" w14:textId="77777777" w:rsidTr="00AD5FFE">
        <w:trPr>
          <w:trHeight w:val="383"/>
        </w:trPr>
        <w:tc>
          <w:tcPr>
            <w:tcW w:w="4247" w:type="dxa"/>
          </w:tcPr>
          <w:p w14:paraId="196304FB" w14:textId="5F65B63E" w:rsidR="00FC5421" w:rsidRDefault="00FC5421" w:rsidP="005E59BB">
            <w:pPr>
              <w:pStyle w:val="Prrafodelista"/>
              <w:numPr>
                <w:ilvl w:val="0"/>
                <w:numId w:val="99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Webgunea</w:t>
            </w:r>
            <w:proofErr w:type="spellEnd"/>
            <w:r w:rsidRPr="005E59BB">
              <w:rPr>
                <w:sz w:val="18"/>
              </w:rPr>
              <w:t xml:space="preserve">: </w:t>
            </w:r>
            <w:hyperlink r:id="rId77" w:history="1">
              <w:r w:rsidR="00401C33" w:rsidRPr="005E59BB">
                <w:rPr>
                  <w:sz w:val="18"/>
                </w:rPr>
                <w:t>www.zigoitia.eus</w:t>
              </w:r>
            </w:hyperlink>
          </w:p>
          <w:p w14:paraId="06C2BF58" w14:textId="77777777" w:rsidR="00FC5421" w:rsidRPr="005E59BB" w:rsidRDefault="00FC5421" w:rsidP="005E59BB">
            <w:pPr>
              <w:pStyle w:val="Prrafodelista"/>
              <w:numPr>
                <w:ilvl w:val="0"/>
                <w:numId w:val="99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5E59BB">
              <w:rPr>
                <w:sz w:val="18"/>
              </w:rPr>
              <w:t>Telefonoa</w:t>
            </w:r>
            <w:proofErr w:type="spellEnd"/>
            <w:r w:rsidRPr="005E59BB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1D64F7FA" w14:textId="27BEAB50" w:rsidR="00D77355" w:rsidRDefault="00D77355" w:rsidP="005E59BB">
            <w:pPr>
              <w:pStyle w:val="Prrafodelista"/>
              <w:numPr>
                <w:ilvl w:val="0"/>
                <w:numId w:val="99"/>
              </w:numPr>
              <w:rPr>
                <w:sz w:val="18"/>
              </w:rPr>
            </w:pPr>
            <w:r w:rsidRPr="005E59BB">
              <w:rPr>
                <w:sz w:val="18"/>
              </w:rPr>
              <w:t xml:space="preserve">Página web: </w:t>
            </w:r>
            <w:hyperlink r:id="rId78" w:history="1">
              <w:r w:rsidRPr="005E59BB">
                <w:rPr>
                  <w:sz w:val="18"/>
                </w:rPr>
                <w:t>www.zigoitia.eus</w:t>
              </w:r>
            </w:hyperlink>
          </w:p>
          <w:p w14:paraId="61815C54" w14:textId="4589F8C8" w:rsidR="00FC5421" w:rsidRPr="005E59BB" w:rsidRDefault="00D77355" w:rsidP="005E59BB">
            <w:pPr>
              <w:pStyle w:val="Prrafodelista"/>
              <w:numPr>
                <w:ilvl w:val="0"/>
                <w:numId w:val="99"/>
              </w:numPr>
              <w:rPr>
                <w:sz w:val="18"/>
              </w:rPr>
            </w:pPr>
            <w:r w:rsidRPr="005E59BB">
              <w:rPr>
                <w:sz w:val="18"/>
              </w:rPr>
              <w:t>Teléfono:  945 464 041</w:t>
            </w:r>
          </w:p>
        </w:tc>
      </w:tr>
    </w:tbl>
    <w:p w14:paraId="565B6495" w14:textId="77777777" w:rsidR="009B799C" w:rsidRPr="0069506A" w:rsidRDefault="009B799C" w:rsidP="009B799C">
      <w:pPr>
        <w:keepNext/>
        <w:keepLines/>
        <w:shd w:val="clear" w:color="auto" w:fill="99C4EF"/>
        <w:tabs>
          <w:tab w:val="left" w:pos="851"/>
        </w:tabs>
        <w:spacing w:before="480"/>
        <w:ind w:hanging="851"/>
        <w:outlineLvl w:val="1"/>
        <w:rPr>
          <w:b/>
          <w:color w:val="00468C"/>
          <w:sz w:val="28"/>
          <w:lang w:eastAsia="en-US"/>
        </w:rPr>
      </w:pPr>
      <w:bookmarkStart w:id="70" w:name="_Toc114126908"/>
      <w:r w:rsidRPr="0069506A">
        <w:rPr>
          <w:b/>
          <w:color w:val="00468C"/>
          <w:sz w:val="28"/>
          <w:lang w:eastAsia="en-US"/>
        </w:rPr>
        <w:t>2ª Capa o segundo nivel: información detallada</w:t>
      </w:r>
      <w:bookmarkEnd w:id="70"/>
    </w:p>
    <w:p w14:paraId="0B2E886A" w14:textId="77777777" w:rsidR="009B799C" w:rsidRPr="0069506A" w:rsidRDefault="009B799C" w:rsidP="009B799C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9B799C" w:rsidRPr="0069506A" w14:paraId="2C9F8BE7" w14:textId="77777777" w:rsidTr="005B6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13340DA6" w14:textId="77777777" w:rsidR="009B799C" w:rsidRPr="000A40ED" w:rsidRDefault="009B799C" w:rsidP="005B6826">
            <w:pPr>
              <w:spacing w:before="0"/>
              <w:ind w:left="0"/>
              <w:jc w:val="center"/>
              <w:rPr>
                <w:rFonts w:cs="Calibri"/>
              </w:rPr>
            </w:pPr>
            <w:r w:rsidRPr="000A40ED">
              <w:rPr>
                <w:rFonts w:cs="Calibri"/>
              </w:rPr>
              <w:t>EPÍGRAFE</w:t>
            </w:r>
          </w:p>
        </w:tc>
        <w:tc>
          <w:tcPr>
            <w:tcW w:w="2835" w:type="dxa"/>
          </w:tcPr>
          <w:p w14:paraId="4EFC4330" w14:textId="77777777" w:rsidR="009B799C" w:rsidRPr="000A40ED" w:rsidRDefault="009B799C" w:rsidP="005B682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A40ED">
              <w:rPr>
                <w:rFonts w:cs="Calibri"/>
              </w:rPr>
              <w:t>INFORMACIÓN BÁSICA</w:t>
            </w:r>
          </w:p>
        </w:tc>
        <w:tc>
          <w:tcPr>
            <w:tcW w:w="5185" w:type="dxa"/>
          </w:tcPr>
          <w:p w14:paraId="3EAA76E2" w14:textId="77777777" w:rsidR="009B799C" w:rsidRPr="000A40ED" w:rsidRDefault="009B799C" w:rsidP="005B682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A40ED">
              <w:rPr>
                <w:rFonts w:cs="Calibri"/>
              </w:rPr>
              <w:t>INFORMACIÓN ADICIONAL</w:t>
            </w:r>
          </w:p>
        </w:tc>
      </w:tr>
      <w:tr w:rsidR="009B799C" w:rsidRPr="0069506A" w14:paraId="10392CDB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7FC6E18C" w14:textId="77777777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t>Responsable</w:t>
            </w:r>
          </w:p>
        </w:tc>
        <w:tc>
          <w:tcPr>
            <w:tcW w:w="2835" w:type="dxa"/>
            <w:vMerge w:val="restart"/>
          </w:tcPr>
          <w:p w14:paraId="0BC7C6C0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Identidad del responsable del Tratamiento</w:t>
            </w:r>
          </w:p>
        </w:tc>
        <w:tc>
          <w:tcPr>
            <w:tcW w:w="5185" w:type="dxa"/>
          </w:tcPr>
          <w:p w14:paraId="5C2C2D55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25D3F005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 xml:space="preserve">C/ </w:t>
            </w: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4EABB6FF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2C9843E8" w14:textId="77777777" w:rsidR="00057F35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Teléfono 945 464 041</w:t>
            </w:r>
          </w:p>
          <w:p w14:paraId="6871EB01" w14:textId="77777777" w:rsidR="00057F35" w:rsidRPr="00796214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796214">
              <w:rPr>
                <w:rFonts w:cs="Calibri"/>
                <w:sz w:val="20"/>
                <w:szCs w:val="20"/>
              </w:rPr>
              <w:t>Correo electrónico: zigoitia@zigoitia.eus</w:t>
            </w:r>
          </w:p>
          <w:p w14:paraId="39E13849" w14:textId="4F450DF9" w:rsidR="009B799C" w:rsidRPr="00D7697D" w:rsidRDefault="00057F35" w:rsidP="00057F35">
            <w:pPr>
              <w:spacing w:before="0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A665D">
              <w:rPr>
                <w:rFonts w:cs="Calibri"/>
                <w:sz w:val="20"/>
                <w:szCs w:val="20"/>
              </w:rPr>
              <w:t>CIF: P0101800A</w:t>
            </w:r>
          </w:p>
        </w:tc>
      </w:tr>
      <w:tr w:rsidR="009B799C" w:rsidRPr="0069506A" w14:paraId="09C655B8" w14:textId="77777777" w:rsidTr="005B6826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7C7A79FD" w14:textId="77777777" w:rsidR="009B799C" w:rsidRPr="0069506A" w:rsidRDefault="009B799C" w:rsidP="005B6826">
            <w:pPr>
              <w:ind w:left="113" w:right="113"/>
              <w:rPr>
                <w:rFonts w:eastAsia="Times New Roman" w:cs="Calibri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01A6D41A" w14:textId="77777777" w:rsidR="009B799C" w:rsidRPr="0069506A" w:rsidRDefault="009B799C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7823A037" w14:textId="32D00B7C" w:rsidR="009B799C" w:rsidRPr="00D7697D" w:rsidRDefault="00B51D9D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cs="Calibri"/>
                <w:sz w:val="20"/>
                <w:szCs w:val="20"/>
              </w:rPr>
              <w:t xml:space="preserve">DPO: </w:t>
            </w:r>
            <w:hyperlink r:id="rId79" w:history="1">
              <w:r w:rsidR="00772CAF" w:rsidRPr="00DD50EB">
                <w:rPr>
                  <w:rStyle w:val="Hipervnculo"/>
                  <w:rFonts w:cs="Calibri"/>
                  <w:sz w:val="20"/>
                </w:rPr>
                <w:t>dpd-dbo@zigoitia.eus</w:t>
              </w:r>
            </w:hyperlink>
          </w:p>
        </w:tc>
      </w:tr>
      <w:tr w:rsidR="009B799C" w:rsidRPr="0069506A" w14:paraId="3F754AAC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18D33CE7" w14:textId="77777777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t>Finalidad</w:t>
            </w:r>
          </w:p>
        </w:tc>
        <w:tc>
          <w:tcPr>
            <w:tcW w:w="2835" w:type="dxa"/>
            <w:vMerge w:val="restart"/>
          </w:tcPr>
          <w:p w14:paraId="7AD42136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Descripción de los fines del tratamiento</w:t>
            </w:r>
          </w:p>
        </w:tc>
        <w:tc>
          <w:tcPr>
            <w:tcW w:w="5185" w:type="dxa"/>
          </w:tcPr>
          <w:p w14:paraId="143AB8F8" w14:textId="77777777" w:rsidR="00B51D9D" w:rsidRPr="00D7697D" w:rsidRDefault="00B51D9D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Potenciar el desarrollo económico comarcal y el emprendimiento</w:t>
            </w:r>
          </w:p>
          <w:p w14:paraId="2BD6B26D" w14:textId="1DFDCD86" w:rsidR="00B51D9D" w:rsidRPr="00D7697D" w:rsidRDefault="00B51D9D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Promoción del turismo</w:t>
            </w:r>
          </w:p>
          <w:p w14:paraId="370B16C5" w14:textId="6687B924" w:rsidR="009B799C" w:rsidRPr="00D7697D" w:rsidRDefault="00B51D9D" w:rsidP="00D85B23">
            <w:pPr>
              <w:pStyle w:val="Prrafodelista"/>
              <w:numPr>
                <w:ilvl w:val="0"/>
                <w:numId w:val="4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Gestión de mercados ambulantes</w:t>
            </w:r>
          </w:p>
        </w:tc>
      </w:tr>
      <w:tr w:rsidR="009B799C" w:rsidRPr="0069506A" w14:paraId="4FA8165B" w14:textId="77777777" w:rsidTr="005B6826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11BE90CA" w14:textId="77777777" w:rsidR="009B799C" w:rsidRPr="001E258E" w:rsidRDefault="009B799C" w:rsidP="005B6826">
            <w:pPr>
              <w:spacing w:before="100"/>
              <w:ind w:left="1800" w:hanging="100"/>
              <w:rPr>
                <w:rFonts w:eastAsia="Times New Roman" w:cs="Calibri"/>
                <w:sz w:val="18"/>
                <w:szCs w:val="19"/>
                <w:lang w:eastAsia="es-ES"/>
              </w:rPr>
            </w:pPr>
          </w:p>
        </w:tc>
        <w:tc>
          <w:tcPr>
            <w:tcW w:w="2835" w:type="dxa"/>
            <w:vMerge/>
          </w:tcPr>
          <w:p w14:paraId="56C542DD" w14:textId="77777777" w:rsidR="009B799C" w:rsidRPr="0069506A" w:rsidRDefault="009B799C" w:rsidP="005B6826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9"/>
                <w:lang w:eastAsia="es-ES"/>
              </w:rPr>
            </w:pPr>
          </w:p>
        </w:tc>
        <w:tc>
          <w:tcPr>
            <w:tcW w:w="5185" w:type="dxa"/>
          </w:tcPr>
          <w:p w14:paraId="68A2FBF0" w14:textId="43AD252D" w:rsidR="009B799C" w:rsidRPr="00D7697D" w:rsidRDefault="009B799C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Los datos serán objeto de tratamiento durante la actividad administrativa, y</w:t>
            </w:r>
            <w:r w:rsidR="00B51D9D" w:rsidRPr="00D7697D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conservados en función de las posibles responsabilidades jurídicas derivadas del tratamiento, así como por LEY 7/1990, de 3 de julio, de Patrimonio Cultural Vasco.</w:t>
            </w:r>
          </w:p>
        </w:tc>
      </w:tr>
      <w:tr w:rsidR="009B799C" w:rsidRPr="0069506A" w14:paraId="4766C9B6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7E6E77AC" w14:textId="77777777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t>Legitimación</w:t>
            </w:r>
          </w:p>
        </w:tc>
        <w:tc>
          <w:tcPr>
            <w:tcW w:w="2835" w:type="dxa"/>
            <w:vMerge w:val="restart"/>
          </w:tcPr>
          <w:p w14:paraId="6EF200C9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Base jurídica del tratamiento</w:t>
            </w:r>
          </w:p>
        </w:tc>
        <w:tc>
          <w:tcPr>
            <w:tcW w:w="5185" w:type="dxa"/>
          </w:tcPr>
          <w:p w14:paraId="50B98854" w14:textId="382EB368" w:rsidR="00B51D9D" w:rsidRPr="00D7697D" w:rsidRDefault="00B51D9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RGPD: 6.1.a) la persona interesada dio su consentimiento para el tratamiento de sus datos personales para uno o varios fines específicos</w:t>
            </w:r>
          </w:p>
          <w:p w14:paraId="1C253C85" w14:textId="77777777" w:rsidR="009B799C" w:rsidRPr="00D7697D" w:rsidRDefault="00B51D9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RGPD: 6.1.e) Tratamiento necesario para el cumplimiento de una misión realizada en interés público o en el ejercicio de poderes públicos conferidos al responsable del tratamiento.</w:t>
            </w:r>
          </w:p>
          <w:p w14:paraId="37658641" w14:textId="77777777" w:rsidR="00B51D9D" w:rsidRPr="00D7697D" w:rsidRDefault="00B51D9D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Ley 2/2016, de 7 de abril, de Instituciones Locales de Euskadi.</w:t>
            </w:r>
          </w:p>
          <w:p w14:paraId="4CDC2CBA" w14:textId="77777777" w:rsidR="00B51D9D" w:rsidRPr="00D7697D" w:rsidRDefault="00B51D9D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 xml:space="preserve">Ley 7/1985, de 2 de abril, reguladora de las bases del régimen local. </w:t>
            </w:r>
          </w:p>
          <w:p w14:paraId="35ACAF7E" w14:textId="2EB6A7BA" w:rsidR="00B51D9D" w:rsidRPr="00D7697D" w:rsidRDefault="00B51D9D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Ley 13/2016, de 28 de julio, de Turismo.</w:t>
            </w:r>
          </w:p>
          <w:p w14:paraId="429E210D" w14:textId="3CD53909" w:rsidR="00B51D9D" w:rsidRPr="00D7697D" w:rsidRDefault="00B51D9D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Ley 7/1994, de 27 de mayo, de la Actividad Comercial.</w:t>
            </w:r>
          </w:p>
        </w:tc>
      </w:tr>
      <w:tr w:rsidR="009B799C" w:rsidRPr="0069506A" w14:paraId="4D997BFF" w14:textId="77777777" w:rsidTr="005B682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D552ABA" w14:textId="77777777" w:rsidR="009B799C" w:rsidRPr="001E258E" w:rsidRDefault="009B799C" w:rsidP="005B6826">
            <w:pPr>
              <w:ind w:left="113" w:right="113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5754F2B7" w14:textId="77777777" w:rsidR="009B799C" w:rsidRPr="0069506A" w:rsidRDefault="009B799C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70F04BD1" w14:textId="77777777" w:rsidR="009B799C" w:rsidRPr="00D7697D" w:rsidRDefault="009B799C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En el caso de los tratamientos fundamentados en el consentimiento, no tiene obligación de facilitar datos, pero en el caso de no hacerlo no podremos mantener el servicio.</w:t>
            </w:r>
          </w:p>
        </w:tc>
      </w:tr>
      <w:tr w:rsidR="009B799C" w:rsidRPr="0069506A" w14:paraId="4684B04F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1436D535" w14:textId="0FB638AA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t>Destinatarios</w:t>
            </w:r>
            <w:r w:rsidR="00FB5B6A" w:rsidRPr="001E258E">
              <w:rPr>
                <w:rFonts w:eastAsia="Times New Roman" w:cs="Calibri"/>
                <w:sz w:val="20"/>
                <w:szCs w:val="19"/>
                <w:lang w:eastAsia="es-ES"/>
              </w:rPr>
              <w:t>/as</w:t>
            </w:r>
          </w:p>
        </w:tc>
        <w:tc>
          <w:tcPr>
            <w:tcW w:w="2835" w:type="dxa"/>
          </w:tcPr>
          <w:p w14:paraId="169E177E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 xml:space="preserve">Previsión o no de Cesiones </w:t>
            </w:r>
          </w:p>
        </w:tc>
        <w:tc>
          <w:tcPr>
            <w:tcW w:w="5185" w:type="dxa"/>
          </w:tcPr>
          <w:p w14:paraId="57F1A7D5" w14:textId="77777777" w:rsidR="00110E32" w:rsidRPr="00D7697D" w:rsidRDefault="00110E32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Cesiones internas dentro del mismo responsable</w:t>
            </w:r>
          </w:p>
          <w:p w14:paraId="6CC08160" w14:textId="77777777" w:rsidR="00110E32" w:rsidRPr="00D7697D" w:rsidRDefault="00110E32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Personas interesadas</w:t>
            </w:r>
          </w:p>
          <w:p w14:paraId="30302867" w14:textId="77777777" w:rsidR="00110E32" w:rsidRPr="00D7697D" w:rsidRDefault="00110E32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Entidades financiadoras: Lanbide</w:t>
            </w:r>
          </w:p>
          <w:p w14:paraId="428AB9E1" w14:textId="09D015BD" w:rsidR="00110E32" w:rsidRPr="00D7697D" w:rsidRDefault="00110E32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lastRenderedPageBreak/>
              <w:t>Administraciones Públicas</w:t>
            </w:r>
          </w:p>
          <w:p w14:paraId="46D723C9" w14:textId="5F09CAFF" w:rsidR="009B799C" w:rsidRPr="00D7697D" w:rsidRDefault="00110E32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Empresas privadas (interesadas en la contratación de personas usuarias del servicio)</w:t>
            </w:r>
          </w:p>
        </w:tc>
      </w:tr>
      <w:tr w:rsidR="009B799C" w:rsidRPr="0069506A" w14:paraId="46B15164" w14:textId="77777777" w:rsidTr="005B6826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B6C9BD1" w14:textId="77777777" w:rsidR="009B799C" w:rsidRPr="0069506A" w:rsidRDefault="009B799C" w:rsidP="005B6826">
            <w:pPr>
              <w:spacing w:before="100"/>
              <w:ind w:left="1800" w:hanging="100"/>
              <w:rPr>
                <w:rFonts w:eastAsia="Times New Roman" w:cs="Calibri"/>
                <w:b w:val="0"/>
                <w:bCs w:val="0"/>
                <w:sz w:val="18"/>
                <w:szCs w:val="19"/>
                <w:lang w:eastAsia="es-ES"/>
              </w:rPr>
            </w:pPr>
          </w:p>
        </w:tc>
        <w:tc>
          <w:tcPr>
            <w:tcW w:w="2835" w:type="dxa"/>
          </w:tcPr>
          <w:p w14:paraId="40A287F4" w14:textId="22475E8A" w:rsidR="009B799C" w:rsidRPr="0069506A" w:rsidRDefault="009B799C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Previsión de Transferencias, o</w:t>
            </w:r>
            <w:r w:rsidR="00110E32">
              <w:rPr>
                <w:rFonts w:eastAsia="Times New Roman" w:cs="Calibri"/>
                <w:sz w:val="20"/>
                <w:szCs w:val="19"/>
                <w:lang w:eastAsia="es-ES"/>
              </w:rPr>
              <w:t xml:space="preserve"> </w:t>
            </w: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no, a terceros países</w:t>
            </w:r>
          </w:p>
        </w:tc>
        <w:tc>
          <w:tcPr>
            <w:tcW w:w="5185" w:type="dxa"/>
          </w:tcPr>
          <w:p w14:paraId="36466C31" w14:textId="30606EFD" w:rsidR="009B799C" w:rsidRPr="00D7697D" w:rsidRDefault="00110E32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D7697D">
              <w:rPr>
                <w:sz w:val="20"/>
                <w:szCs w:val="20"/>
              </w:rPr>
              <w:t>No están previstas transferencias internacionales de los datos</w:t>
            </w: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9B799C" w:rsidRPr="0069506A" w14:paraId="5DEEA38D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1B8C4F02" w14:textId="77777777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t>Derechos</w:t>
            </w:r>
          </w:p>
        </w:tc>
        <w:tc>
          <w:tcPr>
            <w:tcW w:w="2835" w:type="dxa"/>
            <w:vMerge w:val="restart"/>
          </w:tcPr>
          <w:p w14:paraId="70BFC5DB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Referencia al ejercicio de derechos</w:t>
            </w:r>
          </w:p>
        </w:tc>
        <w:tc>
          <w:tcPr>
            <w:tcW w:w="5185" w:type="dxa"/>
          </w:tcPr>
          <w:p w14:paraId="0816635D" w14:textId="0E4D28BF" w:rsidR="009B799C" w:rsidRPr="00D7697D" w:rsidRDefault="009B799C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La persona interesada tiene derecho de acceso, rectificación, supresión de sus datos, y la limitación u oposición a su tratamiento mediante el envío de una comunicación escrita a la dirección del Ayuntamiento de</w:t>
            </w:r>
            <w:r w:rsidR="00110E32" w:rsidRPr="00D7697D">
              <w:rPr>
                <w:rFonts w:eastAsia="Times New Roman"/>
                <w:sz w:val="20"/>
                <w:szCs w:val="20"/>
                <w:lang w:val="es-ES" w:eastAsia="es-ES"/>
              </w:rPr>
              <w:t xml:space="preserve"> Zigoitia </w:t>
            </w: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incluyendo documento acreditativo de su identidad o iniciando el trámite electrónico disponible al efecto en la sede electrónica de la Corporación.</w:t>
            </w:r>
          </w:p>
        </w:tc>
      </w:tr>
      <w:tr w:rsidR="009B799C" w:rsidRPr="0069506A" w14:paraId="36FD257E" w14:textId="77777777" w:rsidTr="005B6826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7053DFA" w14:textId="77777777" w:rsidR="009B799C" w:rsidRPr="0069506A" w:rsidRDefault="009B799C" w:rsidP="005B6826">
            <w:pPr>
              <w:ind w:left="113" w:right="113"/>
              <w:rPr>
                <w:rFonts w:eastAsia="Times New Roman" w:cs="Calibri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0F276CED" w14:textId="77777777" w:rsidR="009B799C" w:rsidRPr="0069506A" w:rsidRDefault="009B799C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768A700C" w14:textId="77777777" w:rsidR="009B799C" w:rsidRPr="00D7697D" w:rsidRDefault="009B799C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Si considera que no se han tratado correctamente sus datos personales, puede realizar una reclamación ante la Autoridad de Control competente:</w:t>
            </w:r>
          </w:p>
          <w:p w14:paraId="37F98627" w14:textId="77777777" w:rsidR="009B799C" w:rsidRPr="00D7697D" w:rsidRDefault="009B799C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b/>
                <w:bCs/>
                <w:sz w:val="20"/>
                <w:szCs w:val="20"/>
                <w:lang w:val="es-ES" w:eastAsia="es-ES"/>
              </w:rPr>
              <w:t>Agencia Vasca de Protección de Datos</w:t>
            </w: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:</w:t>
            </w:r>
          </w:p>
          <w:p w14:paraId="7A9C6181" w14:textId="034C6826" w:rsidR="009B799C" w:rsidRPr="00D7697D" w:rsidRDefault="009B799C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C/ Beato Tomás de Zumárraga,</w:t>
            </w:r>
            <w:r w:rsidR="00110E32" w:rsidRPr="00D7697D">
              <w:rPr>
                <w:rFonts w:eastAsia="Times New Roman"/>
                <w:sz w:val="20"/>
                <w:szCs w:val="20"/>
                <w:lang w:val="es-ES" w:eastAsia="es-ES"/>
              </w:rPr>
              <w:t xml:space="preserve"> </w:t>
            </w: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71, 3ª Planta</w:t>
            </w:r>
          </w:p>
          <w:p w14:paraId="5C557BCF" w14:textId="77777777" w:rsidR="009B799C" w:rsidRPr="00D7697D" w:rsidRDefault="009B799C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01008 Vitoria - Gasteiz</w:t>
            </w:r>
          </w:p>
          <w:p w14:paraId="567BAE68" w14:textId="77777777" w:rsidR="009B799C" w:rsidRPr="00D7697D" w:rsidRDefault="009B799C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Tel. + (34) 945 016 230- Fax. + (34) 945 016 231</w:t>
            </w:r>
          </w:p>
          <w:p w14:paraId="61DEAF6F" w14:textId="77777777" w:rsidR="009B799C" w:rsidRPr="00D7697D" w:rsidRDefault="009B799C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 xml:space="preserve">e-Mail: </w:t>
            </w:r>
            <w:hyperlink r:id="rId80" w:history="1">
              <w:r w:rsidRPr="00D7697D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s-ES" w:eastAsia="es-ES"/>
                </w:rPr>
                <w:t>avpd@avpd.eus</w:t>
              </w:r>
            </w:hyperlink>
          </w:p>
        </w:tc>
      </w:tr>
      <w:tr w:rsidR="009B799C" w:rsidRPr="0069506A" w14:paraId="5C5BB915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28942964" w14:textId="77777777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t>Procedencia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704BA44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</w:p>
        </w:tc>
        <w:tc>
          <w:tcPr>
            <w:tcW w:w="5185" w:type="dxa"/>
            <w:shd w:val="clear" w:color="auto" w:fill="auto"/>
          </w:tcPr>
          <w:p w14:paraId="6B6AB3D8" w14:textId="77777777" w:rsidR="009B799C" w:rsidRPr="00D7697D" w:rsidRDefault="009B799C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Los datos proceden:</w:t>
            </w:r>
          </w:p>
          <w:p w14:paraId="5D5D82DE" w14:textId="77777777" w:rsidR="00110E32" w:rsidRPr="00D7697D" w:rsidRDefault="00110E32" w:rsidP="00DE2304">
            <w:pPr>
              <w:pStyle w:val="Prrafodelista"/>
              <w:numPr>
                <w:ilvl w:val="0"/>
                <w:numId w:val="9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De la propia persona interesada o su representante legal</w:t>
            </w:r>
          </w:p>
          <w:p w14:paraId="778249F2" w14:textId="67726EAA" w:rsidR="009B799C" w:rsidRPr="00D7697D" w:rsidRDefault="00110E32" w:rsidP="00DE2304">
            <w:pPr>
              <w:pStyle w:val="Prrafodelist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En caso de datos de empresas, las fuentes son diversas: entrevistas, internet, prensa, Lanbide</w:t>
            </w:r>
          </w:p>
        </w:tc>
      </w:tr>
      <w:tr w:rsidR="009B799C" w:rsidRPr="0069506A" w14:paraId="055860B5" w14:textId="77777777" w:rsidTr="005B682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5D83152" w14:textId="77777777" w:rsidR="009B799C" w:rsidRPr="0069506A" w:rsidRDefault="009B799C" w:rsidP="005B6826">
            <w:pPr>
              <w:ind w:left="113" w:right="113"/>
              <w:rPr>
                <w:rFonts w:eastAsia="Times New Roman" w:cs="Calibri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11E8F6B3" w14:textId="77777777" w:rsidR="009B799C" w:rsidRPr="0069506A" w:rsidRDefault="009B799C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314CF7B0" w14:textId="778328D6" w:rsidR="009B799C" w:rsidRPr="00D7697D" w:rsidRDefault="009B799C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Categorías de datos que se traten:</w:t>
            </w:r>
          </w:p>
          <w:p w14:paraId="2D53ADC4" w14:textId="77777777" w:rsidR="00110E32" w:rsidRPr="00D7697D" w:rsidRDefault="00110E32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Identificativos</w:t>
            </w:r>
          </w:p>
          <w:p w14:paraId="7E3E0873" w14:textId="77777777" w:rsidR="00110E32" w:rsidRPr="00D7697D" w:rsidRDefault="00110E32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Características personales</w:t>
            </w:r>
          </w:p>
          <w:p w14:paraId="2CD71239" w14:textId="77777777" w:rsidR="00110E32" w:rsidRPr="00D7697D" w:rsidRDefault="00110E32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Circunstancias familiares y sociales.</w:t>
            </w:r>
          </w:p>
          <w:p w14:paraId="51E2E4A8" w14:textId="77777777" w:rsidR="00110E32" w:rsidRPr="00D7697D" w:rsidRDefault="00110E32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Académicos y profesionales</w:t>
            </w:r>
          </w:p>
          <w:p w14:paraId="086AD39B" w14:textId="75D623CF" w:rsidR="00110E32" w:rsidRPr="00D7697D" w:rsidRDefault="00110E32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Detalles de empleo</w:t>
            </w:r>
          </w:p>
          <w:p w14:paraId="1F907EAC" w14:textId="36BBE86F" w:rsidR="009B799C" w:rsidRPr="00D7697D" w:rsidRDefault="00110E32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Económicos, financieros y de seguros</w:t>
            </w:r>
          </w:p>
        </w:tc>
      </w:tr>
    </w:tbl>
    <w:p w14:paraId="43E16188" w14:textId="07AFDC1E" w:rsidR="009B799C" w:rsidRPr="0069506A" w:rsidRDefault="009B799C" w:rsidP="009B799C">
      <w:pPr>
        <w:keepNext/>
        <w:keepLines/>
        <w:pageBreakBefore/>
        <w:tabs>
          <w:tab w:val="left" w:pos="851"/>
        </w:tabs>
        <w:spacing w:after="240"/>
        <w:ind w:hanging="851"/>
        <w:outlineLvl w:val="0"/>
        <w:rPr>
          <w:b/>
          <w:color w:val="00468C"/>
          <w:sz w:val="36"/>
        </w:rPr>
      </w:pPr>
      <w:bookmarkStart w:id="71" w:name="_Toc114126909"/>
      <w:r w:rsidRPr="0069506A">
        <w:rPr>
          <w:b/>
          <w:color w:val="00468C"/>
          <w:sz w:val="36"/>
        </w:rPr>
        <w:lastRenderedPageBreak/>
        <w:t>2.1</w:t>
      </w:r>
      <w:r w:rsidR="00D3121B">
        <w:rPr>
          <w:b/>
          <w:color w:val="00468C"/>
          <w:sz w:val="36"/>
        </w:rPr>
        <w:t>7</w:t>
      </w:r>
      <w:r w:rsidRPr="0069506A">
        <w:rPr>
          <w:b/>
          <w:color w:val="00468C"/>
          <w:sz w:val="36"/>
        </w:rPr>
        <w:tab/>
      </w:r>
      <w:r w:rsidR="00F03DA5">
        <w:rPr>
          <w:b/>
          <w:color w:val="00468C"/>
          <w:sz w:val="36"/>
        </w:rPr>
        <w:t>Registro de Intereses</w:t>
      </w:r>
      <w:bookmarkEnd w:id="71"/>
    </w:p>
    <w:p w14:paraId="386768E3" w14:textId="77777777" w:rsidR="009B799C" w:rsidRPr="007A36FA" w:rsidRDefault="009B799C" w:rsidP="009B799C">
      <w:pPr>
        <w:keepNext/>
        <w:keepLines/>
        <w:shd w:val="clear" w:color="auto" w:fill="99C4EF"/>
        <w:tabs>
          <w:tab w:val="left" w:pos="851"/>
        </w:tabs>
        <w:spacing w:before="480"/>
        <w:ind w:hanging="851"/>
        <w:outlineLvl w:val="1"/>
        <w:rPr>
          <w:b/>
          <w:color w:val="00468C"/>
          <w:sz w:val="28"/>
          <w:lang w:eastAsia="en-US"/>
        </w:rPr>
      </w:pPr>
      <w:bookmarkStart w:id="72" w:name="_Toc114126910"/>
      <w:r w:rsidRPr="007A36FA">
        <w:rPr>
          <w:b/>
          <w:color w:val="00468C"/>
          <w:sz w:val="28"/>
          <w:lang w:eastAsia="en-US"/>
        </w:rPr>
        <w:t>1ª Capa o primer nivel: información básica</w:t>
      </w:r>
      <w:bookmarkEnd w:id="72"/>
    </w:p>
    <w:p w14:paraId="722FAC12" w14:textId="6D80E036" w:rsidR="009B799C" w:rsidRDefault="009B799C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540CE0EE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17873EC5" w14:textId="77777777" w:rsidR="00FC5421" w:rsidRPr="004D7302" w:rsidRDefault="00FC5421" w:rsidP="006264FF">
            <w:pPr>
              <w:ind w:left="0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3A7FCDF4" w14:textId="77777777" w:rsidR="00FC5421" w:rsidRPr="00D73D5D" w:rsidRDefault="00FC5421" w:rsidP="006264FF">
            <w:pPr>
              <w:ind w:left="0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5E641E1B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D1DFBC2" w14:textId="77777777" w:rsidR="00FC5421" w:rsidRPr="004D7302" w:rsidRDefault="00FC5421" w:rsidP="006264FF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24FE72A" w14:textId="77777777" w:rsidR="00FC5421" w:rsidRPr="00D73D5D" w:rsidRDefault="00FC5421" w:rsidP="006264FF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0867EDB1" w14:textId="77777777" w:rsidTr="006C407A">
        <w:tc>
          <w:tcPr>
            <w:tcW w:w="4247" w:type="dxa"/>
          </w:tcPr>
          <w:p w14:paraId="41E3E892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5F5DFF0E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340EAA02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319CD41D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688217A7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61D24792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5B108713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241AD858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34EA65C9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1F4FA43E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4D5C984B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81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744B50CE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631B7D09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161666B6" w14:textId="77777777" w:rsidR="00FC5421" w:rsidRPr="004D7302" w:rsidRDefault="00FC5421" w:rsidP="006264FF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746F0B90" w14:textId="77777777" w:rsidR="00FC5421" w:rsidRPr="00D73D5D" w:rsidRDefault="00FC5421" w:rsidP="006264FF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1E90A7B9" w14:textId="77777777" w:rsidTr="006C407A">
        <w:tc>
          <w:tcPr>
            <w:tcW w:w="4247" w:type="dxa"/>
          </w:tcPr>
          <w:p w14:paraId="3098A780" w14:textId="62F911A6" w:rsidR="00FC5421" w:rsidRPr="005E59BB" w:rsidRDefault="00401C33" w:rsidP="005E59BB">
            <w:pPr>
              <w:pStyle w:val="Prrafodelista"/>
              <w:numPr>
                <w:ilvl w:val="0"/>
                <w:numId w:val="100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5E59BB">
              <w:rPr>
                <w:rFonts w:cs="Calibri"/>
                <w:sz w:val="18"/>
              </w:rPr>
              <w:t>Bateraezintasun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kausa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posiblei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buruzko</w:t>
            </w:r>
            <w:proofErr w:type="spellEnd"/>
            <w:r w:rsidRPr="005E59BB">
              <w:rPr>
                <w:rFonts w:cs="Calibri"/>
                <w:sz w:val="18"/>
              </w:rPr>
              <w:t xml:space="preserve"> eta </w:t>
            </w:r>
            <w:proofErr w:type="spellStart"/>
            <w:r w:rsidRPr="005E59BB">
              <w:rPr>
                <w:rFonts w:cs="Calibri"/>
                <w:sz w:val="18"/>
              </w:rPr>
              <w:t>tokiko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ordezkariei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diru-sarrera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ekonomikoak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ematen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edo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eman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ditzakeen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edozein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jarduerari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buruzko</w:t>
            </w:r>
            <w:proofErr w:type="spellEnd"/>
            <w:r w:rsidRPr="005E59BB">
              <w:rPr>
                <w:rFonts w:cs="Calibri"/>
                <w:sz w:val="18"/>
              </w:rPr>
              <w:t xml:space="preserve"> </w:t>
            </w:r>
            <w:proofErr w:type="spellStart"/>
            <w:r w:rsidRPr="005E59BB">
              <w:rPr>
                <w:rFonts w:cs="Calibri"/>
                <w:sz w:val="18"/>
              </w:rPr>
              <w:t>kudeaketa</w:t>
            </w:r>
            <w:proofErr w:type="spellEnd"/>
          </w:p>
          <w:p w14:paraId="10912363" w14:textId="174F9AA2" w:rsidR="00FC5421" w:rsidRPr="00D73D5D" w:rsidRDefault="00F63088" w:rsidP="00401C33">
            <w:pPr>
              <w:ind w:left="0"/>
              <w:rPr>
                <w:sz w:val="18"/>
              </w:rPr>
            </w:pPr>
            <w:proofErr w:type="spellStart"/>
            <w:r w:rsidRPr="006264FF">
              <w:rPr>
                <w:rFonts w:cs="Calibri"/>
                <w:sz w:val="18"/>
              </w:rPr>
              <w:t>Tratamenduaren</w:t>
            </w:r>
            <w:proofErr w:type="spellEnd"/>
            <w:r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Pr="006264FF">
              <w:rPr>
                <w:rFonts w:cs="Calibri"/>
                <w:sz w:val="18"/>
              </w:rPr>
              <w:t>oinarri</w:t>
            </w:r>
            <w:proofErr w:type="spellEnd"/>
            <w:r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Pr="006264FF">
              <w:rPr>
                <w:rFonts w:cs="Calibri"/>
                <w:sz w:val="18"/>
              </w:rPr>
              <w:t>juridikoa</w:t>
            </w:r>
            <w:proofErr w:type="spellEnd"/>
            <w:r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Pr="006264FF">
              <w:rPr>
                <w:rFonts w:cs="Calibri"/>
                <w:sz w:val="18"/>
              </w:rPr>
              <w:t>tratamenduaren</w:t>
            </w:r>
            <w:proofErr w:type="spellEnd"/>
            <w:r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Pr="006264FF">
              <w:rPr>
                <w:rFonts w:cs="Calibri"/>
                <w:sz w:val="18"/>
              </w:rPr>
              <w:t>arduradunari</w:t>
            </w:r>
            <w:proofErr w:type="spellEnd"/>
            <w:r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Pr="006264FF">
              <w:rPr>
                <w:rFonts w:cs="Calibri"/>
                <w:sz w:val="18"/>
              </w:rPr>
              <w:t>aplikagarria</w:t>
            </w:r>
            <w:proofErr w:type="spellEnd"/>
            <w:r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Pr="006264FF">
              <w:rPr>
                <w:rFonts w:cs="Calibri"/>
                <w:sz w:val="18"/>
              </w:rPr>
              <w:t>zaion</w:t>
            </w:r>
            <w:proofErr w:type="spellEnd"/>
            <w:r w:rsidRPr="006264FF">
              <w:rPr>
                <w:rFonts w:cs="Calibri"/>
                <w:sz w:val="18"/>
              </w:rPr>
              <w:t xml:space="preserve"> lege-</w:t>
            </w:r>
            <w:proofErr w:type="spellStart"/>
            <w:r w:rsidRPr="006264FF">
              <w:rPr>
                <w:rFonts w:cs="Calibri"/>
                <w:sz w:val="18"/>
              </w:rPr>
              <w:t>eginbeharra</w:t>
            </w:r>
            <w:proofErr w:type="spellEnd"/>
            <w:r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Pr="006264FF">
              <w:rPr>
                <w:rFonts w:cs="Calibri"/>
                <w:sz w:val="18"/>
              </w:rPr>
              <w:t>betetzeko</w:t>
            </w:r>
            <w:proofErr w:type="spellEnd"/>
            <w:r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Pr="006264FF">
              <w:rPr>
                <w:rFonts w:cs="Calibri"/>
                <w:sz w:val="18"/>
              </w:rPr>
              <w:t>beharra</w:t>
            </w:r>
            <w:proofErr w:type="spellEnd"/>
            <w:r w:rsidRPr="006264FF">
              <w:rPr>
                <w:rFonts w:cs="Calibri"/>
                <w:sz w:val="18"/>
              </w:rPr>
              <w:t xml:space="preserve"> da.</w:t>
            </w:r>
          </w:p>
        </w:tc>
        <w:tc>
          <w:tcPr>
            <w:tcW w:w="4247" w:type="dxa"/>
          </w:tcPr>
          <w:p w14:paraId="49F3085C" w14:textId="77777777" w:rsidR="00F63088" w:rsidRDefault="00D77355" w:rsidP="00F63088">
            <w:pPr>
              <w:pStyle w:val="Prrafodelista"/>
              <w:numPr>
                <w:ilvl w:val="0"/>
                <w:numId w:val="100"/>
              </w:numPr>
              <w:spacing w:after="120"/>
              <w:contextualSpacing/>
              <w:rPr>
                <w:sz w:val="18"/>
              </w:rPr>
            </w:pPr>
            <w:r w:rsidRPr="005E59BB">
              <w:rPr>
                <w:sz w:val="18"/>
              </w:rPr>
              <w:t>Gestión de la declaración sobre causas de posible incompatibilidad y sobre cualquier actividad que les proporcione o pueda proporcionar ingresos económicos a los representantes locales.</w:t>
            </w:r>
          </w:p>
          <w:p w14:paraId="4EB205AD" w14:textId="4FDC1A8A" w:rsidR="00FC5421" w:rsidRPr="00F63088" w:rsidRDefault="00D77355" w:rsidP="00F63088">
            <w:pPr>
              <w:spacing w:after="120"/>
              <w:ind w:left="0"/>
              <w:contextualSpacing/>
              <w:rPr>
                <w:sz w:val="18"/>
              </w:rPr>
            </w:pPr>
            <w:r w:rsidRPr="00F63088">
              <w:rPr>
                <w:sz w:val="18"/>
              </w:rPr>
              <w:t>La base jurídica del tratamiento es la necesidad para el cumplimiento de una obligación legal aplicable al responsable del tratamiento</w:t>
            </w:r>
            <w:r w:rsidR="00401C33" w:rsidRPr="00F63088">
              <w:rPr>
                <w:sz w:val="18"/>
              </w:rPr>
              <w:t>.</w:t>
            </w:r>
          </w:p>
        </w:tc>
      </w:tr>
      <w:tr w:rsidR="00FC5421" w:rsidRPr="00D73D5D" w14:paraId="6D5CBD6D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E7F30EF" w14:textId="77777777" w:rsidR="00FC5421" w:rsidRPr="004D7302" w:rsidRDefault="00FC5421" w:rsidP="006264FF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60851AA9" w14:textId="77777777" w:rsidR="00FC5421" w:rsidRPr="00D73D5D" w:rsidRDefault="00FC5421" w:rsidP="006264FF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47398D76" w14:textId="77777777" w:rsidTr="006C407A">
        <w:tc>
          <w:tcPr>
            <w:tcW w:w="4247" w:type="dxa"/>
          </w:tcPr>
          <w:p w14:paraId="19DBFE5A" w14:textId="77777777" w:rsidR="00FC5421" w:rsidRPr="004D7302" w:rsidRDefault="00FC5421" w:rsidP="00401C33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27B990FF" w14:textId="412D1393" w:rsidR="00FC5421" w:rsidRDefault="00FC5421" w:rsidP="00F63088">
            <w:pPr>
              <w:pStyle w:val="Prrafodelista"/>
              <w:numPr>
                <w:ilvl w:val="0"/>
                <w:numId w:val="100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Arduradun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beraren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barruko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barne-lagapenak</w:t>
            </w:r>
            <w:proofErr w:type="spellEnd"/>
          </w:p>
          <w:p w14:paraId="14FC595C" w14:textId="016518A4" w:rsidR="00FC5421" w:rsidRDefault="00401C33" w:rsidP="00F63088">
            <w:pPr>
              <w:pStyle w:val="Prrafodelista"/>
              <w:numPr>
                <w:ilvl w:val="0"/>
                <w:numId w:val="100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Interesdun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pertsonak</w:t>
            </w:r>
            <w:proofErr w:type="spellEnd"/>
          </w:p>
          <w:p w14:paraId="718A457C" w14:textId="0FA9AF1F" w:rsidR="00FC5421" w:rsidRPr="00F63088" w:rsidRDefault="0028445C" w:rsidP="00F63088">
            <w:pPr>
              <w:pStyle w:val="Prrafodelista"/>
              <w:numPr>
                <w:ilvl w:val="0"/>
                <w:numId w:val="100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Webgunea</w:t>
            </w:r>
            <w:proofErr w:type="spellEnd"/>
          </w:p>
        </w:tc>
        <w:tc>
          <w:tcPr>
            <w:tcW w:w="4247" w:type="dxa"/>
          </w:tcPr>
          <w:p w14:paraId="56FC8342" w14:textId="77777777" w:rsidR="00D77355" w:rsidRPr="006264FF" w:rsidRDefault="00D77355" w:rsidP="00D77355">
            <w:pPr>
              <w:spacing w:before="0"/>
              <w:ind w:left="0"/>
              <w:rPr>
                <w:sz w:val="18"/>
              </w:rPr>
            </w:pPr>
            <w:r w:rsidRPr="006264FF">
              <w:rPr>
                <w:sz w:val="18"/>
              </w:rPr>
              <w:t>Los datos personales serán cedidos a:</w:t>
            </w:r>
          </w:p>
          <w:p w14:paraId="304455F1" w14:textId="2B0AAA58" w:rsidR="00D77355" w:rsidRDefault="00D77355" w:rsidP="00F63088">
            <w:pPr>
              <w:pStyle w:val="Prrafodelista"/>
              <w:numPr>
                <w:ilvl w:val="0"/>
                <w:numId w:val="101"/>
              </w:numPr>
              <w:spacing w:after="120"/>
              <w:contextualSpacing/>
              <w:rPr>
                <w:sz w:val="18"/>
              </w:rPr>
            </w:pPr>
            <w:r w:rsidRPr="00F63088">
              <w:rPr>
                <w:sz w:val="18"/>
              </w:rPr>
              <w:t>Cesiones internas dentro del mismo responsable</w:t>
            </w:r>
          </w:p>
          <w:p w14:paraId="48A1C5A8" w14:textId="0F3E2797" w:rsidR="00D77355" w:rsidRDefault="00D77355" w:rsidP="00F63088">
            <w:pPr>
              <w:pStyle w:val="Prrafodelista"/>
              <w:numPr>
                <w:ilvl w:val="0"/>
                <w:numId w:val="101"/>
              </w:numPr>
              <w:spacing w:after="120"/>
              <w:contextualSpacing/>
              <w:rPr>
                <w:sz w:val="18"/>
              </w:rPr>
            </w:pPr>
            <w:r w:rsidRPr="00F63088">
              <w:rPr>
                <w:sz w:val="18"/>
              </w:rPr>
              <w:t>Personas interesadas</w:t>
            </w:r>
          </w:p>
          <w:p w14:paraId="3E330AFE" w14:textId="0128A656" w:rsidR="00FC5421" w:rsidRPr="00F63088" w:rsidRDefault="00D77355" w:rsidP="00F63088">
            <w:pPr>
              <w:pStyle w:val="Prrafodelista"/>
              <w:numPr>
                <w:ilvl w:val="0"/>
                <w:numId w:val="101"/>
              </w:numPr>
              <w:spacing w:after="120"/>
              <w:contextualSpacing/>
              <w:rPr>
                <w:sz w:val="18"/>
              </w:rPr>
            </w:pPr>
            <w:r w:rsidRPr="00F63088">
              <w:rPr>
                <w:sz w:val="18"/>
              </w:rPr>
              <w:t>Web municipal</w:t>
            </w:r>
          </w:p>
        </w:tc>
      </w:tr>
      <w:tr w:rsidR="00FC5421" w:rsidRPr="00D73D5D" w14:paraId="430843D1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5F4C3E2" w14:textId="77777777" w:rsidR="00FC5421" w:rsidRPr="00B8193E" w:rsidRDefault="00FC5421" w:rsidP="006264FF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A0B6AAE" w14:textId="77777777" w:rsidR="00FC5421" w:rsidRPr="00D73D5D" w:rsidRDefault="00FC5421" w:rsidP="006264FF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70CFC9DB" w14:textId="77777777" w:rsidTr="006C407A">
        <w:tc>
          <w:tcPr>
            <w:tcW w:w="4247" w:type="dxa"/>
          </w:tcPr>
          <w:p w14:paraId="2F1E8204" w14:textId="2EBD07B5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28445C">
              <w:rPr>
                <w:sz w:val="18"/>
              </w:rPr>
              <w:t>Interesdunak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bere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datuekiko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irispide-eskubidea</w:t>
            </w:r>
            <w:proofErr w:type="spellEnd"/>
            <w:r w:rsidRPr="0028445C">
              <w:rPr>
                <w:sz w:val="18"/>
              </w:rPr>
              <w:t xml:space="preserve">, </w:t>
            </w:r>
            <w:proofErr w:type="spellStart"/>
            <w:r w:rsidRPr="0028445C">
              <w:rPr>
                <w:sz w:val="18"/>
              </w:rPr>
              <w:t>datuak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zuzentzeko</w:t>
            </w:r>
            <w:proofErr w:type="spellEnd"/>
            <w:r w:rsidRPr="0028445C">
              <w:rPr>
                <w:sz w:val="18"/>
              </w:rPr>
              <w:t xml:space="preserve">, </w:t>
            </w:r>
            <w:proofErr w:type="spellStart"/>
            <w:r w:rsidRPr="0028445C">
              <w:rPr>
                <w:sz w:val="18"/>
              </w:rPr>
              <w:t>ezabatzeko</w:t>
            </w:r>
            <w:proofErr w:type="spellEnd"/>
            <w:r w:rsidRPr="0028445C">
              <w:rPr>
                <w:sz w:val="18"/>
              </w:rPr>
              <w:t xml:space="preserve"> bai eta </w:t>
            </w:r>
            <w:proofErr w:type="spellStart"/>
            <w:r w:rsidRPr="0028445C">
              <w:rPr>
                <w:sz w:val="18"/>
              </w:rPr>
              <w:t>horien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tratamendua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mugatzeko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edo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tratamenduari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aurka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egiteko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eskubidea</w:t>
            </w:r>
            <w:proofErr w:type="spellEnd"/>
            <w:r w:rsidRPr="0028445C">
              <w:rPr>
                <w:sz w:val="18"/>
              </w:rPr>
              <w:t xml:space="preserve"> du </w:t>
            </w:r>
            <w:proofErr w:type="spellStart"/>
            <w:r w:rsidRPr="0028445C">
              <w:rPr>
                <w:sz w:val="18"/>
              </w:rPr>
              <w:t>Zigoitiako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udalaren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helbidera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komunikazio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idatzia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bidaliz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bere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nortasuna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egiaztatzen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dokumentuarekin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edo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Korporazioaren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egoitza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elektronikoan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horretarako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eskuragarri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dagoen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prozedura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elektronikoa</w:t>
            </w:r>
            <w:proofErr w:type="spellEnd"/>
            <w:r w:rsidRPr="0028445C">
              <w:rPr>
                <w:sz w:val="18"/>
              </w:rPr>
              <w:t xml:space="preserve"> </w:t>
            </w:r>
            <w:proofErr w:type="spellStart"/>
            <w:r w:rsidRPr="0028445C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406EAC2B" w14:textId="77777777" w:rsidR="00FC5421" w:rsidRPr="00D73D5D" w:rsidRDefault="00FC5421" w:rsidP="0028445C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35E2173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E7FC766" w14:textId="77777777" w:rsidR="00FC5421" w:rsidRPr="00B8193E" w:rsidRDefault="00FC5421" w:rsidP="006264FF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3711832D" w14:textId="77777777" w:rsidR="00FC5421" w:rsidRPr="00D73D5D" w:rsidRDefault="00FC5421" w:rsidP="006264FF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0675B4F4" w14:textId="77777777" w:rsidTr="006C407A">
        <w:tc>
          <w:tcPr>
            <w:tcW w:w="4247" w:type="dxa"/>
          </w:tcPr>
          <w:p w14:paraId="3DA13F7E" w14:textId="77777777" w:rsidR="00FC5421" w:rsidRPr="00B8193E" w:rsidRDefault="00FC5421" w:rsidP="00E72D89">
            <w:pPr>
              <w:ind w:left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1DA166A8" w14:textId="30AB8818" w:rsidR="00FC5421" w:rsidRPr="00F63088" w:rsidRDefault="00FC5421" w:rsidP="00F63088">
            <w:pPr>
              <w:pStyle w:val="Prrafodelista"/>
              <w:numPr>
                <w:ilvl w:val="0"/>
                <w:numId w:val="102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F63088">
              <w:rPr>
                <w:sz w:val="18"/>
              </w:rPr>
              <w:t>Interesduna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bera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edo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haren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legezko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ordezkaria</w:t>
            </w:r>
            <w:proofErr w:type="spellEnd"/>
          </w:p>
        </w:tc>
        <w:tc>
          <w:tcPr>
            <w:tcW w:w="4247" w:type="dxa"/>
          </w:tcPr>
          <w:p w14:paraId="38B1288E" w14:textId="77777777" w:rsidR="00D77355" w:rsidRPr="006264FF" w:rsidRDefault="00D77355" w:rsidP="00D77355">
            <w:pPr>
              <w:spacing w:before="0"/>
              <w:ind w:left="0"/>
              <w:rPr>
                <w:sz w:val="18"/>
              </w:rPr>
            </w:pPr>
            <w:r w:rsidRPr="006264FF">
              <w:rPr>
                <w:sz w:val="18"/>
              </w:rPr>
              <w:t>Los datos han sido obtenidos de:</w:t>
            </w:r>
          </w:p>
          <w:p w14:paraId="1F407282" w14:textId="7F6D9291" w:rsidR="00FC5421" w:rsidRPr="00F63088" w:rsidRDefault="00D77355" w:rsidP="00F63088">
            <w:pPr>
              <w:pStyle w:val="Prrafodelista"/>
              <w:numPr>
                <w:ilvl w:val="0"/>
                <w:numId w:val="102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F63088">
              <w:rPr>
                <w:sz w:val="18"/>
              </w:rPr>
              <w:t>De la propia persona interesada o su representante legal</w:t>
            </w:r>
          </w:p>
        </w:tc>
      </w:tr>
      <w:tr w:rsidR="00FC5421" w:rsidRPr="00D73D5D" w14:paraId="7D83F3B5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6CABB24E" w14:textId="0ECF2A49" w:rsidR="00FC5421" w:rsidRPr="00B8193E" w:rsidRDefault="00592B29" w:rsidP="00592B2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1E446FC" w14:textId="77777777" w:rsidR="00FC5421" w:rsidRPr="00D73D5D" w:rsidRDefault="00FC5421" w:rsidP="006264FF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119F3DA1" w14:textId="77777777" w:rsidTr="006C407A">
        <w:tc>
          <w:tcPr>
            <w:tcW w:w="4247" w:type="dxa"/>
          </w:tcPr>
          <w:p w14:paraId="2F0720B2" w14:textId="39A4374D" w:rsidR="0028445C" w:rsidRDefault="00FC5421" w:rsidP="00F63088">
            <w:pPr>
              <w:pStyle w:val="Prrafodelista"/>
              <w:numPr>
                <w:ilvl w:val="0"/>
                <w:numId w:val="102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Webgunea</w:t>
            </w:r>
            <w:proofErr w:type="spellEnd"/>
            <w:r w:rsidRPr="00F63088">
              <w:rPr>
                <w:sz w:val="18"/>
              </w:rPr>
              <w:t xml:space="preserve">: </w:t>
            </w:r>
            <w:hyperlink r:id="rId82" w:history="1">
              <w:r w:rsidR="0028445C" w:rsidRPr="00F63088">
                <w:rPr>
                  <w:sz w:val="18"/>
                </w:rPr>
                <w:t>www.zigoitia.eus</w:t>
              </w:r>
            </w:hyperlink>
          </w:p>
          <w:p w14:paraId="2DDBDF4E" w14:textId="77777777" w:rsidR="00FC5421" w:rsidRPr="00F63088" w:rsidRDefault="00FC5421" w:rsidP="00F63088">
            <w:pPr>
              <w:pStyle w:val="Prrafodelista"/>
              <w:numPr>
                <w:ilvl w:val="0"/>
                <w:numId w:val="102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Telefonoa</w:t>
            </w:r>
            <w:proofErr w:type="spellEnd"/>
            <w:r w:rsidRPr="00F63088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57B61654" w14:textId="61B94661" w:rsidR="00D77355" w:rsidRDefault="00D77355" w:rsidP="00F63088">
            <w:pPr>
              <w:pStyle w:val="Prrafodelista"/>
              <w:numPr>
                <w:ilvl w:val="0"/>
                <w:numId w:val="102"/>
              </w:numPr>
              <w:rPr>
                <w:sz w:val="18"/>
              </w:rPr>
            </w:pPr>
            <w:r w:rsidRPr="00F63088">
              <w:rPr>
                <w:sz w:val="18"/>
              </w:rPr>
              <w:t xml:space="preserve">Página web: </w:t>
            </w:r>
            <w:hyperlink r:id="rId83" w:history="1">
              <w:r w:rsidRPr="00F63088">
                <w:rPr>
                  <w:sz w:val="18"/>
                </w:rPr>
                <w:t>www.zigoitia.eus</w:t>
              </w:r>
            </w:hyperlink>
          </w:p>
          <w:p w14:paraId="4D996AB3" w14:textId="7F838AC0" w:rsidR="00FC5421" w:rsidRPr="00F63088" w:rsidRDefault="00D77355" w:rsidP="00F63088">
            <w:pPr>
              <w:pStyle w:val="Prrafodelista"/>
              <w:numPr>
                <w:ilvl w:val="0"/>
                <w:numId w:val="102"/>
              </w:numPr>
              <w:rPr>
                <w:sz w:val="18"/>
              </w:rPr>
            </w:pPr>
            <w:r w:rsidRPr="00F63088">
              <w:rPr>
                <w:sz w:val="18"/>
              </w:rPr>
              <w:t>Teléfono:  945 464 041</w:t>
            </w:r>
          </w:p>
        </w:tc>
      </w:tr>
    </w:tbl>
    <w:p w14:paraId="042666E4" w14:textId="77777777" w:rsidR="00FC5421" w:rsidRPr="0069506A" w:rsidRDefault="00FC5421" w:rsidP="00FC5421">
      <w:pPr>
        <w:ind w:left="0"/>
        <w:rPr>
          <w:lang w:eastAsia="en-US"/>
        </w:rPr>
      </w:pPr>
    </w:p>
    <w:p w14:paraId="572F6961" w14:textId="77777777" w:rsidR="009B799C" w:rsidRPr="0069506A" w:rsidRDefault="009B799C" w:rsidP="009B799C">
      <w:pPr>
        <w:keepNext/>
        <w:keepLines/>
        <w:shd w:val="clear" w:color="auto" w:fill="99C4EF"/>
        <w:tabs>
          <w:tab w:val="left" w:pos="851"/>
        </w:tabs>
        <w:spacing w:before="480"/>
        <w:ind w:hanging="851"/>
        <w:outlineLvl w:val="1"/>
        <w:rPr>
          <w:b/>
          <w:color w:val="00468C"/>
          <w:sz w:val="28"/>
          <w:lang w:eastAsia="en-US"/>
        </w:rPr>
      </w:pPr>
      <w:bookmarkStart w:id="73" w:name="_Toc114126911"/>
      <w:r w:rsidRPr="0069506A">
        <w:rPr>
          <w:b/>
          <w:color w:val="00468C"/>
          <w:sz w:val="28"/>
          <w:lang w:eastAsia="en-US"/>
        </w:rPr>
        <w:lastRenderedPageBreak/>
        <w:t>2ª Capa o segundo nivel: información detallada</w:t>
      </w:r>
      <w:bookmarkEnd w:id="73"/>
    </w:p>
    <w:p w14:paraId="50EA847B" w14:textId="77777777" w:rsidR="009B799C" w:rsidRPr="0069506A" w:rsidRDefault="009B799C" w:rsidP="009B799C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9B799C" w:rsidRPr="0069506A" w14:paraId="3AE51151" w14:textId="77777777" w:rsidTr="005B6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4FE93F25" w14:textId="77777777" w:rsidR="009B799C" w:rsidRPr="000A40ED" w:rsidRDefault="009B799C" w:rsidP="005B6826">
            <w:pPr>
              <w:spacing w:before="0"/>
              <w:ind w:left="0"/>
              <w:jc w:val="center"/>
              <w:rPr>
                <w:rFonts w:cs="Calibri"/>
              </w:rPr>
            </w:pPr>
            <w:r w:rsidRPr="000A40ED">
              <w:rPr>
                <w:rFonts w:cs="Calibri"/>
              </w:rPr>
              <w:t>EPÍGRAFE</w:t>
            </w:r>
          </w:p>
        </w:tc>
        <w:tc>
          <w:tcPr>
            <w:tcW w:w="2835" w:type="dxa"/>
          </w:tcPr>
          <w:p w14:paraId="42284DD3" w14:textId="77777777" w:rsidR="009B799C" w:rsidRPr="000A40ED" w:rsidRDefault="009B799C" w:rsidP="005B682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A40ED">
              <w:rPr>
                <w:rFonts w:cs="Calibri"/>
              </w:rPr>
              <w:t>INFORMACIÓN BÁSICA</w:t>
            </w:r>
          </w:p>
        </w:tc>
        <w:tc>
          <w:tcPr>
            <w:tcW w:w="5185" w:type="dxa"/>
          </w:tcPr>
          <w:p w14:paraId="1F3E7A43" w14:textId="77777777" w:rsidR="009B799C" w:rsidRPr="000A40ED" w:rsidRDefault="009B799C" w:rsidP="005B682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A40ED">
              <w:rPr>
                <w:rFonts w:cs="Calibri"/>
              </w:rPr>
              <w:t>INFORMACIÓN ADICIONAL</w:t>
            </w:r>
          </w:p>
        </w:tc>
      </w:tr>
      <w:tr w:rsidR="009B799C" w:rsidRPr="0069506A" w14:paraId="57962233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0D61404" w14:textId="77777777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t>Responsable</w:t>
            </w:r>
          </w:p>
        </w:tc>
        <w:tc>
          <w:tcPr>
            <w:tcW w:w="2835" w:type="dxa"/>
            <w:vMerge w:val="restart"/>
          </w:tcPr>
          <w:p w14:paraId="2FCA8AC9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Identidad del responsable del Tratamiento</w:t>
            </w:r>
          </w:p>
        </w:tc>
        <w:tc>
          <w:tcPr>
            <w:tcW w:w="5185" w:type="dxa"/>
          </w:tcPr>
          <w:p w14:paraId="5B9112EF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6790321D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 xml:space="preserve">C/ </w:t>
            </w: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21DF73D4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146B5812" w14:textId="77777777" w:rsidR="00057F35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Teléfono 945 464 041</w:t>
            </w:r>
          </w:p>
          <w:p w14:paraId="751E6C06" w14:textId="77777777" w:rsidR="00057F35" w:rsidRPr="00796214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796214">
              <w:rPr>
                <w:rFonts w:cs="Calibri"/>
                <w:sz w:val="20"/>
                <w:szCs w:val="20"/>
              </w:rPr>
              <w:t>Correo electrónico: zigoitia@zigoitia.eus</w:t>
            </w:r>
          </w:p>
          <w:p w14:paraId="0977E4EE" w14:textId="7C80ABA4" w:rsidR="009B799C" w:rsidRPr="00D7697D" w:rsidRDefault="00057F35" w:rsidP="00057F35">
            <w:pPr>
              <w:spacing w:before="0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A665D">
              <w:rPr>
                <w:rFonts w:cs="Calibri"/>
                <w:sz w:val="20"/>
                <w:szCs w:val="20"/>
              </w:rPr>
              <w:t>CIF: P0101800A</w:t>
            </w:r>
          </w:p>
        </w:tc>
      </w:tr>
      <w:tr w:rsidR="009B799C" w:rsidRPr="0069506A" w14:paraId="5619F84C" w14:textId="77777777" w:rsidTr="005B6826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5AAF105" w14:textId="77777777" w:rsidR="009B799C" w:rsidRPr="001E258E" w:rsidRDefault="009B799C" w:rsidP="005B6826">
            <w:pPr>
              <w:ind w:left="113" w:right="113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79ED1545" w14:textId="77777777" w:rsidR="009B799C" w:rsidRPr="0069506A" w:rsidRDefault="009B799C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1755EAB6" w14:textId="37F345D7" w:rsidR="009B799C" w:rsidRPr="00D7697D" w:rsidRDefault="004C3CDC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cs="Calibri"/>
                <w:sz w:val="20"/>
                <w:szCs w:val="20"/>
              </w:rPr>
              <w:t xml:space="preserve">DPO: </w:t>
            </w:r>
            <w:hyperlink r:id="rId84" w:history="1">
              <w:r w:rsidR="00772CAF" w:rsidRPr="00DD50EB">
                <w:rPr>
                  <w:rStyle w:val="Hipervnculo"/>
                  <w:rFonts w:cs="Calibri"/>
                  <w:sz w:val="20"/>
                </w:rPr>
                <w:t>dpd-dbo@zigoitia.eus</w:t>
              </w:r>
            </w:hyperlink>
          </w:p>
        </w:tc>
      </w:tr>
      <w:tr w:rsidR="009B799C" w:rsidRPr="0069506A" w14:paraId="3B1FD98E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3D574D95" w14:textId="77777777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t>Finalidad</w:t>
            </w:r>
          </w:p>
        </w:tc>
        <w:tc>
          <w:tcPr>
            <w:tcW w:w="2835" w:type="dxa"/>
            <w:vMerge w:val="restart"/>
          </w:tcPr>
          <w:p w14:paraId="59481C07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Descripción de los fines del tratamiento</w:t>
            </w:r>
          </w:p>
        </w:tc>
        <w:tc>
          <w:tcPr>
            <w:tcW w:w="5185" w:type="dxa"/>
          </w:tcPr>
          <w:p w14:paraId="3E681CA6" w14:textId="3C34A366" w:rsidR="009B799C" w:rsidRPr="00D7697D" w:rsidRDefault="004C3CDC" w:rsidP="00D85B23">
            <w:pPr>
              <w:pStyle w:val="Prrafodelista"/>
              <w:numPr>
                <w:ilvl w:val="0"/>
                <w:numId w:val="5"/>
              </w:numPr>
              <w:spacing w:before="120" w:after="120"/>
              <w:ind w:left="456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Gestión de la declaración sobre causas de posible incompatibilidad y sobre cualquier actividad que les proporcione o pueda proporcionar ingresos económicos a los representantes locales.</w:t>
            </w:r>
          </w:p>
        </w:tc>
      </w:tr>
      <w:tr w:rsidR="009B799C" w:rsidRPr="0069506A" w14:paraId="308ABFEA" w14:textId="77777777" w:rsidTr="005B6826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4FEA00D7" w14:textId="77777777" w:rsidR="009B799C" w:rsidRPr="0069506A" w:rsidRDefault="009B799C" w:rsidP="005B6826">
            <w:pPr>
              <w:spacing w:before="100"/>
              <w:ind w:left="1800" w:hanging="100"/>
              <w:rPr>
                <w:rFonts w:eastAsia="Times New Roman" w:cs="Calibri"/>
                <w:b w:val="0"/>
                <w:bCs w:val="0"/>
                <w:sz w:val="18"/>
                <w:szCs w:val="19"/>
                <w:lang w:eastAsia="es-ES"/>
              </w:rPr>
            </w:pPr>
          </w:p>
        </w:tc>
        <w:tc>
          <w:tcPr>
            <w:tcW w:w="2835" w:type="dxa"/>
            <w:vMerge/>
          </w:tcPr>
          <w:p w14:paraId="5F2F134B" w14:textId="77777777" w:rsidR="009B799C" w:rsidRPr="0069506A" w:rsidRDefault="009B799C" w:rsidP="005B6826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9"/>
                <w:lang w:eastAsia="es-ES"/>
              </w:rPr>
            </w:pPr>
          </w:p>
        </w:tc>
        <w:tc>
          <w:tcPr>
            <w:tcW w:w="5185" w:type="dxa"/>
          </w:tcPr>
          <w:p w14:paraId="2C040042" w14:textId="77777777" w:rsidR="009B799C" w:rsidRPr="00D7697D" w:rsidRDefault="009B799C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Los datos serán objeto de tratamiento durante la actividad administrativa, y conservados en función de las posibles responsabilidades jurídicas derivadas del tratamiento, así como por LEY 7/1990, de 3 de julio, de Patrimonio Cultural Vasco.</w:t>
            </w:r>
          </w:p>
        </w:tc>
      </w:tr>
      <w:tr w:rsidR="009B799C" w:rsidRPr="0069506A" w14:paraId="3D1C2866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55F148FA" w14:textId="77777777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t>Legitimación</w:t>
            </w:r>
          </w:p>
        </w:tc>
        <w:tc>
          <w:tcPr>
            <w:tcW w:w="2835" w:type="dxa"/>
          </w:tcPr>
          <w:p w14:paraId="248977E9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Base jurídica del tratamiento</w:t>
            </w:r>
          </w:p>
        </w:tc>
        <w:tc>
          <w:tcPr>
            <w:tcW w:w="5185" w:type="dxa"/>
          </w:tcPr>
          <w:p w14:paraId="50FEE002" w14:textId="77777777" w:rsidR="004C3CDC" w:rsidRPr="00D7697D" w:rsidRDefault="004C3CD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RGPD: 6.1.c) el tratamiento es necesario para el cumplimiento de una obligación legal aplicable al responsable del tratamiento.</w:t>
            </w:r>
          </w:p>
          <w:p w14:paraId="437365FB" w14:textId="7FAD60D8" w:rsidR="009B799C" w:rsidRPr="00D7697D" w:rsidRDefault="004C3CDC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Art 75.7 Ley 7/1985, de 2 de abril, Reguladora de las Bases del Régimen Local.</w:t>
            </w:r>
          </w:p>
        </w:tc>
      </w:tr>
      <w:tr w:rsidR="009B799C" w:rsidRPr="0069506A" w14:paraId="78D7EE4A" w14:textId="77777777" w:rsidTr="005B682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1E718CE0" w14:textId="17B53A45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t>Destinatari</w:t>
            </w:r>
            <w:r w:rsidR="001E258E">
              <w:rPr>
                <w:rFonts w:eastAsia="Times New Roman" w:cs="Calibri"/>
                <w:sz w:val="20"/>
                <w:szCs w:val="19"/>
                <w:lang w:eastAsia="es-ES"/>
              </w:rPr>
              <w:t>os/as</w:t>
            </w:r>
          </w:p>
        </w:tc>
        <w:tc>
          <w:tcPr>
            <w:tcW w:w="2835" w:type="dxa"/>
          </w:tcPr>
          <w:p w14:paraId="05363203" w14:textId="77777777" w:rsidR="009B799C" w:rsidRPr="0069506A" w:rsidRDefault="009B799C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 xml:space="preserve">Previsión o no de Cesiones </w:t>
            </w:r>
          </w:p>
        </w:tc>
        <w:tc>
          <w:tcPr>
            <w:tcW w:w="5185" w:type="dxa"/>
          </w:tcPr>
          <w:p w14:paraId="7FA209A7" w14:textId="77777777" w:rsidR="004C3CDC" w:rsidRPr="00D7697D" w:rsidRDefault="004C3CD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Cesiones internas dentro del mismo responsable</w:t>
            </w:r>
          </w:p>
          <w:p w14:paraId="0659534B" w14:textId="09DB1963" w:rsidR="004C3CDC" w:rsidRPr="00D7697D" w:rsidRDefault="004C3CD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Personas interesadas</w:t>
            </w:r>
          </w:p>
          <w:p w14:paraId="4D380300" w14:textId="2BDD0F08" w:rsidR="009B799C" w:rsidRPr="00D7697D" w:rsidRDefault="004C3CD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Web municipal</w:t>
            </w:r>
          </w:p>
        </w:tc>
      </w:tr>
      <w:tr w:rsidR="009B799C" w:rsidRPr="0069506A" w14:paraId="7789D4AD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EDD7E2D" w14:textId="77777777" w:rsidR="009B799C" w:rsidRPr="001E258E" w:rsidRDefault="009B799C" w:rsidP="005B6826">
            <w:pPr>
              <w:spacing w:before="100"/>
              <w:ind w:left="1800" w:hanging="100"/>
              <w:rPr>
                <w:rFonts w:eastAsia="Times New Roman" w:cs="Calibri"/>
                <w:sz w:val="18"/>
                <w:szCs w:val="19"/>
                <w:lang w:eastAsia="es-ES"/>
              </w:rPr>
            </w:pPr>
          </w:p>
        </w:tc>
        <w:tc>
          <w:tcPr>
            <w:tcW w:w="2835" w:type="dxa"/>
          </w:tcPr>
          <w:p w14:paraId="623E5066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Previsión de Transferencias, o no, a terceros países</w:t>
            </w:r>
          </w:p>
        </w:tc>
        <w:tc>
          <w:tcPr>
            <w:tcW w:w="5185" w:type="dxa"/>
          </w:tcPr>
          <w:p w14:paraId="0B9F40E9" w14:textId="71E25322" w:rsidR="009B799C" w:rsidRPr="00D7697D" w:rsidRDefault="004C3CDC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s-ES_tradnl"/>
              </w:rPr>
            </w:pPr>
            <w:r w:rsidRPr="00D7697D">
              <w:rPr>
                <w:sz w:val="20"/>
                <w:szCs w:val="20"/>
              </w:rPr>
              <w:t>No están previstas transferencias internacionales de los datos</w:t>
            </w:r>
          </w:p>
        </w:tc>
      </w:tr>
      <w:tr w:rsidR="009B799C" w:rsidRPr="0069506A" w14:paraId="2879FE63" w14:textId="77777777" w:rsidTr="005B6826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7DB0ED3A" w14:textId="77777777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t>Derechos</w:t>
            </w:r>
          </w:p>
        </w:tc>
        <w:tc>
          <w:tcPr>
            <w:tcW w:w="2835" w:type="dxa"/>
            <w:vMerge w:val="restart"/>
          </w:tcPr>
          <w:p w14:paraId="0789B7FE" w14:textId="77777777" w:rsidR="009B799C" w:rsidRPr="0069506A" w:rsidRDefault="009B799C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Referencia al ejercicio de derechos</w:t>
            </w:r>
          </w:p>
        </w:tc>
        <w:tc>
          <w:tcPr>
            <w:tcW w:w="5185" w:type="dxa"/>
          </w:tcPr>
          <w:p w14:paraId="496450BB" w14:textId="4AAE2FB6" w:rsidR="009B799C" w:rsidRPr="00D7697D" w:rsidRDefault="009B799C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La persona interesada tiene derecho de acceso, rectificación, supresión de sus datos, y la limitación u oposición a su tratamiento mediante el envío de una comunicación escrita a la dirección del Ayuntamiento de</w:t>
            </w:r>
            <w:r w:rsidR="004C3CDC" w:rsidRPr="00D7697D">
              <w:rPr>
                <w:rFonts w:eastAsia="Times New Roman"/>
                <w:sz w:val="20"/>
                <w:szCs w:val="20"/>
                <w:lang w:val="es-ES" w:eastAsia="es-ES"/>
              </w:rPr>
              <w:t xml:space="preserve"> Zigoitia </w:t>
            </w: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incluyendo documento acreditativo de su identidad o iniciando el trámite electrónico disponible al efecto en la sede electrónica de la Corporación.</w:t>
            </w:r>
          </w:p>
        </w:tc>
      </w:tr>
      <w:tr w:rsidR="009B799C" w:rsidRPr="0069506A" w14:paraId="6074B90F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B20D761" w14:textId="77777777" w:rsidR="009B799C" w:rsidRPr="001E258E" w:rsidRDefault="009B799C" w:rsidP="005B6826">
            <w:pPr>
              <w:ind w:left="113" w:right="113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65F3A603" w14:textId="77777777" w:rsidR="009B799C" w:rsidRPr="0069506A" w:rsidRDefault="009B799C" w:rsidP="005B682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4F34B202" w14:textId="77777777" w:rsidR="009B799C" w:rsidRPr="00D7697D" w:rsidRDefault="009B799C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Si considera que no se han tratado correctamente sus datos personales, puede realizar una reclamación ante la Autoridad de Control competente:</w:t>
            </w:r>
          </w:p>
          <w:p w14:paraId="339DC64D" w14:textId="77777777" w:rsidR="009B799C" w:rsidRPr="00D7697D" w:rsidRDefault="009B799C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b/>
                <w:bCs/>
                <w:sz w:val="20"/>
                <w:szCs w:val="20"/>
                <w:lang w:val="es-ES" w:eastAsia="es-ES"/>
              </w:rPr>
              <w:t>Agencia Vasca de Protección de Datos</w:t>
            </w: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:</w:t>
            </w:r>
          </w:p>
          <w:p w14:paraId="46CD4E11" w14:textId="77777777" w:rsidR="009B799C" w:rsidRPr="00D7697D" w:rsidRDefault="009B799C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 xml:space="preserve">C/ Beato Tomás de </w:t>
            </w:r>
            <w:proofErr w:type="gramStart"/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Zumárraga,  71</w:t>
            </w:r>
            <w:proofErr w:type="gramEnd"/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, 3ª Planta</w:t>
            </w:r>
          </w:p>
          <w:p w14:paraId="4D38B0B3" w14:textId="77777777" w:rsidR="009B799C" w:rsidRPr="00D7697D" w:rsidRDefault="009B799C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01008 Vitoria - Gasteiz</w:t>
            </w:r>
          </w:p>
          <w:p w14:paraId="12DFAAA8" w14:textId="77777777" w:rsidR="009B799C" w:rsidRPr="00D7697D" w:rsidRDefault="009B799C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Tel. + (34) 945 016 230- Fax. + (34) 945 016 231</w:t>
            </w:r>
          </w:p>
          <w:p w14:paraId="29A2AA87" w14:textId="77777777" w:rsidR="009B799C" w:rsidRPr="00D7697D" w:rsidRDefault="009B799C" w:rsidP="005B682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lastRenderedPageBreak/>
              <w:t xml:space="preserve">e-Mail: </w:t>
            </w:r>
            <w:hyperlink r:id="rId85" w:history="1">
              <w:r w:rsidRPr="00D7697D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s-ES" w:eastAsia="es-ES"/>
                </w:rPr>
                <w:t>avpd@avpd.eus</w:t>
              </w:r>
            </w:hyperlink>
          </w:p>
        </w:tc>
      </w:tr>
      <w:tr w:rsidR="009B799C" w:rsidRPr="0069506A" w14:paraId="463B415C" w14:textId="77777777" w:rsidTr="005B68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78EC613E" w14:textId="77777777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lastRenderedPageBreak/>
              <w:t>Procedencia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F5B7DD6" w14:textId="77777777" w:rsidR="009B799C" w:rsidRPr="0069506A" w:rsidRDefault="009B799C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</w:p>
        </w:tc>
        <w:tc>
          <w:tcPr>
            <w:tcW w:w="5185" w:type="dxa"/>
            <w:shd w:val="clear" w:color="auto" w:fill="auto"/>
          </w:tcPr>
          <w:p w14:paraId="13F74D64" w14:textId="77777777" w:rsidR="009B799C" w:rsidRPr="00D7697D" w:rsidRDefault="009B799C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Los datos proceden:</w:t>
            </w:r>
          </w:p>
          <w:p w14:paraId="1160B638" w14:textId="1B3BB3A6" w:rsidR="009B799C" w:rsidRPr="00D7697D" w:rsidRDefault="00CE5056" w:rsidP="00DE2304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De la propia persona interesada o su representante legal</w:t>
            </w:r>
          </w:p>
        </w:tc>
      </w:tr>
      <w:tr w:rsidR="009B799C" w:rsidRPr="0069506A" w14:paraId="53911BF7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A47370B" w14:textId="77777777" w:rsidR="009B799C" w:rsidRPr="0069506A" w:rsidRDefault="009B799C" w:rsidP="005B6826">
            <w:pPr>
              <w:ind w:left="113" w:right="113"/>
              <w:rPr>
                <w:rFonts w:eastAsia="Times New Roman" w:cs="Calibri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49178BEB" w14:textId="77777777" w:rsidR="009B799C" w:rsidRPr="0069506A" w:rsidRDefault="009B799C" w:rsidP="005B682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275F97EE" w14:textId="77777777" w:rsidR="009B799C" w:rsidRPr="00D7697D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Categorías de datos que se traten:</w:t>
            </w:r>
          </w:p>
          <w:p w14:paraId="469ACC13" w14:textId="2D3A105B" w:rsidR="00CE5056" w:rsidRPr="00D7697D" w:rsidRDefault="00CE5056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Identificativos</w:t>
            </w:r>
          </w:p>
          <w:p w14:paraId="632312B2" w14:textId="3B93BFC2" w:rsidR="009B799C" w:rsidRPr="00D7697D" w:rsidRDefault="00CE5056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Económicos, financieros y de seguros</w:t>
            </w:r>
          </w:p>
        </w:tc>
      </w:tr>
    </w:tbl>
    <w:p w14:paraId="00EAC2C1" w14:textId="425E75C3" w:rsidR="009B799C" w:rsidRPr="0069506A" w:rsidRDefault="009B799C" w:rsidP="009B799C">
      <w:pPr>
        <w:keepNext/>
        <w:keepLines/>
        <w:pageBreakBefore/>
        <w:tabs>
          <w:tab w:val="left" w:pos="851"/>
        </w:tabs>
        <w:spacing w:after="240"/>
        <w:ind w:hanging="851"/>
        <w:outlineLvl w:val="0"/>
        <w:rPr>
          <w:b/>
          <w:color w:val="00468C"/>
          <w:sz w:val="36"/>
        </w:rPr>
      </w:pPr>
      <w:bookmarkStart w:id="74" w:name="_Toc114126912"/>
      <w:r w:rsidRPr="0069506A">
        <w:rPr>
          <w:b/>
          <w:color w:val="00468C"/>
          <w:sz w:val="36"/>
        </w:rPr>
        <w:lastRenderedPageBreak/>
        <w:t>2.</w:t>
      </w:r>
      <w:r w:rsidR="00D3121B">
        <w:rPr>
          <w:b/>
          <w:color w:val="00468C"/>
          <w:sz w:val="36"/>
        </w:rPr>
        <w:t>18</w:t>
      </w:r>
      <w:r w:rsidRPr="0069506A">
        <w:rPr>
          <w:b/>
          <w:color w:val="00468C"/>
          <w:sz w:val="36"/>
        </w:rPr>
        <w:tab/>
      </w:r>
      <w:r w:rsidR="007612B9">
        <w:rPr>
          <w:b/>
          <w:color w:val="00468C"/>
          <w:sz w:val="36"/>
        </w:rPr>
        <w:t>Licitación</w:t>
      </w:r>
      <w:bookmarkEnd w:id="74"/>
    </w:p>
    <w:p w14:paraId="493E086E" w14:textId="77777777" w:rsidR="009B799C" w:rsidRPr="0069506A" w:rsidRDefault="009B799C" w:rsidP="009B799C">
      <w:pPr>
        <w:keepNext/>
        <w:keepLines/>
        <w:shd w:val="clear" w:color="auto" w:fill="99C4EF"/>
        <w:tabs>
          <w:tab w:val="left" w:pos="851"/>
        </w:tabs>
        <w:spacing w:before="480"/>
        <w:ind w:hanging="851"/>
        <w:outlineLvl w:val="1"/>
        <w:rPr>
          <w:b/>
          <w:color w:val="00468C"/>
          <w:sz w:val="28"/>
          <w:lang w:eastAsia="en-US"/>
        </w:rPr>
      </w:pPr>
      <w:bookmarkStart w:id="75" w:name="_Toc114126913"/>
      <w:r w:rsidRPr="0069506A">
        <w:rPr>
          <w:b/>
          <w:color w:val="00468C"/>
          <w:sz w:val="28"/>
          <w:lang w:eastAsia="en-US"/>
        </w:rPr>
        <w:t>1ª Capa o primer nivel: información básica</w:t>
      </w:r>
      <w:bookmarkEnd w:id="75"/>
    </w:p>
    <w:p w14:paraId="6BD64524" w14:textId="250C12D8" w:rsidR="009B799C" w:rsidRDefault="009B799C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2B859978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03BADD1A" w14:textId="77777777" w:rsidR="00FC5421" w:rsidRPr="004D7302" w:rsidRDefault="00FC5421" w:rsidP="006264FF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32C0DA5B" w14:textId="77777777" w:rsidR="00FC5421" w:rsidRPr="00D73D5D" w:rsidRDefault="00FC5421" w:rsidP="006264FF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60BDBC19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F5D6437" w14:textId="77777777" w:rsidR="00FC5421" w:rsidRPr="004D7302" w:rsidRDefault="00FC5421" w:rsidP="006264FF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7CDA60BA" w14:textId="77777777" w:rsidR="00FC5421" w:rsidRPr="00D73D5D" w:rsidRDefault="00FC5421" w:rsidP="006264FF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4A41005A" w14:textId="77777777" w:rsidTr="006C407A">
        <w:tc>
          <w:tcPr>
            <w:tcW w:w="4247" w:type="dxa"/>
          </w:tcPr>
          <w:p w14:paraId="69E60716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38AAC86F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0AD82451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20F5F0AC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161EC7A2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35DD60D4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08D869BB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715CCDB3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104C30A9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55F374C5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77D39E4D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86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0C6CF007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64111FE6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AB7654C" w14:textId="77777777" w:rsidR="00FC5421" w:rsidRPr="004D7302" w:rsidRDefault="00FC5421" w:rsidP="006264FF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8B5DDF7" w14:textId="77777777" w:rsidR="00FC5421" w:rsidRPr="00D73D5D" w:rsidRDefault="00FC5421" w:rsidP="006264FF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031BB82A" w14:textId="77777777" w:rsidTr="006C407A">
        <w:tc>
          <w:tcPr>
            <w:tcW w:w="4247" w:type="dxa"/>
          </w:tcPr>
          <w:p w14:paraId="4EF23CBD" w14:textId="4FCB96E6" w:rsidR="00FC5421" w:rsidRPr="00F63088" w:rsidRDefault="0028445C" w:rsidP="00F63088">
            <w:pPr>
              <w:pStyle w:val="Prrafodelista"/>
              <w:numPr>
                <w:ilvl w:val="0"/>
                <w:numId w:val="10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Kontratu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administratiboen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izapidetza</w:t>
            </w:r>
            <w:proofErr w:type="spellEnd"/>
            <w:r w:rsidRPr="00F63088">
              <w:rPr>
                <w:sz w:val="18"/>
              </w:rPr>
              <w:t xml:space="preserve">, </w:t>
            </w:r>
            <w:proofErr w:type="spellStart"/>
            <w:r w:rsidRPr="00F63088">
              <w:rPr>
                <w:sz w:val="18"/>
              </w:rPr>
              <w:t>ondare</w:t>
            </w:r>
            <w:proofErr w:type="spellEnd"/>
            <w:r w:rsidRPr="00F63088">
              <w:rPr>
                <w:sz w:val="18"/>
              </w:rPr>
              <w:t xml:space="preserve"> eta </w:t>
            </w:r>
            <w:proofErr w:type="spellStart"/>
            <w:r w:rsidRPr="00F63088">
              <w:rPr>
                <w:sz w:val="18"/>
              </w:rPr>
              <w:t>jabari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publikoaren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eremuetan</w:t>
            </w:r>
            <w:proofErr w:type="spellEnd"/>
          </w:p>
          <w:p w14:paraId="3E10F581" w14:textId="4C2681BB" w:rsidR="00FC5421" w:rsidRPr="00D73D5D" w:rsidRDefault="0028445C" w:rsidP="0028445C">
            <w:pPr>
              <w:ind w:left="0"/>
              <w:rPr>
                <w:sz w:val="18"/>
              </w:rPr>
            </w:pPr>
            <w:proofErr w:type="spellStart"/>
            <w:r w:rsidRPr="006264FF">
              <w:rPr>
                <w:sz w:val="18"/>
              </w:rPr>
              <w:t>Tratamenduaren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oinarri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juridikoak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interesduna</w:t>
            </w:r>
            <w:proofErr w:type="spellEnd"/>
            <w:r w:rsidRPr="006264FF">
              <w:rPr>
                <w:sz w:val="18"/>
              </w:rPr>
              <w:t xml:space="preserve"> parte den </w:t>
            </w:r>
            <w:proofErr w:type="spellStart"/>
            <w:r w:rsidRPr="006264FF">
              <w:rPr>
                <w:sz w:val="18"/>
              </w:rPr>
              <w:t>kontratu</w:t>
            </w:r>
            <w:proofErr w:type="spellEnd"/>
            <w:r w:rsidRPr="006264FF">
              <w:rPr>
                <w:sz w:val="18"/>
              </w:rPr>
              <w:t xml:space="preserve"> bat </w:t>
            </w:r>
            <w:proofErr w:type="spellStart"/>
            <w:r w:rsidRPr="006264FF">
              <w:rPr>
                <w:sz w:val="18"/>
              </w:rPr>
              <w:t>gauzatzeko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edo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interesdunaren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eskariz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kontratuaren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aurreko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neurriak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aplikatzeko</w:t>
            </w:r>
            <w:proofErr w:type="spellEnd"/>
            <w:r w:rsidRPr="006264FF">
              <w:rPr>
                <w:sz w:val="18"/>
              </w:rPr>
              <w:t xml:space="preserve"> eta </w:t>
            </w:r>
            <w:proofErr w:type="spellStart"/>
            <w:r w:rsidRPr="006264FF">
              <w:rPr>
                <w:sz w:val="18"/>
              </w:rPr>
              <w:t>interes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publikoaren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izenean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edo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tratamenduaren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arduradunari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emandako</w:t>
            </w:r>
            <w:proofErr w:type="spellEnd"/>
            <w:r w:rsidRPr="006264FF">
              <w:rPr>
                <w:sz w:val="18"/>
              </w:rPr>
              <w:t xml:space="preserve"> botere </w:t>
            </w:r>
            <w:proofErr w:type="spellStart"/>
            <w:r w:rsidRPr="006264FF">
              <w:rPr>
                <w:sz w:val="18"/>
              </w:rPr>
              <w:t>publikoen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izenean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burututako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eginkizun</w:t>
            </w:r>
            <w:proofErr w:type="spellEnd"/>
            <w:r w:rsidRPr="006264FF">
              <w:rPr>
                <w:sz w:val="18"/>
              </w:rPr>
              <w:t xml:space="preserve"> bat </w:t>
            </w:r>
            <w:proofErr w:type="spellStart"/>
            <w:r w:rsidRPr="006264FF">
              <w:rPr>
                <w:sz w:val="18"/>
              </w:rPr>
              <w:t>betetzeko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beharra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dira</w:t>
            </w:r>
            <w:proofErr w:type="spellEnd"/>
            <w:r w:rsidR="00FC5421" w:rsidRPr="006264FF">
              <w:rPr>
                <w:sz w:val="18"/>
              </w:rPr>
              <w:t>.</w:t>
            </w:r>
          </w:p>
        </w:tc>
        <w:tc>
          <w:tcPr>
            <w:tcW w:w="4247" w:type="dxa"/>
          </w:tcPr>
          <w:p w14:paraId="32430FD4" w14:textId="77777777" w:rsidR="00D77355" w:rsidRPr="00F63088" w:rsidRDefault="00D77355" w:rsidP="00F63088">
            <w:pPr>
              <w:pStyle w:val="Prrafodelista"/>
              <w:numPr>
                <w:ilvl w:val="0"/>
                <w:numId w:val="103"/>
              </w:numPr>
              <w:spacing w:after="120"/>
              <w:contextualSpacing/>
              <w:rPr>
                <w:sz w:val="18"/>
              </w:rPr>
            </w:pPr>
            <w:r w:rsidRPr="00F63088">
              <w:rPr>
                <w:sz w:val="18"/>
              </w:rPr>
              <w:t>Tramitación de contratos administrativos, en el ámbito del dominio público y en el ámbito patrimonial</w:t>
            </w:r>
          </w:p>
          <w:p w14:paraId="5E5F2502" w14:textId="51C30770" w:rsidR="00FC5421" w:rsidRPr="00D73D5D" w:rsidRDefault="00D77355" w:rsidP="0028445C">
            <w:pPr>
              <w:ind w:left="0"/>
              <w:rPr>
                <w:sz w:val="18"/>
              </w:rPr>
            </w:pPr>
            <w:r w:rsidRPr="006264FF">
              <w:rPr>
                <w:sz w:val="18"/>
              </w:rPr>
              <w:t>Las bases jurídicas del tratamiento son la necesidad para la ejecución de un contrato en el que la persona interesada es parte o para la aplicación a petición de este de medidas precontractuales y la necesidad para el cumplimiento de una misión realizada en interés público o en el ejercicio de poderes públicos conferidos al responsable del tratamiento</w:t>
            </w:r>
          </w:p>
        </w:tc>
      </w:tr>
      <w:tr w:rsidR="00FC5421" w:rsidRPr="00D73D5D" w14:paraId="474FD8A3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5974CF17" w14:textId="77777777" w:rsidR="00FC5421" w:rsidRPr="004D7302" w:rsidRDefault="00FC5421" w:rsidP="006264FF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71398929" w14:textId="77777777" w:rsidR="00FC5421" w:rsidRPr="00D73D5D" w:rsidRDefault="00FC5421" w:rsidP="006264FF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6338DB2A" w14:textId="77777777" w:rsidTr="006C407A">
        <w:tc>
          <w:tcPr>
            <w:tcW w:w="4247" w:type="dxa"/>
          </w:tcPr>
          <w:p w14:paraId="5D36D109" w14:textId="77777777" w:rsidR="00FC5421" w:rsidRPr="006264FF" w:rsidRDefault="00FC5421" w:rsidP="0028445C">
            <w:pPr>
              <w:ind w:left="0"/>
              <w:rPr>
                <w:sz w:val="18"/>
              </w:rPr>
            </w:pPr>
            <w:proofErr w:type="spellStart"/>
            <w:r w:rsidRPr="006264FF">
              <w:rPr>
                <w:sz w:val="18"/>
              </w:rPr>
              <w:t>Datu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pertsonalak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honako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hauei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lagako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zaizkie</w:t>
            </w:r>
            <w:proofErr w:type="spellEnd"/>
            <w:r w:rsidRPr="006264FF">
              <w:rPr>
                <w:sz w:val="18"/>
              </w:rPr>
              <w:t>:</w:t>
            </w:r>
          </w:p>
          <w:p w14:paraId="1AFE2EB9" w14:textId="29B46CEC" w:rsidR="00FC5421" w:rsidRDefault="00FC5421" w:rsidP="00F63088">
            <w:pPr>
              <w:pStyle w:val="Prrafodelista"/>
              <w:numPr>
                <w:ilvl w:val="0"/>
                <w:numId w:val="10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Arduradun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beraren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barruko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barne-lagapenak</w:t>
            </w:r>
            <w:proofErr w:type="spellEnd"/>
          </w:p>
          <w:p w14:paraId="33A22BB5" w14:textId="432BF748" w:rsidR="00FC5421" w:rsidRPr="00F63088" w:rsidRDefault="0028445C" w:rsidP="00F63088">
            <w:pPr>
              <w:pStyle w:val="Prrafodelista"/>
              <w:numPr>
                <w:ilvl w:val="0"/>
                <w:numId w:val="103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Interesdun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pertsonak</w:t>
            </w:r>
            <w:proofErr w:type="spellEnd"/>
          </w:p>
        </w:tc>
        <w:tc>
          <w:tcPr>
            <w:tcW w:w="4247" w:type="dxa"/>
          </w:tcPr>
          <w:p w14:paraId="6163A4E7" w14:textId="77777777" w:rsidR="00D77355" w:rsidRPr="006264FF" w:rsidRDefault="00D77355" w:rsidP="00D77355">
            <w:pPr>
              <w:spacing w:before="0"/>
              <w:ind w:left="0"/>
              <w:rPr>
                <w:sz w:val="18"/>
              </w:rPr>
            </w:pPr>
            <w:r w:rsidRPr="006264FF">
              <w:rPr>
                <w:sz w:val="18"/>
              </w:rPr>
              <w:t>Los datos personales serán cedidos a:</w:t>
            </w:r>
          </w:p>
          <w:p w14:paraId="46BA1499" w14:textId="28ADBC81" w:rsidR="00D77355" w:rsidRDefault="00D77355" w:rsidP="00F63088">
            <w:pPr>
              <w:pStyle w:val="Prrafodelista"/>
              <w:numPr>
                <w:ilvl w:val="0"/>
                <w:numId w:val="104"/>
              </w:numPr>
              <w:spacing w:after="120"/>
              <w:contextualSpacing/>
              <w:rPr>
                <w:sz w:val="18"/>
              </w:rPr>
            </w:pPr>
            <w:r w:rsidRPr="00F63088">
              <w:rPr>
                <w:sz w:val="18"/>
              </w:rPr>
              <w:t>Cesiones internas dentro del mismo responsable</w:t>
            </w:r>
          </w:p>
          <w:p w14:paraId="09CB9C53" w14:textId="6BB513E3" w:rsidR="00FC5421" w:rsidRPr="00F63088" w:rsidRDefault="00D77355" w:rsidP="00F63088">
            <w:pPr>
              <w:pStyle w:val="Prrafodelista"/>
              <w:numPr>
                <w:ilvl w:val="0"/>
                <w:numId w:val="104"/>
              </w:numPr>
              <w:spacing w:after="120"/>
              <w:contextualSpacing/>
              <w:rPr>
                <w:sz w:val="18"/>
              </w:rPr>
            </w:pPr>
            <w:r w:rsidRPr="00F63088">
              <w:rPr>
                <w:sz w:val="18"/>
              </w:rPr>
              <w:t>Personas interesadas</w:t>
            </w:r>
          </w:p>
        </w:tc>
      </w:tr>
      <w:tr w:rsidR="00FC5421" w:rsidRPr="00D73D5D" w14:paraId="521A50F8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173CD13F" w14:textId="77777777" w:rsidR="00FC5421" w:rsidRPr="00B8193E" w:rsidRDefault="00FC5421" w:rsidP="006264FF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3342273" w14:textId="77777777" w:rsidR="00FC5421" w:rsidRPr="00D73D5D" w:rsidRDefault="00FC5421" w:rsidP="006264FF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3A32B6C1" w14:textId="77777777" w:rsidTr="006C407A">
        <w:tc>
          <w:tcPr>
            <w:tcW w:w="4247" w:type="dxa"/>
          </w:tcPr>
          <w:p w14:paraId="56A126F7" w14:textId="5F884029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6264FF">
              <w:rPr>
                <w:sz w:val="18"/>
              </w:rPr>
              <w:t>Interesdunak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bere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datuekiko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irispide-eskubidea</w:t>
            </w:r>
            <w:proofErr w:type="spellEnd"/>
            <w:r w:rsidRPr="006264FF">
              <w:rPr>
                <w:sz w:val="18"/>
              </w:rPr>
              <w:t xml:space="preserve">, </w:t>
            </w:r>
            <w:proofErr w:type="spellStart"/>
            <w:r w:rsidRPr="006264FF">
              <w:rPr>
                <w:sz w:val="18"/>
              </w:rPr>
              <w:t>datuak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zuzentzeko</w:t>
            </w:r>
            <w:proofErr w:type="spellEnd"/>
            <w:r w:rsidRPr="006264FF">
              <w:rPr>
                <w:sz w:val="18"/>
              </w:rPr>
              <w:t xml:space="preserve">, </w:t>
            </w:r>
            <w:proofErr w:type="spellStart"/>
            <w:r w:rsidRPr="006264FF">
              <w:rPr>
                <w:sz w:val="18"/>
              </w:rPr>
              <w:t>ezabatzeko</w:t>
            </w:r>
            <w:proofErr w:type="spellEnd"/>
            <w:r w:rsidRPr="006264FF">
              <w:rPr>
                <w:sz w:val="18"/>
              </w:rPr>
              <w:t xml:space="preserve"> bai eta </w:t>
            </w:r>
            <w:proofErr w:type="spellStart"/>
            <w:r w:rsidRPr="006264FF">
              <w:rPr>
                <w:sz w:val="18"/>
              </w:rPr>
              <w:t>horien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tratamendua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mugatzeko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edo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tratamenduari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aurka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egiteko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eskubidea</w:t>
            </w:r>
            <w:proofErr w:type="spellEnd"/>
            <w:r w:rsidRPr="006264FF">
              <w:rPr>
                <w:sz w:val="18"/>
              </w:rPr>
              <w:t xml:space="preserve"> du </w:t>
            </w:r>
            <w:proofErr w:type="spellStart"/>
            <w:r w:rsidRPr="006264FF">
              <w:rPr>
                <w:sz w:val="18"/>
              </w:rPr>
              <w:t>Zigoitiako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udalaren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helbidera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komunikazio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idatzia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bidaliz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bere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nortasuna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egiaztatzen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dokumentuarekin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edo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Korporazioaren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egoitza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elektronikoan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horretarako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eskuragarri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dagoen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prozedura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elektronikoa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7F60A8A5" w14:textId="77777777" w:rsidR="00FC5421" w:rsidRPr="00D73D5D" w:rsidRDefault="00FC5421" w:rsidP="000468E1">
            <w:pPr>
              <w:ind w:left="0"/>
              <w:rPr>
                <w:rFonts w:cs="Calibri"/>
                <w:sz w:val="18"/>
              </w:rPr>
            </w:pPr>
            <w:r w:rsidRPr="006264FF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5A4DB964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4699EAD8" w14:textId="77777777" w:rsidR="00FC5421" w:rsidRPr="00B8193E" w:rsidRDefault="00FC5421" w:rsidP="006264FF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9D34D6B" w14:textId="77777777" w:rsidR="00FC5421" w:rsidRPr="00D73D5D" w:rsidRDefault="00FC5421" w:rsidP="003102B7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D77355" w:rsidRPr="00D73D5D" w14:paraId="06B5D5ED" w14:textId="77777777" w:rsidTr="006C407A">
        <w:tc>
          <w:tcPr>
            <w:tcW w:w="4247" w:type="dxa"/>
          </w:tcPr>
          <w:p w14:paraId="72CE2204" w14:textId="77777777" w:rsidR="00D77355" w:rsidRPr="00B8193E" w:rsidRDefault="00D77355" w:rsidP="00E72D89">
            <w:pPr>
              <w:ind w:left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25D3395D" w14:textId="18940A76" w:rsidR="00D77355" w:rsidRPr="00F63088" w:rsidRDefault="00D77355" w:rsidP="00F63088">
            <w:pPr>
              <w:pStyle w:val="Prrafodelista"/>
              <w:numPr>
                <w:ilvl w:val="0"/>
                <w:numId w:val="105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F63088">
              <w:rPr>
                <w:sz w:val="18"/>
              </w:rPr>
              <w:t>Interesduna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bera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edo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haren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legezko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ordezkaria</w:t>
            </w:r>
            <w:proofErr w:type="spellEnd"/>
          </w:p>
        </w:tc>
        <w:tc>
          <w:tcPr>
            <w:tcW w:w="4247" w:type="dxa"/>
          </w:tcPr>
          <w:p w14:paraId="4858CDB1" w14:textId="77777777" w:rsidR="00D77355" w:rsidRPr="006264FF" w:rsidRDefault="00D77355" w:rsidP="00D77355">
            <w:pPr>
              <w:spacing w:before="0"/>
              <w:ind w:left="0"/>
              <w:rPr>
                <w:sz w:val="18"/>
              </w:rPr>
            </w:pPr>
            <w:r w:rsidRPr="006264FF">
              <w:rPr>
                <w:sz w:val="18"/>
              </w:rPr>
              <w:t>Los datos han sido obtenidos de:</w:t>
            </w:r>
          </w:p>
          <w:p w14:paraId="3DABE67B" w14:textId="11D7D3F9" w:rsidR="00D77355" w:rsidRPr="00F63088" w:rsidRDefault="00D77355" w:rsidP="00F63088">
            <w:pPr>
              <w:pStyle w:val="Prrafodelista"/>
              <w:numPr>
                <w:ilvl w:val="0"/>
                <w:numId w:val="105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F63088">
              <w:rPr>
                <w:sz w:val="18"/>
              </w:rPr>
              <w:t>De la propia persona interesada o su representante legal</w:t>
            </w:r>
          </w:p>
        </w:tc>
      </w:tr>
      <w:tr w:rsidR="00D77355" w:rsidRPr="00D73D5D" w14:paraId="05629A99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8DCA564" w14:textId="55E5C77B" w:rsidR="00D77355" w:rsidRPr="00B8193E" w:rsidRDefault="00592B29" w:rsidP="00592B29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3C19AF6" w14:textId="77777777" w:rsidR="00D77355" w:rsidRPr="00D73D5D" w:rsidRDefault="00D77355" w:rsidP="006264FF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D77355" w:rsidRPr="00D73D5D" w14:paraId="1F169051" w14:textId="77777777" w:rsidTr="00D77355">
        <w:trPr>
          <w:trHeight w:val="198"/>
        </w:trPr>
        <w:tc>
          <w:tcPr>
            <w:tcW w:w="4247" w:type="dxa"/>
          </w:tcPr>
          <w:p w14:paraId="32D1A125" w14:textId="1AF4F741" w:rsidR="00D77355" w:rsidRDefault="00D77355" w:rsidP="00F63088">
            <w:pPr>
              <w:pStyle w:val="Prrafodelista"/>
              <w:numPr>
                <w:ilvl w:val="0"/>
                <w:numId w:val="10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Webgunea</w:t>
            </w:r>
            <w:proofErr w:type="spellEnd"/>
            <w:r w:rsidRPr="00F63088">
              <w:rPr>
                <w:sz w:val="18"/>
              </w:rPr>
              <w:t xml:space="preserve">: </w:t>
            </w:r>
            <w:hyperlink r:id="rId87" w:history="1">
              <w:r w:rsidR="0028445C" w:rsidRPr="00F63088">
                <w:rPr>
                  <w:sz w:val="18"/>
                </w:rPr>
                <w:t>www.zigoitia.eus</w:t>
              </w:r>
            </w:hyperlink>
          </w:p>
          <w:p w14:paraId="2F1FDFCF" w14:textId="77777777" w:rsidR="00D77355" w:rsidRPr="00F63088" w:rsidRDefault="00D77355" w:rsidP="00F63088">
            <w:pPr>
              <w:pStyle w:val="Prrafodelista"/>
              <w:numPr>
                <w:ilvl w:val="0"/>
                <w:numId w:val="105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Telefonoa</w:t>
            </w:r>
            <w:proofErr w:type="spellEnd"/>
            <w:r w:rsidRPr="00F63088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18AFAC75" w14:textId="77777777" w:rsidR="00F63088" w:rsidRDefault="00D77355" w:rsidP="00F63088">
            <w:pPr>
              <w:pStyle w:val="Prrafodelista"/>
              <w:numPr>
                <w:ilvl w:val="0"/>
                <w:numId w:val="105"/>
              </w:numPr>
              <w:rPr>
                <w:sz w:val="18"/>
              </w:rPr>
            </w:pPr>
            <w:r w:rsidRPr="00F63088">
              <w:rPr>
                <w:sz w:val="18"/>
              </w:rPr>
              <w:t xml:space="preserve">Página web: </w:t>
            </w:r>
            <w:hyperlink r:id="rId88" w:history="1">
              <w:r w:rsidRPr="00F63088">
                <w:rPr>
                  <w:sz w:val="18"/>
                </w:rPr>
                <w:t>www.zigoitia.eus</w:t>
              </w:r>
            </w:hyperlink>
          </w:p>
          <w:p w14:paraId="6490B903" w14:textId="4015A033" w:rsidR="00D77355" w:rsidRPr="00F63088" w:rsidRDefault="00D77355" w:rsidP="00F63088">
            <w:pPr>
              <w:pStyle w:val="Prrafodelista"/>
              <w:numPr>
                <w:ilvl w:val="0"/>
                <w:numId w:val="105"/>
              </w:numPr>
              <w:rPr>
                <w:sz w:val="18"/>
              </w:rPr>
            </w:pPr>
            <w:r w:rsidRPr="00F63088">
              <w:rPr>
                <w:sz w:val="18"/>
              </w:rPr>
              <w:t>Teléfono:  945 464 041</w:t>
            </w:r>
          </w:p>
        </w:tc>
      </w:tr>
    </w:tbl>
    <w:p w14:paraId="5B3BBBA3" w14:textId="77777777" w:rsidR="00FC5421" w:rsidRPr="0069506A" w:rsidRDefault="00FC5421" w:rsidP="00FC5421">
      <w:pPr>
        <w:ind w:left="0"/>
        <w:rPr>
          <w:lang w:eastAsia="en-US"/>
        </w:rPr>
      </w:pPr>
    </w:p>
    <w:p w14:paraId="62D16842" w14:textId="77777777" w:rsidR="009B799C" w:rsidRPr="0069506A" w:rsidRDefault="009B799C" w:rsidP="009B799C">
      <w:pPr>
        <w:keepNext/>
        <w:keepLines/>
        <w:shd w:val="clear" w:color="auto" w:fill="99C4EF"/>
        <w:tabs>
          <w:tab w:val="left" w:pos="851"/>
        </w:tabs>
        <w:spacing w:before="480"/>
        <w:ind w:hanging="851"/>
        <w:outlineLvl w:val="1"/>
        <w:rPr>
          <w:b/>
          <w:color w:val="00468C"/>
          <w:sz w:val="28"/>
          <w:lang w:eastAsia="en-US"/>
        </w:rPr>
      </w:pPr>
      <w:bookmarkStart w:id="76" w:name="_Toc114126914"/>
      <w:r w:rsidRPr="0069506A">
        <w:rPr>
          <w:b/>
          <w:color w:val="00468C"/>
          <w:sz w:val="28"/>
          <w:lang w:eastAsia="en-US"/>
        </w:rPr>
        <w:lastRenderedPageBreak/>
        <w:t>2ª Capa o segundo nivel: información detallada</w:t>
      </w:r>
      <w:bookmarkEnd w:id="76"/>
    </w:p>
    <w:p w14:paraId="1699A49D" w14:textId="77777777" w:rsidR="009B799C" w:rsidRPr="0069506A" w:rsidRDefault="009B799C" w:rsidP="009B799C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9B799C" w:rsidRPr="0069506A" w14:paraId="375B69FC" w14:textId="77777777" w:rsidTr="005B6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1F4CDF72" w14:textId="77777777" w:rsidR="009B799C" w:rsidRPr="000A40ED" w:rsidRDefault="009B799C" w:rsidP="005B6826">
            <w:pPr>
              <w:spacing w:before="0"/>
              <w:ind w:left="0"/>
              <w:jc w:val="center"/>
              <w:rPr>
                <w:rFonts w:cs="Calibri"/>
              </w:rPr>
            </w:pPr>
            <w:r w:rsidRPr="000A40ED">
              <w:rPr>
                <w:rFonts w:cs="Calibri"/>
              </w:rPr>
              <w:t>EPÍGRAFE</w:t>
            </w:r>
          </w:p>
        </w:tc>
        <w:tc>
          <w:tcPr>
            <w:tcW w:w="2835" w:type="dxa"/>
          </w:tcPr>
          <w:p w14:paraId="6324EC08" w14:textId="77777777" w:rsidR="009B799C" w:rsidRPr="000A40ED" w:rsidRDefault="009B799C" w:rsidP="005B682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A40ED">
              <w:rPr>
                <w:rFonts w:cs="Calibri"/>
              </w:rPr>
              <w:t>INFORMACIÓN BÁSICA</w:t>
            </w:r>
          </w:p>
        </w:tc>
        <w:tc>
          <w:tcPr>
            <w:tcW w:w="5185" w:type="dxa"/>
          </w:tcPr>
          <w:p w14:paraId="1A7FE406" w14:textId="77777777" w:rsidR="009B799C" w:rsidRPr="000A40ED" w:rsidRDefault="009B799C" w:rsidP="005B682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A40ED">
              <w:rPr>
                <w:rFonts w:cs="Calibri"/>
              </w:rPr>
              <w:t>INFORMACIÓN ADICIONAL</w:t>
            </w:r>
          </w:p>
        </w:tc>
      </w:tr>
      <w:tr w:rsidR="009B799C" w:rsidRPr="0069506A" w14:paraId="55D3BEBC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48FDBE0A" w14:textId="77777777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t>Responsable</w:t>
            </w:r>
          </w:p>
        </w:tc>
        <w:tc>
          <w:tcPr>
            <w:tcW w:w="2835" w:type="dxa"/>
            <w:vMerge w:val="restart"/>
          </w:tcPr>
          <w:p w14:paraId="49706923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Identidad del responsable del Tratamiento</w:t>
            </w:r>
          </w:p>
        </w:tc>
        <w:tc>
          <w:tcPr>
            <w:tcW w:w="5185" w:type="dxa"/>
          </w:tcPr>
          <w:p w14:paraId="5E3667DB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683B1E7D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 xml:space="preserve">C/ </w:t>
            </w: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3F0D8AC2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05911D28" w14:textId="77777777" w:rsidR="00057F35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Teléfono 945 464 041</w:t>
            </w:r>
          </w:p>
          <w:p w14:paraId="2B18317E" w14:textId="77777777" w:rsidR="00057F35" w:rsidRPr="00796214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796214">
              <w:rPr>
                <w:rFonts w:cs="Calibri"/>
                <w:sz w:val="20"/>
                <w:szCs w:val="20"/>
              </w:rPr>
              <w:t>Correo electrónico: zigoitia@zigoitia.eus</w:t>
            </w:r>
          </w:p>
          <w:p w14:paraId="262E35D4" w14:textId="6AFAD354" w:rsidR="009B799C" w:rsidRPr="00D7697D" w:rsidRDefault="00057F35" w:rsidP="00057F35">
            <w:pPr>
              <w:spacing w:before="0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A665D">
              <w:rPr>
                <w:rFonts w:cs="Calibri"/>
                <w:sz w:val="20"/>
                <w:szCs w:val="20"/>
              </w:rPr>
              <w:t>CIF: P0101800A</w:t>
            </w:r>
          </w:p>
        </w:tc>
      </w:tr>
      <w:tr w:rsidR="009B799C" w:rsidRPr="0069506A" w14:paraId="708B5464" w14:textId="77777777" w:rsidTr="005B6826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7491F65" w14:textId="77777777" w:rsidR="009B799C" w:rsidRPr="0069506A" w:rsidRDefault="009B799C" w:rsidP="005B6826">
            <w:pPr>
              <w:ind w:left="113" w:right="113"/>
              <w:rPr>
                <w:rFonts w:eastAsia="Times New Roman" w:cs="Calibri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0B462B27" w14:textId="77777777" w:rsidR="009B799C" w:rsidRPr="0069506A" w:rsidRDefault="009B799C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1DF23942" w14:textId="37D93317" w:rsidR="009B799C" w:rsidRPr="00D7697D" w:rsidRDefault="005F5B58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cs="Calibri"/>
                <w:sz w:val="20"/>
                <w:szCs w:val="20"/>
              </w:rPr>
              <w:t xml:space="preserve">DPO: </w:t>
            </w:r>
            <w:hyperlink r:id="rId89" w:history="1">
              <w:r w:rsidR="00772CAF" w:rsidRPr="00DD50EB">
                <w:rPr>
                  <w:rStyle w:val="Hipervnculo"/>
                  <w:rFonts w:cs="Calibri"/>
                  <w:sz w:val="20"/>
                </w:rPr>
                <w:t>dpd-dbo@zigoitia.eus</w:t>
              </w:r>
            </w:hyperlink>
          </w:p>
        </w:tc>
      </w:tr>
      <w:tr w:rsidR="009B799C" w:rsidRPr="0069506A" w14:paraId="74E99284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2C31821B" w14:textId="77777777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t>Finalidad</w:t>
            </w:r>
          </w:p>
        </w:tc>
        <w:tc>
          <w:tcPr>
            <w:tcW w:w="2835" w:type="dxa"/>
            <w:vMerge w:val="restart"/>
          </w:tcPr>
          <w:p w14:paraId="0259105E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Descripción de los fines del tratamiento</w:t>
            </w:r>
          </w:p>
        </w:tc>
        <w:tc>
          <w:tcPr>
            <w:tcW w:w="5185" w:type="dxa"/>
          </w:tcPr>
          <w:p w14:paraId="2DD58F5C" w14:textId="45E21810" w:rsidR="009B799C" w:rsidRPr="00D7697D" w:rsidRDefault="005F5B58" w:rsidP="00D85B23">
            <w:pPr>
              <w:pStyle w:val="Prrafodelista"/>
              <w:numPr>
                <w:ilvl w:val="0"/>
                <w:numId w:val="5"/>
              </w:numPr>
              <w:spacing w:before="120" w:after="120"/>
              <w:ind w:left="456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Tramitación de contratos administrativos, en el ámbito del dominio público y en el ámbito patrimonial</w:t>
            </w: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9B799C" w:rsidRPr="0069506A" w14:paraId="57BD783C" w14:textId="77777777" w:rsidTr="005B6826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FA6B77B" w14:textId="77777777" w:rsidR="009B799C" w:rsidRPr="001E258E" w:rsidRDefault="009B799C" w:rsidP="005B6826">
            <w:pPr>
              <w:spacing w:before="100"/>
              <w:ind w:left="1800" w:hanging="100"/>
              <w:rPr>
                <w:rFonts w:eastAsia="Times New Roman" w:cs="Calibri"/>
                <w:sz w:val="18"/>
                <w:szCs w:val="19"/>
                <w:lang w:eastAsia="es-ES"/>
              </w:rPr>
            </w:pPr>
          </w:p>
        </w:tc>
        <w:tc>
          <w:tcPr>
            <w:tcW w:w="2835" w:type="dxa"/>
            <w:vMerge/>
          </w:tcPr>
          <w:p w14:paraId="79D9C851" w14:textId="77777777" w:rsidR="009B799C" w:rsidRPr="0069506A" w:rsidRDefault="009B799C" w:rsidP="005B6826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9"/>
                <w:lang w:eastAsia="es-ES"/>
              </w:rPr>
            </w:pPr>
          </w:p>
        </w:tc>
        <w:tc>
          <w:tcPr>
            <w:tcW w:w="5185" w:type="dxa"/>
          </w:tcPr>
          <w:p w14:paraId="32E6B513" w14:textId="77777777" w:rsidR="009B799C" w:rsidRPr="00D7697D" w:rsidRDefault="009B799C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Los datos serán objeto de tratamiento durante la actividad administrativa, y conservados en función de las posibles responsabilidades jurídicas derivadas del tratamiento, así como por LEY 7/1990, de 3 de julio, de Patrimonio Cultural Vasco.</w:t>
            </w:r>
          </w:p>
        </w:tc>
      </w:tr>
      <w:tr w:rsidR="009B799C" w:rsidRPr="0069506A" w14:paraId="07175399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1ABA89F0" w14:textId="77777777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t>Legitimación</w:t>
            </w:r>
          </w:p>
        </w:tc>
        <w:tc>
          <w:tcPr>
            <w:tcW w:w="2835" w:type="dxa"/>
            <w:vMerge w:val="restart"/>
          </w:tcPr>
          <w:p w14:paraId="014A847F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Base jurídica del tratamiento</w:t>
            </w:r>
          </w:p>
        </w:tc>
        <w:tc>
          <w:tcPr>
            <w:tcW w:w="5185" w:type="dxa"/>
          </w:tcPr>
          <w:p w14:paraId="4A1725AE" w14:textId="45B9617D" w:rsidR="005F5B58" w:rsidRPr="00D7697D" w:rsidRDefault="005F5B58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RGPD: 6.1.b) Tratamiento necesario para la ejecución de un contrato en el que </w:t>
            </w:r>
            <w:r w:rsidR="00EA06B5">
              <w:rPr>
                <w:rFonts w:eastAsia="Times New Roman" w:cs="Calibri"/>
                <w:sz w:val="20"/>
                <w:szCs w:val="20"/>
                <w:lang w:val="es-ES_tradnl" w:eastAsia="es-ES"/>
              </w:rPr>
              <w:t>la persona interesada</w:t>
            </w: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es parte o para la aplicación a petición de éste de medidas precontractuales RGPD: 6.1.e) Tratamiento necesario para el cumplimiento de una misión realizada en interés público o en el ejercicio de poderes públicos conferidos al responsable del tratamiento</w:t>
            </w:r>
          </w:p>
          <w:p w14:paraId="750D6B3C" w14:textId="77777777" w:rsidR="005F5B58" w:rsidRPr="00D7697D" w:rsidRDefault="005F5B58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Ley 7/1985, de 2 de abril, Reguladora de las Bases del Régimen Local</w:t>
            </w:r>
          </w:p>
          <w:p w14:paraId="1ED7D3A3" w14:textId="0379B757" w:rsidR="005F5B58" w:rsidRPr="00D7697D" w:rsidRDefault="005F5B58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Ley 2/2016, de 7 de abril, de Instituciones Locales de Euskadi</w:t>
            </w:r>
          </w:p>
          <w:p w14:paraId="0FA9FB38" w14:textId="58DECAFC" w:rsidR="009B799C" w:rsidRPr="00D7697D" w:rsidRDefault="005F5B58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Ley 9/2017, de 8 de noviembre, de Contratos del Sector Público</w:t>
            </w:r>
          </w:p>
        </w:tc>
      </w:tr>
      <w:tr w:rsidR="009B799C" w:rsidRPr="0069506A" w14:paraId="25330EAC" w14:textId="77777777" w:rsidTr="005B682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4EED1EA" w14:textId="77777777" w:rsidR="009B799C" w:rsidRPr="001E258E" w:rsidRDefault="009B799C" w:rsidP="005B6826">
            <w:pPr>
              <w:ind w:left="113" w:right="113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78F7B81D" w14:textId="77777777" w:rsidR="009B799C" w:rsidRPr="0069506A" w:rsidRDefault="009B799C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525F1846" w14:textId="77777777" w:rsidR="009B799C" w:rsidRPr="00D7697D" w:rsidRDefault="009B799C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En el caso de los tratamientos fundamentados en el consentimiento, no tiene obligación de facilitar datos, pero en el caso de no hacerlo no podremos mantener el servicio.</w:t>
            </w:r>
          </w:p>
        </w:tc>
      </w:tr>
      <w:tr w:rsidR="009B799C" w:rsidRPr="0069506A" w14:paraId="6F8BACA1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32C69CC6" w14:textId="67F20B9C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t>Destinatarios</w:t>
            </w:r>
            <w:r w:rsidR="001E258E" w:rsidRPr="001E258E">
              <w:rPr>
                <w:rFonts w:eastAsia="Times New Roman" w:cs="Calibri"/>
                <w:sz w:val="20"/>
                <w:szCs w:val="19"/>
                <w:lang w:eastAsia="es-ES"/>
              </w:rPr>
              <w:t>/as</w:t>
            </w:r>
          </w:p>
        </w:tc>
        <w:tc>
          <w:tcPr>
            <w:tcW w:w="2835" w:type="dxa"/>
          </w:tcPr>
          <w:p w14:paraId="08792BEE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 xml:space="preserve">Previsión o no de Cesiones </w:t>
            </w:r>
          </w:p>
        </w:tc>
        <w:tc>
          <w:tcPr>
            <w:tcW w:w="5185" w:type="dxa"/>
          </w:tcPr>
          <w:p w14:paraId="2B986B05" w14:textId="73EC598B" w:rsidR="005F5B58" w:rsidRPr="00D7697D" w:rsidRDefault="005F5B58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Cesiones internas dentro del mismo responsable</w:t>
            </w:r>
          </w:p>
          <w:p w14:paraId="5841CE14" w14:textId="114E58AA" w:rsidR="009B799C" w:rsidRPr="00D7697D" w:rsidRDefault="005F5B58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cs="Calibri"/>
                <w:sz w:val="20"/>
                <w:szCs w:val="20"/>
                <w:lang w:eastAsia="es-ES"/>
              </w:rPr>
              <w:t>Personas interesadas</w:t>
            </w:r>
          </w:p>
        </w:tc>
      </w:tr>
      <w:tr w:rsidR="009B799C" w:rsidRPr="0069506A" w14:paraId="713CC774" w14:textId="77777777" w:rsidTr="005B6826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C6A94BF" w14:textId="77777777" w:rsidR="009B799C" w:rsidRPr="001E258E" w:rsidRDefault="009B799C" w:rsidP="005B6826">
            <w:pPr>
              <w:spacing w:before="100"/>
              <w:ind w:left="1800" w:hanging="100"/>
              <w:rPr>
                <w:rFonts w:eastAsia="Times New Roman" w:cs="Calibri"/>
                <w:sz w:val="18"/>
                <w:szCs w:val="19"/>
                <w:lang w:eastAsia="es-ES"/>
              </w:rPr>
            </w:pPr>
          </w:p>
        </w:tc>
        <w:tc>
          <w:tcPr>
            <w:tcW w:w="2835" w:type="dxa"/>
          </w:tcPr>
          <w:p w14:paraId="7FD951C1" w14:textId="77777777" w:rsidR="009B799C" w:rsidRPr="0069506A" w:rsidRDefault="009B799C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Previsión de Transferencias, o no, a terceros países</w:t>
            </w:r>
          </w:p>
        </w:tc>
        <w:tc>
          <w:tcPr>
            <w:tcW w:w="5185" w:type="dxa"/>
          </w:tcPr>
          <w:p w14:paraId="4F22484E" w14:textId="53FFD4E4" w:rsidR="009B799C" w:rsidRPr="00D7697D" w:rsidRDefault="008A5FF5" w:rsidP="00D85B23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cs="Calibri"/>
                <w:sz w:val="20"/>
                <w:szCs w:val="20"/>
                <w:lang w:val="es-ES_tradnl"/>
              </w:rPr>
              <w:t>No están previstas transferencias internacionales de los datos</w:t>
            </w:r>
          </w:p>
        </w:tc>
      </w:tr>
      <w:tr w:rsidR="009B799C" w:rsidRPr="0069506A" w14:paraId="49ADA103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43BC954B" w14:textId="77777777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t>Derechos</w:t>
            </w:r>
          </w:p>
        </w:tc>
        <w:tc>
          <w:tcPr>
            <w:tcW w:w="2835" w:type="dxa"/>
            <w:vMerge w:val="restart"/>
          </w:tcPr>
          <w:p w14:paraId="34B8244E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Referencia al ejercicio de derechos</w:t>
            </w:r>
          </w:p>
        </w:tc>
        <w:tc>
          <w:tcPr>
            <w:tcW w:w="5185" w:type="dxa"/>
          </w:tcPr>
          <w:p w14:paraId="175597CF" w14:textId="0A5585F8" w:rsidR="009B799C" w:rsidRPr="00D7697D" w:rsidRDefault="009B799C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La persona interesada tiene derecho de acceso, rectificación, supresión de sus datos, y la limitación u oposición a su tratamiento mediante el envío de una comunicación escrita a la dirección del Ayuntamiento de</w:t>
            </w:r>
            <w:r w:rsidR="008A5FF5" w:rsidRPr="00D7697D">
              <w:rPr>
                <w:rFonts w:eastAsia="Times New Roman"/>
                <w:sz w:val="20"/>
                <w:szCs w:val="20"/>
                <w:lang w:val="es-ES" w:eastAsia="es-ES"/>
              </w:rPr>
              <w:t xml:space="preserve"> Zigoitia </w:t>
            </w: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incluyendo documento acreditativo de su identidad o iniciando el trámite electrónico disponible al efecto en la sede electrónica de la Corporación.</w:t>
            </w:r>
          </w:p>
        </w:tc>
      </w:tr>
      <w:tr w:rsidR="009B799C" w:rsidRPr="0069506A" w14:paraId="3E2D43CC" w14:textId="77777777" w:rsidTr="005B6826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506CE80" w14:textId="77777777" w:rsidR="009B799C" w:rsidRPr="001E258E" w:rsidRDefault="009B799C" w:rsidP="005B6826">
            <w:pPr>
              <w:ind w:left="113" w:right="113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112CD93F" w14:textId="77777777" w:rsidR="009B799C" w:rsidRPr="0069506A" w:rsidRDefault="009B799C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00970A13" w14:textId="77777777" w:rsidR="009B799C" w:rsidRPr="00D7697D" w:rsidRDefault="009B799C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Si considera que no se han tratado correctamente sus datos personales, puede realizar una reclamación ante la Autoridad de Control competente:</w:t>
            </w:r>
          </w:p>
          <w:p w14:paraId="3D6A399E" w14:textId="77777777" w:rsidR="009B799C" w:rsidRPr="00D7697D" w:rsidRDefault="009B799C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b/>
                <w:bCs/>
                <w:sz w:val="20"/>
                <w:szCs w:val="20"/>
                <w:lang w:val="es-ES" w:eastAsia="es-ES"/>
              </w:rPr>
              <w:t>Agencia Vasca de Protección de Datos</w:t>
            </w: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:</w:t>
            </w:r>
          </w:p>
          <w:p w14:paraId="2F313D84" w14:textId="77777777" w:rsidR="009B799C" w:rsidRPr="00D7697D" w:rsidRDefault="009B799C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 xml:space="preserve">C/ Beato Tomás de </w:t>
            </w:r>
            <w:proofErr w:type="gramStart"/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Zumárraga,  71</w:t>
            </w:r>
            <w:proofErr w:type="gramEnd"/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, 3ª Planta</w:t>
            </w:r>
          </w:p>
          <w:p w14:paraId="0F11AB1A" w14:textId="77777777" w:rsidR="009B799C" w:rsidRPr="00D7697D" w:rsidRDefault="009B799C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01008 Vitoria - Gasteiz</w:t>
            </w:r>
          </w:p>
          <w:p w14:paraId="33DDB620" w14:textId="77777777" w:rsidR="009B799C" w:rsidRPr="00D7697D" w:rsidRDefault="009B799C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Tel. + (34) 945 016 230- Fax. + (34) 945 016 231</w:t>
            </w:r>
          </w:p>
          <w:p w14:paraId="5BA0AD82" w14:textId="77777777" w:rsidR="009B799C" w:rsidRPr="00D7697D" w:rsidRDefault="009B799C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 xml:space="preserve">e-Mail: </w:t>
            </w:r>
            <w:hyperlink r:id="rId90" w:history="1">
              <w:r w:rsidRPr="00D7697D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s-ES" w:eastAsia="es-ES"/>
                </w:rPr>
                <w:t>avpd@avpd.eus</w:t>
              </w:r>
            </w:hyperlink>
          </w:p>
        </w:tc>
      </w:tr>
      <w:tr w:rsidR="009B799C" w:rsidRPr="0069506A" w14:paraId="3F69E19C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698EAE57" w14:textId="77777777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t>Procedencia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1C33984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</w:p>
        </w:tc>
        <w:tc>
          <w:tcPr>
            <w:tcW w:w="5185" w:type="dxa"/>
            <w:shd w:val="clear" w:color="auto" w:fill="auto"/>
          </w:tcPr>
          <w:p w14:paraId="598244BC" w14:textId="77777777" w:rsidR="009B799C" w:rsidRPr="00D7697D" w:rsidRDefault="009B799C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Los datos proceden:</w:t>
            </w:r>
          </w:p>
          <w:p w14:paraId="7593BA95" w14:textId="0DF0760F" w:rsidR="009B799C" w:rsidRPr="00D7697D" w:rsidRDefault="008A5FF5" w:rsidP="00DE2304">
            <w:pPr>
              <w:pStyle w:val="Prrafodelist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De la propia persona interesada o su representante legal</w:t>
            </w:r>
          </w:p>
        </w:tc>
      </w:tr>
      <w:tr w:rsidR="009B799C" w:rsidRPr="0069506A" w14:paraId="120F59A7" w14:textId="77777777" w:rsidTr="005B682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C0104B2" w14:textId="77777777" w:rsidR="009B799C" w:rsidRPr="0069506A" w:rsidRDefault="009B799C" w:rsidP="005B6826">
            <w:pPr>
              <w:ind w:left="113" w:right="113"/>
              <w:rPr>
                <w:rFonts w:eastAsia="Times New Roman" w:cs="Calibri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2E1E1780" w14:textId="77777777" w:rsidR="009B799C" w:rsidRPr="0069506A" w:rsidRDefault="009B799C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1CFBEA38" w14:textId="77777777" w:rsidR="008A5FF5" w:rsidRPr="00D7697D" w:rsidRDefault="009B799C" w:rsidP="008A5FF5">
            <w:pPr>
              <w:tabs>
                <w:tab w:val="left" w:pos="4095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Categorías de datos que se traten:</w:t>
            </w:r>
          </w:p>
          <w:p w14:paraId="07552117" w14:textId="77777777" w:rsidR="008A5FF5" w:rsidRPr="00D7697D" w:rsidRDefault="008A5FF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Identificativos: </w:t>
            </w:r>
          </w:p>
          <w:p w14:paraId="67E3326A" w14:textId="77777777" w:rsidR="008A5FF5" w:rsidRPr="00D7697D" w:rsidRDefault="008A5FF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Características personales</w:t>
            </w:r>
          </w:p>
          <w:p w14:paraId="1211FC27" w14:textId="77777777" w:rsidR="008A5FF5" w:rsidRPr="00D7697D" w:rsidRDefault="008A5FF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Académicos y profesionales</w:t>
            </w:r>
          </w:p>
          <w:p w14:paraId="5703305E" w14:textId="77777777" w:rsidR="008A5FF5" w:rsidRPr="00D7697D" w:rsidRDefault="008A5FF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Detalle de empleo</w:t>
            </w:r>
          </w:p>
          <w:p w14:paraId="30637BF0" w14:textId="77777777" w:rsidR="008A5FF5" w:rsidRPr="00D7697D" w:rsidRDefault="008A5FF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Judiciales y administrativos</w:t>
            </w:r>
          </w:p>
          <w:p w14:paraId="73966E57" w14:textId="5AAF310A" w:rsidR="008A5FF5" w:rsidRPr="00D7697D" w:rsidRDefault="008A5FF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Económicos, financieros y de seguros</w:t>
            </w:r>
          </w:p>
          <w:p w14:paraId="448A8B50" w14:textId="5BA4F921" w:rsidR="008A5FF5" w:rsidRPr="00D7697D" w:rsidRDefault="008A5FF5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Información comercial</w:t>
            </w: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ab/>
            </w:r>
          </w:p>
        </w:tc>
      </w:tr>
    </w:tbl>
    <w:p w14:paraId="66BFC4F1" w14:textId="59955D4B" w:rsidR="009B799C" w:rsidRPr="0069506A" w:rsidRDefault="009B799C" w:rsidP="009B799C">
      <w:pPr>
        <w:keepNext/>
        <w:keepLines/>
        <w:pageBreakBefore/>
        <w:tabs>
          <w:tab w:val="left" w:pos="851"/>
        </w:tabs>
        <w:spacing w:after="240"/>
        <w:ind w:hanging="851"/>
        <w:outlineLvl w:val="0"/>
        <w:rPr>
          <w:b/>
          <w:color w:val="00468C"/>
          <w:sz w:val="36"/>
        </w:rPr>
      </w:pPr>
      <w:bookmarkStart w:id="77" w:name="_Toc114126915"/>
      <w:r w:rsidRPr="0069506A">
        <w:rPr>
          <w:b/>
          <w:color w:val="00468C"/>
          <w:sz w:val="36"/>
        </w:rPr>
        <w:lastRenderedPageBreak/>
        <w:t>2.</w:t>
      </w:r>
      <w:r w:rsidR="00D3121B">
        <w:rPr>
          <w:b/>
          <w:color w:val="00468C"/>
          <w:sz w:val="36"/>
        </w:rPr>
        <w:t>19</w:t>
      </w:r>
      <w:r w:rsidRPr="0069506A">
        <w:rPr>
          <w:b/>
          <w:color w:val="00468C"/>
          <w:sz w:val="36"/>
        </w:rPr>
        <w:tab/>
      </w:r>
      <w:r w:rsidR="00523619">
        <w:rPr>
          <w:b/>
          <w:color w:val="00468C"/>
          <w:sz w:val="36"/>
        </w:rPr>
        <w:t>Subvenciones</w:t>
      </w:r>
      <w:bookmarkEnd w:id="77"/>
    </w:p>
    <w:p w14:paraId="65F3502D" w14:textId="77777777" w:rsidR="009B799C" w:rsidRPr="0069506A" w:rsidRDefault="009B799C" w:rsidP="009B799C">
      <w:pPr>
        <w:keepNext/>
        <w:keepLines/>
        <w:shd w:val="clear" w:color="auto" w:fill="99C4EF"/>
        <w:tabs>
          <w:tab w:val="left" w:pos="851"/>
        </w:tabs>
        <w:spacing w:before="480"/>
        <w:ind w:hanging="851"/>
        <w:outlineLvl w:val="1"/>
        <w:rPr>
          <w:b/>
          <w:color w:val="00468C"/>
          <w:sz w:val="28"/>
          <w:lang w:eastAsia="en-US"/>
        </w:rPr>
      </w:pPr>
      <w:bookmarkStart w:id="78" w:name="_Toc114126916"/>
      <w:r w:rsidRPr="0069506A">
        <w:rPr>
          <w:b/>
          <w:color w:val="00468C"/>
          <w:sz w:val="28"/>
          <w:lang w:eastAsia="en-US"/>
        </w:rPr>
        <w:t>1ª Capa o primer nivel: información básica</w:t>
      </w:r>
      <w:bookmarkEnd w:id="78"/>
    </w:p>
    <w:p w14:paraId="4257CD80" w14:textId="3FAB404D" w:rsidR="009B799C" w:rsidRDefault="009B799C" w:rsidP="00FC5421">
      <w:pPr>
        <w:ind w:left="0"/>
        <w:rPr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5421" w:rsidRPr="00D73D5D" w14:paraId="39A2F92A" w14:textId="77777777" w:rsidTr="006C407A">
        <w:tc>
          <w:tcPr>
            <w:tcW w:w="4247" w:type="dxa"/>
            <w:shd w:val="clear" w:color="auto" w:fill="2F5496" w:themeFill="accent1" w:themeFillShade="BF"/>
          </w:tcPr>
          <w:p w14:paraId="37133461" w14:textId="77777777" w:rsidR="00FC5421" w:rsidRPr="004D7302" w:rsidRDefault="00FC5421" w:rsidP="006264FF">
            <w:pPr>
              <w:ind w:left="0"/>
              <w:jc w:val="center"/>
              <w:rPr>
                <w:b/>
                <w:color w:val="FFFFFF" w:themeColor="background1"/>
                <w:sz w:val="18"/>
              </w:rPr>
            </w:pPr>
            <w:r w:rsidRPr="004D7302">
              <w:rPr>
                <w:b/>
                <w:color w:val="FFFFFF" w:themeColor="background1"/>
                <w:sz w:val="18"/>
              </w:rPr>
              <w:t>DATUAK BABESTEKO OINARRIZKO INFORMAZIOA</w:t>
            </w:r>
          </w:p>
        </w:tc>
        <w:tc>
          <w:tcPr>
            <w:tcW w:w="4247" w:type="dxa"/>
            <w:shd w:val="clear" w:color="auto" w:fill="2F5496" w:themeFill="accent1" w:themeFillShade="BF"/>
          </w:tcPr>
          <w:p w14:paraId="76CD3624" w14:textId="77777777" w:rsidR="00FC5421" w:rsidRPr="00D73D5D" w:rsidRDefault="00FC5421" w:rsidP="006264FF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b/>
                <w:color w:val="FFFFFF" w:themeColor="background1"/>
                <w:sz w:val="18"/>
              </w:rPr>
              <w:t>INFORMACIÓN BÁSICA DE PROTECCIÓN DE DATOS</w:t>
            </w:r>
          </w:p>
        </w:tc>
      </w:tr>
      <w:tr w:rsidR="00FC5421" w:rsidRPr="00D73D5D" w14:paraId="280640A2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C3DA44A" w14:textId="77777777" w:rsidR="00FC5421" w:rsidRPr="004D7302" w:rsidRDefault="00FC5421" w:rsidP="006C407A">
            <w:pPr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arduraduna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23D4712B" w14:textId="77777777" w:rsidR="00FC5421" w:rsidRPr="00D73D5D" w:rsidRDefault="00FC5421" w:rsidP="006C407A">
            <w:pPr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Responsable del tratamiento</w:t>
            </w:r>
          </w:p>
        </w:tc>
      </w:tr>
      <w:tr w:rsidR="00FC5421" w:rsidRPr="00D73D5D" w14:paraId="776C3B4B" w14:textId="77777777" w:rsidTr="006C407A">
        <w:tc>
          <w:tcPr>
            <w:tcW w:w="4247" w:type="dxa"/>
          </w:tcPr>
          <w:p w14:paraId="12EA61AB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ZIGOITIKO UDALA-</w:t>
            </w:r>
            <w:r>
              <w:rPr>
                <w:sz w:val="18"/>
              </w:rPr>
              <w:t>AYUNTAMIENTO DE ZIGOITIA</w:t>
            </w:r>
          </w:p>
          <w:p w14:paraId="44B1964B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Bengolarra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kalea</w:t>
            </w:r>
            <w:proofErr w:type="spellEnd"/>
            <w:r w:rsidRPr="004D7302">
              <w:rPr>
                <w:sz w:val="18"/>
              </w:rPr>
              <w:t>, 1</w:t>
            </w:r>
          </w:p>
          <w:p w14:paraId="6BDF856C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01138 ONDATEGI (ARABA)</w:t>
            </w:r>
          </w:p>
          <w:p w14:paraId="790E79B1" w14:textId="77777777" w:rsidR="00FC5421" w:rsidRPr="004D7302" w:rsidRDefault="00FC5421" w:rsidP="006C407A">
            <w:pPr>
              <w:rPr>
                <w:sz w:val="18"/>
              </w:rPr>
            </w:pPr>
            <w:proofErr w:type="spellStart"/>
            <w:r w:rsidRPr="004D7302">
              <w:rPr>
                <w:sz w:val="18"/>
              </w:rPr>
              <w:t>Telefonoa</w:t>
            </w:r>
            <w:proofErr w:type="spellEnd"/>
            <w:r w:rsidRPr="004D7302">
              <w:rPr>
                <w:sz w:val="18"/>
              </w:rPr>
              <w:t>: 945 464 041</w:t>
            </w:r>
          </w:p>
          <w:p w14:paraId="3B5F6613" w14:textId="77777777" w:rsidR="00FC5421" w:rsidRPr="004D7302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 xml:space="preserve">Posta </w:t>
            </w:r>
            <w:proofErr w:type="spellStart"/>
            <w:r w:rsidRPr="004D7302">
              <w:rPr>
                <w:sz w:val="18"/>
              </w:rPr>
              <w:t>elektronikoa</w:t>
            </w:r>
            <w:proofErr w:type="spellEnd"/>
            <w:r w:rsidRPr="004D7302">
              <w:rPr>
                <w:sz w:val="18"/>
              </w:rPr>
              <w:t>: zigoitia@zigoitia.eus</w:t>
            </w:r>
          </w:p>
          <w:p w14:paraId="55DBBA99" w14:textId="77777777" w:rsidR="00FC5421" w:rsidRPr="00D73D5D" w:rsidRDefault="00FC5421" w:rsidP="006C407A">
            <w:pPr>
              <w:rPr>
                <w:sz w:val="18"/>
              </w:rPr>
            </w:pPr>
            <w:r w:rsidRPr="004D7302">
              <w:rPr>
                <w:sz w:val="18"/>
              </w:rPr>
              <w:t>IFK: P0101800A</w:t>
            </w:r>
          </w:p>
        </w:tc>
        <w:tc>
          <w:tcPr>
            <w:tcW w:w="4247" w:type="dxa"/>
          </w:tcPr>
          <w:p w14:paraId="6992554C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ZIGOITIKO UDALA-AYUNTAMIENTO DE ZIGOITIA</w:t>
            </w:r>
          </w:p>
          <w:p w14:paraId="2DDF3D05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C/ </w:t>
            </w:r>
            <w:proofErr w:type="spellStart"/>
            <w:r w:rsidRPr="00856A62">
              <w:rPr>
                <w:sz w:val="18"/>
              </w:rPr>
              <w:t>Bengolarra</w:t>
            </w:r>
            <w:proofErr w:type="spellEnd"/>
            <w:r w:rsidRPr="00856A62">
              <w:rPr>
                <w:sz w:val="18"/>
              </w:rPr>
              <w:t>, 1</w:t>
            </w:r>
          </w:p>
          <w:p w14:paraId="6834BEAF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01138 ONDATEGI (ARABA)</w:t>
            </w:r>
          </w:p>
          <w:p w14:paraId="4A841F8F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>Teléfono 945 464 041</w:t>
            </w:r>
          </w:p>
          <w:p w14:paraId="49BB7E93" w14:textId="77777777" w:rsidR="00FC5421" w:rsidRPr="00856A62" w:rsidRDefault="00FC5421" w:rsidP="006C407A">
            <w:pPr>
              <w:rPr>
                <w:sz w:val="18"/>
              </w:rPr>
            </w:pPr>
            <w:r w:rsidRPr="00856A62">
              <w:rPr>
                <w:sz w:val="18"/>
              </w:rPr>
              <w:t xml:space="preserve">Correo electrónico: </w:t>
            </w:r>
            <w:hyperlink r:id="rId91" w:history="1">
              <w:r w:rsidRPr="00856A62">
                <w:rPr>
                  <w:sz w:val="18"/>
                </w:rPr>
                <w:t>zigoitia@zigoitia.eus</w:t>
              </w:r>
            </w:hyperlink>
          </w:p>
          <w:p w14:paraId="38F3AE23" w14:textId="77777777" w:rsidR="00FC5421" w:rsidRPr="00856A62" w:rsidRDefault="00FC5421" w:rsidP="006C407A">
            <w:pPr>
              <w:rPr>
                <w:rFonts w:cs="Calibri"/>
                <w:sz w:val="20"/>
              </w:rPr>
            </w:pPr>
            <w:r w:rsidRPr="00856A62">
              <w:rPr>
                <w:sz w:val="18"/>
              </w:rPr>
              <w:t>CIF: P0101800A</w:t>
            </w:r>
          </w:p>
        </w:tc>
      </w:tr>
      <w:tr w:rsidR="00FC5421" w:rsidRPr="00D73D5D" w14:paraId="601A1022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0E2BB07F" w14:textId="77777777" w:rsidR="00FC5421" w:rsidRPr="004D7302" w:rsidRDefault="00FC5421" w:rsidP="003102B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Tratamenduaren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helburuak</w:t>
            </w:r>
            <w:proofErr w:type="spellEnd"/>
            <w:r w:rsidRPr="004D7302">
              <w:rPr>
                <w:b/>
                <w:sz w:val="18"/>
              </w:rPr>
              <w:t xml:space="preserve"> eta </w:t>
            </w:r>
            <w:proofErr w:type="spellStart"/>
            <w:r w:rsidRPr="004D7302">
              <w:rPr>
                <w:b/>
                <w:sz w:val="18"/>
              </w:rPr>
              <w:t>oinarri</w:t>
            </w:r>
            <w:proofErr w:type="spellEnd"/>
            <w:r w:rsidRPr="004D7302">
              <w:rPr>
                <w:b/>
                <w:sz w:val="18"/>
              </w:rPr>
              <w:t xml:space="preserve"> </w:t>
            </w:r>
            <w:proofErr w:type="spellStart"/>
            <w:r w:rsidRPr="004D7302">
              <w:rPr>
                <w:b/>
                <w:sz w:val="18"/>
              </w:rPr>
              <w:t>juridikoa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3D1EC28B" w14:textId="77777777" w:rsidR="00FC5421" w:rsidRPr="00D73D5D" w:rsidRDefault="00FC5421" w:rsidP="003102B7">
            <w:pPr>
              <w:ind w:left="0"/>
              <w:jc w:val="center"/>
              <w:rPr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Fines del tratamiento y base jurídica</w:t>
            </w:r>
          </w:p>
        </w:tc>
      </w:tr>
      <w:tr w:rsidR="00FC5421" w:rsidRPr="00D73D5D" w14:paraId="16814A6D" w14:textId="77777777" w:rsidTr="006C407A">
        <w:tc>
          <w:tcPr>
            <w:tcW w:w="4247" w:type="dxa"/>
          </w:tcPr>
          <w:p w14:paraId="18ED63BD" w14:textId="78532756" w:rsidR="000468E1" w:rsidRPr="00E72D89" w:rsidRDefault="000468E1" w:rsidP="00E72D89">
            <w:pPr>
              <w:pStyle w:val="Prrafodelista"/>
              <w:numPr>
                <w:ilvl w:val="0"/>
                <w:numId w:val="106"/>
              </w:numPr>
              <w:spacing w:after="120"/>
              <w:contextualSpacing/>
              <w:rPr>
                <w:rFonts w:cs="Calibri"/>
                <w:sz w:val="18"/>
              </w:rPr>
            </w:pPr>
            <w:proofErr w:type="spellStart"/>
            <w:r w:rsidRPr="00F63088">
              <w:rPr>
                <w:rFonts w:cs="Calibri"/>
                <w:sz w:val="18"/>
              </w:rPr>
              <w:t>Diru-laguntzen</w:t>
            </w:r>
            <w:proofErr w:type="spellEnd"/>
            <w:r w:rsidRPr="00F63088">
              <w:rPr>
                <w:rFonts w:cs="Calibri"/>
                <w:sz w:val="18"/>
              </w:rPr>
              <w:t xml:space="preserve"> </w:t>
            </w:r>
            <w:proofErr w:type="spellStart"/>
            <w:r w:rsidRPr="00F63088">
              <w:rPr>
                <w:rFonts w:cs="Calibri"/>
                <w:sz w:val="18"/>
              </w:rPr>
              <w:t>kudeaketa</w:t>
            </w:r>
            <w:proofErr w:type="spellEnd"/>
          </w:p>
          <w:p w14:paraId="233C818E" w14:textId="363CEE08" w:rsidR="000468E1" w:rsidRPr="006264FF" w:rsidRDefault="00FC5421" w:rsidP="000468E1">
            <w:pPr>
              <w:ind w:left="0"/>
              <w:rPr>
                <w:rFonts w:cs="Calibri"/>
                <w:sz w:val="18"/>
              </w:rPr>
            </w:pPr>
            <w:proofErr w:type="spellStart"/>
            <w:r w:rsidRPr="006264FF">
              <w:rPr>
                <w:rFonts w:cs="Calibri"/>
                <w:sz w:val="18"/>
              </w:rPr>
              <w:t>Tratamenduaren</w:t>
            </w:r>
            <w:proofErr w:type="spellEnd"/>
            <w:r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Pr="006264FF">
              <w:rPr>
                <w:rFonts w:cs="Calibri"/>
                <w:sz w:val="18"/>
              </w:rPr>
              <w:t>oinarri</w:t>
            </w:r>
            <w:proofErr w:type="spellEnd"/>
            <w:r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Pr="006264FF">
              <w:rPr>
                <w:rFonts w:cs="Calibri"/>
                <w:sz w:val="18"/>
              </w:rPr>
              <w:t>juridikoa</w:t>
            </w:r>
            <w:proofErr w:type="spellEnd"/>
            <w:r w:rsidR="000468E1"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="000468E1" w:rsidRPr="006264FF">
              <w:rPr>
                <w:rFonts w:cs="Calibri"/>
                <w:sz w:val="18"/>
              </w:rPr>
              <w:t>tratamenduaren</w:t>
            </w:r>
            <w:proofErr w:type="spellEnd"/>
            <w:r w:rsidR="000468E1"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="000468E1" w:rsidRPr="006264FF">
              <w:rPr>
                <w:rFonts w:cs="Calibri"/>
                <w:sz w:val="18"/>
              </w:rPr>
              <w:t>arduradunari</w:t>
            </w:r>
            <w:proofErr w:type="spellEnd"/>
            <w:r w:rsidR="000468E1"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="000468E1" w:rsidRPr="006264FF">
              <w:rPr>
                <w:rFonts w:cs="Calibri"/>
                <w:sz w:val="18"/>
              </w:rPr>
              <w:t>aplikagarria</w:t>
            </w:r>
            <w:proofErr w:type="spellEnd"/>
            <w:r w:rsidR="000468E1"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="000468E1" w:rsidRPr="006264FF">
              <w:rPr>
                <w:rFonts w:cs="Calibri"/>
                <w:sz w:val="18"/>
              </w:rPr>
              <w:t>zaion</w:t>
            </w:r>
            <w:proofErr w:type="spellEnd"/>
            <w:r w:rsidR="000468E1" w:rsidRPr="006264FF">
              <w:rPr>
                <w:rFonts w:cs="Calibri"/>
                <w:sz w:val="18"/>
              </w:rPr>
              <w:t xml:space="preserve"> lege-</w:t>
            </w:r>
            <w:proofErr w:type="spellStart"/>
            <w:r w:rsidR="000468E1" w:rsidRPr="006264FF">
              <w:rPr>
                <w:rFonts w:cs="Calibri"/>
                <w:sz w:val="18"/>
              </w:rPr>
              <w:t>eginbeharra</w:t>
            </w:r>
            <w:proofErr w:type="spellEnd"/>
            <w:r w:rsidR="000468E1"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="000468E1" w:rsidRPr="006264FF">
              <w:rPr>
                <w:rFonts w:cs="Calibri"/>
                <w:sz w:val="18"/>
              </w:rPr>
              <w:t>betetzeko</w:t>
            </w:r>
            <w:proofErr w:type="spellEnd"/>
            <w:r w:rsidR="000468E1" w:rsidRPr="006264FF">
              <w:rPr>
                <w:rFonts w:cs="Calibri"/>
                <w:sz w:val="18"/>
              </w:rPr>
              <w:t xml:space="preserve"> </w:t>
            </w:r>
            <w:proofErr w:type="spellStart"/>
            <w:r w:rsidR="000468E1" w:rsidRPr="006264FF">
              <w:rPr>
                <w:rFonts w:cs="Calibri"/>
                <w:sz w:val="18"/>
              </w:rPr>
              <w:t>beharra</w:t>
            </w:r>
            <w:proofErr w:type="spellEnd"/>
            <w:r w:rsidR="000468E1" w:rsidRPr="006264FF">
              <w:rPr>
                <w:rFonts w:cs="Calibri"/>
                <w:sz w:val="18"/>
              </w:rPr>
              <w:t xml:space="preserve"> da.</w:t>
            </w:r>
          </w:p>
        </w:tc>
        <w:tc>
          <w:tcPr>
            <w:tcW w:w="4247" w:type="dxa"/>
          </w:tcPr>
          <w:p w14:paraId="7DEC9762" w14:textId="74171A88" w:rsidR="00D77355" w:rsidRPr="00E72D89" w:rsidRDefault="00D77355" w:rsidP="00E72D89">
            <w:pPr>
              <w:pStyle w:val="Prrafodelista"/>
              <w:numPr>
                <w:ilvl w:val="0"/>
                <w:numId w:val="106"/>
              </w:numPr>
              <w:spacing w:after="120"/>
              <w:contextualSpacing/>
              <w:rPr>
                <w:rFonts w:cs="Calibri"/>
                <w:sz w:val="18"/>
              </w:rPr>
            </w:pPr>
            <w:r w:rsidRPr="00F63088">
              <w:rPr>
                <w:rFonts w:cs="Calibri"/>
                <w:sz w:val="18"/>
              </w:rPr>
              <w:t>Gestión de subvenciones</w:t>
            </w:r>
          </w:p>
          <w:p w14:paraId="1642AA05" w14:textId="78788CC0" w:rsidR="00FC5421" w:rsidRPr="006264FF" w:rsidRDefault="00D77355" w:rsidP="000468E1">
            <w:pPr>
              <w:ind w:left="0"/>
              <w:rPr>
                <w:rFonts w:cs="Calibri"/>
                <w:sz w:val="18"/>
              </w:rPr>
            </w:pPr>
            <w:r w:rsidRPr="006264FF">
              <w:rPr>
                <w:rFonts w:cs="Calibri"/>
                <w:sz w:val="18"/>
              </w:rPr>
              <w:t>La base jurídica del tratamiento es la necesidad para el cumplimiento de una obligación legal aplicable al responsable del tratamiento</w:t>
            </w:r>
          </w:p>
        </w:tc>
      </w:tr>
      <w:tr w:rsidR="00FC5421" w:rsidRPr="00D73D5D" w14:paraId="4B373752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910EB72" w14:textId="77777777" w:rsidR="00FC5421" w:rsidRPr="004D7302" w:rsidRDefault="00FC5421" w:rsidP="003102B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4D7302">
              <w:rPr>
                <w:b/>
                <w:sz w:val="18"/>
              </w:rPr>
              <w:t>Hartzaileak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92568EE" w14:textId="77777777" w:rsidR="00FC5421" w:rsidRPr="00D73D5D" w:rsidRDefault="00FC5421" w:rsidP="003102B7">
            <w:pPr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Destinatario/as</w:t>
            </w:r>
          </w:p>
        </w:tc>
      </w:tr>
      <w:tr w:rsidR="00FC5421" w:rsidRPr="00D73D5D" w14:paraId="066D4D30" w14:textId="77777777" w:rsidTr="006C407A">
        <w:tc>
          <w:tcPr>
            <w:tcW w:w="4247" w:type="dxa"/>
          </w:tcPr>
          <w:p w14:paraId="20521BDC" w14:textId="77777777" w:rsidR="00FC5421" w:rsidRPr="004D7302" w:rsidRDefault="00FC5421" w:rsidP="00F63088">
            <w:pPr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Pr="004D7302">
              <w:rPr>
                <w:sz w:val="18"/>
              </w:rPr>
              <w:t>atu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pertsonalak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honako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hauei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lagako</w:t>
            </w:r>
            <w:proofErr w:type="spellEnd"/>
            <w:r w:rsidRPr="004D7302">
              <w:rPr>
                <w:sz w:val="18"/>
              </w:rPr>
              <w:t xml:space="preserve"> </w:t>
            </w:r>
            <w:proofErr w:type="spellStart"/>
            <w:r w:rsidRPr="004D7302">
              <w:rPr>
                <w:sz w:val="18"/>
              </w:rPr>
              <w:t>zaizkie</w:t>
            </w:r>
            <w:proofErr w:type="spellEnd"/>
            <w:r w:rsidRPr="004D7302">
              <w:rPr>
                <w:sz w:val="18"/>
              </w:rPr>
              <w:t>:</w:t>
            </w:r>
          </w:p>
          <w:p w14:paraId="09037CF3" w14:textId="2CA1991D" w:rsidR="00FC5421" w:rsidRDefault="000468E1" w:rsidP="00F63088">
            <w:pPr>
              <w:pStyle w:val="Prrafodelista"/>
              <w:numPr>
                <w:ilvl w:val="0"/>
                <w:numId w:val="106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Udal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webgunea</w:t>
            </w:r>
            <w:proofErr w:type="spellEnd"/>
          </w:p>
          <w:p w14:paraId="31AC49A4" w14:textId="404B44A6" w:rsidR="00FC5421" w:rsidRPr="00F63088" w:rsidRDefault="000468E1" w:rsidP="00F63088">
            <w:pPr>
              <w:pStyle w:val="Prrafodelista"/>
              <w:numPr>
                <w:ilvl w:val="0"/>
                <w:numId w:val="106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Diru-laguntzen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Datu</w:t>
            </w:r>
            <w:proofErr w:type="spellEnd"/>
            <w:r w:rsidRPr="00F63088">
              <w:rPr>
                <w:sz w:val="18"/>
              </w:rPr>
              <w:t xml:space="preserve"> Base </w:t>
            </w:r>
            <w:proofErr w:type="spellStart"/>
            <w:r w:rsidRPr="00F63088">
              <w:rPr>
                <w:sz w:val="18"/>
              </w:rPr>
              <w:t>Nazionala</w:t>
            </w:r>
            <w:proofErr w:type="spellEnd"/>
          </w:p>
        </w:tc>
        <w:tc>
          <w:tcPr>
            <w:tcW w:w="4247" w:type="dxa"/>
          </w:tcPr>
          <w:p w14:paraId="3510CB4B" w14:textId="77777777" w:rsidR="00D77355" w:rsidRPr="006264FF" w:rsidRDefault="00D77355" w:rsidP="00D77355">
            <w:pPr>
              <w:spacing w:before="0"/>
              <w:ind w:left="0"/>
              <w:rPr>
                <w:sz w:val="18"/>
              </w:rPr>
            </w:pPr>
            <w:r w:rsidRPr="006264FF">
              <w:rPr>
                <w:sz w:val="18"/>
              </w:rPr>
              <w:t>Los datos personales serán cedidos a:</w:t>
            </w:r>
          </w:p>
          <w:p w14:paraId="6053BA83" w14:textId="5CD2E83A" w:rsidR="00D77355" w:rsidRDefault="00F63088" w:rsidP="00F63088">
            <w:pPr>
              <w:pStyle w:val="Prrafodelista"/>
              <w:numPr>
                <w:ilvl w:val="0"/>
                <w:numId w:val="107"/>
              </w:numPr>
              <w:spacing w:after="120"/>
              <w:contextualSpacing/>
              <w:rPr>
                <w:sz w:val="18"/>
              </w:rPr>
            </w:pPr>
            <w:r w:rsidRPr="00F63088">
              <w:rPr>
                <w:sz w:val="18"/>
              </w:rPr>
              <w:t>W</w:t>
            </w:r>
            <w:r w:rsidR="00D77355" w:rsidRPr="00F63088">
              <w:rPr>
                <w:sz w:val="18"/>
              </w:rPr>
              <w:t>eb municipal</w:t>
            </w:r>
          </w:p>
          <w:p w14:paraId="25E968FC" w14:textId="07270B42" w:rsidR="00FC5421" w:rsidRPr="00F63088" w:rsidRDefault="00D77355" w:rsidP="00F63088">
            <w:pPr>
              <w:pStyle w:val="Prrafodelista"/>
              <w:numPr>
                <w:ilvl w:val="0"/>
                <w:numId w:val="107"/>
              </w:numPr>
              <w:spacing w:after="120"/>
              <w:contextualSpacing/>
              <w:rPr>
                <w:sz w:val="18"/>
              </w:rPr>
            </w:pPr>
            <w:r w:rsidRPr="00F63088">
              <w:rPr>
                <w:sz w:val="18"/>
              </w:rPr>
              <w:t>Base de Datos Nacional de Subvenciones.</w:t>
            </w:r>
          </w:p>
        </w:tc>
      </w:tr>
      <w:tr w:rsidR="00FC5421" w:rsidRPr="00D73D5D" w14:paraId="78D55D09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2A36E269" w14:textId="77777777" w:rsidR="00FC5421" w:rsidRPr="00B8193E" w:rsidRDefault="00FC5421" w:rsidP="003102B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Eskubideak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1698A3EC" w14:textId="77777777" w:rsidR="00FC5421" w:rsidRPr="00D73D5D" w:rsidRDefault="00FC5421" w:rsidP="003102B7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Derechos</w:t>
            </w:r>
          </w:p>
        </w:tc>
      </w:tr>
      <w:tr w:rsidR="00FC5421" w:rsidRPr="00D73D5D" w14:paraId="7422ED05" w14:textId="77777777" w:rsidTr="006C407A">
        <w:tc>
          <w:tcPr>
            <w:tcW w:w="4247" w:type="dxa"/>
          </w:tcPr>
          <w:p w14:paraId="2C5F2D57" w14:textId="1BF4E45C" w:rsidR="00FC5421" w:rsidRPr="00D73D5D" w:rsidRDefault="004F1E22" w:rsidP="004F1E22">
            <w:pPr>
              <w:ind w:left="0"/>
              <w:rPr>
                <w:sz w:val="18"/>
              </w:rPr>
            </w:pPr>
            <w:proofErr w:type="spellStart"/>
            <w:r w:rsidRPr="006264FF">
              <w:rPr>
                <w:sz w:val="18"/>
              </w:rPr>
              <w:t>Interesdunak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bere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datuekiko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irispide-eskubidea</w:t>
            </w:r>
            <w:proofErr w:type="spellEnd"/>
            <w:r w:rsidRPr="006264FF">
              <w:rPr>
                <w:sz w:val="18"/>
              </w:rPr>
              <w:t xml:space="preserve">, </w:t>
            </w:r>
            <w:proofErr w:type="spellStart"/>
            <w:r w:rsidRPr="006264FF">
              <w:rPr>
                <w:sz w:val="18"/>
              </w:rPr>
              <w:t>datuak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zuzentzeko</w:t>
            </w:r>
            <w:proofErr w:type="spellEnd"/>
            <w:r w:rsidRPr="006264FF">
              <w:rPr>
                <w:sz w:val="18"/>
              </w:rPr>
              <w:t xml:space="preserve">, </w:t>
            </w:r>
            <w:proofErr w:type="spellStart"/>
            <w:r w:rsidRPr="006264FF">
              <w:rPr>
                <w:sz w:val="18"/>
              </w:rPr>
              <w:t>ezabatzeko</w:t>
            </w:r>
            <w:proofErr w:type="spellEnd"/>
            <w:r w:rsidRPr="006264FF">
              <w:rPr>
                <w:sz w:val="18"/>
              </w:rPr>
              <w:t xml:space="preserve"> bai eta </w:t>
            </w:r>
            <w:proofErr w:type="spellStart"/>
            <w:r w:rsidRPr="006264FF">
              <w:rPr>
                <w:sz w:val="18"/>
              </w:rPr>
              <w:t>horien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tratamendua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mugatzeko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edo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tratamenduari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aurka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egiteko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eskubidea</w:t>
            </w:r>
            <w:proofErr w:type="spellEnd"/>
            <w:r w:rsidRPr="006264FF">
              <w:rPr>
                <w:sz w:val="18"/>
              </w:rPr>
              <w:t xml:space="preserve"> du </w:t>
            </w:r>
            <w:proofErr w:type="spellStart"/>
            <w:r w:rsidRPr="006264FF">
              <w:rPr>
                <w:sz w:val="18"/>
              </w:rPr>
              <w:t>Zigoitiako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udalaren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helbidera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komunikazio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idatzia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bidaliz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bere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nortasuna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egiaztatzen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dokumentuarekin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edo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Korporazioaren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egoitza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elektronikoan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horretarako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eskuragarri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dagoen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prozedura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elektronikoa</w:t>
            </w:r>
            <w:proofErr w:type="spellEnd"/>
            <w:r w:rsidRPr="006264FF">
              <w:rPr>
                <w:sz w:val="18"/>
              </w:rPr>
              <w:t xml:space="preserve"> </w:t>
            </w:r>
            <w:proofErr w:type="spellStart"/>
            <w:r w:rsidRPr="006264FF">
              <w:rPr>
                <w:sz w:val="18"/>
              </w:rPr>
              <w:t>hasiz</w:t>
            </w:r>
            <w:proofErr w:type="spellEnd"/>
          </w:p>
        </w:tc>
        <w:tc>
          <w:tcPr>
            <w:tcW w:w="4247" w:type="dxa"/>
          </w:tcPr>
          <w:p w14:paraId="5A5B1AE0" w14:textId="77777777" w:rsidR="00FC5421" w:rsidRPr="00D73D5D" w:rsidRDefault="00FC5421" w:rsidP="006264FF">
            <w:pPr>
              <w:ind w:left="0"/>
              <w:rPr>
                <w:rFonts w:cs="Calibri"/>
                <w:sz w:val="18"/>
              </w:rPr>
            </w:pPr>
            <w:r w:rsidRPr="00856A62">
              <w:rPr>
                <w:sz w:val="18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FC5421" w:rsidRPr="00D73D5D" w14:paraId="77EC8067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7AEBDD5C" w14:textId="77777777" w:rsidR="00FC5421" w:rsidRPr="00B8193E" w:rsidRDefault="00FC5421" w:rsidP="003102B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Jatorria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45981F10" w14:textId="77777777" w:rsidR="00FC5421" w:rsidRPr="00D73D5D" w:rsidRDefault="00FC5421" w:rsidP="003102B7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Procedencia</w:t>
            </w:r>
          </w:p>
        </w:tc>
      </w:tr>
      <w:tr w:rsidR="00FC5421" w:rsidRPr="00D73D5D" w14:paraId="79EACAD0" w14:textId="77777777" w:rsidTr="006C407A">
        <w:tc>
          <w:tcPr>
            <w:tcW w:w="4247" w:type="dxa"/>
          </w:tcPr>
          <w:p w14:paraId="4706D638" w14:textId="77777777" w:rsidR="00FC5421" w:rsidRPr="00B8193E" w:rsidRDefault="00FC5421" w:rsidP="00E72D89">
            <w:pPr>
              <w:ind w:left="0"/>
              <w:rPr>
                <w:sz w:val="18"/>
              </w:rPr>
            </w:pPr>
            <w:proofErr w:type="spellStart"/>
            <w:r w:rsidRPr="00B8193E">
              <w:rPr>
                <w:sz w:val="18"/>
              </w:rPr>
              <w:t>Datuak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hemendik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lortu</w:t>
            </w:r>
            <w:proofErr w:type="spellEnd"/>
            <w:r w:rsidRPr="00B8193E">
              <w:rPr>
                <w:sz w:val="18"/>
              </w:rPr>
              <w:t xml:space="preserve"> </w:t>
            </w:r>
            <w:proofErr w:type="spellStart"/>
            <w:r w:rsidRPr="00B8193E">
              <w:rPr>
                <w:sz w:val="18"/>
              </w:rPr>
              <w:t>dira</w:t>
            </w:r>
            <w:proofErr w:type="spellEnd"/>
            <w:r w:rsidRPr="00B8193E">
              <w:rPr>
                <w:sz w:val="18"/>
              </w:rPr>
              <w:t>:</w:t>
            </w:r>
          </w:p>
          <w:p w14:paraId="1491DAC8" w14:textId="799ECF5A" w:rsidR="00FC5421" w:rsidRPr="00F63088" w:rsidRDefault="00FC5421" w:rsidP="00F63088">
            <w:pPr>
              <w:pStyle w:val="Prrafodelista"/>
              <w:numPr>
                <w:ilvl w:val="0"/>
                <w:numId w:val="10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Interesduna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bera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edo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haren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legezko</w:t>
            </w:r>
            <w:proofErr w:type="spellEnd"/>
            <w:r w:rsidRPr="00F63088">
              <w:rPr>
                <w:sz w:val="18"/>
              </w:rPr>
              <w:t xml:space="preserve"> </w:t>
            </w:r>
            <w:proofErr w:type="spellStart"/>
            <w:r w:rsidRPr="00F63088">
              <w:rPr>
                <w:sz w:val="18"/>
              </w:rPr>
              <w:t>ordezkaria</w:t>
            </w:r>
            <w:proofErr w:type="spellEnd"/>
          </w:p>
        </w:tc>
        <w:tc>
          <w:tcPr>
            <w:tcW w:w="4247" w:type="dxa"/>
          </w:tcPr>
          <w:p w14:paraId="44C226D7" w14:textId="77777777" w:rsidR="00D77355" w:rsidRPr="006264FF" w:rsidRDefault="00D77355" w:rsidP="00D77355">
            <w:pPr>
              <w:spacing w:before="0"/>
              <w:ind w:left="0"/>
              <w:rPr>
                <w:sz w:val="18"/>
              </w:rPr>
            </w:pPr>
            <w:r w:rsidRPr="006264FF">
              <w:rPr>
                <w:sz w:val="18"/>
              </w:rPr>
              <w:t>Los datos han sido obtenidos de:</w:t>
            </w:r>
          </w:p>
          <w:p w14:paraId="70F4C9B3" w14:textId="6758D54D" w:rsidR="00FC5421" w:rsidRPr="00F63088" w:rsidRDefault="00D77355" w:rsidP="00F63088">
            <w:pPr>
              <w:pStyle w:val="Prrafodelista"/>
              <w:numPr>
                <w:ilvl w:val="0"/>
                <w:numId w:val="108"/>
              </w:numPr>
              <w:spacing w:after="120"/>
              <w:contextualSpacing/>
              <w:rPr>
                <w:sz w:val="18"/>
              </w:rPr>
            </w:pPr>
            <w:r w:rsidRPr="00F63088">
              <w:rPr>
                <w:sz w:val="18"/>
              </w:rPr>
              <w:t>De la propia persona interesada o su representante legal</w:t>
            </w:r>
          </w:p>
        </w:tc>
      </w:tr>
      <w:tr w:rsidR="00FC5421" w:rsidRPr="00D73D5D" w14:paraId="5EF95854" w14:textId="77777777" w:rsidTr="006C407A">
        <w:tc>
          <w:tcPr>
            <w:tcW w:w="4247" w:type="dxa"/>
            <w:shd w:val="clear" w:color="auto" w:fill="F2F2F2" w:themeFill="background1" w:themeFillShade="F2"/>
          </w:tcPr>
          <w:p w14:paraId="3F739841" w14:textId="4620F57F" w:rsidR="00FC5421" w:rsidRPr="00B8193E" w:rsidRDefault="00592B29" w:rsidP="003102B7">
            <w:pPr>
              <w:ind w:left="0"/>
              <w:jc w:val="center"/>
              <w:rPr>
                <w:b/>
                <w:sz w:val="18"/>
              </w:rPr>
            </w:pPr>
            <w:proofErr w:type="spellStart"/>
            <w:r w:rsidRPr="00B8193E">
              <w:rPr>
                <w:b/>
                <w:sz w:val="18"/>
              </w:rPr>
              <w:t>Informazio</w:t>
            </w:r>
            <w:r>
              <w:rPr>
                <w:b/>
                <w:sz w:val="18"/>
              </w:rPr>
              <w:t>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hedatzeko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baliabideak</w:t>
            </w:r>
            <w:proofErr w:type="spellEnd"/>
          </w:p>
        </w:tc>
        <w:tc>
          <w:tcPr>
            <w:tcW w:w="4247" w:type="dxa"/>
            <w:shd w:val="clear" w:color="auto" w:fill="F2F2F2" w:themeFill="background1" w:themeFillShade="F2"/>
          </w:tcPr>
          <w:p w14:paraId="50A4D7D8" w14:textId="77777777" w:rsidR="00FC5421" w:rsidRPr="00D73D5D" w:rsidRDefault="00FC5421" w:rsidP="003102B7">
            <w:pPr>
              <w:ind w:left="0"/>
              <w:jc w:val="center"/>
              <w:rPr>
                <w:rFonts w:cs="Calibri"/>
                <w:b/>
                <w:sz w:val="18"/>
              </w:rPr>
            </w:pPr>
            <w:r w:rsidRPr="00D73D5D">
              <w:rPr>
                <w:rFonts w:cs="Calibri"/>
                <w:b/>
                <w:sz w:val="18"/>
                <w:szCs w:val="19"/>
              </w:rPr>
              <w:t>Medios para ampliar información</w:t>
            </w:r>
          </w:p>
        </w:tc>
      </w:tr>
      <w:tr w:rsidR="00FC5421" w:rsidRPr="00D73D5D" w14:paraId="04D19BE0" w14:textId="77777777" w:rsidTr="006C407A">
        <w:tc>
          <w:tcPr>
            <w:tcW w:w="4247" w:type="dxa"/>
          </w:tcPr>
          <w:p w14:paraId="1EBE66B5" w14:textId="0285E731" w:rsidR="00FC5421" w:rsidRDefault="00FC5421" w:rsidP="00F63088">
            <w:pPr>
              <w:pStyle w:val="Prrafodelista"/>
              <w:numPr>
                <w:ilvl w:val="0"/>
                <w:numId w:val="10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Webgunea</w:t>
            </w:r>
            <w:proofErr w:type="spellEnd"/>
            <w:r w:rsidRPr="00F63088">
              <w:rPr>
                <w:sz w:val="18"/>
              </w:rPr>
              <w:t xml:space="preserve">: </w:t>
            </w:r>
            <w:hyperlink r:id="rId92" w:history="1">
              <w:r w:rsidR="000468E1" w:rsidRPr="00F63088">
                <w:rPr>
                  <w:sz w:val="18"/>
                </w:rPr>
                <w:t>www.zigoitia.eus</w:t>
              </w:r>
            </w:hyperlink>
          </w:p>
          <w:p w14:paraId="0976FF94" w14:textId="77777777" w:rsidR="00FC5421" w:rsidRPr="00F63088" w:rsidRDefault="00FC5421" w:rsidP="00F63088">
            <w:pPr>
              <w:pStyle w:val="Prrafodelista"/>
              <w:numPr>
                <w:ilvl w:val="0"/>
                <w:numId w:val="108"/>
              </w:numPr>
              <w:spacing w:after="120"/>
              <w:contextualSpacing/>
              <w:rPr>
                <w:sz w:val="18"/>
              </w:rPr>
            </w:pPr>
            <w:proofErr w:type="spellStart"/>
            <w:r w:rsidRPr="00F63088">
              <w:rPr>
                <w:sz w:val="18"/>
              </w:rPr>
              <w:t>Telefonoa</w:t>
            </w:r>
            <w:proofErr w:type="spellEnd"/>
            <w:r w:rsidRPr="00F63088">
              <w:rPr>
                <w:sz w:val="18"/>
              </w:rPr>
              <w:t>: 945 464 041</w:t>
            </w:r>
          </w:p>
        </w:tc>
        <w:tc>
          <w:tcPr>
            <w:tcW w:w="4247" w:type="dxa"/>
          </w:tcPr>
          <w:p w14:paraId="66E70D41" w14:textId="74A7DE3D" w:rsidR="00D77355" w:rsidRDefault="00D77355" w:rsidP="00F63088">
            <w:pPr>
              <w:pStyle w:val="Prrafodelista"/>
              <w:numPr>
                <w:ilvl w:val="0"/>
                <w:numId w:val="108"/>
              </w:numPr>
              <w:rPr>
                <w:sz w:val="18"/>
              </w:rPr>
            </w:pPr>
            <w:r w:rsidRPr="00F63088">
              <w:rPr>
                <w:sz w:val="18"/>
              </w:rPr>
              <w:t xml:space="preserve">Página web: </w:t>
            </w:r>
            <w:hyperlink r:id="rId93" w:history="1">
              <w:r w:rsidRPr="00F63088">
                <w:rPr>
                  <w:sz w:val="18"/>
                </w:rPr>
                <w:t>www.zigoitia.eus</w:t>
              </w:r>
            </w:hyperlink>
          </w:p>
          <w:p w14:paraId="2FDE78EB" w14:textId="48F467B8" w:rsidR="00FC5421" w:rsidRPr="00F63088" w:rsidRDefault="00D77355" w:rsidP="00F63088">
            <w:pPr>
              <w:pStyle w:val="Prrafodelista"/>
              <w:numPr>
                <w:ilvl w:val="0"/>
                <w:numId w:val="108"/>
              </w:numPr>
              <w:rPr>
                <w:sz w:val="18"/>
              </w:rPr>
            </w:pPr>
            <w:r w:rsidRPr="00F63088">
              <w:rPr>
                <w:sz w:val="18"/>
              </w:rPr>
              <w:t>Teléfono:  945 464 041</w:t>
            </w:r>
          </w:p>
        </w:tc>
      </w:tr>
    </w:tbl>
    <w:p w14:paraId="27CEB1C0" w14:textId="636D41A0" w:rsidR="00FC5421" w:rsidRDefault="00FC5421" w:rsidP="00FC5421">
      <w:pPr>
        <w:ind w:left="0"/>
        <w:rPr>
          <w:lang w:eastAsia="en-US"/>
        </w:rPr>
      </w:pPr>
    </w:p>
    <w:p w14:paraId="717B7801" w14:textId="77777777" w:rsidR="00FB335A" w:rsidRPr="0069506A" w:rsidRDefault="00FB335A" w:rsidP="00FC5421">
      <w:pPr>
        <w:ind w:left="0"/>
        <w:rPr>
          <w:lang w:eastAsia="en-US"/>
        </w:rPr>
      </w:pPr>
    </w:p>
    <w:p w14:paraId="00FFDDEA" w14:textId="77777777" w:rsidR="009B799C" w:rsidRPr="00D3121B" w:rsidRDefault="009B799C" w:rsidP="009B799C">
      <w:pPr>
        <w:keepNext/>
        <w:keepLines/>
        <w:shd w:val="clear" w:color="auto" w:fill="99C4EF"/>
        <w:tabs>
          <w:tab w:val="left" w:pos="851"/>
        </w:tabs>
        <w:spacing w:before="480"/>
        <w:ind w:hanging="851"/>
        <w:outlineLvl w:val="1"/>
        <w:rPr>
          <w:b/>
          <w:color w:val="00468C"/>
          <w:sz w:val="28"/>
          <w:lang w:eastAsia="en-US"/>
        </w:rPr>
      </w:pPr>
      <w:bookmarkStart w:id="79" w:name="_Toc114126917"/>
      <w:r w:rsidRPr="00D3121B">
        <w:rPr>
          <w:b/>
          <w:color w:val="00468C"/>
          <w:sz w:val="28"/>
          <w:lang w:eastAsia="en-US"/>
        </w:rPr>
        <w:lastRenderedPageBreak/>
        <w:t>2ª Capa o segundo nivel: información detallada</w:t>
      </w:r>
      <w:bookmarkEnd w:id="79"/>
    </w:p>
    <w:p w14:paraId="72F11606" w14:textId="77777777" w:rsidR="009B799C" w:rsidRPr="0069506A" w:rsidRDefault="009B799C" w:rsidP="009B799C">
      <w:pPr>
        <w:spacing w:before="0" w:after="200" w:line="276" w:lineRule="auto"/>
        <w:ind w:left="0"/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Listaclara-nfasis11"/>
        <w:tblW w:w="9498" w:type="dxa"/>
        <w:tblLayout w:type="fixed"/>
        <w:tblLook w:val="04A0" w:firstRow="1" w:lastRow="0" w:firstColumn="1" w:lastColumn="0" w:noHBand="0" w:noVBand="1"/>
      </w:tblPr>
      <w:tblGrid>
        <w:gridCol w:w="1478"/>
        <w:gridCol w:w="2835"/>
        <w:gridCol w:w="5185"/>
      </w:tblGrid>
      <w:tr w:rsidR="009B799C" w:rsidRPr="0069506A" w14:paraId="4B08D029" w14:textId="77777777" w:rsidTr="005B6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25E6D0FB" w14:textId="77777777" w:rsidR="009B799C" w:rsidRPr="000A40ED" w:rsidRDefault="009B799C" w:rsidP="005B6826">
            <w:pPr>
              <w:spacing w:before="0"/>
              <w:ind w:left="0"/>
              <w:jc w:val="center"/>
              <w:rPr>
                <w:rFonts w:cs="Calibri"/>
              </w:rPr>
            </w:pPr>
            <w:r w:rsidRPr="000A40ED">
              <w:rPr>
                <w:rFonts w:cs="Calibri"/>
              </w:rPr>
              <w:t>EPÍGRAFE</w:t>
            </w:r>
          </w:p>
        </w:tc>
        <w:tc>
          <w:tcPr>
            <w:tcW w:w="2835" w:type="dxa"/>
          </w:tcPr>
          <w:p w14:paraId="22EBE24F" w14:textId="77777777" w:rsidR="009B799C" w:rsidRPr="000A40ED" w:rsidRDefault="009B799C" w:rsidP="005B682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A40ED">
              <w:rPr>
                <w:rFonts w:cs="Calibri"/>
              </w:rPr>
              <w:t>INFORMACIÓN BÁSICA</w:t>
            </w:r>
          </w:p>
        </w:tc>
        <w:tc>
          <w:tcPr>
            <w:tcW w:w="5185" w:type="dxa"/>
          </w:tcPr>
          <w:p w14:paraId="4E55C238" w14:textId="77777777" w:rsidR="009B799C" w:rsidRPr="000A40ED" w:rsidRDefault="009B799C" w:rsidP="005B682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A40ED">
              <w:rPr>
                <w:rFonts w:cs="Calibri"/>
              </w:rPr>
              <w:t>INFORMACIÓN ADICIONAL</w:t>
            </w:r>
          </w:p>
        </w:tc>
      </w:tr>
      <w:tr w:rsidR="009B799C" w:rsidRPr="0069506A" w14:paraId="2495F1A8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2C268B5D" w14:textId="77777777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t>Responsable</w:t>
            </w:r>
          </w:p>
        </w:tc>
        <w:tc>
          <w:tcPr>
            <w:tcW w:w="2835" w:type="dxa"/>
            <w:vMerge w:val="restart"/>
          </w:tcPr>
          <w:p w14:paraId="5DBD39C9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Identidad del responsable del Tratamiento</w:t>
            </w:r>
          </w:p>
        </w:tc>
        <w:tc>
          <w:tcPr>
            <w:tcW w:w="5185" w:type="dxa"/>
          </w:tcPr>
          <w:p w14:paraId="564F718B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ZIGOITIKO UDALA-AYUNTAMIENTO DE ZIGOITIA</w:t>
            </w:r>
          </w:p>
          <w:p w14:paraId="40C3BC9C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 xml:space="preserve">C/ </w:t>
            </w:r>
            <w:proofErr w:type="spellStart"/>
            <w:r w:rsidRPr="00EA665D">
              <w:rPr>
                <w:rFonts w:cs="Calibri"/>
                <w:sz w:val="20"/>
                <w:szCs w:val="20"/>
              </w:rPr>
              <w:t>Bengolarra</w:t>
            </w:r>
            <w:proofErr w:type="spellEnd"/>
            <w:r w:rsidRPr="00EA665D">
              <w:rPr>
                <w:rFonts w:cs="Calibri"/>
                <w:sz w:val="20"/>
                <w:szCs w:val="20"/>
              </w:rPr>
              <w:t>, 1</w:t>
            </w:r>
          </w:p>
          <w:p w14:paraId="302781B7" w14:textId="77777777" w:rsidR="00057F35" w:rsidRPr="00EA665D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01138 ONDATEGI (ARABA)</w:t>
            </w:r>
          </w:p>
          <w:p w14:paraId="76A82989" w14:textId="77777777" w:rsidR="00057F35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A665D">
              <w:rPr>
                <w:rFonts w:cs="Calibri"/>
                <w:sz w:val="20"/>
                <w:szCs w:val="20"/>
              </w:rPr>
              <w:t>Teléfono 945 464 041</w:t>
            </w:r>
          </w:p>
          <w:p w14:paraId="2C4E67BA" w14:textId="77777777" w:rsidR="00057F35" w:rsidRPr="00796214" w:rsidRDefault="00057F35" w:rsidP="00057F35">
            <w:pPr>
              <w:spacing w:before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796214">
              <w:rPr>
                <w:rFonts w:cs="Calibri"/>
                <w:sz w:val="20"/>
                <w:szCs w:val="20"/>
              </w:rPr>
              <w:t>Correo electrónico: zigoitia@zigoitia.eus</w:t>
            </w:r>
          </w:p>
          <w:p w14:paraId="13AE6644" w14:textId="0964DCE8" w:rsidR="009B799C" w:rsidRPr="00D7697D" w:rsidRDefault="00057F35" w:rsidP="00057F35">
            <w:pPr>
              <w:spacing w:before="0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EA665D">
              <w:rPr>
                <w:rFonts w:cs="Calibri"/>
                <w:sz w:val="20"/>
                <w:szCs w:val="20"/>
              </w:rPr>
              <w:t>CIF: P0101800A</w:t>
            </w:r>
          </w:p>
        </w:tc>
      </w:tr>
      <w:tr w:rsidR="009B799C" w:rsidRPr="0069506A" w14:paraId="5189A4AB" w14:textId="77777777" w:rsidTr="005B6826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2764814A" w14:textId="77777777" w:rsidR="009B799C" w:rsidRPr="001E258E" w:rsidRDefault="009B799C" w:rsidP="005B6826">
            <w:pPr>
              <w:ind w:left="113" w:right="113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55C0C3C1" w14:textId="77777777" w:rsidR="009B799C" w:rsidRPr="0069506A" w:rsidRDefault="009B799C" w:rsidP="005B682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5F22B514" w14:textId="2D739471" w:rsidR="009B799C" w:rsidRPr="00D7697D" w:rsidRDefault="00401E18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cs="Calibri"/>
                <w:sz w:val="20"/>
                <w:szCs w:val="20"/>
              </w:rPr>
              <w:t xml:space="preserve">DPO: </w:t>
            </w:r>
            <w:hyperlink r:id="rId94" w:history="1">
              <w:r w:rsidR="00772CAF" w:rsidRPr="00DD50EB">
                <w:rPr>
                  <w:rStyle w:val="Hipervnculo"/>
                  <w:rFonts w:cs="Calibri"/>
                  <w:sz w:val="20"/>
                </w:rPr>
                <w:t>dpd-dbo@zigoitia.eus</w:t>
              </w:r>
            </w:hyperlink>
          </w:p>
        </w:tc>
      </w:tr>
      <w:tr w:rsidR="009B799C" w:rsidRPr="0069506A" w14:paraId="0E229AC6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287F1D3F" w14:textId="77777777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t>Finalidad</w:t>
            </w:r>
          </w:p>
        </w:tc>
        <w:tc>
          <w:tcPr>
            <w:tcW w:w="2835" w:type="dxa"/>
            <w:vMerge w:val="restart"/>
          </w:tcPr>
          <w:p w14:paraId="2F91CDA8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Descripción de los fines del tratamiento</w:t>
            </w:r>
          </w:p>
        </w:tc>
        <w:tc>
          <w:tcPr>
            <w:tcW w:w="5185" w:type="dxa"/>
          </w:tcPr>
          <w:p w14:paraId="078B82B9" w14:textId="6497F095" w:rsidR="009B799C" w:rsidRPr="00D7697D" w:rsidRDefault="00401E18" w:rsidP="00D85B23">
            <w:pPr>
              <w:numPr>
                <w:ilvl w:val="0"/>
                <w:numId w:val="5"/>
              </w:numPr>
              <w:spacing w:after="120"/>
              <w:ind w:left="45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D7697D">
              <w:rPr>
                <w:rFonts w:cs="Calibri"/>
                <w:sz w:val="20"/>
                <w:szCs w:val="20"/>
              </w:rPr>
              <w:t>Gestión de subvenciones</w:t>
            </w: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9B799C" w:rsidRPr="0069506A" w14:paraId="132908E7" w14:textId="77777777" w:rsidTr="005B6826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60984DCF" w14:textId="77777777" w:rsidR="009B799C" w:rsidRPr="0069506A" w:rsidRDefault="009B799C" w:rsidP="005B6826">
            <w:pPr>
              <w:spacing w:before="100"/>
              <w:ind w:left="1800" w:hanging="100"/>
              <w:rPr>
                <w:rFonts w:eastAsia="Times New Roman" w:cs="Calibri"/>
                <w:b w:val="0"/>
                <w:bCs w:val="0"/>
                <w:sz w:val="18"/>
                <w:szCs w:val="19"/>
                <w:lang w:eastAsia="es-ES"/>
              </w:rPr>
            </w:pPr>
          </w:p>
        </w:tc>
        <w:tc>
          <w:tcPr>
            <w:tcW w:w="2835" w:type="dxa"/>
            <w:vMerge/>
          </w:tcPr>
          <w:p w14:paraId="4DEDDAA9" w14:textId="77777777" w:rsidR="009B799C" w:rsidRPr="0069506A" w:rsidRDefault="009B799C" w:rsidP="005B6826">
            <w:pPr>
              <w:spacing w:before="100"/>
              <w:ind w:left="180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9"/>
                <w:lang w:eastAsia="es-ES"/>
              </w:rPr>
            </w:pPr>
          </w:p>
        </w:tc>
        <w:tc>
          <w:tcPr>
            <w:tcW w:w="5185" w:type="dxa"/>
          </w:tcPr>
          <w:p w14:paraId="38EA64C7" w14:textId="77777777" w:rsidR="009B799C" w:rsidRPr="00D7697D" w:rsidRDefault="009B799C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Los datos serán objeto de tratamiento durante la actividad administrativa, y conservados en función de las posibles responsabilidades jurídicas derivadas del tratamiento, así como por LEY 7/1990, de 3 de julio, de Patrimonio Cultural Vasco.</w:t>
            </w:r>
          </w:p>
        </w:tc>
      </w:tr>
      <w:tr w:rsidR="009B799C" w:rsidRPr="0069506A" w14:paraId="6481B632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28473AE5" w14:textId="77777777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t>Legitimación</w:t>
            </w:r>
          </w:p>
        </w:tc>
        <w:tc>
          <w:tcPr>
            <w:tcW w:w="2835" w:type="dxa"/>
          </w:tcPr>
          <w:p w14:paraId="4FAB26C7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Base jurídica del tratamiento</w:t>
            </w:r>
          </w:p>
        </w:tc>
        <w:tc>
          <w:tcPr>
            <w:tcW w:w="5185" w:type="dxa"/>
          </w:tcPr>
          <w:p w14:paraId="2FB33904" w14:textId="77777777" w:rsidR="00401E18" w:rsidRPr="00D7697D" w:rsidRDefault="00401E18" w:rsidP="00D85B23">
            <w:pPr>
              <w:numPr>
                <w:ilvl w:val="0"/>
                <w:numId w:val="7"/>
              </w:numPr>
              <w:spacing w:after="120"/>
              <w:ind w:left="42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RGPD: 6.1.c) Tratamiento necesario para el cumplimiento de una obligación legal aplicable al responsable del tratamiento.</w:t>
            </w:r>
          </w:p>
          <w:p w14:paraId="099F254C" w14:textId="77777777" w:rsidR="00401E18" w:rsidRPr="00D7697D" w:rsidRDefault="00401E18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Ley 7/1985, de 2 de abril, reguladora de las bases del régimen local</w:t>
            </w:r>
          </w:p>
          <w:p w14:paraId="39669C17" w14:textId="77777777" w:rsidR="00401E18" w:rsidRPr="00D7697D" w:rsidRDefault="00401E18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Ley 2/2016, de 7 de abril, de instituciones locales de Euskadi</w:t>
            </w:r>
          </w:p>
          <w:p w14:paraId="45157DA3" w14:textId="38451FB1" w:rsidR="009B799C" w:rsidRPr="00D7697D" w:rsidRDefault="00401E18" w:rsidP="00D85B23">
            <w:pPr>
              <w:numPr>
                <w:ilvl w:val="1"/>
                <w:numId w:val="7"/>
              </w:numPr>
              <w:spacing w:after="120"/>
              <w:ind w:left="116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Ley 38/2003, de 17 de noviembre, General de Subvenciones</w:t>
            </w:r>
          </w:p>
        </w:tc>
      </w:tr>
      <w:tr w:rsidR="009B799C" w:rsidRPr="0069506A" w14:paraId="0EE877AE" w14:textId="77777777" w:rsidTr="005B682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F01681D" w14:textId="63968A53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t>Destinatarios</w:t>
            </w:r>
            <w:r w:rsidR="001E258E" w:rsidRPr="001E258E">
              <w:rPr>
                <w:rFonts w:eastAsia="Times New Roman" w:cs="Calibri"/>
                <w:sz w:val="20"/>
                <w:szCs w:val="19"/>
                <w:lang w:eastAsia="es-ES"/>
              </w:rPr>
              <w:t>/as</w:t>
            </w:r>
          </w:p>
        </w:tc>
        <w:tc>
          <w:tcPr>
            <w:tcW w:w="2835" w:type="dxa"/>
          </w:tcPr>
          <w:p w14:paraId="4403D9EE" w14:textId="77777777" w:rsidR="009B799C" w:rsidRPr="0069506A" w:rsidRDefault="009B799C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 xml:space="preserve">Previsión o no de Cesiones </w:t>
            </w:r>
          </w:p>
        </w:tc>
        <w:tc>
          <w:tcPr>
            <w:tcW w:w="5185" w:type="dxa"/>
          </w:tcPr>
          <w:p w14:paraId="7A38A6AF" w14:textId="04D6DBD3" w:rsidR="0025080D" w:rsidRPr="00D7697D" w:rsidRDefault="0025080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697D">
              <w:rPr>
                <w:sz w:val="20"/>
                <w:szCs w:val="20"/>
              </w:rPr>
              <w:t>Web municipal</w:t>
            </w:r>
          </w:p>
          <w:p w14:paraId="5553E797" w14:textId="6A5F8F6B" w:rsidR="009B799C" w:rsidRPr="00D7697D" w:rsidRDefault="0025080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697D">
              <w:rPr>
                <w:sz w:val="20"/>
                <w:szCs w:val="20"/>
              </w:rPr>
              <w:t>Base de Datos Nacional de Subvenciones.</w:t>
            </w:r>
          </w:p>
        </w:tc>
      </w:tr>
      <w:tr w:rsidR="009B799C" w:rsidRPr="0069506A" w14:paraId="4303DB94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0744104D" w14:textId="77777777" w:rsidR="009B799C" w:rsidRPr="001E258E" w:rsidRDefault="009B799C" w:rsidP="005B6826">
            <w:pPr>
              <w:spacing w:before="100"/>
              <w:ind w:left="1800" w:hanging="100"/>
              <w:rPr>
                <w:rFonts w:eastAsia="Times New Roman" w:cs="Calibri"/>
                <w:sz w:val="18"/>
                <w:szCs w:val="19"/>
                <w:lang w:eastAsia="es-ES"/>
              </w:rPr>
            </w:pPr>
          </w:p>
        </w:tc>
        <w:tc>
          <w:tcPr>
            <w:tcW w:w="2835" w:type="dxa"/>
          </w:tcPr>
          <w:p w14:paraId="59321564" w14:textId="77777777" w:rsidR="009B799C" w:rsidRPr="0069506A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Previsión de Transferencias, o no, a terceros países</w:t>
            </w:r>
          </w:p>
        </w:tc>
        <w:tc>
          <w:tcPr>
            <w:tcW w:w="5185" w:type="dxa"/>
          </w:tcPr>
          <w:p w14:paraId="716B78BD" w14:textId="6C57AA3E" w:rsidR="009B799C" w:rsidRPr="00D7697D" w:rsidRDefault="0025080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697D">
              <w:rPr>
                <w:sz w:val="20"/>
                <w:szCs w:val="20"/>
              </w:rPr>
              <w:t>No están previstas transferencias internacionales de los datos</w:t>
            </w:r>
          </w:p>
        </w:tc>
      </w:tr>
      <w:tr w:rsidR="009B799C" w:rsidRPr="0069506A" w14:paraId="2746A90E" w14:textId="77777777" w:rsidTr="005B6826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</w:tcPr>
          <w:p w14:paraId="060B8C6B" w14:textId="77777777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t>Derechos</w:t>
            </w:r>
          </w:p>
        </w:tc>
        <w:tc>
          <w:tcPr>
            <w:tcW w:w="2835" w:type="dxa"/>
            <w:vMerge w:val="restart"/>
          </w:tcPr>
          <w:p w14:paraId="04169B93" w14:textId="77777777" w:rsidR="009B799C" w:rsidRPr="0069506A" w:rsidRDefault="009B799C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69506A">
              <w:rPr>
                <w:rFonts w:eastAsia="Times New Roman" w:cs="Calibri"/>
                <w:sz w:val="20"/>
                <w:szCs w:val="19"/>
                <w:lang w:eastAsia="es-ES"/>
              </w:rPr>
              <w:t>Referencia al ejercicio de derechos</w:t>
            </w:r>
          </w:p>
        </w:tc>
        <w:tc>
          <w:tcPr>
            <w:tcW w:w="5185" w:type="dxa"/>
          </w:tcPr>
          <w:p w14:paraId="725AFA71" w14:textId="451C405E" w:rsidR="009B799C" w:rsidRPr="00D7697D" w:rsidRDefault="009B799C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La persona interesada tiene derecho de acceso, rectificación, supresión de sus datos, y la limitación u oposición a su tratamiento mediante el envío de una comunicación escrita a la dirección del Ayuntamiento de</w:t>
            </w:r>
            <w:r w:rsidR="00772CAF">
              <w:rPr>
                <w:rFonts w:eastAsia="Times New Roman"/>
                <w:sz w:val="20"/>
                <w:szCs w:val="20"/>
                <w:lang w:val="es-ES" w:eastAsia="es-ES"/>
              </w:rPr>
              <w:t xml:space="preserve"> </w:t>
            </w:r>
            <w:r w:rsidR="0025080D" w:rsidRPr="00D7697D">
              <w:rPr>
                <w:rFonts w:eastAsia="Times New Roman"/>
                <w:sz w:val="20"/>
                <w:szCs w:val="20"/>
                <w:lang w:val="es-ES" w:eastAsia="es-ES"/>
              </w:rPr>
              <w:t>Zigoitia</w:t>
            </w:r>
            <w:r w:rsidR="00772CAF">
              <w:rPr>
                <w:rFonts w:eastAsia="Times New Roman"/>
                <w:sz w:val="20"/>
                <w:szCs w:val="20"/>
                <w:lang w:val="es-ES" w:eastAsia="es-ES"/>
              </w:rPr>
              <w:t xml:space="preserve"> </w:t>
            </w: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incluyendo documento acreditativo de su identidad o iniciando</w:t>
            </w:r>
            <w:r w:rsidR="00772CAF">
              <w:rPr>
                <w:rFonts w:eastAsia="Times New Roman"/>
                <w:sz w:val="20"/>
                <w:szCs w:val="20"/>
                <w:lang w:val="es-ES" w:eastAsia="es-ES"/>
              </w:rPr>
              <w:t xml:space="preserve"> </w:t>
            </w: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el trámite electrónico disponible al efecto en la sede electrónica de la Corporación.</w:t>
            </w:r>
          </w:p>
        </w:tc>
      </w:tr>
      <w:tr w:rsidR="009B799C" w:rsidRPr="0069506A" w14:paraId="57A14BDB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5CD0360E" w14:textId="77777777" w:rsidR="009B799C" w:rsidRPr="001E258E" w:rsidRDefault="009B799C" w:rsidP="005B6826">
            <w:pPr>
              <w:ind w:left="113" w:right="113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3AB6AB3A" w14:textId="77777777" w:rsidR="009B799C" w:rsidRPr="0069506A" w:rsidRDefault="009B799C" w:rsidP="005B682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0CD39861" w14:textId="77777777" w:rsidR="009B799C" w:rsidRPr="00D7697D" w:rsidRDefault="009B799C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Si considera que no se han tratado correctamente sus datos personales, puede realizar una reclamación ante la Autoridad de Control competente:</w:t>
            </w:r>
          </w:p>
          <w:p w14:paraId="2C897F95" w14:textId="77777777" w:rsidR="009B799C" w:rsidRPr="00D7697D" w:rsidRDefault="009B799C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b/>
                <w:bCs/>
                <w:sz w:val="20"/>
                <w:szCs w:val="20"/>
                <w:lang w:val="es-ES" w:eastAsia="es-ES"/>
              </w:rPr>
              <w:t>Agencia Vasca de Protección de Datos</w:t>
            </w: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:</w:t>
            </w:r>
          </w:p>
          <w:p w14:paraId="31F02F67" w14:textId="77777777" w:rsidR="009B799C" w:rsidRPr="00D7697D" w:rsidRDefault="009B799C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 xml:space="preserve">C/ Beato Tomás de </w:t>
            </w:r>
            <w:proofErr w:type="gramStart"/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Zumárraga,  71</w:t>
            </w:r>
            <w:proofErr w:type="gramEnd"/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, 3ª Planta</w:t>
            </w:r>
          </w:p>
          <w:p w14:paraId="665745B4" w14:textId="77777777" w:rsidR="009B799C" w:rsidRPr="00D7697D" w:rsidRDefault="009B799C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01008 Vitoria - Gasteiz</w:t>
            </w:r>
          </w:p>
          <w:p w14:paraId="3D19E893" w14:textId="77777777" w:rsidR="009B799C" w:rsidRPr="00D7697D" w:rsidRDefault="009B799C" w:rsidP="005B68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>Tel. + (34) 945 016 230- Fax. + (34) 945 016 231</w:t>
            </w:r>
          </w:p>
          <w:p w14:paraId="25FC359B" w14:textId="77777777" w:rsidR="009B799C" w:rsidRPr="00D7697D" w:rsidRDefault="009B799C" w:rsidP="005B682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/>
                <w:sz w:val="20"/>
                <w:szCs w:val="20"/>
                <w:lang w:val="es-ES" w:eastAsia="es-ES"/>
              </w:rPr>
              <w:t xml:space="preserve">e-Mail: </w:t>
            </w:r>
            <w:hyperlink r:id="rId95" w:history="1">
              <w:r w:rsidRPr="00D7697D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s-ES" w:eastAsia="es-ES"/>
                </w:rPr>
                <w:t>avpd@avpd.eus</w:t>
              </w:r>
            </w:hyperlink>
          </w:p>
        </w:tc>
      </w:tr>
      <w:tr w:rsidR="009B799C" w:rsidRPr="0069506A" w14:paraId="6C8B48DC" w14:textId="77777777" w:rsidTr="005B68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shd w:val="clear" w:color="auto" w:fill="auto"/>
          </w:tcPr>
          <w:p w14:paraId="61E7F483" w14:textId="77777777" w:rsidR="009B799C" w:rsidRPr="001E258E" w:rsidRDefault="009B799C" w:rsidP="005B6826">
            <w:pPr>
              <w:spacing w:before="0"/>
              <w:ind w:left="0"/>
              <w:rPr>
                <w:rFonts w:eastAsia="Times New Roman" w:cs="Calibri"/>
                <w:sz w:val="20"/>
                <w:szCs w:val="19"/>
                <w:lang w:eastAsia="es-ES"/>
              </w:rPr>
            </w:pPr>
            <w:r w:rsidRPr="001E258E">
              <w:rPr>
                <w:rFonts w:eastAsia="Times New Roman" w:cs="Calibri"/>
                <w:sz w:val="20"/>
                <w:szCs w:val="19"/>
                <w:lang w:eastAsia="es-ES"/>
              </w:rPr>
              <w:lastRenderedPageBreak/>
              <w:t>Procedencia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A9C2B45" w14:textId="77777777" w:rsidR="009B799C" w:rsidRPr="0069506A" w:rsidRDefault="009B799C" w:rsidP="005B6826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19"/>
                <w:lang w:eastAsia="es-ES"/>
              </w:rPr>
            </w:pPr>
          </w:p>
        </w:tc>
        <w:tc>
          <w:tcPr>
            <w:tcW w:w="5185" w:type="dxa"/>
            <w:shd w:val="clear" w:color="auto" w:fill="auto"/>
          </w:tcPr>
          <w:p w14:paraId="7434BC32" w14:textId="77777777" w:rsidR="009B799C" w:rsidRPr="00D7697D" w:rsidRDefault="009B799C" w:rsidP="005B68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Los datos proceden:</w:t>
            </w:r>
          </w:p>
          <w:p w14:paraId="2624CAF8" w14:textId="0C7DBD68" w:rsidR="009B799C" w:rsidRPr="00D7697D" w:rsidRDefault="0025080D" w:rsidP="00DE2304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De la propia persona interesada o su representante legal</w:t>
            </w:r>
          </w:p>
        </w:tc>
      </w:tr>
      <w:tr w:rsidR="009B799C" w:rsidRPr="0069506A" w14:paraId="7DD4DD50" w14:textId="77777777" w:rsidTr="005B6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</w:tcPr>
          <w:p w14:paraId="367705AD" w14:textId="77777777" w:rsidR="009B799C" w:rsidRPr="0069506A" w:rsidRDefault="009B799C" w:rsidP="005B6826">
            <w:pPr>
              <w:ind w:left="113" w:right="113"/>
              <w:rPr>
                <w:rFonts w:eastAsia="Times New Roman" w:cs="Calibri"/>
                <w:b w:val="0"/>
                <w:bCs w:val="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vMerge/>
          </w:tcPr>
          <w:p w14:paraId="0F218B1A" w14:textId="77777777" w:rsidR="009B799C" w:rsidRPr="0069506A" w:rsidRDefault="009B799C" w:rsidP="005B682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20"/>
                <w:lang w:eastAsia="es-ES"/>
              </w:rPr>
            </w:pPr>
          </w:p>
        </w:tc>
        <w:tc>
          <w:tcPr>
            <w:tcW w:w="5185" w:type="dxa"/>
          </w:tcPr>
          <w:p w14:paraId="14E22257" w14:textId="1ADECAFF" w:rsidR="009B799C" w:rsidRPr="00D7697D" w:rsidRDefault="009B799C" w:rsidP="005B6826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eastAsia="es-ES"/>
              </w:rPr>
              <w:t>Categorías de datos que se traten:</w:t>
            </w:r>
          </w:p>
          <w:p w14:paraId="54B12DD6" w14:textId="77777777" w:rsidR="0025080D" w:rsidRPr="00D7697D" w:rsidRDefault="0025080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Identificativos</w:t>
            </w:r>
          </w:p>
          <w:p w14:paraId="2C38512C" w14:textId="77777777" w:rsidR="0025080D" w:rsidRPr="00D7697D" w:rsidRDefault="0025080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Características personales</w:t>
            </w:r>
          </w:p>
          <w:p w14:paraId="078EC414" w14:textId="0AD864DA" w:rsidR="0025080D" w:rsidRPr="00D7697D" w:rsidRDefault="0025080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Circunstancias familiares y sociales</w:t>
            </w:r>
          </w:p>
          <w:p w14:paraId="4AF3962B" w14:textId="1A912F99" w:rsidR="009B799C" w:rsidRPr="00D7697D" w:rsidRDefault="0025080D" w:rsidP="00D85B23">
            <w:pPr>
              <w:pStyle w:val="Prrafodelista"/>
              <w:numPr>
                <w:ilvl w:val="0"/>
                <w:numId w:val="7"/>
              </w:numPr>
              <w:spacing w:before="120" w:after="120"/>
              <w:ind w:left="4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D7697D">
              <w:rPr>
                <w:rFonts w:eastAsia="Times New Roman" w:cs="Calibri"/>
                <w:sz w:val="20"/>
                <w:szCs w:val="20"/>
                <w:lang w:val="es-ES_tradnl" w:eastAsia="es-ES"/>
              </w:rPr>
              <w:t>Económicos, financieros y de seguros</w:t>
            </w:r>
          </w:p>
        </w:tc>
      </w:tr>
    </w:tbl>
    <w:p w14:paraId="77BC493B" w14:textId="77777777" w:rsidR="009F26CF" w:rsidRPr="00DF60D7" w:rsidRDefault="009F26CF" w:rsidP="00730699">
      <w:pPr>
        <w:ind w:left="0"/>
        <w:rPr>
          <w:highlight w:val="yellow"/>
        </w:rPr>
      </w:pPr>
    </w:p>
    <w:sectPr w:rsidR="009F26CF" w:rsidRPr="00DF60D7" w:rsidSect="00923135">
      <w:headerReference w:type="default" r:id="rId96"/>
      <w:footerReference w:type="default" r:id="rId97"/>
      <w:headerReference w:type="first" r:id="rId98"/>
      <w:footerReference w:type="first" r:id="rId99"/>
      <w:type w:val="nextColumn"/>
      <w:pgSz w:w="11907" w:h="16840" w:code="9"/>
      <w:pgMar w:top="1878" w:right="1134" w:bottom="1702" w:left="1134" w:header="397" w:footer="397" w:gutter="56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38BE" w14:textId="77777777" w:rsidR="005B6826" w:rsidRDefault="005B6826" w:rsidP="00670840">
      <w:r>
        <w:separator/>
      </w:r>
    </w:p>
  </w:endnote>
  <w:endnote w:type="continuationSeparator" w:id="0">
    <w:p w14:paraId="73A0A473" w14:textId="77777777" w:rsidR="005B6826" w:rsidRDefault="005B6826" w:rsidP="0067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liss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C3A2" w14:textId="77777777" w:rsidR="005B6826" w:rsidRPr="003E3F99" w:rsidRDefault="005B6826" w:rsidP="00654EA0">
    <w:pPr>
      <w:pStyle w:val="Piedepgina"/>
      <w:tabs>
        <w:tab w:val="left" w:pos="810"/>
        <w:tab w:val="right" w:pos="9356"/>
      </w:tabs>
    </w:pP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  <w:t xml:space="preserve">- </w:t>
    </w:r>
    <w:r w:rsidRPr="00DC16AC">
      <w:rPr>
        <w:rStyle w:val="Nmerodepgina"/>
      </w:rPr>
      <w:fldChar w:fldCharType="begin"/>
    </w:r>
    <w:r w:rsidRPr="00DC16AC">
      <w:rPr>
        <w:rStyle w:val="Nmerodepgina"/>
      </w:rPr>
      <w:instrText xml:space="preserve"> PAGE   \* MERGEFORMAT </w:instrText>
    </w:r>
    <w:r w:rsidRPr="00DC16AC">
      <w:rPr>
        <w:rStyle w:val="Nmerodepgina"/>
      </w:rPr>
      <w:fldChar w:fldCharType="separate"/>
    </w:r>
    <w:r>
      <w:rPr>
        <w:rStyle w:val="Nmerodepgina"/>
        <w:noProof/>
      </w:rPr>
      <w:t>36</w:t>
    </w:r>
    <w:r w:rsidRPr="00DC16AC">
      <w:rPr>
        <w:rStyle w:val="Nmerodepgina"/>
      </w:rPr>
      <w:fldChar w:fldCharType="end"/>
    </w:r>
    <w:r>
      <w:rPr>
        <w:rStyle w:val="Nmerodepgi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715D" w14:textId="77777777" w:rsidR="005B6826" w:rsidRDefault="005B6826" w:rsidP="00AB2C6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DE6C" w14:textId="77777777" w:rsidR="005B6826" w:rsidRDefault="005B6826" w:rsidP="00670840">
      <w:r>
        <w:separator/>
      </w:r>
    </w:p>
  </w:footnote>
  <w:footnote w:type="continuationSeparator" w:id="0">
    <w:p w14:paraId="7D8C9489" w14:textId="77777777" w:rsidR="005B6826" w:rsidRDefault="005B6826" w:rsidP="0067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6D13" w14:textId="3E691E72" w:rsidR="005B6826" w:rsidRDefault="005B6826" w:rsidP="00923135">
    <w:pPr>
      <w:pStyle w:val="Encabezado"/>
      <w:ind w:left="0"/>
    </w:pPr>
    <w:r w:rsidRPr="006B4793">
      <w:rPr>
        <w:noProof/>
      </w:rPr>
      <w:drawing>
        <wp:anchor distT="0" distB="0" distL="114300" distR="114300" simplePos="0" relativeHeight="251661312" behindDoc="0" locked="0" layoutInCell="1" allowOverlap="1" wp14:anchorId="61C1BDF3" wp14:editId="47719BE6">
          <wp:simplePos x="0" y="0"/>
          <wp:positionH relativeFrom="margin">
            <wp:posOffset>-196850</wp:posOffset>
          </wp:positionH>
          <wp:positionV relativeFrom="paragraph">
            <wp:posOffset>-114300</wp:posOffset>
          </wp:positionV>
          <wp:extent cx="1746679" cy="943416"/>
          <wp:effectExtent l="0" t="0" r="6350" b="9525"/>
          <wp:wrapNone/>
          <wp:docPr id="8" name="x_67DF2889-807B-4EAF-8B11-81BBCC452B47">
            <a:extLst xmlns:a="http://schemas.openxmlformats.org/drawingml/2006/main">
              <a:ext uri="{FF2B5EF4-FFF2-40B4-BE49-F238E27FC236}">
                <a16:creationId xmlns:a16="http://schemas.microsoft.com/office/drawing/2014/main" id="{537B4DC4-22D1-41E0-8684-790E2FFD00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_67DF2889-807B-4EAF-8B11-81BBCC452B47">
                    <a:extLst>
                      <a:ext uri="{FF2B5EF4-FFF2-40B4-BE49-F238E27FC236}">
                        <a16:creationId xmlns:a16="http://schemas.microsoft.com/office/drawing/2014/main" id="{537B4DC4-22D1-41E0-8684-790E2FFD00B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679" cy="943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0DE493A" wp14:editId="57C9678A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718576" cy="723900"/>
          <wp:effectExtent l="0" t="0" r="571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576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CB7A" w14:textId="77777777" w:rsidR="005B6826" w:rsidRDefault="005B6826" w:rsidP="00670840">
    <w:pPr>
      <w:pStyle w:val="Encabezado"/>
    </w:pPr>
  </w:p>
  <w:p w14:paraId="1C22B182" w14:textId="77777777" w:rsidR="005B6826" w:rsidRDefault="005B6826" w:rsidP="00670840">
    <w:pPr>
      <w:pStyle w:val="Encabezado"/>
    </w:pPr>
  </w:p>
  <w:p w14:paraId="7A0085D0" w14:textId="77777777" w:rsidR="005B6826" w:rsidRDefault="005B6826" w:rsidP="00670840">
    <w:pPr>
      <w:pStyle w:val="Encabezado"/>
    </w:pPr>
  </w:p>
  <w:p w14:paraId="011A889C" w14:textId="77777777" w:rsidR="005B6826" w:rsidRDefault="005B6826" w:rsidP="006708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FB4F7D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35E15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417"/>
        </w:tabs>
        <w:ind w:left="0" w:firstLine="57"/>
      </w:pPr>
    </w:lvl>
    <w:lvl w:ilvl="2">
      <w:start w:val="1"/>
      <w:numFmt w:val="decimal"/>
      <w:pStyle w:val="EstiloActividades"/>
      <w:lvlText w:val="%2.%3."/>
      <w:lvlJc w:val="left"/>
      <w:pPr>
        <w:tabs>
          <w:tab w:val="num" w:pos="0"/>
        </w:tabs>
        <w:ind w:left="0" w:hanging="51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588" w:hanging="51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96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04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12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20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28" w:hanging="708"/>
      </w:pPr>
    </w:lvl>
  </w:abstractNum>
  <w:abstractNum w:abstractNumId="2" w15:restartNumberingAfterBreak="0">
    <w:nsid w:val="008B0084"/>
    <w:multiLevelType w:val="hybridMultilevel"/>
    <w:tmpl w:val="0BF4D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62DEE"/>
    <w:multiLevelType w:val="hybridMultilevel"/>
    <w:tmpl w:val="92069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A2E38"/>
    <w:multiLevelType w:val="hybridMultilevel"/>
    <w:tmpl w:val="A7BEA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85F94"/>
    <w:multiLevelType w:val="hybridMultilevel"/>
    <w:tmpl w:val="D24AE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36520"/>
    <w:multiLevelType w:val="hybridMultilevel"/>
    <w:tmpl w:val="B4C6A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F5F90"/>
    <w:multiLevelType w:val="hybridMultilevel"/>
    <w:tmpl w:val="CFA0C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A1DFC"/>
    <w:multiLevelType w:val="hybridMultilevel"/>
    <w:tmpl w:val="1CD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30297"/>
    <w:multiLevelType w:val="hybridMultilevel"/>
    <w:tmpl w:val="15D4B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447B3"/>
    <w:multiLevelType w:val="hybridMultilevel"/>
    <w:tmpl w:val="DE38A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46B8D"/>
    <w:multiLevelType w:val="hybridMultilevel"/>
    <w:tmpl w:val="DD1C3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4771E"/>
    <w:multiLevelType w:val="hybridMultilevel"/>
    <w:tmpl w:val="F38605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57CEC"/>
    <w:multiLevelType w:val="hybridMultilevel"/>
    <w:tmpl w:val="74600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C1F74"/>
    <w:multiLevelType w:val="hybridMultilevel"/>
    <w:tmpl w:val="9FC60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20182"/>
    <w:multiLevelType w:val="hybridMultilevel"/>
    <w:tmpl w:val="F6085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157D8"/>
    <w:multiLevelType w:val="hybridMultilevel"/>
    <w:tmpl w:val="889C5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B3076D"/>
    <w:multiLevelType w:val="hybridMultilevel"/>
    <w:tmpl w:val="3992F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AD7CD9"/>
    <w:multiLevelType w:val="hybridMultilevel"/>
    <w:tmpl w:val="DBF28984"/>
    <w:lvl w:ilvl="0" w:tplc="0C0A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9" w15:restartNumberingAfterBreak="0">
    <w:nsid w:val="1C5E090C"/>
    <w:multiLevelType w:val="hybridMultilevel"/>
    <w:tmpl w:val="802CB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476283"/>
    <w:multiLevelType w:val="singleLevel"/>
    <w:tmpl w:val="5956A52A"/>
    <w:lvl w:ilvl="0">
      <w:start w:val="1"/>
      <w:numFmt w:val="bullet"/>
      <w:pStyle w:val="Viet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1D4F203A"/>
    <w:multiLevelType w:val="hybridMultilevel"/>
    <w:tmpl w:val="2DB6F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A45C03"/>
    <w:multiLevelType w:val="hybridMultilevel"/>
    <w:tmpl w:val="564C3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4545C8"/>
    <w:multiLevelType w:val="hybridMultilevel"/>
    <w:tmpl w:val="806AF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5D5F1B"/>
    <w:multiLevelType w:val="hybridMultilevel"/>
    <w:tmpl w:val="C8005A82"/>
    <w:lvl w:ilvl="0" w:tplc="0C0A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5" w15:restartNumberingAfterBreak="0">
    <w:nsid w:val="1FCF110C"/>
    <w:multiLevelType w:val="hybridMultilevel"/>
    <w:tmpl w:val="39141E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8A74B8"/>
    <w:multiLevelType w:val="hybridMultilevel"/>
    <w:tmpl w:val="1B62E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C534F7"/>
    <w:multiLevelType w:val="hybridMultilevel"/>
    <w:tmpl w:val="3EE67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603E3E"/>
    <w:multiLevelType w:val="hybridMultilevel"/>
    <w:tmpl w:val="C05AF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BE34E1"/>
    <w:multiLevelType w:val="hybridMultilevel"/>
    <w:tmpl w:val="FE9EAD0C"/>
    <w:lvl w:ilvl="0" w:tplc="0C0A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0" w15:restartNumberingAfterBreak="0">
    <w:nsid w:val="25416D68"/>
    <w:multiLevelType w:val="hybridMultilevel"/>
    <w:tmpl w:val="202A3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AA1DC9"/>
    <w:multiLevelType w:val="hybridMultilevel"/>
    <w:tmpl w:val="C09A7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F95478"/>
    <w:multiLevelType w:val="hybridMultilevel"/>
    <w:tmpl w:val="803E5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9C36ED"/>
    <w:multiLevelType w:val="hybridMultilevel"/>
    <w:tmpl w:val="1CA69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197105"/>
    <w:multiLevelType w:val="hybridMultilevel"/>
    <w:tmpl w:val="315271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CA38C7"/>
    <w:multiLevelType w:val="hybridMultilevel"/>
    <w:tmpl w:val="EC841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085D51"/>
    <w:multiLevelType w:val="hybridMultilevel"/>
    <w:tmpl w:val="78748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FD4829"/>
    <w:multiLevelType w:val="hybridMultilevel"/>
    <w:tmpl w:val="12F6E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164D94"/>
    <w:multiLevelType w:val="hybridMultilevel"/>
    <w:tmpl w:val="DFE4D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8D02C0"/>
    <w:multiLevelType w:val="hybridMultilevel"/>
    <w:tmpl w:val="3F0E5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A92B8E"/>
    <w:multiLevelType w:val="hybridMultilevel"/>
    <w:tmpl w:val="51EE7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7D79BE"/>
    <w:multiLevelType w:val="hybridMultilevel"/>
    <w:tmpl w:val="6EF63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0265A9"/>
    <w:multiLevelType w:val="hybridMultilevel"/>
    <w:tmpl w:val="FC642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393967"/>
    <w:multiLevelType w:val="hybridMultilevel"/>
    <w:tmpl w:val="6268B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4AB318C"/>
    <w:multiLevelType w:val="hybridMultilevel"/>
    <w:tmpl w:val="76B2F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1E0C2D"/>
    <w:multiLevelType w:val="hybridMultilevel"/>
    <w:tmpl w:val="84C62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4E3443"/>
    <w:multiLevelType w:val="hybridMultilevel"/>
    <w:tmpl w:val="40264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803AF5"/>
    <w:multiLevelType w:val="hybridMultilevel"/>
    <w:tmpl w:val="ECCCE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CE64F4"/>
    <w:multiLevelType w:val="hybridMultilevel"/>
    <w:tmpl w:val="481A98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3A19E0"/>
    <w:multiLevelType w:val="hybridMultilevel"/>
    <w:tmpl w:val="CF569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DA1005"/>
    <w:multiLevelType w:val="hybridMultilevel"/>
    <w:tmpl w:val="94AE4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ED4C11"/>
    <w:multiLevelType w:val="hybridMultilevel"/>
    <w:tmpl w:val="E79CE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89035D0"/>
    <w:multiLevelType w:val="hybridMultilevel"/>
    <w:tmpl w:val="50869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5B2089"/>
    <w:multiLevelType w:val="hybridMultilevel"/>
    <w:tmpl w:val="AC3E4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C1D67AE"/>
    <w:multiLevelType w:val="hybridMultilevel"/>
    <w:tmpl w:val="9E8CF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EC6FD0"/>
    <w:multiLevelType w:val="hybridMultilevel"/>
    <w:tmpl w:val="B5BC7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FC7861"/>
    <w:multiLevelType w:val="hybridMultilevel"/>
    <w:tmpl w:val="D08623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793F72"/>
    <w:multiLevelType w:val="hybridMultilevel"/>
    <w:tmpl w:val="67103F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C64E9C"/>
    <w:multiLevelType w:val="hybridMultilevel"/>
    <w:tmpl w:val="D2F6A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19C3436"/>
    <w:multiLevelType w:val="hybridMultilevel"/>
    <w:tmpl w:val="6E702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31123FA"/>
    <w:multiLevelType w:val="hybridMultilevel"/>
    <w:tmpl w:val="CCA8EA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104143"/>
    <w:multiLevelType w:val="hybridMultilevel"/>
    <w:tmpl w:val="E1A87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D1092A"/>
    <w:multiLevelType w:val="hybridMultilevel"/>
    <w:tmpl w:val="8E2CA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C04A5B"/>
    <w:multiLevelType w:val="hybridMultilevel"/>
    <w:tmpl w:val="A2180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687691"/>
    <w:multiLevelType w:val="hybridMultilevel"/>
    <w:tmpl w:val="B358C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8B22C9"/>
    <w:multiLevelType w:val="hybridMultilevel"/>
    <w:tmpl w:val="25CC6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B941B1"/>
    <w:multiLevelType w:val="hybridMultilevel"/>
    <w:tmpl w:val="A97689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C801F6D"/>
    <w:multiLevelType w:val="hybridMultilevel"/>
    <w:tmpl w:val="9DBE2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067019"/>
    <w:multiLevelType w:val="hybridMultilevel"/>
    <w:tmpl w:val="09A41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952FEF"/>
    <w:multiLevelType w:val="hybridMultilevel"/>
    <w:tmpl w:val="4B821D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7128A0"/>
    <w:multiLevelType w:val="hybridMultilevel"/>
    <w:tmpl w:val="8C181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195C49"/>
    <w:multiLevelType w:val="hybridMultilevel"/>
    <w:tmpl w:val="6F7EB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34B1F4F"/>
    <w:multiLevelType w:val="hybridMultilevel"/>
    <w:tmpl w:val="AE405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174A98"/>
    <w:multiLevelType w:val="hybridMultilevel"/>
    <w:tmpl w:val="B7E8C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4E17DB6"/>
    <w:multiLevelType w:val="hybridMultilevel"/>
    <w:tmpl w:val="E216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69632C"/>
    <w:multiLevelType w:val="hybridMultilevel"/>
    <w:tmpl w:val="930CB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4018B3"/>
    <w:multiLevelType w:val="hybridMultilevel"/>
    <w:tmpl w:val="EF6EF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B367FA"/>
    <w:multiLevelType w:val="hybridMultilevel"/>
    <w:tmpl w:val="82D0D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7E10E33"/>
    <w:multiLevelType w:val="hybridMultilevel"/>
    <w:tmpl w:val="E7A8C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E506F"/>
    <w:multiLevelType w:val="hybridMultilevel"/>
    <w:tmpl w:val="20269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9E14B33"/>
    <w:multiLevelType w:val="hybridMultilevel"/>
    <w:tmpl w:val="64A47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E82141"/>
    <w:multiLevelType w:val="hybridMultilevel"/>
    <w:tmpl w:val="DDF24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630C65"/>
    <w:multiLevelType w:val="hybridMultilevel"/>
    <w:tmpl w:val="4C968B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A607AA"/>
    <w:multiLevelType w:val="hybridMultilevel"/>
    <w:tmpl w:val="8F229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983020"/>
    <w:multiLevelType w:val="hybridMultilevel"/>
    <w:tmpl w:val="F9FE3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85396B"/>
    <w:multiLevelType w:val="hybridMultilevel"/>
    <w:tmpl w:val="ECC26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FC13B84"/>
    <w:multiLevelType w:val="hybridMultilevel"/>
    <w:tmpl w:val="0A908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14E428B"/>
    <w:multiLevelType w:val="hybridMultilevel"/>
    <w:tmpl w:val="432A0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E45C8C"/>
    <w:multiLevelType w:val="hybridMultilevel"/>
    <w:tmpl w:val="5212DF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4903D25"/>
    <w:multiLevelType w:val="hybridMultilevel"/>
    <w:tmpl w:val="40E29884"/>
    <w:lvl w:ilvl="0" w:tplc="0C0A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90" w15:restartNumberingAfterBreak="0">
    <w:nsid w:val="650676D1"/>
    <w:multiLevelType w:val="hybridMultilevel"/>
    <w:tmpl w:val="DF60E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FB231E"/>
    <w:multiLevelType w:val="hybridMultilevel"/>
    <w:tmpl w:val="109473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8240523"/>
    <w:multiLevelType w:val="hybridMultilevel"/>
    <w:tmpl w:val="864A3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89A3018"/>
    <w:multiLevelType w:val="hybridMultilevel"/>
    <w:tmpl w:val="5F026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836262"/>
    <w:multiLevelType w:val="hybridMultilevel"/>
    <w:tmpl w:val="9D822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CD97D52"/>
    <w:multiLevelType w:val="hybridMultilevel"/>
    <w:tmpl w:val="CF686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D93788B"/>
    <w:multiLevelType w:val="hybridMultilevel"/>
    <w:tmpl w:val="72BAB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3D457F4"/>
    <w:multiLevelType w:val="hybridMultilevel"/>
    <w:tmpl w:val="D6DC4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5E0F95"/>
    <w:multiLevelType w:val="hybridMultilevel"/>
    <w:tmpl w:val="F1AAA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4CB6CCF"/>
    <w:multiLevelType w:val="hybridMultilevel"/>
    <w:tmpl w:val="39562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4ED6860"/>
    <w:multiLevelType w:val="hybridMultilevel"/>
    <w:tmpl w:val="ED6CF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53705F2"/>
    <w:multiLevelType w:val="hybridMultilevel"/>
    <w:tmpl w:val="3EDCE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5EC293E"/>
    <w:multiLevelType w:val="hybridMultilevel"/>
    <w:tmpl w:val="C1A69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73F0642"/>
    <w:multiLevelType w:val="hybridMultilevel"/>
    <w:tmpl w:val="79B6C8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9F87E2E"/>
    <w:multiLevelType w:val="hybridMultilevel"/>
    <w:tmpl w:val="E03E5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C51CAC"/>
    <w:multiLevelType w:val="hybridMultilevel"/>
    <w:tmpl w:val="54907E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CA6E56"/>
    <w:multiLevelType w:val="hybridMultilevel"/>
    <w:tmpl w:val="493289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D9806CF"/>
    <w:multiLevelType w:val="hybridMultilevel"/>
    <w:tmpl w:val="ADA28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A54E86"/>
    <w:multiLevelType w:val="hybridMultilevel"/>
    <w:tmpl w:val="70DE6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EFA1954"/>
    <w:multiLevelType w:val="hybridMultilevel"/>
    <w:tmpl w:val="9848A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2C13AE"/>
    <w:multiLevelType w:val="hybridMultilevel"/>
    <w:tmpl w:val="751C2C9E"/>
    <w:lvl w:ilvl="0" w:tplc="3D9CF3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105654">
    <w:abstractNumId w:val="1"/>
  </w:num>
  <w:num w:numId="2" w16cid:durableId="1494487229">
    <w:abstractNumId w:val="20"/>
  </w:num>
  <w:num w:numId="3" w16cid:durableId="1972325471">
    <w:abstractNumId w:val="0"/>
  </w:num>
  <w:num w:numId="4" w16cid:durableId="999963896">
    <w:abstractNumId w:val="89"/>
  </w:num>
  <w:num w:numId="5" w16cid:durableId="1870992523">
    <w:abstractNumId w:val="24"/>
  </w:num>
  <w:num w:numId="6" w16cid:durableId="586154872">
    <w:abstractNumId w:val="18"/>
  </w:num>
  <w:num w:numId="7" w16cid:durableId="428815062">
    <w:abstractNumId w:val="29"/>
  </w:num>
  <w:num w:numId="8" w16cid:durableId="443616104">
    <w:abstractNumId w:val="104"/>
  </w:num>
  <w:num w:numId="9" w16cid:durableId="2073234406">
    <w:abstractNumId w:val="30"/>
  </w:num>
  <w:num w:numId="10" w16cid:durableId="1938438713">
    <w:abstractNumId w:val="39"/>
  </w:num>
  <w:num w:numId="11" w16cid:durableId="495846343">
    <w:abstractNumId w:val="93"/>
  </w:num>
  <w:num w:numId="12" w16cid:durableId="1356806500">
    <w:abstractNumId w:val="110"/>
  </w:num>
  <w:num w:numId="13" w16cid:durableId="29913882">
    <w:abstractNumId w:val="109"/>
  </w:num>
  <w:num w:numId="14" w16cid:durableId="797645705">
    <w:abstractNumId w:val="5"/>
  </w:num>
  <w:num w:numId="15" w16cid:durableId="1491826321">
    <w:abstractNumId w:val="80"/>
  </w:num>
  <w:num w:numId="16" w16cid:durableId="815729021">
    <w:abstractNumId w:val="56"/>
  </w:num>
  <w:num w:numId="17" w16cid:durableId="716783304">
    <w:abstractNumId w:val="47"/>
  </w:num>
  <w:num w:numId="18" w16cid:durableId="1573079890">
    <w:abstractNumId w:val="84"/>
  </w:num>
  <w:num w:numId="19" w16cid:durableId="7951426">
    <w:abstractNumId w:val="54"/>
  </w:num>
  <w:num w:numId="20" w16cid:durableId="1181771792">
    <w:abstractNumId w:val="107"/>
  </w:num>
  <w:num w:numId="21" w16cid:durableId="978533773">
    <w:abstractNumId w:val="13"/>
  </w:num>
  <w:num w:numId="22" w16cid:durableId="1070612576">
    <w:abstractNumId w:val="73"/>
  </w:num>
  <w:num w:numId="23" w16cid:durableId="800459630">
    <w:abstractNumId w:val="16"/>
  </w:num>
  <w:num w:numId="24" w16cid:durableId="1650397619">
    <w:abstractNumId w:val="51"/>
  </w:num>
  <w:num w:numId="25" w16cid:durableId="1010838263">
    <w:abstractNumId w:val="9"/>
  </w:num>
  <w:num w:numId="26" w16cid:durableId="1760180081">
    <w:abstractNumId w:val="45"/>
  </w:num>
  <w:num w:numId="27" w16cid:durableId="1483159710">
    <w:abstractNumId w:val="67"/>
  </w:num>
  <w:num w:numId="28" w16cid:durableId="1931352390">
    <w:abstractNumId w:val="64"/>
  </w:num>
  <w:num w:numId="29" w16cid:durableId="1070738930">
    <w:abstractNumId w:val="77"/>
  </w:num>
  <w:num w:numId="30" w16cid:durableId="891037058">
    <w:abstractNumId w:val="22"/>
  </w:num>
  <w:num w:numId="31" w16cid:durableId="754329067">
    <w:abstractNumId w:val="74"/>
  </w:num>
  <w:num w:numId="32" w16cid:durableId="737824479">
    <w:abstractNumId w:val="97"/>
  </w:num>
  <w:num w:numId="33" w16cid:durableId="352655350">
    <w:abstractNumId w:val="98"/>
  </w:num>
  <w:num w:numId="34" w16cid:durableId="1714231883">
    <w:abstractNumId w:val="81"/>
  </w:num>
  <w:num w:numId="35" w16cid:durableId="266350159">
    <w:abstractNumId w:val="50"/>
  </w:num>
  <w:num w:numId="36" w16cid:durableId="92749066">
    <w:abstractNumId w:val="79"/>
  </w:num>
  <w:num w:numId="37" w16cid:durableId="669332264">
    <w:abstractNumId w:val="68"/>
  </w:num>
  <w:num w:numId="38" w16cid:durableId="1584989722">
    <w:abstractNumId w:val="55"/>
  </w:num>
  <w:num w:numId="39" w16cid:durableId="262760638">
    <w:abstractNumId w:val="14"/>
  </w:num>
  <w:num w:numId="40" w16cid:durableId="705452387">
    <w:abstractNumId w:val="92"/>
  </w:num>
  <w:num w:numId="41" w16cid:durableId="706760350">
    <w:abstractNumId w:val="62"/>
  </w:num>
  <w:num w:numId="42" w16cid:durableId="1871458094">
    <w:abstractNumId w:val="40"/>
  </w:num>
  <w:num w:numId="43" w16cid:durableId="1323461343">
    <w:abstractNumId w:val="46"/>
  </w:num>
  <w:num w:numId="44" w16cid:durableId="35475933">
    <w:abstractNumId w:val="87"/>
  </w:num>
  <w:num w:numId="45" w16cid:durableId="1377510223">
    <w:abstractNumId w:val="43"/>
  </w:num>
  <w:num w:numId="46" w16cid:durableId="1637375867">
    <w:abstractNumId w:val="63"/>
  </w:num>
  <w:num w:numId="47" w16cid:durableId="2037390433">
    <w:abstractNumId w:val="103"/>
  </w:num>
  <w:num w:numId="48" w16cid:durableId="1838963265">
    <w:abstractNumId w:val="60"/>
  </w:num>
  <w:num w:numId="49" w16cid:durableId="1501896561">
    <w:abstractNumId w:val="99"/>
  </w:num>
  <w:num w:numId="50" w16cid:durableId="1397777319">
    <w:abstractNumId w:val="53"/>
  </w:num>
  <w:num w:numId="51" w16cid:durableId="989283237">
    <w:abstractNumId w:val="83"/>
  </w:num>
  <w:num w:numId="52" w16cid:durableId="1154419057">
    <w:abstractNumId w:val="101"/>
  </w:num>
  <w:num w:numId="53" w16cid:durableId="1752655548">
    <w:abstractNumId w:val="108"/>
  </w:num>
  <w:num w:numId="54" w16cid:durableId="531571969">
    <w:abstractNumId w:val="85"/>
  </w:num>
  <w:num w:numId="55" w16cid:durableId="2129816883">
    <w:abstractNumId w:val="8"/>
  </w:num>
  <w:num w:numId="56" w16cid:durableId="144393889">
    <w:abstractNumId w:val="88"/>
  </w:num>
  <w:num w:numId="57" w16cid:durableId="2112117529">
    <w:abstractNumId w:val="10"/>
  </w:num>
  <w:num w:numId="58" w16cid:durableId="1047338555">
    <w:abstractNumId w:val="90"/>
  </w:num>
  <w:num w:numId="59" w16cid:durableId="40710457">
    <w:abstractNumId w:val="28"/>
  </w:num>
  <w:num w:numId="60" w16cid:durableId="1414547464">
    <w:abstractNumId w:val="21"/>
  </w:num>
  <w:num w:numId="61" w16cid:durableId="1775006544">
    <w:abstractNumId w:val="15"/>
  </w:num>
  <w:num w:numId="62" w16cid:durableId="488205896">
    <w:abstractNumId w:val="2"/>
  </w:num>
  <w:num w:numId="63" w16cid:durableId="887105766">
    <w:abstractNumId w:val="58"/>
  </w:num>
  <w:num w:numId="64" w16cid:durableId="2086955513">
    <w:abstractNumId w:val="59"/>
  </w:num>
  <w:num w:numId="65" w16cid:durableId="928345369">
    <w:abstractNumId w:val="23"/>
  </w:num>
  <w:num w:numId="66" w16cid:durableId="369770201">
    <w:abstractNumId w:val="61"/>
  </w:num>
  <w:num w:numId="67" w16cid:durableId="1971284043">
    <w:abstractNumId w:val="75"/>
  </w:num>
  <w:num w:numId="68" w16cid:durableId="266157314">
    <w:abstractNumId w:val="31"/>
  </w:num>
  <w:num w:numId="69" w16cid:durableId="1319846448">
    <w:abstractNumId w:val="105"/>
  </w:num>
  <w:num w:numId="70" w16cid:durableId="1589340299">
    <w:abstractNumId w:val="106"/>
  </w:num>
  <w:num w:numId="71" w16cid:durableId="1648168462">
    <w:abstractNumId w:val="76"/>
  </w:num>
  <w:num w:numId="72" w16cid:durableId="2020152619">
    <w:abstractNumId w:val="48"/>
  </w:num>
  <w:num w:numId="73" w16cid:durableId="1113590755">
    <w:abstractNumId w:val="34"/>
  </w:num>
  <w:num w:numId="74" w16cid:durableId="225458336">
    <w:abstractNumId w:val="12"/>
  </w:num>
  <w:num w:numId="75" w16cid:durableId="65996024">
    <w:abstractNumId w:val="57"/>
  </w:num>
  <w:num w:numId="76" w16cid:durableId="1833449125">
    <w:abstractNumId w:val="26"/>
  </w:num>
  <w:num w:numId="77" w16cid:durableId="2129422127">
    <w:abstractNumId w:val="42"/>
  </w:num>
  <w:num w:numId="78" w16cid:durableId="864757313">
    <w:abstractNumId w:val="69"/>
  </w:num>
  <w:num w:numId="79" w16cid:durableId="1667710509">
    <w:abstractNumId w:val="4"/>
  </w:num>
  <w:num w:numId="80" w16cid:durableId="509829318">
    <w:abstractNumId w:val="70"/>
  </w:num>
  <w:num w:numId="81" w16cid:durableId="437414171">
    <w:abstractNumId w:val="96"/>
  </w:num>
  <w:num w:numId="82" w16cid:durableId="1359159593">
    <w:abstractNumId w:val="66"/>
  </w:num>
  <w:num w:numId="83" w16cid:durableId="22754738">
    <w:abstractNumId w:val="52"/>
  </w:num>
  <w:num w:numId="84" w16cid:durableId="667101359">
    <w:abstractNumId w:val="100"/>
  </w:num>
  <w:num w:numId="85" w16cid:durableId="2046176312">
    <w:abstractNumId w:val="33"/>
  </w:num>
  <w:num w:numId="86" w16cid:durableId="2085104661">
    <w:abstractNumId w:val="82"/>
  </w:num>
  <w:num w:numId="87" w16cid:durableId="1039353115">
    <w:abstractNumId w:val="91"/>
  </w:num>
  <w:num w:numId="88" w16cid:durableId="1464083352">
    <w:abstractNumId w:val="41"/>
  </w:num>
  <w:num w:numId="89" w16cid:durableId="134684155">
    <w:abstractNumId w:val="72"/>
  </w:num>
  <w:num w:numId="90" w16cid:durableId="209223424">
    <w:abstractNumId w:val="3"/>
  </w:num>
  <w:num w:numId="91" w16cid:durableId="1205676731">
    <w:abstractNumId w:val="6"/>
  </w:num>
  <w:num w:numId="92" w16cid:durableId="147786790">
    <w:abstractNumId w:val="71"/>
  </w:num>
  <w:num w:numId="93" w16cid:durableId="1511485381">
    <w:abstractNumId w:val="35"/>
  </w:num>
  <w:num w:numId="94" w16cid:durableId="164979699">
    <w:abstractNumId w:val="25"/>
  </w:num>
  <w:num w:numId="95" w16cid:durableId="972295618">
    <w:abstractNumId w:val="102"/>
  </w:num>
  <w:num w:numId="96" w16cid:durableId="384447438">
    <w:abstractNumId w:val="19"/>
  </w:num>
  <w:num w:numId="97" w16cid:durableId="1909882858">
    <w:abstractNumId w:val="7"/>
  </w:num>
  <w:num w:numId="98" w16cid:durableId="24332960">
    <w:abstractNumId w:val="17"/>
  </w:num>
  <w:num w:numId="99" w16cid:durableId="1574195781">
    <w:abstractNumId w:val="95"/>
  </w:num>
  <w:num w:numId="100" w16cid:durableId="771516821">
    <w:abstractNumId w:val="49"/>
  </w:num>
  <w:num w:numId="101" w16cid:durableId="2047681516">
    <w:abstractNumId w:val="78"/>
  </w:num>
  <w:num w:numId="102" w16cid:durableId="1536381357">
    <w:abstractNumId w:val="27"/>
  </w:num>
  <w:num w:numId="103" w16cid:durableId="491722120">
    <w:abstractNumId w:val="65"/>
  </w:num>
  <w:num w:numId="104" w16cid:durableId="2084447571">
    <w:abstractNumId w:val="32"/>
  </w:num>
  <w:num w:numId="105" w16cid:durableId="1742940975">
    <w:abstractNumId w:val="94"/>
  </w:num>
  <w:num w:numId="106" w16cid:durableId="60910540">
    <w:abstractNumId w:val="38"/>
  </w:num>
  <w:num w:numId="107" w16cid:durableId="241185303">
    <w:abstractNumId w:val="86"/>
  </w:num>
  <w:num w:numId="108" w16cid:durableId="1426001647">
    <w:abstractNumId w:val="36"/>
  </w:num>
  <w:num w:numId="109" w16cid:durableId="798039261">
    <w:abstractNumId w:val="11"/>
  </w:num>
  <w:num w:numId="110" w16cid:durableId="377901355">
    <w:abstractNumId w:val="44"/>
  </w:num>
  <w:num w:numId="111" w16cid:durableId="1611550532">
    <w:abstractNumId w:val="3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81" fillcolor="white">
      <v:fill color="white"/>
      <o:colormru v:ext="edit" colors="#00468c,#ff7805,#9d9ddf,#d9d9f3,#f3f3fb,#fff3e1,#ffddab,#ffc2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6B"/>
    <w:rsid w:val="000014A9"/>
    <w:rsid w:val="000015C7"/>
    <w:rsid w:val="00001956"/>
    <w:rsid w:val="00001A83"/>
    <w:rsid w:val="0000296D"/>
    <w:rsid w:val="00002A85"/>
    <w:rsid w:val="00002FF3"/>
    <w:rsid w:val="00003229"/>
    <w:rsid w:val="000048E2"/>
    <w:rsid w:val="0000529B"/>
    <w:rsid w:val="00005CF9"/>
    <w:rsid w:val="0000614F"/>
    <w:rsid w:val="00007861"/>
    <w:rsid w:val="00007F9D"/>
    <w:rsid w:val="00010F7E"/>
    <w:rsid w:val="000134D3"/>
    <w:rsid w:val="00013845"/>
    <w:rsid w:val="00014727"/>
    <w:rsid w:val="00014A58"/>
    <w:rsid w:val="00015408"/>
    <w:rsid w:val="00015791"/>
    <w:rsid w:val="000164AF"/>
    <w:rsid w:val="00017C9A"/>
    <w:rsid w:val="00021AAB"/>
    <w:rsid w:val="000228CD"/>
    <w:rsid w:val="00022BAB"/>
    <w:rsid w:val="00022BC5"/>
    <w:rsid w:val="00023B90"/>
    <w:rsid w:val="00023FAF"/>
    <w:rsid w:val="00024C9C"/>
    <w:rsid w:val="00025FC7"/>
    <w:rsid w:val="00027294"/>
    <w:rsid w:val="000273B0"/>
    <w:rsid w:val="00030591"/>
    <w:rsid w:val="00032619"/>
    <w:rsid w:val="000336D9"/>
    <w:rsid w:val="00034897"/>
    <w:rsid w:val="000348CB"/>
    <w:rsid w:val="00036E46"/>
    <w:rsid w:val="00041977"/>
    <w:rsid w:val="000432A2"/>
    <w:rsid w:val="000438E9"/>
    <w:rsid w:val="00043A5B"/>
    <w:rsid w:val="00044D0B"/>
    <w:rsid w:val="00044F10"/>
    <w:rsid w:val="000460DD"/>
    <w:rsid w:val="000468E1"/>
    <w:rsid w:val="00046F3E"/>
    <w:rsid w:val="00052EE3"/>
    <w:rsid w:val="00054118"/>
    <w:rsid w:val="0005433F"/>
    <w:rsid w:val="0005466A"/>
    <w:rsid w:val="00054D84"/>
    <w:rsid w:val="000563EE"/>
    <w:rsid w:val="00057F35"/>
    <w:rsid w:val="00060D83"/>
    <w:rsid w:val="0006299D"/>
    <w:rsid w:val="00065209"/>
    <w:rsid w:val="0006568B"/>
    <w:rsid w:val="000675D1"/>
    <w:rsid w:val="000705A7"/>
    <w:rsid w:val="00071557"/>
    <w:rsid w:val="00071753"/>
    <w:rsid w:val="00071B3A"/>
    <w:rsid w:val="000747CB"/>
    <w:rsid w:val="00074D13"/>
    <w:rsid w:val="00075215"/>
    <w:rsid w:val="00075794"/>
    <w:rsid w:val="000806E3"/>
    <w:rsid w:val="00080E34"/>
    <w:rsid w:val="00081585"/>
    <w:rsid w:val="00082C4D"/>
    <w:rsid w:val="0008686F"/>
    <w:rsid w:val="00086B99"/>
    <w:rsid w:val="000901EF"/>
    <w:rsid w:val="00090707"/>
    <w:rsid w:val="00093069"/>
    <w:rsid w:val="00094666"/>
    <w:rsid w:val="000957C1"/>
    <w:rsid w:val="00097399"/>
    <w:rsid w:val="00097AE7"/>
    <w:rsid w:val="000A115A"/>
    <w:rsid w:val="000A40ED"/>
    <w:rsid w:val="000A490C"/>
    <w:rsid w:val="000A4E46"/>
    <w:rsid w:val="000B076B"/>
    <w:rsid w:val="000B07AC"/>
    <w:rsid w:val="000B1C03"/>
    <w:rsid w:val="000B28AA"/>
    <w:rsid w:val="000B3610"/>
    <w:rsid w:val="000B36FE"/>
    <w:rsid w:val="000B396C"/>
    <w:rsid w:val="000B65DA"/>
    <w:rsid w:val="000B69E2"/>
    <w:rsid w:val="000B6B3F"/>
    <w:rsid w:val="000B6DFC"/>
    <w:rsid w:val="000B7AC7"/>
    <w:rsid w:val="000C0F03"/>
    <w:rsid w:val="000C2024"/>
    <w:rsid w:val="000C3900"/>
    <w:rsid w:val="000C4E72"/>
    <w:rsid w:val="000C52B3"/>
    <w:rsid w:val="000C56DB"/>
    <w:rsid w:val="000C6A62"/>
    <w:rsid w:val="000D02EB"/>
    <w:rsid w:val="000D0DF5"/>
    <w:rsid w:val="000D2005"/>
    <w:rsid w:val="000D2D8B"/>
    <w:rsid w:val="000D39E3"/>
    <w:rsid w:val="000D56E6"/>
    <w:rsid w:val="000E0F4B"/>
    <w:rsid w:val="000E113F"/>
    <w:rsid w:val="000E14ED"/>
    <w:rsid w:val="000E17BD"/>
    <w:rsid w:val="000E2162"/>
    <w:rsid w:val="000E2AAD"/>
    <w:rsid w:val="000E2D50"/>
    <w:rsid w:val="000E2E59"/>
    <w:rsid w:val="000E79F6"/>
    <w:rsid w:val="000F06B8"/>
    <w:rsid w:val="000F0BD3"/>
    <w:rsid w:val="000F13E4"/>
    <w:rsid w:val="000F5B6B"/>
    <w:rsid w:val="000F5BF2"/>
    <w:rsid w:val="000F66FD"/>
    <w:rsid w:val="001011CF"/>
    <w:rsid w:val="00102D9F"/>
    <w:rsid w:val="00103B32"/>
    <w:rsid w:val="00106E83"/>
    <w:rsid w:val="00106F36"/>
    <w:rsid w:val="001076E2"/>
    <w:rsid w:val="00107A52"/>
    <w:rsid w:val="00110E32"/>
    <w:rsid w:val="00110E34"/>
    <w:rsid w:val="00112222"/>
    <w:rsid w:val="00113B99"/>
    <w:rsid w:val="0011432C"/>
    <w:rsid w:val="00117737"/>
    <w:rsid w:val="001226FF"/>
    <w:rsid w:val="00123185"/>
    <w:rsid w:val="00123CD6"/>
    <w:rsid w:val="00124468"/>
    <w:rsid w:val="00126258"/>
    <w:rsid w:val="001266D1"/>
    <w:rsid w:val="001271AA"/>
    <w:rsid w:val="001277F9"/>
    <w:rsid w:val="00130417"/>
    <w:rsid w:val="00132344"/>
    <w:rsid w:val="0013262D"/>
    <w:rsid w:val="00133EB3"/>
    <w:rsid w:val="0013412A"/>
    <w:rsid w:val="001349B6"/>
    <w:rsid w:val="00135791"/>
    <w:rsid w:val="00137532"/>
    <w:rsid w:val="00140738"/>
    <w:rsid w:val="00140B5C"/>
    <w:rsid w:val="00142347"/>
    <w:rsid w:val="00143D4B"/>
    <w:rsid w:val="001441A6"/>
    <w:rsid w:val="00144D9F"/>
    <w:rsid w:val="00145AF8"/>
    <w:rsid w:val="00145F61"/>
    <w:rsid w:val="001509BB"/>
    <w:rsid w:val="00150D14"/>
    <w:rsid w:val="0015224E"/>
    <w:rsid w:val="001538D0"/>
    <w:rsid w:val="00154458"/>
    <w:rsid w:val="00154BA0"/>
    <w:rsid w:val="00155ACA"/>
    <w:rsid w:val="00155C5C"/>
    <w:rsid w:val="00155ED3"/>
    <w:rsid w:val="00156DE9"/>
    <w:rsid w:val="00160312"/>
    <w:rsid w:val="00160BB4"/>
    <w:rsid w:val="00162465"/>
    <w:rsid w:val="00162BA8"/>
    <w:rsid w:val="00163269"/>
    <w:rsid w:val="00164777"/>
    <w:rsid w:val="00165042"/>
    <w:rsid w:val="00166124"/>
    <w:rsid w:val="001661F6"/>
    <w:rsid w:val="00166972"/>
    <w:rsid w:val="001670DF"/>
    <w:rsid w:val="00167CF5"/>
    <w:rsid w:val="00170DA6"/>
    <w:rsid w:val="001711DF"/>
    <w:rsid w:val="00171307"/>
    <w:rsid w:val="00172FCA"/>
    <w:rsid w:val="00173C1B"/>
    <w:rsid w:val="0017448C"/>
    <w:rsid w:val="00176722"/>
    <w:rsid w:val="00176AB4"/>
    <w:rsid w:val="00177780"/>
    <w:rsid w:val="001779DF"/>
    <w:rsid w:val="00180950"/>
    <w:rsid w:val="00180D41"/>
    <w:rsid w:val="001819CE"/>
    <w:rsid w:val="001827AB"/>
    <w:rsid w:val="00182F9F"/>
    <w:rsid w:val="00185241"/>
    <w:rsid w:val="00185B8E"/>
    <w:rsid w:val="00187881"/>
    <w:rsid w:val="00187A1F"/>
    <w:rsid w:val="00190D90"/>
    <w:rsid w:val="001939E8"/>
    <w:rsid w:val="00195542"/>
    <w:rsid w:val="0019589E"/>
    <w:rsid w:val="00195E45"/>
    <w:rsid w:val="001961F9"/>
    <w:rsid w:val="00196D0C"/>
    <w:rsid w:val="001A147B"/>
    <w:rsid w:val="001A2551"/>
    <w:rsid w:val="001A3859"/>
    <w:rsid w:val="001A7905"/>
    <w:rsid w:val="001A7ADB"/>
    <w:rsid w:val="001A7BF3"/>
    <w:rsid w:val="001B09DD"/>
    <w:rsid w:val="001B4765"/>
    <w:rsid w:val="001B7D08"/>
    <w:rsid w:val="001C03BA"/>
    <w:rsid w:val="001C0ACA"/>
    <w:rsid w:val="001C1877"/>
    <w:rsid w:val="001C2C4F"/>
    <w:rsid w:val="001C2E85"/>
    <w:rsid w:val="001C354B"/>
    <w:rsid w:val="001C4CBA"/>
    <w:rsid w:val="001C4FFF"/>
    <w:rsid w:val="001C5B53"/>
    <w:rsid w:val="001C5F4B"/>
    <w:rsid w:val="001C77F7"/>
    <w:rsid w:val="001D063A"/>
    <w:rsid w:val="001D0787"/>
    <w:rsid w:val="001D0AA8"/>
    <w:rsid w:val="001D0C5C"/>
    <w:rsid w:val="001D14A4"/>
    <w:rsid w:val="001D222E"/>
    <w:rsid w:val="001D265D"/>
    <w:rsid w:val="001D35F3"/>
    <w:rsid w:val="001D36BC"/>
    <w:rsid w:val="001D5C56"/>
    <w:rsid w:val="001D5CCC"/>
    <w:rsid w:val="001D69AB"/>
    <w:rsid w:val="001D747D"/>
    <w:rsid w:val="001D7535"/>
    <w:rsid w:val="001D7E03"/>
    <w:rsid w:val="001E0014"/>
    <w:rsid w:val="001E0AE6"/>
    <w:rsid w:val="001E0D23"/>
    <w:rsid w:val="001E258E"/>
    <w:rsid w:val="001E26F5"/>
    <w:rsid w:val="001E37D3"/>
    <w:rsid w:val="001E3D8C"/>
    <w:rsid w:val="001E49C6"/>
    <w:rsid w:val="001E54F6"/>
    <w:rsid w:val="001E616C"/>
    <w:rsid w:val="001E68C8"/>
    <w:rsid w:val="001F0B96"/>
    <w:rsid w:val="001F1F82"/>
    <w:rsid w:val="001F38A0"/>
    <w:rsid w:val="001F3B3A"/>
    <w:rsid w:val="0020458F"/>
    <w:rsid w:val="00205F6D"/>
    <w:rsid w:val="00206F1A"/>
    <w:rsid w:val="002108DB"/>
    <w:rsid w:val="00212CEB"/>
    <w:rsid w:val="00214262"/>
    <w:rsid w:val="0021497E"/>
    <w:rsid w:val="0021522E"/>
    <w:rsid w:val="0022118A"/>
    <w:rsid w:val="002214AA"/>
    <w:rsid w:val="00222881"/>
    <w:rsid w:val="00223228"/>
    <w:rsid w:val="00223593"/>
    <w:rsid w:val="00225866"/>
    <w:rsid w:val="0022619E"/>
    <w:rsid w:val="002268C1"/>
    <w:rsid w:val="002305B0"/>
    <w:rsid w:val="00231906"/>
    <w:rsid w:val="0023245B"/>
    <w:rsid w:val="002324D0"/>
    <w:rsid w:val="002339F7"/>
    <w:rsid w:val="00233EBF"/>
    <w:rsid w:val="0023479D"/>
    <w:rsid w:val="00236A59"/>
    <w:rsid w:val="00237891"/>
    <w:rsid w:val="002402EF"/>
    <w:rsid w:val="0024472B"/>
    <w:rsid w:val="00245B30"/>
    <w:rsid w:val="0025080D"/>
    <w:rsid w:val="002514A1"/>
    <w:rsid w:val="00251C58"/>
    <w:rsid w:val="00252D89"/>
    <w:rsid w:val="00253411"/>
    <w:rsid w:val="0025555C"/>
    <w:rsid w:val="00255D9B"/>
    <w:rsid w:val="00256196"/>
    <w:rsid w:val="00256579"/>
    <w:rsid w:val="00256737"/>
    <w:rsid w:val="002603D8"/>
    <w:rsid w:val="00265E3E"/>
    <w:rsid w:val="00266925"/>
    <w:rsid w:val="00267552"/>
    <w:rsid w:val="00267A13"/>
    <w:rsid w:val="00270274"/>
    <w:rsid w:val="00271EE5"/>
    <w:rsid w:val="00271F04"/>
    <w:rsid w:val="0027206F"/>
    <w:rsid w:val="00272079"/>
    <w:rsid w:val="0027265B"/>
    <w:rsid w:val="0027552C"/>
    <w:rsid w:val="002761CD"/>
    <w:rsid w:val="00277334"/>
    <w:rsid w:val="00277D72"/>
    <w:rsid w:val="002807AB"/>
    <w:rsid w:val="00283400"/>
    <w:rsid w:val="0028445C"/>
    <w:rsid w:val="00284C2D"/>
    <w:rsid w:val="0028598A"/>
    <w:rsid w:val="00287D28"/>
    <w:rsid w:val="00291E5F"/>
    <w:rsid w:val="00291F0A"/>
    <w:rsid w:val="00291F42"/>
    <w:rsid w:val="00292221"/>
    <w:rsid w:val="0029259D"/>
    <w:rsid w:val="00292ABF"/>
    <w:rsid w:val="0029424F"/>
    <w:rsid w:val="00294923"/>
    <w:rsid w:val="00294D75"/>
    <w:rsid w:val="002978A9"/>
    <w:rsid w:val="002A1D92"/>
    <w:rsid w:val="002A21D6"/>
    <w:rsid w:val="002A561D"/>
    <w:rsid w:val="002A7788"/>
    <w:rsid w:val="002A7E0E"/>
    <w:rsid w:val="002B1C9C"/>
    <w:rsid w:val="002B39BA"/>
    <w:rsid w:val="002B416D"/>
    <w:rsid w:val="002B7063"/>
    <w:rsid w:val="002B7568"/>
    <w:rsid w:val="002B7978"/>
    <w:rsid w:val="002C10F6"/>
    <w:rsid w:val="002C1EEE"/>
    <w:rsid w:val="002C3DE2"/>
    <w:rsid w:val="002C61B5"/>
    <w:rsid w:val="002C7341"/>
    <w:rsid w:val="002D0883"/>
    <w:rsid w:val="002D0D77"/>
    <w:rsid w:val="002D2825"/>
    <w:rsid w:val="002D2B2D"/>
    <w:rsid w:val="002D3C30"/>
    <w:rsid w:val="002D441A"/>
    <w:rsid w:val="002D4484"/>
    <w:rsid w:val="002D4993"/>
    <w:rsid w:val="002D513A"/>
    <w:rsid w:val="002D5B55"/>
    <w:rsid w:val="002D6D8A"/>
    <w:rsid w:val="002E073E"/>
    <w:rsid w:val="002E3381"/>
    <w:rsid w:val="002E36CC"/>
    <w:rsid w:val="002E4251"/>
    <w:rsid w:val="002E5E0F"/>
    <w:rsid w:val="002F0E8C"/>
    <w:rsid w:val="002F10BF"/>
    <w:rsid w:val="002F199E"/>
    <w:rsid w:val="002F1DC4"/>
    <w:rsid w:val="002F30D2"/>
    <w:rsid w:val="002F4B3D"/>
    <w:rsid w:val="002F4B73"/>
    <w:rsid w:val="002F612C"/>
    <w:rsid w:val="002F69D9"/>
    <w:rsid w:val="002F6A1A"/>
    <w:rsid w:val="00300253"/>
    <w:rsid w:val="00301434"/>
    <w:rsid w:val="00301773"/>
    <w:rsid w:val="00301ABB"/>
    <w:rsid w:val="00301D18"/>
    <w:rsid w:val="00304036"/>
    <w:rsid w:val="003041A4"/>
    <w:rsid w:val="0030531B"/>
    <w:rsid w:val="00305418"/>
    <w:rsid w:val="00305A22"/>
    <w:rsid w:val="0030631B"/>
    <w:rsid w:val="0030723A"/>
    <w:rsid w:val="003076E5"/>
    <w:rsid w:val="003101C3"/>
    <w:rsid w:val="003102B7"/>
    <w:rsid w:val="0031032C"/>
    <w:rsid w:val="0031045D"/>
    <w:rsid w:val="00310CB6"/>
    <w:rsid w:val="00312735"/>
    <w:rsid w:val="00312FB5"/>
    <w:rsid w:val="00313E43"/>
    <w:rsid w:val="00316308"/>
    <w:rsid w:val="003166BC"/>
    <w:rsid w:val="00316AB5"/>
    <w:rsid w:val="00317DB9"/>
    <w:rsid w:val="00320A7A"/>
    <w:rsid w:val="00325352"/>
    <w:rsid w:val="003264CA"/>
    <w:rsid w:val="00330538"/>
    <w:rsid w:val="003309B7"/>
    <w:rsid w:val="0033332A"/>
    <w:rsid w:val="00333B21"/>
    <w:rsid w:val="00334190"/>
    <w:rsid w:val="00334974"/>
    <w:rsid w:val="00335D39"/>
    <w:rsid w:val="003362A6"/>
    <w:rsid w:val="003439FA"/>
    <w:rsid w:val="00343ED9"/>
    <w:rsid w:val="00345C58"/>
    <w:rsid w:val="00346187"/>
    <w:rsid w:val="00346B1B"/>
    <w:rsid w:val="003476FF"/>
    <w:rsid w:val="00350D52"/>
    <w:rsid w:val="00351981"/>
    <w:rsid w:val="00353821"/>
    <w:rsid w:val="00353E76"/>
    <w:rsid w:val="0035546E"/>
    <w:rsid w:val="00357316"/>
    <w:rsid w:val="003579EF"/>
    <w:rsid w:val="003617FB"/>
    <w:rsid w:val="00363282"/>
    <w:rsid w:val="003634F8"/>
    <w:rsid w:val="0036359D"/>
    <w:rsid w:val="00364D14"/>
    <w:rsid w:val="00365BB0"/>
    <w:rsid w:val="00366086"/>
    <w:rsid w:val="00367697"/>
    <w:rsid w:val="00370901"/>
    <w:rsid w:val="00371C05"/>
    <w:rsid w:val="003723A4"/>
    <w:rsid w:val="0037288E"/>
    <w:rsid w:val="00374268"/>
    <w:rsid w:val="0037464B"/>
    <w:rsid w:val="00377A64"/>
    <w:rsid w:val="00381EDA"/>
    <w:rsid w:val="00382C53"/>
    <w:rsid w:val="0038350D"/>
    <w:rsid w:val="00384290"/>
    <w:rsid w:val="003842B2"/>
    <w:rsid w:val="00386541"/>
    <w:rsid w:val="0039000C"/>
    <w:rsid w:val="00390798"/>
    <w:rsid w:val="003933C0"/>
    <w:rsid w:val="0039384C"/>
    <w:rsid w:val="003944F3"/>
    <w:rsid w:val="00395BAD"/>
    <w:rsid w:val="003A133B"/>
    <w:rsid w:val="003A19D3"/>
    <w:rsid w:val="003A3526"/>
    <w:rsid w:val="003A393B"/>
    <w:rsid w:val="003A437E"/>
    <w:rsid w:val="003A6834"/>
    <w:rsid w:val="003A74AD"/>
    <w:rsid w:val="003A75C8"/>
    <w:rsid w:val="003A7987"/>
    <w:rsid w:val="003B0D1E"/>
    <w:rsid w:val="003B2218"/>
    <w:rsid w:val="003B2304"/>
    <w:rsid w:val="003B25D9"/>
    <w:rsid w:val="003B460F"/>
    <w:rsid w:val="003B483B"/>
    <w:rsid w:val="003B60A0"/>
    <w:rsid w:val="003C0554"/>
    <w:rsid w:val="003C1277"/>
    <w:rsid w:val="003C16C0"/>
    <w:rsid w:val="003C34DA"/>
    <w:rsid w:val="003C350F"/>
    <w:rsid w:val="003D0613"/>
    <w:rsid w:val="003D2603"/>
    <w:rsid w:val="003D4279"/>
    <w:rsid w:val="003D5B81"/>
    <w:rsid w:val="003D63A3"/>
    <w:rsid w:val="003D79C4"/>
    <w:rsid w:val="003D7FA2"/>
    <w:rsid w:val="003E3F99"/>
    <w:rsid w:val="003E4617"/>
    <w:rsid w:val="003F0613"/>
    <w:rsid w:val="003F0CB2"/>
    <w:rsid w:val="003F0DD2"/>
    <w:rsid w:val="003F1E3A"/>
    <w:rsid w:val="003F1F98"/>
    <w:rsid w:val="003F244C"/>
    <w:rsid w:val="003F4921"/>
    <w:rsid w:val="004012C0"/>
    <w:rsid w:val="00401753"/>
    <w:rsid w:val="00401B2F"/>
    <w:rsid w:val="00401C33"/>
    <w:rsid w:val="00401E18"/>
    <w:rsid w:val="00401F36"/>
    <w:rsid w:val="00402E84"/>
    <w:rsid w:val="00403018"/>
    <w:rsid w:val="004031BF"/>
    <w:rsid w:val="00403325"/>
    <w:rsid w:val="00403579"/>
    <w:rsid w:val="00403F52"/>
    <w:rsid w:val="004046AF"/>
    <w:rsid w:val="00404B0A"/>
    <w:rsid w:val="004059BE"/>
    <w:rsid w:val="00405D65"/>
    <w:rsid w:val="00406E4B"/>
    <w:rsid w:val="0041164E"/>
    <w:rsid w:val="00412264"/>
    <w:rsid w:val="00412763"/>
    <w:rsid w:val="00412C84"/>
    <w:rsid w:val="0041341C"/>
    <w:rsid w:val="00417B49"/>
    <w:rsid w:val="004201CC"/>
    <w:rsid w:val="004213F3"/>
    <w:rsid w:val="00422FBE"/>
    <w:rsid w:val="00423338"/>
    <w:rsid w:val="00423AE1"/>
    <w:rsid w:val="00423E2F"/>
    <w:rsid w:val="00424785"/>
    <w:rsid w:val="0042480F"/>
    <w:rsid w:val="00424BF5"/>
    <w:rsid w:val="004250B3"/>
    <w:rsid w:val="00425981"/>
    <w:rsid w:val="00426485"/>
    <w:rsid w:val="00430ABF"/>
    <w:rsid w:val="00431DA7"/>
    <w:rsid w:val="0043233A"/>
    <w:rsid w:val="00432763"/>
    <w:rsid w:val="0043513E"/>
    <w:rsid w:val="00435522"/>
    <w:rsid w:val="0043664C"/>
    <w:rsid w:val="00436BBE"/>
    <w:rsid w:val="00436E16"/>
    <w:rsid w:val="00442969"/>
    <w:rsid w:val="004440BF"/>
    <w:rsid w:val="00444279"/>
    <w:rsid w:val="0044600F"/>
    <w:rsid w:val="004461D9"/>
    <w:rsid w:val="004477DF"/>
    <w:rsid w:val="00450265"/>
    <w:rsid w:val="00451667"/>
    <w:rsid w:val="00452755"/>
    <w:rsid w:val="004528A4"/>
    <w:rsid w:val="00452F1E"/>
    <w:rsid w:val="004533ED"/>
    <w:rsid w:val="004633B8"/>
    <w:rsid w:val="00463F42"/>
    <w:rsid w:val="00464352"/>
    <w:rsid w:val="0046446C"/>
    <w:rsid w:val="004659A5"/>
    <w:rsid w:val="004659BD"/>
    <w:rsid w:val="00466175"/>
    <w:rsid w:val="004661E7"/>
    <w:rsid w:val="004665E4"/>
    <w:rsid w:val="00467369"/>
    <w:rsid w:val="004712EC"/>
    <w:rsid w:val="004730C4"/>
    <w:rsid w:val="0047310F"/>
    <w:rsid w:val="00474949"/>
    <w:rsid w:val="00474ACB"/>
    <w:rsid w:val="00475BDA"/>
    <w:rsid w:val="004760DF"/>
    <w:rsid w:val="00480092"/>
    <w:rsid w:val="004811A8"/>
    <w:rsid w:val="004817AD"/>
    <w:rsid w:val="00482465"/>
    <w:rsid w:val="0048250A"/>
    <w:rsid w:val="00483B53"/>
    <w:rsid w:val="004866AA"/>
    <w:rsid w:val="0048738A"/>
    <w:rsid w:val="0049138B"/>
    <w:rsid w:val="0049260A"/>
    <w:rsid w:val="0049349A"/>
    <w:rsid w:val="00494E29"/>
    <w:rsid w:val="00496D13"/>
    <w:rsid w:val="00497061"/>
    <w:rsid w:val="0049762A"/>
    <w:rsid w:val="00497826"/>
    <w:rsid w:val="004A42A2"/>
    <w:rsid w:val="004A5897"/>
    <w:rsid w:val="004A6DB6"/>
    <w:rsid w:val="004A7C51"/>
    <w:rsid w:val="004B1281"/>
    <w:rsid w:val="004B1605"/>
    <w:rsid w:val="004B1F50"/>
    <w:rsid w:val="004B3BA5"/>
    <w:rsid w:val="004B449F"/>
    <w:rsid w:val="004B4A72"/>
    <w:rsid w:val="004B4EFA"/>
    <w:rsid w:val="004B532C"/>
    <w:rsid w:val="004B672E"/>
    <w:rsid w:val="004B7DFF"/>
    <w:rsid w:val="004C1D20"/>
    <w:rsid w:val="004C2425"/>
    <w:rsid w:val="004C3CDC"/>
    <w:rsid w:val="004C563E"/>
    <w:rsid w:val="004D00C5"/>
    <w:rsid w:val="004D0472"/>
    <w:rsid w:val="004D059E"/>
    <w:rsid w:val="004D05E4"/>
    <w:rsid w:val="004D0AD1"/>
    <w:rsid w:val="004D1682"/>
    <w:rsid w:val="004D2FA8"/>
    <w:rsid w:val="004D6F93"/>
    <w:rsid w:val="004D7268"/>
    <w:rsid w:val="004E0F54"/>
    <w:rsid w:val="004E1565"/>
    <w:rsid w:val="004E18D2"/>
    <w:rsid w:val="004E21A1"/>
    <w:rsid w:val="004E30CD"/>
    <w:rsid w:val="004E5ACE"/>
    <w:rsid w:val="004F10A8"/>
    <w:rsid w:val="004F1206"/>
    <w:rsid w:val="004F1CB2"/>
    <w:rsid w:val="004F1D35"/>
    <w:rsid w:val="004F1E22"/>
    <w:rsid w:val="004F2347"/>
    <w:rsid w:val="004F2882"/>
    <w:rsid w:val="004F3459"/>
    <w:rsid w:val="004F3903"/>
    <w:rsid w:val="004F4803"/>
    <w:rsid w:val="004F69B4"/>
    <w:rsid w:val="004F7108"/>
    <w:rsid w:val="004F728E"/>
    <w:rsid w:val="004F7925"/>
    <w:rsid w:val="00500B37"/>
    <w:rsid w:val="00500BAB"/>
    <w:rsid w:val="0050111D"/>
    <w:rsid w:val="005020EE"/>
    <w:rsid w:val="00502426"/>
    <w:rsid w:val="00505827"/>
    <w:rsid w:val="00505D03"/>
    <w:rsid w:val="00505E2C"/>
    <w:rsid w:val="005078D3"/>
    <w:rsid w:val="00511DD8"/>
    <w:rsid w:val="00512345"/>
    <w:rsid w:val="00512658"/>
    <w:rsid w:val="00512BF1"/>
    <w:rsid w:val="00513FBC"/>
    <w:rsid w:val="00514ED2"/>
    <w:rsid w:val="00517A64"/>
    <w:rsid w:val="0052228E"/>
    <w:rsid w:val="00522F9C"/>
    <w:rsid w:val="00523619"/>
    <w:rsid w:val="005240F0"/>
    <w:rsid w:val="00525E78"/>
    <w:rsid w:val="00526703"/>
    <w:rsid w:val="00526BE5"/>
    <w:rsid w:val="00527C62"/>
    <w:rsid w:val="00532697"/>
    <w:rsid w:val="00532A19"/>
    <w:rsid w:val="00533DB2"/>
    <w:rsid w:val="00533F9D"/>
    <w:rsid w:val="00535B06"/>
    <w:rsid w:val="00536457"/>
    <w:rsid w:val="00537320"/>
    <w:rsid w:val="00540F48"/>
    <w:rsid w:val="00542AAB"/>
    <w:rsid w:val="00544262"/>
    <w:rsid w:val="005469BF"/>
    <w:rsid w:val="00547A8A"/>
    <w:rsid w:val="005529F4"/>
    <w:rsid w:val="00552C05"/>
    <w:rsid w:val="00554BA8"/>
    <w:rsid w:val="00554C70"/>
    <w:rsid w:val="00554F4C"/>
    <w:rsid w:val="00555C5B"/>
    <w:rsid w:val="005564C1"/>
    <w:rsid w:val="00556B7E"/>
    <w:rsid w:val="00560A87"/>
    <w:rsid w:val="00560D74"/>
    <w:rsid w:val="005614DC"/>
    <w:rsid w:val="00561EE5"/>
    <w:rsid w:val="00561FEE"/>
    <w:rsid w:val="00563CDF"/>
    <w:rsid w:val="005674CC"/>
    <w:rsid w:val="00571162"/>
    <w:rsid w:val="0057259C"/>
    <w:rsid w:val="00572707"/>
    <w:rsid w:val="00575681"/>
    <w:rsid w:val="00576E6B"/>
    <w:rsid w:val="00577120"/>
    <w:rsid w:val="00580BC0"/>
    <w:rsid w:val="00581D38"/>
    <w:rsid w:val="00583AC4"/>
    <w:rsid w:val="00590922"/>
    <w:rsid w:val="005911EE"/>
    <w:rsid w:val="0059136B"/>
    <w:rsid w:val="00592B29"/>
    <w:rsid w:val="00593546"/>
    <w:rsid w:val="00593830"/>
    <w:rsid w:val="00597079"/>
    <w:rsid w:val="00597919"/>
    <w:rsid w:val="005A26FD"/>
    <w:rsid w:val="005A5ADF"/>
    <w:rsid w:val="005A63D8"/>
    <w:rsid w:val="005A6AE1"/>
    <w:rsid w:val="005A7720"/>
    <w:rsid w:val="005A7AC6"/>
    <w:rsid w:val="005A7B2F"/>
    <w:rsid w:val="005A7D7C"/>
    <w:rsid w:val="005B0852"/>
    <w:rsid w:val="005B0BF4"/>
    <w:rsid w:val="005B0D4D"/>
    <w:rsid w:val="005B27E5"/>
    <w:rsid w:val="005B30B0"/>
    <w:rsid w:val="005B36A9"/>
    <w:rsid w:val="005B57F0"/>
    <w:rsid w:val="005B62C6"/>
    <w:rsid w:val="005B6826"/>
    <w:rsid w:val="005B7AB9"/>
    <w:rsid w:val="005C0625"/>
    <w:rsid w:val="005C0DF4"/>
    <w:rsid w:val="005C1F30"/>
    <w:rsid w:val="005C2FFE"/>
    <w:rsid w:val="005C4D94"/>
    <w:rsid w:val="005C5992"/>
    <w:rsid w:val="005C6E69"/>
    <w:rsid w:val="005C7085"/>
    <w:rsid w:val="005C7ACF"/>
    <w:rsid w:val="005D04EA"/>
    <w:rsid w:val="005D0D72"/>
    <w:rsid w:val="005D4185"/>
    <w:rsid w:val="005D44D9"/>
    <w:rsid w:val="005D4725"/>
    <w:rsid w:val="005D58C2"/>
    <w:rsid w:val="005D6EAA"/>
    <w:rsid w:val="005D714B"/>
    <w:rsid w:val="005E0127"/>
    <w:rsid w:val="005E0FBD"/>
    <w:rsid w:val="005E18B7"/>
    <w:rsid w:val="005E1BFC"/>
    <w:rsid w:val="005E2022"/>
    <w:rsid w:val="005E2EC3"/>
    <w:rsid w:val="005E50B3"/>
    <w:rsid w:val="005E59BB"/>
    <w:rsid w:val="005E7D17"/>
    <w:rsid w:val="005F401E"/>
    <w:rsid w:val="005F5B58"/>
    <w:rsid w:val="00600828"/>
    <w:rsid w:val="00600AB0"/>
    <w:rsid w:val="00600FDE"/>
    <w:rsid w:val="00601CC1"/>
    <w:rsid w:val="00602010"/>
    <w:rsid w:val="0060257A"/>
    <w:rsid w:val="00603192"/>
    <w:rsid w:val="00603655"/>
    <w:rsid w:val="006055DC"/>
    <w:rsid w:val="006072E6"/>
    <w:rsid w:val="00607554"/>
    <w:rsid w:val="00610D13"/>
    <w:rsid w:val="006113A4"/>
    <w:rsid w:val="006155E1"/>
    <w:rsid w:val="00616CFF"/>
    <w:rsid w:val="00616FB7"/>
    <w:rsid w:val="0061756B"/>
    <w:rsid w:val="0061762F"/>
    <w:rsid w:val="00617907"/>
    <w:rsid w:val="0062072F"/>
    <w:rsid w:val="0062074D"/>
    <w:rsid w:val="006207B7"/>
    <w:rsid w:val="00620B71"/>
    <w:rsid w:val="00621EAD"/>
    <w:rsid w:val="0062352C"/>
    <w:rsid w:val="0062466B"/>
    <w:rsid w:val="006261F8"/>
    <w:rsid w:val="006264FF"/>
    <w:rsid w:val="006269AA"/>
    <w:rsid w:val="00626C84"/>
    <w:rsid w:val="0063056F"/>
    <w:rsid w:val="006305C7"/>
    <w:rsid w:val="006324A5"/>
    <w:rsid w:val="00633AC1"/>
    <w:rsid w:val="00633DE5"/>
    <w:rsid w:val="00634638"/>
    <w:rsid w:val="0063486E"/>
    <w:rsid w:val="0063653C"/>
    <w:rsid w:val="0063685F"/>
    <w:rsid w:val="006409A2"/>
    <w:rsid w:val="0064112D"/>
    <w:rsid w:val="00641C6F"/>
    <w:rsid w:val="00642B38"/>
    <w:rsid w:val="006437A3"/>
    <w:rsid w:val="00643800"/>
    <w:rsid w:val="00644EFB"/>
    <w:rsid w:val="00647A3B"/>
    <w:rsid w:val="00650E8F"/>
    <w:rsid w:val="00652B87"/>
    <w:rsid w:val="00652D9D"/>
    <w:rsid w:val="00652EB7"/>
    <w:rsid w:val="00654EA0"/>
    <w:rsid w:val="006562E7"/>
    <w:rsid w:val="006566CD"/>
    <w:rsid w:val="00660AE5"/>
    <w:rsid w:val="006639C8"/>
    <w:rsid w:val="006662D8"/>
    <w:rsid w:val="00666495"/>
    <w:rsid w:val="0066668E"/>
    <w:rsid w:val="00666D9A"/>
    <w:rsid w:val="0067005E"/>
    <w:rsid w:val="006700B9"/>
    <w:rsid w:val="00670840"/>
    <w:rsid w:val="00670C86"/>
    <w:rsid w:val="0067138A"/>
    <w:rsid w:val="00671776"/>
    <w:rsid w:val="0067192E"/>
    <w:rsid w:val="00672998"/>
    <w:rsid w:val="00672F08"/>
    <w:rsid w:val="00675038"/>
    <w:rsid w:val="0067656C"/>
    <w:rsid w:val="006773BF"/>
    <w:rsid w:val="006800C0"/>
    <w:rsid w:val="00680DEE"/>
    <w:rsid w:val="00682772"/>
    <w:rsid w:val="00683B04"/>
    <w:rsid w:val="00684316"/>
    <w:rsid w:val="00684B24"/>
    <w:rsid w:val="00685517"/>
    <w:rsid w:val="00685A18"/>
    <w:rsid w:val="00685DD9"/>
    <w:rsid w:val="00686969"/>
    <w:rsid w:val="006906FD"/>
    <w:rsid w:val="00692989"/>
    <w:rsid w:val="0069484A"/>
    <w:rsid w:val="0069506A"/>
    <w:rsid w:val="0069574A"/>
    <w:rsid w:val="00696AF4"/>
    <w:rsid w:val="00696F0B"/>
    <w:rsid w:val="00697035"/>
    <w:rsid w:val="00697B1D"/>
    <w:rsid w:val="006A05A7"/>
    <w:rsid w:val="006A19DF"/>
    <w:rsid w:val="006A202B"/>
    <w:rsid w:val="006A37D6"/>
    <w:rsid w:val="006A4562"/>
    <w:rsid w:val="006A4B81"/>
    <w:rsid w:val="006B2478"/>
    <w:rsid w:val="006B2D47"/>
    <w:rsid w:val="006B3C0E"/>
    <w:rsid w:val="006B44F6"/>
    <w:rsid w:val="006B5042"/>
    <w:rsid w:val="006B57C6"/>
    <w:rsid w:val="006B64CA"/>
    <w:rsid w:val="006B6F5D"/>
    <w:rsid w:val="006C04F9"/>
    <w:rsid w:val="006C0543"/>
    <w:rsid w:val="006C1919"/>
    <w:rsid w:val="006C1B41"/>
    <w:rsid w:val="006C2ACC"/>
    <w:rsid w:val="006C48C7"/>
    <w:rsid w:val="006C4ED3"/>
    <w:rsid w:val="006C5BB5"/>
    <w:rsid w:val="006D0FCB"/>
    <w:rsid w:val="006D19C6"/>
    <w:rsid w:val="006D21D8"/>
    <w:rsid w:val="006D376B"/>
    <w:rsid w:val="006D3F00"/>
    <w:rsid w:val="006D6465"/>
    <w:rsid w:val="006D65C4"/>
    <w:rsid w:val="006D720A"/>
    <w:rsid w:val="006E1C38"/>
    <w:rsid w:val="006E26B0"/>
    <w:rsid w:val="006E63B2"/>
    <w:rsid w:val="006F0803"/>
    <w:rsid w:val="006F2F60"/>
    <w:rsid w:val="006F373F"/>
    <w:rsid w:val="006F49E7"/>
    <w:rsid w:val="006F4AD7"/>
    <w:rsid w:val="006F55BF"/>
    <w:rsid w:val="006F573B"/>
    <w:rsid w:val="006F60F2"/>
    <w:rsid w:val="006F645E"/>
    <w:rsid w:val="006F6B9D"/>
    <w:rsid w:val="00700097"/>
    <w:rsid w:val="00700417"/>
    <w:rsid w:val="00700975"/>
    <w:rsid w:val="00702524"/>
    <w:rsid w:val="00702D9C"/>
    <w:rsid w:val="00704A8C"/>
    <w:rsid w:val="00705786"/>
    <w:rsid w:val="007060B3"/>
    <w:rsid w:val="0070667E"/>
    <w:rsid w:val="00707590"/>
    <w:rsid w:val="00707B53"/>
    <w:rsid w:val="00711212"/>
    <w:rsid w:val="007121FD"/>
    <w:rsid w:val="007123BC"/>
    <w:rsid w:val="007130F7"/>
    <w:rsid w:val="00715ADE"/>
    <w:rsid w:val="007163A6"/>
    <w:rsid w:val="00717789"/>
    <w:rsid w:val="00717DFE"/>
    <w:rsid w:val="007216AD"/>
    <w:rsid w:val="007225C9"/>
    <w:rsid w:val="0072354B"/>
    <w:rsid w:val="00723FE5"/>
    <w:rsid w:val="007244CE"/>
    <w:rsid w:val="0072463C"/>
    <w:rsid w:val="00724811"/>
    <w:rsid w:val="007249FC"/>
    <w:rsid w:val="0072582D"/>
    <w:rsid w:val="00727E34"/>
    <w:rsid w:val="00730699"/>
    <w:rsid w:val="00731C89"/>
    <w:rsid w:val="00734AEE"/>
    <w:rsid w:val="00734E8A"/>
    <w:rsid w:val="0073586C"/>
    <w:rsid w:val="0073655C"/>
    <w:rsid w:val="00740063"/>
    <w:rsid w:val="007400F7"/>
    <w:rsid w:val="007414EA"/>
    <w:rsid w:val="00743780"/>
    <w:rsid w:val="0074415F"/>
    <w:rsid w:val="0074727C"/>
    <w:rsid w:val="00751002"/>
    <w:rsid w:val="00751939"/>
    <w:rsid w:val="00754510"/>
    <w:rsid w:val="0075501A"/>
    <w:rsid w:val="00755846"/>
    <w:rsid w:val="00756692"/>
    <w:rsid w:val="00756FFA"/>
    <w:rsid w:val="007579C5"/>
    <w:rsid w:val="0076021F"/>
    <w:rsid w:val="007612B9"/>
    <w:rsid w:val="00761680"/>
    <w:rsid w:val="00762DE9"/>
    <w:rsid w:val="00764CD3"/>
    <w:rsid w:val="0077120E"/>
    <w:rsid w:val="00771E1A"/>
    <w:rsid w:val="00772CAF"/>
    <w:rsid w:val="00772CEB"/>
    <w:rsid w:val="0077308A"/>
    <w:rsid w:val="00775EE8"/>
    <w:rsid w:val="00776C53"/>
    <w:rsid w:val="00776C5B"/>
    <w:rsid w:val="00776C6A"/>
    <w:rsid w:val="007775F3"/>
    <w:rsid w:val="00781118"/>
    <w:rsid w:val="007824B9"/>
    <w:rsid w:val="007827FC"/>
    <w:rsid w:val="00782AE5"/>
    <w:rsid w:val="00783FA2"/>
    <w:rsid w:val="00784093"/>
    <w:rsid w:val="00784E9B"/>
    <w:rsid w:val="007855C1"/>
    <w:rsid w:val="0078577A"/>
    <w:rsid w:val="00785A5A"/>
    <w:rsid w:val="007871A2"/>
    <w:rsid w:val="00787FC7"/>
    <w:rsid w:val="00790195"/>
    <w:rsid w:val="00793AD2"/>
    <w:rsid w:val="00794BE8"/>
    <w:rsid w:val="00796214"/>
    <w:rsid w:val="00797666"/>
    <w:rsid w:val="007976ED"/>
    <w:rsid w:val="007A0A09"/>
    <w:rsid w:val="007A2002"/>
    <w:rsid w:val="007A22A3"/>
    <w:rsid w:val="007A351F"/>
    <w:rsid w:val="007A36FA"/>
    <w:rsid w:val="007A5674"/>
    <w:rsid w:val="007A610A"/>
    <w:rsid w:val="007A7EB2"/>
    <w:rsid w:val="007B0010"/>
    <w:rsid w:val="007B1AF9"/>
    <w:rsid w:val="007B1DE9"/>
    <w:rsid w:val="007B20C5"/>
    <w:rsid w:val="007B2205"/>
    <w:rsid w:val="007B23D8"/>
    <w:rsid w:val="007B2D5C"/>
    <w:rsid w:val="007B39E9"/>
    <w:rsid w:val="007B433C"/>
    <w:rsid w:val="007B4F64"/>
    <w:rsid w:val="007B6A27"/>
    <w:rsid w:val="007B7484"/>
    <w:rsid w:val="007B7715"/>
    <w:rsid w:val="007C050A"/>
    <w:rsid w:val="007C1334"/>
    <w:rsid w:val="007C2480"/>
    <w:rsid w:val="007C2CC9"/>
    <w:rsid w:val="007C2F5A"/>
    <w:rsid w:val="007C3BB5"/>
    <w:rsid w:val="007C3FE0"/>
    <w:rsid w:val="007C4FBA"/>
    <w:rsid w:val="007C56A3"/>
    <w:rsid w:val="007C6118"/>
    <w:rsid w:val="007D1031"/>
    <w:rsid w:val="007D2F90"/>
    <w:rsid w:val="007D3A4D"/>
    <w:rsid w:val="007D454A"/>
    <w:rsid w:val="007D58E7"/>
    <w:rsid w:val="007E07ED"/>
    <w:rsid w:val="007E08B0"/>
    <w:rsid w:val="007E374E"/>
    <w:rsid w:val="007E5A34"/>
    <w:rsid w:val="007E5A85"/>
    <w:rsid w:val="007E6AD2"/>
    <w:rsid w:val="007F1CFA"/>
    <w:rsid w:val="007F1D25"/>
    <w:rsid w:val="007F230A"/>
    <w:rsid w:val="007F25CF"/>
    <w:rsid w:val="007F2B6E"/>
    <w:rsid w:val="007F381F"/>
    <w:rsid w:val="007F3A3C"/>
    <w:rsid w:val="007F56CD"/>
    <w:rsid w:val="007F5794"/>
    <w:rsid w:val="007F724F"/>
    <w:rsid w:val="008016BB"/>
    <w:rsid w:val="00801BD4"/>
    <w:rsid w:val="00801D85"/>
    <w:rsid w:val="00802D2F"/>
    <w:rsid w:val="00803349"/>
    <w:rsid w:val="00804750"/>
    <w:rsid w:val="00806141"/>
    <w:rsid w:val="00806564"/>
    <w:rsid w:val="00806D1B"/>
    <w:rsid w:val="00810530"/>
    <w:rsid w:val="00812692"/>
    <w:rsid w:val="008157B2"/>
    <w:rsid w:val="00815AC6"/>
    <w:rsid w:val="0081770E"/>
    <w:rsid w:val="00817864"/>
    <w:rsid w:val="0082091D"/>
    <w:rsid w:val="00821106"/>
    <w:rsid w:val="0082261C"/>
    <w:rsid w:val="00823344"/>
    <w:rsid w:val="0082349E"/>
    <w:rsid w:val="008254CA"/>
    <w:rsid w:val="0082588F"/>
    <w:rsid w:val="008259DB"/>
    <w:rsid w:val="00826633"/>
    <w:rsid w:val="00837EBE"/>
    <w:rsid w:val="00841C35"/>
    <w:rsid w:val="008426D6"/>
    <w:rsid w:val="00842E78"/>
    <w:rsid w:val="008430FB"/>
    <w:rsid w:val="00844992"/>
    <w:rsid w:val="008451EB"/>
    <w:rsid w:val="008456FD"/>
    <w:rsid w:val="00845FED"/>
    <w:rsid w:val="00846D03"/>
    <w:rsid w:val="00851C49"/>
    <w:rsid w:val="00852271"/>
    <w:rsid w:val="00854EDE"/>
    <w:rsid w:val="008557E4"/>
    <w:rsid w:val="00855958"/>
    <w:rsid w:val="00855F02"/>
    <w:rsid w:val="0085607E"/>
    <w:rsid w:val="00856A62"/>
    <w:rsid w:val="00856B0A"/>
    <w:rsid w:val="00857B87"/>
    <w:rsid w:val="008602E5"/>
    <w:rsid w:val="008616CE"/>
    <w:rsid w:val="00862EBE"/>
    <w:rsid w:val="008636A3"/>
    <w:rsid w:val="0086409B"/>
    <w:rsid w:val="008648CA"/>
    <w:rsid w:val="0086537A"/>
    <w:rsid w:val="00865428"/>
    <w:rsid w:val="00865945"/>
    <w:rsid w:val="008669B3"/>
    <w:rsid w:val="00867722"/>
    <w:rsid w:val="00867ACF"/>
    <w:rsid w:val="00870665"/>
    <w:rsid w:val="008709F2"/>
    <w:rsid w:val="00871B3B"/>
    <w:rsid w:val="00873C28"/>
    <w:rsid w:val="00874BBD"/>
    <w:rsid w:val="00881682"/>
    <w:rsid w:val="00881D1D"/>
    <w:rsid w:val="00883200"/>
    <w:rsid w:val="00885057"/>
    <w:rsid w:val="00886531"/>
    <w:rsid w:val="00886A17"/>
    <w:rsid w:val="00886BC6"/>
    <w:rsid w:val="00887DFE"/>
    <w:rsid w:val="00891C88"/>
    <w:rsid w:val="00891DD4"/>
    <w:rsid w:val="00893309"/>
    <w:rsid w:val="008943E3"/>
    <w:rsid w:val="008950AF"/>
    <w:rsid w:val="00895325"/>
    <w:rsid w:val="00895FEC"/>
    <w:rsid w:val="0089635E"/>
    <w:rsid w:val="0089670F"/>
    <w:rsid w:val="00896A1F"/>
    <w:rsid w:val="0089759D"/>
    <w:rsid w:val="00897DD5"/>
    <w:rsid w:val="008A2625"/>
    <w:rsid w:val="008A3455"/>
    <w:rsid w:val="008A4442"/>
    <w:rsid w:val="008A547C"/>
    <w:rsid w:val="008A597C"/>
    <w:rsid w:val="008A5FF5"/>
    <w:rsid w:val="008A63D0"/>
    <w:rsid w:val="008A664D"/>
    <w:rsid w:val="008A6677"/>
    <w:rsid w:val="008A73DA"/>
    <w:rsid w:val="008A76F5"/>
    <w:rsid w:val="008B0934"/>
    <w:rsid w:val="008B0AF2"/>
    <w:rsid w:val="008B0B2E"/>
    <w:rsid w:val="008B0E77"/>
    <w:rsid w:val="008B17FC"/>
    <w:rsid w:val="008B1C91"/>
    <w:rsid w:val="008B2258"/>
    <w:rsid w:val="008B33D7"/>
    <w:rsid w:val="008B4052"/>
    <w:rsid w:val="008C05E3"/>
    <w:rsid w:val="008C1F0B"/>
    <w:rsid w:val="008C2220"/>
    <w:rsid w:val="008C3874"/>
    <w:rsid w:val="008C573A"/>
    <w:rsid w:val="008C5DBB"/>
    <w:rsid w:val="008C6C55"/>
    <w:rsid w:val="008C6E87"/>
    <w:rsid w:val="008C70F5"/>
    <w:rsid w:val="008D085E"/>
    <w:rsid w:val="008D2E34"/>
    <w:rsid w:val="008D37A3"/>
    <w:rsid w:val="008D42B4"/>
    <w:rsid w:val="008D52F9"/>
    <w:rsid w:val="008D5AD7"/>
    <w:rsid w:val="008D79F0"/>
    <w:rsid w:val="008E0F0E"/>
    <w:rsid w:val="008E10B5"/>
    <w:rsid w:val="008E1B12"/>
    <w:rsid w:val="008E28BC"/>
    <w:rsid w:val="008E2C6D"/>
    <w:rsid w:val="008E4974"/>
    <w:rsid w:val="008E4FDC"/>
    <w:rsid w:val="008E793B"/>
    <w:rsid w:val="008F1879"/>
    <w:rsid w:val="008F2872"/>
    <w:rsid w:val="008F57AE"/>
    <w:rsid w:val="008F637A"/>
    <w:rsid w:val="008F64F8"/>
    <w:rsid w:val="008F6945"/>
    <w:rsid w:val="008F784A"/>
    <w:rsid w:val="00900475"/>
    <w:rsid w:val="00900C43"/>
    <w:rsid w:val="009014D6"/>
    <w:rsid w:val="00901612"/>
    <w:rsid w:val="00901DE9"/>
    <w:rsid w:val="00903CCE"/>
    <w:rsid w:val="00905106"/>
    <w:rsid w:val="00905BD4"/>
    <w:rsid w:val="009105FA"/>
    <w:rsid w:val="00911BAC"/>
    <w:rsid w:val="00911C5F"/>
    <w:rsid w:val="00912BC6"/>
    <w:rsid w:val="0091315E"/>
    <w:rsid w:val="00913A6C"/>
    <w:rsid w:val="00913C84"/>
    <w:rsid w:val="0091416B"/>
    <w:rsid w:val="00914FC3"/>
    <w:rsid w:val="0091643F"/>
    <w:rsid w:val="00917757"/>
    <w:rsid w:val="00917C89"/>
    <w:rsid w:val="00917EA6"/>
    <w:rsid w:val="00920177"/>
    <w:rsid w:val="00920EE9"/>
    <w:rsid w:val="00921DC9"/>
    <w:rsid w:val="009227A4"/>
    <w:rsid w:val="00923135"/>
    <w:rsid w:val="009237A3"/>
    <w:rsid w:val="009237D3"/>
    <w:rsid w:val="00925076"/>
    <w:rsid w:val="009252A6"/>
    <w:rsid w:val="009253D1"/>
    <w:rsid w:val="009267EC"/>
    <w:rsid w:val="0093076D"/>
    <w:rsid w:val="009318C1"/>
    <w:rsid w:val="00931A8E"/>
    <w:rsid w:val="00932B19"/>
    <w:rsid w:val="00932D98"/>
    <w:rsid w:val="009342EE"/>
    <w:rsid w:val="00934ED4"/>
    <w:rsid w:val="00935B1B"/>
    <w:rsid w:val="00935C85"/>
    <w:rsid w:val="009365AE"/>
    <w:rsid w:val="00936A97"/>
    <w:rsid w:val="00943BFE"/>
    <w:rsid w:val="00943F76"/>
    <w:rsid w:val="0094424B"/>
    <w:rsid w:val="00946D18"/>
    <w:rsid w:val="00946E43"/>
    <w:rsid w:val="00947CC3"/>
    <w:rsid w:val="00951B93"/>
    <w:rsid w:val="009531AE"/>
    <w:rsid w:val="00953660"/>
    <w:rsid w:val="0095385A"/>
    <w:rsid w:val="0095399E"/>
    <w:rsid w:val="009544BE"/>
    <w:rsid w:val="00954981"/>
    <w:rsid w:val="00955001"/>
    <w:rsid w:val="00955BE3"/>
    <w:rsid w:val="009562B4"/>
    <w:rsid w:val="009621E3"/>
    <w:rsid w:val="00963055"/>
    <w:rsid w:val="0096523B"/>
    <w:rsid w:val="00967F9D"/>
    <w:rsid w:val="009709A7"/>
    <w:rsid w:val="00970B2C"/>
    <w:rsid w:val="0097153E"/>
    <w:rsid w:val="00971D5E"/>
    <w:rsid w:val="00972E98"/>
    <w:rsid w:val="00972F5B"/>
    <w:rsid w:val="0097315A"/>
    <w:rsid w:val="009740E5"/>
    <w:rsid w:val="009743BB"/>
    <w:rsid w:val="00974D6A"/>
    <w:rsid w:val="00975D6D"/>
    <w:rsid w:val="00977AEC"/>
    <w:rsid w:val="00981035"/>
    <w:rsid w:val="0098119F"/>
    <w:rsid w:val="00981ABE"/>
    <w:rsid w:val="00985DBA"/>
    <w:rsid w:val="00986938"/>
    <w:rsid w:val="009878A0"/>
    <w:rsid w:val="00991079"/>
    <w:rsid w:val="009911E7"/>
    <w:rsid w:val="00991511"/>
    <w:rsid w:val="009917EE"/>
    <w:rsid w:val="00991DA2"/>
    <w:rsid w:val="00991E96"/>
    <w:rsid w:val="00992190"/>
    <w:rsid w:val="00992232"/>
    <w:rsid w:val="00993F97"/>
    <w:rsid w:val="00994267"/>
    <w:rsid w:val="0099475B"/>
    <w:rsid w:val="00994894"/>
    <w:rsid w:val="009954B8"/>
    <w:rsid w:val="009955CA"/>
    <w:rsid w:val="0099591C"/>
    <w:rsid w:val="009975DD"/>
    <w:rsid w:val="00997D3C"/>
    <w:rsid w:val="009A13A7"/>
    <w:rsid w:val="009A166C"/>
    <w:rsid w:val="009A3643"/>
    <w:rsid w:val="009A4871"/>
    <w:rsid w:val="009A4EE4"/>
    <w:rsid w:val="009A6339"/>
    <w:rsid w:val="009A691A"/>
    <w:rsid w:val="009A6A54"/>
    <w:rsid w:val="009A7E48"/>
    <w:rsid w:val="009B3CFB"/>
    <w:rsid w:val="009B4242"/>
    <w:rsid w:val="009B47AC"/>
    <w:rsid w:val="009B4ED9"/>
    <w:rsid w:val="009B575E"/>
    <w:rsid w:val="009B72AB"/>
    <w:rsid w:val="009B799C"/>
    <w:rsid w:val="009B7C38"/>
    <w:rsid w:val="009C25EA"/>
    <w:rsid w:val="009C29B5"/>
    <w:rsid w:val="009C48CE"/>
    <w:rsid w:val="009C511F"/>
    <w:rsid w:val="009C5C3F"/>
    <w:rsid w:val="009C63A5"/>
    <w:rsid w:val="009C7027"/>
    <w:rsid w:val="009D08A1"/>
    <w:rsid w:val="009D0F0E"/>
    <w:rsid w:val="009D2BAF"/>
    <w:rsid w:val="009D2EB1"/>
    <w:rsid w:val="009D39B4"/>
    <w:rsid w:val="009D39E4"/>
    <w:rsid w:val="009D48FF"/>
    <w:rsid w:val="009D5435"/>
    <w:rsid w:val="009D5804"/>
    <w:rsid w:val="009E17E1"/>
    <w:rsid w:val="009E28F9"/>
    <w:rsid w:val="009E59E1"/>
    <w:rsid w:val="009E5BFA"/>
    <w:rsid w:val="009E6511"/>
    <w:rsid w:val="009F0D8B"/>
    <w:rsid w:val="009F25ED"/>
    <w:rsid w:val="009F267C"/>
    <w:rsid w:val="009F26CF"/>
    <w:rsid w:val="009F2713"/>
    <w:rsid w:val="009F3C5D"/>
    <w:rsid w:val="009F58D8"/>
    <w:rsid w:val="009F6AA2"/>
    <w:rsid w:val="009F6ACA"/>
    <w:rsid w:val="00A01F8B"/>
    <w:rsid w:val="00A048E7"/>
    <w:rsid w:val="00A055F9"/>
    <w:rsid w:val="00A05A93"/>
    <w:rsid w:val="00A060F3"/>
    <w:rsid w:val="00A0680A"/>
    <w:rsid w:val="00A06A50"/>
    <w:rsid w:val="00A07EDC"/>
    <w:rsid w:val="00A110DB"/>
    <w:rsid w:val="00A11E3E"/>
    <w:rsid w:val="00A1379C"/>
    <w:rsid w:val="00A14247"/>
    <w:rsid w:val="00A14FC2"/>
    <w:rsid w:val="00A1520E"/>
    <w:rsid w:val="00A16165"/>
    <w:rsid w:val="00A174B0"/>
    <w:rsid w:val="00A20C6B"/>
    <w:rsid w:val="00A2279D"/>
    <w:rsid w:val="00A23A87"/>
    <w:rsid w:val="00A247FF"/>
    <w:rsid w:val="00A26E9A"/>
    <w:rsid w:val="00A27DC1"/>
    <w:rsid w:val="00A31BFA"/>
    <w:rsid w:val="00A32F3B"/>
    <w:rsid w:val="00A33232"/>
    <w:rsid w:val="00A34700"/>
    <w:rsid w:val="00A359D5"/>
    <w:rsid w:val="00A36B46"/>
    <w:rsid w:val="00A37F92"/>
    <w:rsid w:val="00A4195E"/>
    <w:rsid w:val="00A43100"/>
    <w:rsid w:val="00A43AE5"/>
    <w:rsid w:val="00A4635A"/>
    <w:rsid w:val="00A46FB5"/>
    <w:rsid w:val="00A47D1F"/>
    <w:rsid w:val="00A51052"/>
    <w:rsid w:val="00A5105D"/>
    <w:rsid w:val="00A52187"/>
    <w:rsid w:val="00A528ED"/>
    <w:rsid w:val="00A54ED3"/>
    <w:rsid w:val="00A554A8"/>
    <w:rsid w:val="00A55FC4"/>
    <w:rsid w:val="00A577DD"/>
    <w:rsid w:val="00A57ECB"/>
    <w:rsid w:val="00A61229"/>
    <w:rsid w:val="00A61653"/>
    <w:rsid w:val="00A6185F"/>
    <w:rsid w:val="00A62B7D"/>
    <w:rsid w:val="00A630AE"/>
    <w:rsid w:val="00A63D86"/>
    <w:rsid w:val="00A644B8"/>
    <w:rsid w:val="00A659C0"/>
    <w:rsid w:val="00A66AA8"/>
    <w:rsid w:val="00A67EA9"/>
    <w:rsid w:val="00A70B58"/>
    <w:rsid w:val="00A72101"/>
    <w:rsid w:val="00A735B3"/>
    <w:rsid w:val="00A74B4C"/>
    <w:rsid w:val="00A74C1B"/>
    <w:rsid w:val="00A76642"/>
    <w:rsid w:val="00A7718B"/>
    <w:rsid w:val="00A77840"/>
    <w:rsid w:val="00A77FA8"/>
    <w:rsid w:val="00A8231B"/>
    <w:rsid w:val="00A825E3"/>
    <w:rsid w:val="00A87364"/>
    <w:rsid w:val="00A90101"/>
    <w:rsid w:val="00A9111D"/>
    <w:rsid w:val="00A92D38"/>
    <w:rsid w:val="00A947D0"/>
    <w:rsid w:val="00A96D1C"/>
    <w:rsid w:val="00A97ABC"/>
    <w:rsid w:val="00AA0041"/>
    <w:rsid w:val="00AA11C9"/>
    <w:rsid w:val="00AA1332"/>
    <w:rsid w:val="00AA39F0"/>
    <w:rsid w:val="00AA7EDE"/>
    <w:rsid w:val="00AB28BD"/>
    <w:rsid w:val="00AB2C6A"/>
    <w:rsid w:val="00AB4190"/>
    <w:rsid w:val="00AB4C1D"/>
    <w:rsid w:val="00AB4C52"/>
    <w:rsid w:val="00AB521C"/>
    <w:rsid w:val="00AB70DA"/>
    <w:rsid w:val="00AB7C6B"/>
    <w:rsid w:val="00AC03AE"/>
    <w:rsid w:val="00AC1213"/>
    <w:rsid w:val="00AC2B40"/>
    <w:rsid w:val="00AC2D07"/>
    <w:rsid w:val="00AC4A42"/>
    <w:rsid w:val="00AC77AE"/>
    <w:rsid w:val="00AD1B3F"/>
    <w:rsid w:val="00AD306F"/>
    <w:rsid w:val="00AD5B7D"/>
    <w:rsid w:val="00AD5FFE"/>
    <w:rsid w:val="00AD6AAA"/>
    <w:rsid w:val="00AD78B0"/>
    <w:rsid w:val="00AE01A0"/>
    <w:rsid w:val="00AE1857"/>
    <w:rsid w:val="00AE224A"/>
    <w:rsid w:val="00AE2A59"/>
    <w:rsid w:val="00AE2DA6"/>
    <w:rsid w:val="00AE2E10"/>
    <w:rsid w:val="00AE3757"/>
    <w:rsid w:val="00AE3C30"/>
    <w:rsid w:val="00AE3F8B"/>
    <w:rsid w:val="00AE4814"/>
    <w:rsid w:val="00AE4CC0"/>
    <w:rsid w:val="00AE59CB"/>
    <w:rsid w:val="00AE5E6B"/>
    <w:rsid w:val="00AE5F94"/>
    <w:rsid w:val="00AE60D1"/>
    <w:rsid w:val="00AE7128"/>
    <w:rsid w:val="00AF0946"/>
    <w:rsid w:val="00AF0F41"/>
    <w:rsid w:val="00AF157C"/>
    <w:rsid w:val="00AF3723"/>
    <w:rsid w:val="00AF372A"/>
    <w:rsid w:val="00AF38A7"/>
    <w:rsid w:val="00AF46AF"/>
    <w:rsid w:val="00AF47D7"/>
    <w:rsid w:val="00AF5331"/>
    <w:rsid w:val="00AF593C"/>
    <w:rsid w:val="00AF77CD"/>
    <w:rsid w:val="00B00950"/>
    <w:rsid w:val="00B0096F"/>
    <w:rsid w:val="00B00BAB"/>
    <w:rsid w:val="00B02122"/>
    <w:rsid w:val="00B04BC3"/>
    <w:rsid w:val="00B05207"/>
    <w:rsid w:val="00B057AE"/>
    <w:rsid w:val="00B11CED"/>
    <w:rsid w:val="00B1291C"/>
    <w:rsid w:val="00B12B70"/>
    <w:rsid w:val="00B12CD7"/>
    <w:rsid w:val="00B134EC"/>
    <w:rsid w:val="00B13AF1"/>
    <w:rsid w:val="00B15D8A"/>
    <w:rsid w:val="00B15E64"/>
    <w:rsid w:val="00B20AF9"/>
    <w:rsid w:val="00B212BD"/>
    <w:rsid w:val="00B223DF"/>
    <w:rsid w:val="00B2250A"/>
    <w:rsid w:val="00B23823"/>
    <w:rsid w:val="00B243F3"/>
    <w:rsid w:val="00B26277"/>
    <w:rsid w:val="00B273A6"/>
    <w:rsid w:val="00B32EFE"/>
    <w:rsid w:val="00B34E09"/>
    <w:rsid w:val="00B366CF"/>
    <w:rsid w:val="00B36BDB"/>
    <w:rsid w:val="00B36DDA"/>
    <w:rsid w:val="00B379CE"/>
    <w:rsid w:val="00B40F1B"/>
    <w:rsid w:val="00B43FCF"/>
    <w:rsid w:val="00B44DE8"/>
    <w:rsid w:val="00B45CD2"/>
    <w:rsid w:val="00B45FDE"/>
    <w:rsid w:val="00B46209"/>
    <w:rsid w:val="00B46655"/>
    <w:rsid w:val="00B468A6"/>
    <w:rsid w:val="00B50E29"/>
    <w:rsid w:val="00B51D9D"/>
    <w:rsid w:val="00B53193"/>
    <w:rsid w:val="00B531D5"/>
    <w:rsid w:val="00B538B3"/>
    <w:rsid w:val="00B53CC4"/>
    <w:rsid w:val="00B53E64"/>
    <w:rsid w:val="00B53F79"/>
    <w:rsid w:val="00B5412C"/>
    <w:rsid w:val="00B57637"/>
    <w:rsid w:val="00B604B5"/>
    <w:rsid w:val="00B62977"/>
    <w:rsid w:val="00B64524"/>
    <w:rsid w:val="00B65841"/>
    <w:rsid w:val="00B66632"/>
    <w:rsid w:val="00B706B3"/>
    <w:rsid w:val="00B70B7D"/>
    <w:rsid w:val="00B71890"/>
    <w:rsid w:val="00B718A2"/>
    <w:rsid w:val="00B731C4"/>
    <w:rsid w:val="00B73863"/>
    <w:rsid w:val="00B7526C"/>
    <w:rsid w:val="00B76FA8"/>
    <w:rsid w:val="00B77CE3"/>
    <w:rsid w:val="00B8083E"/>
    <w:rsid w:val="00B808C5"/>
    <w:rsid w:val="00B8179F"/>
    <w:rsid w:val="00B81F7F"/>
    <w:rsid w:val="00B83294"/>
    <w:rsid w:val="00B85917"/>
    <w:rsid w:val="00B85A1B"/>
    <w:rsid w:val="00B8797A"/>
    <w:rsid w:val="00B901ED"/>
    <w:rsid w:val="00B94DD9"/>
    <w:rsid w:val="00B9704F"/>
    <w:rsid w:val="00B97CF3"/>
    <w:rsid w:val="00BA0A3A"/>
    <w:rsid w:val="00BA11DF"/>
    <w:rsid w:val="00BA441D"/>
    <w:rsid w:val="00BA4433"/>
    <w:rsid w:val="00BA54E7"/>
    <w:rsid w:val="00BA5749"/>
    <w:rsid w:val="00BB0870"/>
    <w:rsid w:val="00BB0B16"/>
    <w:rsid w:val="00BB0B25"/>
    <w:rsid w:val="00BB1240"/>
    <w:rsid w:val="00BB27A6"/>
    <w:rsid w:val="00BB32BC"/>
    <w:rsid w:val="00BB34A7"/>
    <w:rsid w:val="00BB40BB"/>
    <w:rsid w:val="00BB453A"/>
    <w:rsid w:val="00BB6B79"/>
    <w:rsid w:val="00BC0A6A"/>
    <w:rsid w:val="00BC13C5"/>
    <w:rsid w:val="00BC1412"/>
    <w:rsid w:val="00BC1D1B"/>
    <w:rsid w:val="00BC267A"/>
    <w:rsid w:val="00BC2F29"/>
    <w:rsid w:val="00BC32B1"/>
    <w:rsid w:val="00BC3ABE"/>
    <w:rsid w:val="00BC45FB"/>
    <w:rsid w:val="00BD08F2"/>
    <w:rsid w:val="00BD598A"/>
    <w:rsid w:val="00BD6223"/>
    <w:rsid w:val="00BD7A3E"/>
    <w:rsid w:val="00BD7B39"/>
    <w:rsid w:val="00BE00E9"/>
    <w:rsid w:val="00BE074A"/>
    <w:rsid w:val="00BE2032"/>
    <w:rsid w:val="00BE288B"/>
    <w:rsid w:val="00BE2EBC"/>
    <w:rsid w:val="00BE3320"/>
    <w:rsid w:val="00BE3D60"/>
    <w:rsid w:val="00BE4D81"/>
    <w:rsid w:val="00BE5604"/>
    <w:rsid w:val="00BE5FCA"/>
    <w:rsid w:val="00BE7664"/>
    <w:rsid w:val="00BE7C1F"/>
    <w:rsid w:val="00BF04C2"/>
    <w:rsid w:val="00BF0DA7"/>
    <w:rsid w:val="00BF0E3B"/>
    <w:rsid w:val="00BF26EF"/>
    <w:rsid w:val="00BF700D"/>
    <w:rsid w:val="00BF70D4"/>
    <w:rsid w:val="00BF7750"/>
    <w:rsid w:val="00C005AE"/>
    <w:rsid w:val="00C006F5"/>
    <w:rsid w:val="00C01528"/>
    <w:rsid w:val="00C01973"/>
    <w:rsid w:val="00C033B6"/>
    <w:rsid w:val="00C03F15"/>
    <w:rsid w:val="00C050F6"/>
    <w:rsid w:val="00C05462"/>
    <w:rsid w:val="00C05DD0"/>
    <w:rsid w:val="00C07B1D"/>
    <w:rsid w:val="00C10CD1"/>
    <w:rsid w:val="00C116D9"/>
    <w:rsid w:val="00C11C15"/>
    <w:rsid w:val="00C13C90"/>
    <w:rsid w:val="00C13D73"/>
    <w:rsid w:val="00C141E7"/>
    <w:rsid w:val="00C1448E"/>
    <w:rsid w:val="00C144F0"/>
    <w:rsid w:val="00C14D83"/>
    <w:rsid w:val="00C167D0"/>
    <w:rsid w:val="00C16ED9"/>
    <w:rsid w:val="00C21012"/>
    <w:rsid w:val="00C23BC2"/>
    <w:rsid w:val="00C25A64"/>
    <w:rsid w:val="00C2750C"/>
    <w:rsid w:val="00C3161C"/>
    <w:rsid w:val="00C31D2A"/>
    <w:rsid w:val="00C326B5"/>
    <w:rsid w:val="00C329A1"/>
    <w:rsid w:val="00C342F1"/>
    <w:rsid w:val="00C35E4D"/>
    <w:rsid w:val="00C36192"/>
    <w:rsid w:val="00C37153"/>
    <w:rsid w:val="00C378A9"/>
    <w:rsid w:val="00C41DB2"/>
    <w:rsid w:val="00C41FC1"/>
    <w:rsid w:val="00C434DE"/>
    <w:rsid w:val="00C45BEE"/>
    <w:rsid w:val="00C47BBF"/>
    <w:rsid w:val="00C50B97"/>
    <w:rsid w:val="00C51C94"/>
    <w:rsid w:val="00C52284"/>
    <w:rsid w:val="00C53774"/>
    <w:rsid w:val="00C539FC"/>
    <w:rsid w:val="00C54431"/>
    <w:rsid w:val="00C5580B"/>
    <w:rsid w:val="00C5582B"/>
    <w:rsid w:val="00C561D5"/>
    <w:rsid w:val="00C564B3"/>
    <w:rsid w:val="00C57CCD"/>
    <w:rsid w:val="00C60553"/>
    <w:rsid w:val="00C62672"/>
    <w:rsid w:val="00C6275C"/>
    <w:rsid w:val="00C63A9B"/>
    <w:rsid w:val="00C63C19"/>
    <w:rsid w:val="00C64FDC"/>
    <w:rsid w:val="00C65924"/>
    <w:rsid w:val="00C6764C"/>
    <w:rsid w:val="00C70887"/>
    <w:rsid w:val="00C70BC8"/>
    <w:rsid w:val="00C73898"/>
    <w:rsid w:val="00C747AA"/>
    <w:rsid w:val="00C76DD6"/>
    <w:rsid w:val="00C77219"/>
    <w:rsid w:val="00C772A5"/>
    <w:rsid w:val="00C7790B"/>
    <w:rsid w:val="00C80940"/>
    <w:rsid w:val="00C80B16"/>
    <w:rsid w:val="00C810EB"/>
    <w:rsid w:val="00C81CC9"/>
    <w:rsid w:val="00C82A57"/>
    <w:rsid w:val="00C84B66"/>
    <w:rsid w:val="00C8625A"/>
    <w:rsid w:val="00C902F5"/>
    <w:rsid w:val="00C91720"/>
    <w:rsid w:val="00C91D15"/>
    <w:rsid w:val="00C92093"/>
    <w:rsid w:val="00C926A0"/>
    <w:rsid w:val="00C92E06"/>
    <w:rsid w:val="00C95BDD"/>
    <w:rsid w:val="00C97D4A"/>
    <w:rsid w:val="00CA01A4"/>
    <w:rsid w:val="00CA0407"/>
    <w:rsid w:val="00CA0AFD"/>
    <w:rsid w:val="00CA1334"/>
    <w:rsid w:val="00CA40EC"/>
    <w:rsid w:val="00CA4609"/>
    <w:rsid w:val="00CA4EC8"/>
    <w:rsid w:val="00CA598B"/>
    <w:rsid w:val="00CA6D1C"/>
    <w:rsid w:val="00CA7F1D"/>
    <w:rsid w:val="00CB187B"/>
    <w:rsid w:val="00CB2951"/>
    <w:rsid w:val="00CC0651"/>
    <w:rsid w:val="00CC09DF"/>
    <w:rsid w:val="00CC0EE1"/>
    <w:rsid w:val="00CC135B"/>
    <w:rsid w:val="00CC207D"/>
    <w:rsid w:val="00CC3FF2"/>
    <w:rsid w:val="00CC4DE7"/>
    <w:rsid w:val="00CC6B72"/>
    <w:rsid w:val="00CC6CE6"/>
    <w:rsid w:val="00CC7D4A"/>
    <w:rsid w:val="00CD153F"/>
    <w:rsid w:val="00CD17D0"/>
    <w:rsid w:val="00CD1A81"/>
    <w:rsid w:val="00CD3699"/>
    <w:rsid w:val="00CD3B9B"/>
    <w:rsid w:val="00CD5B9A"/>
    <w:rsid w:val="00CD62DD"/>
    <w:rsid w:val="00CD6BB7"/>
    <w:rsid w:val="00CD7D3E"/>
    <w:rsid w:val="00CE0A00"/>
    <w:rsid w:val="00CE0A79"/>
    <w:rsid w:val="00CE0C70"/>
    <w:rsid w:val="00CE1C22"/>
    <w:rsid w:val="00CE33FD"/>
    <w:rsid w:val="00CE5056"/>
    <w:rsid w:val="00CE5BC4"/>
    <w:rsid w:val="00CE6DE1"/>
    <w:rsid w:val="00CE7B7C"/>
    <w:rsid w:val="00CE7BFD"/>
    <w:rsid w:val="00CF17AD"/>
    <w:rsid w:val="00CF344E"/>
    <w:rsid w:val="00CF3C53"/>
    <w:rsid w:val="00CF4CD8"/>
    <w:rsid w:val="00CF5ABA"/>
    <w:rsid w:val="00CF5E7E"/>
    <w:rsid w:val="00CF7378"/>
    <w:rsid w:val="00D00978"/>
    <w:rsid w:val="00D01382"/>
    <w:rsid w:val="00D021AF"/>
    <w:rsid w:val="00D022FB"/>
    <w:rsid w:val="00D023B1"/>
    <w:rsid w:val="00D0279C"/>
    <w:rsid w:val="00D04B5A"/>
    <w:rsid w:val="00D05C07"/>
    <w:rsid w:val="00D05F15"/>
    <w:rsid w:val="00D06B1D"/>
    <w:rsid w:val="00D10FFA"/>
    <w:rsid w:val="00D133A2"/>
    <w:rsid w:val="00D16903"/>
    <w:rsid w:val="00D17A23"/>
    <w:rsid w:val="00D17CE7"/>
    <w:rsid w:val="00D21344"/>
    <w:rsid w:val="00D22F00"/>
    <w:rsid w:val="00D24530"/>
    <w:rsid w:val="00D30E7C"/>
    <w:rsid w:val="00D3121B"/>
    <w:rsid w:val="00D31D25"/>
    <w:rsid w:val="00D32616"/>
    <w:rsid w:val="00D335D6"/>
    <w:rsid w:val="00D3478A"/>
    <w:rsid w:val="00D349B7"/>
    <w:rsid w:val="00D36C8E"/>
    <w:rsid w:val="00D37CD2"/>
    <w:rsid w:val="00D40357"/>
    <w:rsid w:val="00D416DE"/>
    <w:rsid w:val="00D451D5"/>
    <w:rsid w:val="00D456D7"/>
    <w:rsid w:val="00D46297"/>
    <w:rsid w:val="00D46318"/>
    <w:rsid w:val="00D46EF7"/>
    <w:rsid w:val="00D51EE3"/>
    <w:rsid w:val="00D523F7"/>
    <w:rsid w:val="00D54AC6"/>
    <w:rsid w:val="00D56FB8"/>
    <w:rsid w:val="00D57284"/>
    <w:rsid w:val="00D62573"/>
    <w:rsid w:val="00D62DB0"/>
    <w:rsid w:val="00D634C3"/>
    <w:rsid w:val="00D64A63"/>
    <w:rsid w:val="00D64C62"/>
    <w:rsid w:val="00D65B46"/>
    <w:rsid w:val="00D66173"/>
    <w:rsid w:val="00D675F8"/>
    <w:rsid w:val="00D67F3A"/>
    <w:rsid w:val="00D7053B"/>
    <w:rsid w:val="00D708A7"/>
    <w:rsid w:val="00D712C8"/>
    <w:rsid w:val="00D715BA"/>
    <w:rsid w:val="00D722B9"/>
    <w:rsid w:val="00D733D3"/>
    <w:rsid w:val="00D73412"/>
    <w:rsid w:val="00D742D6"/>
    <w:rsid w:val="00D74ACB"/>
    <w:rsid w:val="00D76803"/>
    <w:rsid w:val="00D7697D"/>
    <w:rsid w:val="00D7701C"/>
    <w:rsid w:val="00D77355"/>
    <w:rsid w:val="00D77885"/>
    <w:rsid w:val="00D80E0B"/>
    <w:rsid w:val="00D8132F"/>
    <w:rsid w:val="00D84CFB"/>
    <w:rsid w:val="00D850E9"/>
    <w:rsid w:val="00D85B23"/>
    <w:rsid w:val="00D8618E"/>
    <w:rsid w:val="00D8774A"/>
    <w:rsid w:val="00D90376"/>
    <w:rsid w:val="00D932F1"/>
    <w:rsid w:val="00D95D62"/>
    <w:rsid w:val="00D97061"/>
    <w:rsid w:val="00D97A25"/>
    <w:rsid w:val="00DA0DB8"/>
    <w:rsid w:val="00DA145E"/>
    <w:rsid w:val="00DA1A25"/>
    <w:rsid w:val="00DA1D71"/>
    <w:rsid w:val="00DA2049"/>
    <w:rsid w:val="00DA2788"/>
    <w:rsid w:val="00DA29C4"/>
    <w:rsid w:val="00DA44EA"/>
    <w:rsid w:val="00DA457B"/>
    <w:rsid w:val="00DA577A"/>
    <w:rsid w:val="00DA6F39"/>
    <w:rsid w:val="00DA7E56"/>
    <w:rsid w:val="00DB0F4B"/>
    <w:rsid w:val="00DB1E31"/>
    <w:rsid w:val="00DB29AB"/>
    <w:rsid w:val="00DB3454"/>
    <w:rsid w:val="00DB44AA"/>
    <w:rsid w:val="00DB4659"/>
    <w:rsid w:val="00DB7D51"/>
    <w:rsid w:val="00DC06BB"/>
    <w:rsid w:val="00DC16AC"/>
    <w:rsid w:val="00DC20FB"/>
    <w:rsid w:val="00DC3492"/>
    <w:rsid w:val="00DC3C2F"/>
    <w:rsid w:val="00DC63F4"/>
    <w:rsid w:val="00DC76FD"/>
    <w:rsid w:val="00DD0349"/>
    <w:rsid w:val="00DD061E"/>
    <w:rsid w:val="00DD1070"/>
    <w:rsid w:val="00DD1594"/>
    <w:rsid w:val="00DD27E8"/>
    <w:rsid w:val="00DD29F6"/>
    <w:rsid w:val="00DD328C"/>
    <w:rsid w:val="00DD48CF"/>
    <w:rsid w:val="00DD4C50"/>
    <w:rsid w:val="00DD526C"/>
    <w:rsid w:val="00DD5CE7"/>
    <w:rsid w:val="00DD66FA"/>
    <w:rsid w:val="00DD7CF1"/>
    <w:rsid w:val="00DE00A7"/>
    <w:rsid w:val="00DE1DBA"/>
    <w:rsid w:val="00DE2304"/>
    <w:rsid w:val="00DE2DE4"/>
    <w:rsid w:val="00DE347C"/>
    <w:rsid w:val="00DE3666"/>
    <w:rsid w:val="00DE39CE"/>
    <w:rsid w:val="00DE46B4"/>
    <w:rsid w:val="00DE4CA8"/>
    <w:rsid w:val="00DE4CBA"/>
    <w:rsid w:val="00DE502D"/>
    <w:rsid w:val="00DE5E8B"/>
    <w:rsid w:val="00DF2455"/>
    <w:rsid w:val="00DF262E"/>
    <w:rsid w:val="00DF2C95"/>
    <w:rsid w:val="00DF2DB6"/>
    <w:rsid w:val="00DF309D"/>
    <w:rsid w:val="00DF4145"/>
    <w:rsid w:val="00DF4EDC"/>
    <w:rsid w:val="00DF56A2"/>
    <w:rsid w:val="00DF60D7"/>
    <w:rsid w:val="00DF6123"/>
    <w:rsid w:val="00DF6D6B"/>
    <w:rsid w:val="00E0424A"/>
    <w:rsid w:val="00E054C8"/>
    <w:rsid w:val="00E07B05"/>
    <w:rsid w:val="00E07F54"/>
    <w:rsid w:val="00E12FB7"/>
    <w:rsid w:val="00E13190"/>
    <w:rsid w:val="00E14368"/>
    <w:rsid w:val="00E14A02"/>
    <w:rsid w:val="00E16E9D"/>
    <w:rsid w:val="00E17485"/>
    <w:rsid w:val="00E17A2E"/>
    <w:rsid w:val="00E17DFC"/>
    <w:rsid w:val="00E20360"/>
    <w:rsid w:val="00E20439"/>
    <w:rsid w:val="00E2051C"/>
    <w:rsid w:val="00E22975"/>
    <w:rsid w:val="00E22DA0"/>
    <w:rsid w:val="00E2591B"/>
    <w:rsid w:val="00E25B7F"/>
    <w:rsid w:val="00E2686B"/>
    <w:rsid w:val="00E2700E"/>
    <w:rsid w:val="00E2782E"/>
    <w:rsid w:val="00E30401"/>
    <w:rsid w:val="00E30ABD"/>
    <w:rsid w:val="00E317C0"/>
    <w:rsid w:val="00E3286E"/>
    <w:rsid w:val="00E32946"/>
    <w:rsid w:val="00E3311A"/>
    <w:rsid w:val="00E33634"/>
    <w:rsid w:val="00E34E00"/>
    <w:rsid w:val="00E36AD7"/>
    <w:rsid w:val="00E37655"/>
    <w:rsid w:val="00E40345"/>
    <w:rsid w:val="00E40446"/>
    <w:rsid w:val="00E406E7"/>
    <w:rsid w:val="00E40D1A"/>
    <w:rsid w:val="00E411FA"/>
    <w:rsid w:val="00E4204F"/>
    <w:rsid w:val="00E42146"/>
    <w:rsid w:val="00E421A5"/>
    <w:rsid w:val="00E439F7"/>
    <w:rsid w:val="00E4490C"/>
    <w:rsid w:val="00E44ABC"/>
    <w:rsid w:val="00E44B0E"/>
    <w:rsid w:val="00E44B5F"/>
    <w:rsid w:val="00E45804"/>
    <w:rsid w:val="00E45E65"/>
    <w:rsid w:val="00E466C1"/>
    <w:rsid w:val="00E5009D"/>
    <w:rsid w:val="00E5056D"/>
    <w:rsid w:val="00E50D73"/>
    <w:rsid w:val="00E51433"/>
    <w:rsid w:val="00E5281A"/>
    <w:rsid w:val="00E528CB"/>
    <w:rsid w:val="00E52CF6"/>
    <w:rsid w:val="00E5515F"/>
    <w:rsid w:val="00E551E0"/>
    <w:rsid w:val="00E56221"/>
    <w:rsid w:val="00E571AA"/>
    <w:rsid w:val="00E57E08"/>
    <w:rsid w:val="00E604CD"/>
    <w:rsid w:val="00E6182B"/>
    <w:rsid w:val="00E61BCF"/>
    <w:rsid w:val="00E6443F"/>
    <w:rsid w:val="00E645E1"/>
    <w:rsid w:val="00E64CE2"/>
    <w:rsid w:val="00E64FA9"/>
    <w:rsid w:val="00E64FAB"/>
    <w:rsid w:val="00E674A8"/>
    <w:rsid w:val="00E7018F"/>
    <w:rsid w:val="00E7154E"/>
    <w:rsid w:val="00E72D89"/>
    <w:rsid w:val="00E72DCA"/>
    <w:rsid w:val="00E7354D"/>
    <w:rsid w:val="00E74BDF"/>
    <w:rsid w:val="00E75C88"/>
    <w:rsid w:val="00E76889"/>
    <w:rsid w:val="00E76919"/>
    <w:rsid w:val="00E76BE3"/>
    <w:rsid w:val="00E76C54"/>
    <w:rsid w:val="00E807F4"/>
    <w:rsid w:val="00E80B85"/>
    <w:rsid w:val="00E81582"/>
    <w:rsid w:val="00E817B9"/>
    <w:rsid w:val="00E81CE3"/>
    <w:rsid w:val="00E824A2"/>
    <w:rsid w:val="00E83A62"/>
    <w:rsid w:val="00E84E21"/>
    <w:rsid w:val="00E8635B"/>
    <w:rsid w:val="00E868E8"/>
    <w:rsid w:val="00E90342"/>
    <w:rsid w:val="00E91A34"/>
    <w:rsid w:val="00E921EC"/>
    <w:rsid w:val="00E93D91"/>
    <w:rsid w:val="00E94815"/>
    <w:rsid w:val="00E94BDA"/>
    <w:rsid w:val="00E952B5"/>
    <w:rsid w:val="00E95B18"/>
    <w:rsid w:val="00EA06B5"/>
    <w:rsid w:val="00EA0971"/>
    <w:rsid w:val="00EA1604"/>
    <w:rsid w:val="00EA18EE"/>
    <w:rsid w:val="00EA23F9"/>
    <w:rsid w:val="00EA2D4F"/>
    <w:rsid w:val="00EA347F"/>
    <w:rsid w:val="00EA384B"/>
    <w:rsid w:val="00EA3E93"/>
    <w:rsid w:val="00EA4CE6"/>
    <w:rsid w:val="00EA665D"/>
    <w:rsid w:val="00EA6B0F"/>
    <w:rsid w:val="00EA70D8"/>
    <w:rsid w:val="00EA7A91"/>
    <w:rsid w:val="00EB0DB2"/>
    <w:rsid w:val="00EB2C40"/>
    <w:rsid w:val="00EB3D6B"/>
    <w:rsid w:val="00EB41EA"/>
    <w:rsid w:val="00EB5215"/>
    <w:rsid w:val="00EB5416"/>
    <w:rsid w:val="00EB5D4B"/>
    <w:rsid w:val="00EB65B0"/>
    <w:rsid w:val="00EB726B"/>
    <w:rsid w:val="00EB7BD6"/>
    <w:rsid w:val="00EC022D"/>
    <w:rsid w:val="00EC13AF"/>
    <w:rsid w:val="00EC27F2"/>
    <w:rsid w:val="00EC424A"/>
    <w:rsid w:val="00EC5DEF"/>
    <w:rsid w:val="00EC5F49"/>
    <w:rsid w:val="00ED0A46"/>
    <w:rsid w:val="00ED1BB5"/>
    <w:rsid w:val="00ED24D0"/>
    <w:rsid w:val="00ED3154"/>
    <w:rsid w:val="00ED4148"/>
    <w:rsid w:val="00ED44F4"/>
    <w:rsid w:val="00ED58D1"/>
    <w:rsid w:val="00ED61B7"/>
    <w:rsid w:val="00ED6CCF"/>
    <w:rsid w:val="00ED77C9"/>
    <w:rsid w:val="00ED7901"/>
    <w:rsid w:val="00EE1634"/>
    <w:rsid w:val="00EE2818"/>
    <w:rsid w:val="00EE36DD"/>
    <w:rsid w:val="00EE428A"/>
    <w:rsid w:val="00EE630F"/>
    <w:rsid w:val="00EF05FF"/>
    <w:rsid w:val="00EF2158"/>
    <w:rsid w:val="00EF2DA4"/>
    <w:rsid w:val="00EF77E8"/>
    <w:rsid w:val="00F00A1F"/>
    <w:rsid w:val="00F013FA"/>
    <w:rsid w:val="00F014D4"/>
    <w:rsid w:val="00F03DA5"/>
    <w:rsid w:val="00F04B78"/>
    <w:rsid w:val="00F04BA6"/>
    <w:rsid w:val="00F05197"/>
    <w:rsid w:val="00F05ABA"/>
    <w:rsid w:val="00F06608"/>
    <w:rsid w:val="00F11296"/>
    <w:rsid w:val="00F11CCD"/>
    <w:rsid w:val="00F11D39"/>
    <w:rsid w:val="00F12FDC"/>
    <w:rsid w:val="00F13844"/>
    <w:rsid w:val="00F13C80"/>
    <w:rsid w:val="00F14810"/>
    <w:rsid w:val="00F15045"/>
    <w:rsid w:val="00F15489"/>
    <w:rsid w:val="00F16A71"/>
    <w:rsid w:val="00F17C73"/>
    <w:rsid w:val="00F216A1"/>
    <w:rsid w:val="00F22467"/>
    <w:rsid w:val="00F225E5"/>
    <w:rsid w:val="00F264C5"/>
    <w:rsid w:val="00F26C45"/>
    <w:rsid w:val="00F273D4"/>
    <w:rsid w:val="00F27718"/>
    <w:rsid w:val="00F27C76"/>
    <w:rsid w:val="00F30ABD"/>
    <w:rsid w:val="00F311AA"/>
    <w:rsid w:val="00F321BB"/>
    <w:rsid w:val="00F3230F"/>
    <w:rsid w:val="00F33CED"/>
    <w:rsid w:val="00F3409F"/>
    <w:rsid w:val="00F369A8"/>
    <w:rsid w:val="00F375E9"/>
    <w:rsid w:val="00F43FCF"/>
    <w:rsid w:val="00F45904"/>
    <w:rsid w:val="00F47E7E"/>
    <w:rsid w:val="00F5143F"/>
    <w:rsid w:val="00F51EF2"/>
    <w:rsid w:val="00F52135"/>
    <w:rsid w:val="00F60F68"/>
    <w:rsid w:val="00F615DE"/>
    <w:rsid w:val="00F61A14"/>
    <w:rsid w:val="00F622A4"/>
    <w:rsid w:val="00F627D2"/>
    <w:rsid w:val="00F63088"/>
    <w:rsid w:val="00F63887"/>
    <w:rsid w:val="00F63E4A"/>
    <w:rsid w:val="00F64606"/>
    <w:rsid w:val="00F66063"/>
    <w:rsid w:val="00F66E5C"/>
    <w:rsid w:val="00F677BF"/>
    <w:rsid w:val="00F70ED8"/>
    <w:rsid w:val="00F7245B"/>
    <w:rsid w:val="00F72E0B"/>
    <w:rsid w:val="00F73438"/>
    <w:rsid w:val="00F75E32"/>
    <w:rsid w:val="00F76CCF"/>
    <w:rsid w:val="00F81BB3"/>
    <w:rsid w:val="00F81C8B"/>
    <w:rsid w:val="00F82603"/>
    <w:rsid w:val="00F84073"/>
    <w:rsid w:val="00F84AA5"/>
    <w:rsid w:val="00F84BED"/>
    <w:rsid w:val="00F856DA"/>
    <w:rsid w:val="00F8713F"/>
    <w:rsid w:val="00F87540"/>
    <w:rsid w:val="00F87B93"/>
    <w:rsid w:val="00F87E21"/>
    <w:rsid w:val="00F91813"/>
    <w:rsid w:val="00F925A8"/>
    <w:rsid w:val="00F93384"/>
    <w:rsid w:val="00F9340A"/>
    <w:rsid w:val="00F959AE"/>
    <w:rsid w:val="00FA3E8B"/>
    <w:rsid w:val="00FA4DB9"/>
    <w:rsid w:val="00FB00DB"/>
    <w:rsid w:val="00FB02C9"/>
    <w:rsid w:val="00FB129E"/>
    <w:rsid w:val="00FB23D6"/>
    <w:rsid w:val="00FB26C1"/>
    <w:rsid w:val="00FB335A"/>
    <w:rsid w:val="00FB4728"/>
    <w:rsid w:val="00FB4E35"/>
    <w:rsid w:val="00FB4F90"/>
    <w:rsid w:val="00FB5B6A"/>
    <w:rsid w:val="00FB74BB"/>
    <w:rsid w:val="00FB76FD"/>
    <w:rsid w:val="00FB795B"/>
    <w:rsid w:val="00FB7ED9"/>
    <w:rsid w:val="00FC0435"/>
    <w:rsid w:val="00FC09C4"/>
    <w:rsid w:val="00FC0BD4"/>
    <w:rsid w:val="00FC1646"/>
    <w:rsid w:val="00FC270D"/>
    <w:rsid w:val="00FC3709"/>
    <w:rsid w:val="00FC4E70"/>
    <w:rsid w:val="00FC5421"/>
    <w:rsid w:val="00FC5A1B"/>
    <w:rsid w:val="00FC6557"/>
    <w:rsid w:val="00FD10F9"/>
    <w:rsid w:val="00FD157F"/>
    <w:rsid w:val="00FD1CEB"/>
    <w:rsid w:val="00FD33EF"/>
    <w:rsid w:val="00FD343B"/>
    <w:rsid w:val="00FD435A"/>
    <w:rsid w:val="00FD592D"/>
    <w:rsid w:val="00FD6F8F"/>
    <w:rsid w:val="00FE02A9"/>
    <w:rsid w:val="00FE1851"/>
    <w:rsid w:val="00FE1982"/>
    <w:rsid w:val="00FE470F"/>
    <w:rsid w:val="00FE7328"/>
    <w:rsid w:val="00FF023D"/>
    <w:rsid w:val="00FF1E27"/>
    <w:rsid w:val="00FF508C"/>
    <w:rsid w:val="00FF54F3"/>
    <w:rsid w:val="00FF5549"/>
    <w:rsid w:val="00FF5869"/>
    <w:rsid w:val="00FF58B8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fillcolor="white">
      <v:fill color="white"/>
      <o:colormru v:ext="edit" colors="#00468c,#ff7805,#9d9ddf,#d9d9f3,#f3f3fb,#fff3e1,#ffddab,#ffc269"/>
    </o:shapedefaults>
    <o:shapelayout v:ext="edit">
      <o:idmap v:ext="edit" data="1"/>
    </o:shapelayout>
  </w:shapeDefaults>
  <w:decimalSymbol w:val=","/>
  <w:listSeparator w:val=";"/>
  <w14:docId w14:val="28E1E550"/>
  <w15:docId w15:val="{ABE842CC-31D9-4739-A08C-A23B1C33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90C"/>
    <w:pPr>
      <w:spacing w:before="120"/>
      <w:ind w:left="851"/>
      <w:jc w:val="both"/>
    </w:pPr>
    <w:rPr>
      <w:rFonts w:ascii="Calibri" w:hAnsi="Calibri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DA6F39"/>
    <w:pPr>
      <w:keepNext/>
      <w:keepLines/>
      <w:pageBreakBefore/>
      <w:tabs>
        <w:tab w:val="left" w:pos="851"/>
      </w:tabs>
      <w:spacing w:after="240"/>
      <w:ind w:hanging="851"/>
      <w:outlineLvl w:val="0"/>
    </w:pPr>
    <w:rPr>
      <w:b/>
      <w:color w:val="00468C"/>
      <w:sz w:val="36"/>
    </w:rPr>
  </w:style>
  <w:style w:type="paragraph" w:styleId="Ttulo2">
    <w:name w:val="heading 2"/>
    <w:basedOn w:val="Ttulo1"/>
    <w:next w:val="Normal"/>
    <w:link w:val="Ttulo2Car"/>
    <w:qFormat/>
    <w:rsid w:val="009A4EE4"/>
    <w:pPr>
      <w:pageBreakBefore w:val="0"/>
      <w:shd w:val="clear" w:color="auto" w:fill="99C4EF"/>
      <w:spacing w:before="480" w:after="0"/>
      <w:outlineLvl w:val="1"/>
    </w:pPr>
    <w:rPr>
      <w:sz w:val="28"/>
    </w:rPr>
  </w:style>
  <w:style w:type="paragraph" w:styleId="Ttulo3">
    <w:name w:val="heading 3"/>
    <w:basedOn w:val="Ttulo1"/>
    <w:next w:val="Normal"/>
    <w:qFormat/>
    <w:rsid w:val="00670840"/>
    <w:pPr>
      <w:pageBreakBefore w:val="0"/>
      <w:spacing w:after="120"/>
      <w:outlineLvl w:val="2"/>
    </w:pPr>
    <w:rPr>
      <w:sz w:val="24"/>
    </w:rPr>
  </w:style>
  <w:style w:type="paragraph" w:styleId="Ttulo4">
    <w:name w:val="heading 4"/>
    <w:basedOn w:val="Ttulo1"/>
    <w:next w:val="Normal"/>
    <w:qFormat/>
    <w:pPr>
      <w:pageBreakBefore w:val="0"/>
      <w:spacing w:after="0"/>
      <w:jc w:val="left"/>
      <w:outlineLvl w:val="3"/>
    </w:pPr>
    <w:rPr>
      <w:sz w:val="22"/>
    </w:rPr>
  </w:style>
  <w:style w:type="paragraph" w:styleId="Ttulo5">
    <w:name w:val="heading 5"/>
    <w:basedOn w:val="Normal"/>
    <w:next w:val="Normal"/>
    <w:qFormat/>
    <w:pPr>
      <w:keepNext/>
      <w:keepLines/>
      <w:spacing w:before="200" w:line="260" w:lineRule="exact"/>
      <w:ind w:left="0"/>
      <w:outlineLvl w:val="4"/>
    </w:pPr>
    <w:rPr>
      <w:b/>
      <w:i/>
    </w:rPr>
  </w:style>
  <w:style w:type="paragraph" w:styleId="Ttulo6">
    <w:name w:val="heading 6"/>
    <w:basedOn w:val="Normal"/>
    <w:next w:val="Normal"/>
    <w:qFormat/>
    <w:pPr>
      <w:spacing w:after="60"/>
      <w:ind w:left="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spacing w:after="60"/>
      <w:ind w:left="0"/>
      <w:outlineLvl w:val="6"/>
    </w:pPr>
  </w:style>
  <w:style w:type="paragraph" w:styleId="Ttulo8">
    <w:name w:val="heading 8"/>
    <w:basedOn w:val="Normal"/>
    <w:next w:val="Normal"/>
    <w:qFormat/>
    <w:pPr>
      <w:spacing w:after="60"/>
      <w:ind w:left="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spacing w:after="60"/>
      <w:ind w:left="0"/>
      <w:outlineLvl w:val="8"/>
    </w:pPr>
    <w:rPr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4">
    <w:name w:val="toc 4"/>
    <w:basedOn w:val="TDC1"/>
    <w:next w:val="Normal"/>
    <w:semiHidden/>
    <w:pPr>
      <w:keepNext w:val="0"/>
      <w:spacing w:before="0"/>
      <w:ind w:left="3400" w:right="720" w:hanging="1700"/>
    </w:pPr>
    <w:rPr>
      <w:b w:val="0"/>
    </w:rPr>
  </w:style>
  <w:style w:type="paragraph" w:styleId="TDC1">
    <w:name w:val="toc 1"/>
    <w:basedOn w:val="Normal"/>
    <w:next w:val="Normal"/>
    <w:uiPriority w:val="39"/>
    <w:qFormat/>
    <w:pPr>
      <w:keepNext/>
      <w:keepLines/>
      <w:tabs>
        <w:tab w:val="right" w:pos="8788"/>
      </w:tabs>
      <w:ind w:left="1418" w:hanging="567"/>
      <w:jc w:val="left"/>
    </w:pPr>
    <w:rPr>
      <w:b/>
    </w:rPr>
  </w:style>
  <w:style w:type="paragraph" w:styleId="TDC3">
    <w:name w:val="toc 3"/>
    <w:basedOn w:val="TDC1"/>
    <w:next w:val="Normal"/>
    <w:uiPriority w:val="39"/>
    <w:qFormat/>
    <w:pPr>
      <w:spacing w:before="0"/>
      <w:ind w:left="2552"/>
    </w:pPr>
    <w:rPr>
      <w:b w:val="0"/>
    </w:rPr>
  </w:style>
  <w:style w:type="paragraph" w:styleId="TDC2">
    <w:name w:val="toc 2"/>
    <w:basedOn w:val="TDC1"/>
    <w:next w:val="Normal"/>
    <w:uiPriority w:val="39"/>
    <w:qFormat/>
    <w:pPr>
      <w:ind w:left="1985"/>
    </w:pPr>
    <w:rPr>
      <w:b w:val="0"/>
    </w:rPr>
  </w:style>
  <w:style w:type="paragraph" w:styleId="Piedepgina">
    <w:name w:val="footer"/>
    <w:basedOn w:val="Normal"/>
    <w:next w:val="Normal"/>
    <w:link w:val="PiedepginaCar"/>
    <w:uiPriority w:val="99"/>
    <w:pPr>
      <w:tabs>
        <w:tab w:val="right" w:pos="8640"/>
        <w:tab w:val="right" w:pos="8760"/>
      </w:tabs>
      <w:spacing w:before="0"/>
      <w:ind w:left="0"/>
      <w:jc w:val="left"/>
    </w:pPr>
    <w:rPr>
      <w:sz w:val="18"/>
    </w:rPr>
  </w:style>
  <w:style w:type="paragraph" w:styleId="Encabezado">
    <w:name w:val="header"/>
    <w:basedOn w:val="Normal"/>
    <w:next w:val="Normal"/>
    <w:pPr>
      <w:tabs>
        <w:tab w:val="center" w:pos="4320"/>
        <w:tab w:val="right" w:pos="7080"/>
        <w:tab w:val="right" w:pos="8640"/>
      </w:tabs>
    </w:pPr>
    <w:rPr>
      <w:sz w:val="18"/>
    </w:rPr>
  </w:style>
  <w:style w:type="character" w:styleId="Refdenotaalpie">
    <w:name w:val="footnote reference"/>
    <w:semiHidden/>
    <w:rPr>
      <w:position w:val="6"/>
      <w:sz w:val="14"/>
    </w:rPr>
  </w:style>
  <w:style w:type="paragraph" w:styleId="Textonotapie">
    <w:name w:val="footnote text"/>
    <w:basedOn w:val="Normal"/>
    <w:next w:val="Normal"/>
    <w:link w:val="TextonotapieCar"/>
    <w:semiHidden/>
    <w:pPr>
      <w:spacing w:before="100"/>
      <w:ind w:left="1800" w:hanging="100"/>
    </w:pPr>
    <w:rPr>
      <w:sz w:val="18"/>
    </w:rPr>
  </w:style>
  <w:style w:type="paragraph" w:styleId="Sangranormal">
    <w:name w:val="Normal Indent"/>
    <w:basedOn w:val="Normal"/>
    <w:pPr>
      <w:ind w:left="708"/>
    </w:pPr>
  </w:style>
  <w:style w:type="character" w:styleId="Nmerodepgina">
    <w:name w:val="page number"/>
    <w:rPr>
      <w:rFonts w:ascii="Arial" w:hAnsi="Arial"/>
      <w:noProof w:val="0"/>
      <w:sz w:val="18"/>
      <w:lang w:val="es-ES_tradnl"/>
    </w:rPr>
  </w:style>
  <w:style w:type="paragraph" w:customStyle="1" w:styleId="bullet">
    <w:name w:val="bullet"/>
    <w:basedOn w:val="Normal"/>
    <w:pPr>
      <w:tabs>
        <w:tab w:val="left" w:pos="2260"/>
      </w:tabs>
      <w:ind w:left="1980" w:hanging="280"/>
    </w:pPr>
  </w:style>
  <w:style w:type="paragraph" w:customStyle="1" w:styleId="Epgrafe1">
    <w:name w:val="Epígrafe1"/>
    <w:basedOn w:val="Normal"/>
    <w:qFormat/>
    <w:pPr>
      <w:keepNext/>
      <w:keepLines/>
      <w:spacing w:before="360"/>
      <w:ind w:left="2840" w:hanging="1140"/>
    </w:pPr>
  </w:style>
  <w:style w:type="paragraph" w:customStyle="1" w:styleId="classification">
    <w:name w:val="classification"/>
    <w:basedOn w:val="Normal"/>
    <w:pPr>
      <w:jc w:val="center"/>
    </w:pPr>
    <w:rPr>
      <w:caps/>
    </w:rPr>
  </w:style>
  <w:style w:type="paragraph" w:customStyle="1" w:styleId="toctitle">
    <w:name w:val="toc title"/>
    <w:basedOn w:val="Ttulo1"/>
    <w:link w:val="toctitleCar"/>
    <w:pPr>
      <w:ind w:firstLine="1700"/>
      <w:jc w:val="left"/>
      <w:outlineLvl w:val="9"/>
    </w:pPr>
  </w:style>
  <w:style w:type="paragraph" w:customStyle="1" w:styleId="frontaddress">
    <w:name w:val="front address"/>
    <w:pPr>
      <w:keepNext/>
      <w:keepLines/>
      <w:framePr w:w="3520" w:hSpace="11900" w:vSpace="11900" w:wrap="auto" w:vAnchor="page" w:hAnchor="page" w:xAlign="center" w:y="11902"/>
      <w:jc w:val="center"/>
    </w:pPr>
    <w:rPr>
      <w:rFonts w:ascii="Arial" w:hAnsi="Arial"/>
      <w:sz w:val="22"/>
      <w:lang w:val="es-ES_tradnl"/>
    </w:rPr>
  </w:style>
  <w:style w:type="paragraph" w:customStyle="1" w:styleId="frontcopyright">
    <w:name w:val="front copyright"/>
    <w:pPr>
      <w:keepNext/>
      <w:keepLines/>
      <w:framePr w:hSpace="13320" w:vSpace="13320" w:wrap="auto" w:vAnchor="page" w:hAnchor="page" w:xAlign="center" w:y="13322"/>
      <w:jc w:val="center"/>
    </w:pPr>
    <w:rPr>
      <w:rFonts w:ascii="Arial" w:hAnsi="Arial"/>
      <w:sz w:val="16"/>
      <w:lang w:val="es-ES_tradnl"/>
    </w:rPr>
  </w:style>
  <w:style w:type="paragraph" w:customStyle="1" w:styleId="frontlogo">
    <w:name w:val="front logo"/>
    <w:basedOn w:val="frontaddress"/>
    <w:pPr>
      <w:framePr w:w="0" w:hSpace="15020" w:vSpace="15020" w:wrap="auto" w:y="15022"/>
    </w:pPr>
    <w:rPr>
      <w:sz w:val="20"/>
    </w:rPr>
  </w:style>
  <w:style w:type="paragraph" w:customStyle="1" w:styleId="frontdateref">
    <w:name w:val="front date/ref"/>
    <w:basedOn w:val="frontaddress"/>
    <w:pPr>
      <w:framePr w:hSpace="10780" w:vSpace="10780" w:wrap="auto" w:y="10782"/>
      <w:spacing w:after="140"/>
    </w:pPr>
  </w:style>
  <w:style w:type="paragraph" w:customStyle="1" w:styleId="frontsubtitle">
    <w:name w:val="front subtitle"/>
    <w:basedOn w:val="Normal"/>
    <w:pPr>
      <w:keepNext/>
      <w:keepLines/>
      <w:framePr w:w="3520" w:hSpace="9640" w:vSpace="9640" w:wrap="auto" w:vAnchor="page" w:hAnchor="page" w:xAlign="center" w:y="9642"/>
      <w:jc w:val="center"/>
    </w:pPr>
    <w:rPr>
      <w:b/>
      <w:sz w:val="28"/>
    </w:rPr>
  </w:style>
  <w:style w:type="paragraph" w:customStyle="1" w:styleId="fronttitle">
    <w:name w:val="front title"/>
    <w:pPr>
      <w:keepNext/>
      <w:keepLines/>
      <w:framePr w:w="3520" w:hSpace="5680" w:vSpace="5680" w:wrap="auto" w:vAnchor="page" w:hAnchor="page" w:xAlign="center" w:y="5682"/>
      <w:jc w:val="center"/>
    </w:pPr>
    <w:rPr>
      <w:rFonts w:ascii="Arial" w:hAnsi="Arial"/>
      <w:b/>
      <w:sz w:val="48"/>
      <w:lang w:val="es-ES_tradnl"/>
    </w:rPr>
  </w:style>
  <w:style w:type="paragraph" w:customStyle="1" w:styleId="Lista1">
    <w:name w:val="Lista1"/>
    <w:basedOn w:val="Normal"/>
    <w:pPr>
      <w:ind w:left="2260" w:hanging="560"/>
    </w:pPr>
  </w:style>
  <w:style w:type="paragraph" w:customStyle="1" w:styleId="Cita1">
    <w:name w:val="Cita1"/>
    <w:basedOn w:val="Normal"/>
    <w:pPr>
      <w:spacing w:before="0"/>
      <w:ind w:left="2260" w:right="560"/>
      <w:jc w:val="left"/>
    </w:pPr>
    <w:rPr>
      <w:b/>
    </w:rPr>
  </w:style>
  <w:style w:type="paragraph" w:customStyle="1" w:styleId="tablehead">
    <w:name w:val="table head"/>
    <w:basedOn w:val="Normal"/>
    <w:pPr>
      <w:keepNext/>
      <w:keepLines/>
      <w:spacing w:before="60" w:after="60"/>
      <w:ind w:left="20"/>
      <w:jc w:val="left"/>
    </w:pPr>
    <w:rPr>
      <w:b/>
      <w:sz w:val="18"/>
    </w:rPr>
  </w:style>
  <w:style w:type="paragraph" w:customStyle="1" w:styleId="tabletext">
    <w:name w:val="table text"/>
    <w:basedOn w:val="Normal"/>
    <w:pPr>
      <w:keepNext/>
      <w:keepLines/>
      <w:spacing w:before="60" w:after="60"/>
      <w:ind w:left="0"/>
      <w:jc w:val="left"/>
    </w:pPr>
    <w:rPr>
      <w:sz w:val="18"/>
    </w:rPr>
  </w:style>
  <w:style w:type="paragraph" w:customStyle="1" w:styleId="tocheads">
    <w:name w:val="toc heads"/>
    <w:basedOn w:val="Normal"/>
    <w:pPr>
      <w:keepNext/>
      <w:keepLines/>
      <w:tabs>
        <w:tab w:val="right" w:pos="8760"/>
      </w:tabs>
      <w:jc w:val="left"/>
    </w:pPr>
    <w:rPr>
      <w:i/>
    </w:rPr>
  </w:style>
  <w:style w:type="paragraph" w:customStyle="1" w:styleId="figure">
    <w:name w:val="figure"/>
    <w:basedOn w:val="Normal"/>
    <w:pPr>
      <w:spacing w:after="240"/>
      <w:jc w:val="center"/>
    </w:pPr>
  </w:style>
  <w:style w:type="paragraph" w:customStyle="1" w:styleId="main">
    <w:name w:val="main"/>
    <w:basedOn w:val="Normal"/>
    <w:pPr>
      <w:jc w:val="center"/>
    </w:pPr>
    <w:rPr>
      <w:sz w:val="96"/>
    </w:rPr>
  </w:style>
  <w:style w:type="paragraph" w:customStyle="1" w:styleId="Frontstyle">
    <w:name w:val="Front style"/>
    <w:basedOn w:val="Normal"/>
    <w:pPr>
      <w:keepNext/>
      <w:keepLines/>
      <w:framePr w:hSpace="187" w:wrap="auto" w:vAnchor="text" w:hAnchor="page" w:xAlign="center" w:y="1"/>
      <w:spacing w:before="2880"/>
      <w:jc w:val="center"/>
    </w:pPr>
    <w:rPr>
      <w:b/>
      <w:sz w:val="48"/>
    </w:rPr>
  </w:style>
  <w:style w:type="paragraph" w:customStyle="1" w:styleId="PostScript">
    <w:name w:val="PostScript"/>
    <w:basedOn w:val="Normal"/>
    <w:next w:val="Normal"/>
    <w:rPr>
      <w:rFonts w:ascii="CG Times (W1)" w:hAnsi="CG Times (W1)"/>
      <w:b/>
      <w:vanish/>
    </w:rPr>
  </w:style>
  <w:style w:type="paragraph" w:customStyle="1" w:styleId="toc4">
    <w:name w:val="toc4"/>
    <w:basedOn w:val="Normal"/>
    <w:pPr>
      <w:tabs>
        <w:tab w:val="left" w:pos="3400"/>
        <w:tab w:val="right" w:pos="7900"/>
      </w:tabs>
      <w:spacing w:before="0" w:line="260" w:lineRule="exact"/>
      <w:ind w:left="2240" w:right="1100"/>
    </w:pPr>
    <w:rPr>
      <w:rFonts w:ascii="CG Times (W1)" w:hAnsi="CG Times (W1)"/>
    </w:rPr>
  </w:style>
  <w:style w:type="paragraph" w:customStyle="1" w:styleId="headingspecial">
    <w:name w:val="heading special"/>
    <w:basedOn w:val="Ttulo2"/>
    <w:pPr>
      <w:spacing w:before="400" w:line="260" w:lineRule="exact"/>
      <w:ind w:left="1120" w:hanging="1140"/>
      <w:outlineLvl w:val="9"/>
    </w:pPr>
    <w:rPr>
      <w:rFonts w:ascii="Univers (W1)" w:hAnsi="Univers (W1)"/>
      <w:b w:val="0"/>
      <w:sz w:val="36"/>
      <w:u w:val="single"/>
    </w:rPr>
  </w:style>
  <w:style w:type="paragraph" w:customStyle="1" w:styleId="indent">
    <w:name w:val="indent"/>
    <w:basedOn w:val="Normal"/>
    <w:pPr>
      <w:ind w:left="2820" w:hanging="1120"/>
    </w:pPr>
    <w:rPr>
      <w:rFonts w:ascii="CG Times (W1)" w:hAnsi="CG Times (W1)"/>
    </w:rPr>
  </w:style>
  <w:style w:type="paragraph" w:customStyle="1" w:styleId="code">
    <w:name w:val="code"/>
    <w:basedOn w:val="indent"/>
    <w:pPr>
      <w:spacing w:before="0"/>
      <w:ind w:firstLine="0"/>
    </w:pPr>
    <w:rPr>
      <w:b/>
    </w:rPr>
  </w:style>
  <w:style w:type="paragraph" w:customStyle="1" w:styleId="frontcopyright0">
    <w:name w:val="front_copyright"/>
    <w:basedOn w:val="Normal"/>
    <w:pPr>
      <w:jc w:val="center"/>
    </w:pPr>
    <w:rPr>
      <w:sz w:val="16"/>
    </w:rPr>
  </w:style>
  <w:style w:type="paragraph" w:styleId="TDC5">
    <w:name w:val="toc 5"/>
    <w:basedOn w:val="Normal"/>
    <w:next w:val="Normal"/>
    <w:semiHidden/>
    <w:pPr>
      <w:tabs>
        <w:tab w:val="right" w:leader="dot" w:pos="8788"/>
      </w:tabs>
      <w:ind w:left="800"/>
    </w:pPr>
  </w:style>
  <w:style w:type="paragraph" w:styleId="TDC6">
    <w:name w:val="toc 6"/>
    <w:basedOn w:val="Normal"/>
    <w:next w:val="Normal"/>
    <w:semiHidden/>
    <w:pPr>
      <w:tabs>
        <w:tab w:val="right" w:leader="dot" w:pos="8788"/>
      </w:tabs>
      <w:ind w:left="1000"/>
    </w:pPr>
  </w:style>
  <w:style w:type="paragraph" w:styleId="TDC7">
    <w:name w:val="toc 7"/>
    <w:basedOn w:val="Normal"/>
    <w:next w:val="Normal"/>
    <w:semiHidden/>
    <w:pPr>
      <w:tabs>
        <w:tab w:val="right" w:leader="dot" w:pos="8788"/>
      </w:tabs>
      <w:ind w:left="1200"/>
    </w:pPr>
  </w:style>
  <w:style w:type="paragraph" w:styleId="TDC8">
    <w:name w:val="toc 8"/>
    <w:basedOn w:val="Normal"/>
    <w:next w:val="Normal"/>
    <w:semiHidden/>
    <w:pPr>
      <w:tabs>
        <w:tab w:val="right" w:leader="dot" w:pos="8788"/>
      </w:tabs>
      <w:ind w:left="1400"/>
    </w:pPr>
  </w:style>
  <w:style w:type="paragraph" w:styleId="TDC9">
    <w:name w:val="toc 9"/>
    <w:basedOn w:val="Normal"/>
    <w:next w:val="Normal"/>
    <w:semiHidden/>
    <w:pPr>
      <w:tabs>
        <w:tab w:val="right" w:leader="dot" w:pos="8788"/>
      </w:tabs>
      <w:ind w:left="1600"/>
    </w:pPr>
  </w:style>
  <w:style w:type="paragraph" w:styleId="ndice1">
    <w:name w:val="index 1"/>
    <w:basedOn w:val="Normal"/>
    <w:next w:val="Normal"/>
    <w:semiHidden/>
    <w:pPr>
      <w:tabs>
        <w:tab w:val="right" w:leader="dot" w:pos="4034"/>
      </w:tabs>
      <w:ind w:left="200" w:hanging="200"/>
    </w:pPr>
  </w:style>
  <w:style w:type="paragraph" w:styleId="ndice2">
    <w:name w:val="index 2"/>
    <w:basedOn w:val="Normal"/>
    <w:next w:val="Normal"/>
    <w:semiHidden/>
    <w:pPr>
      <w:tabs>
        <w:tab w:val="right" w:leader="dot" w:pos="4034"/>
      </w:tabs>
      <w:ind w:left="400" w:hanging="200"/>
    </w:pPr>
  </w:style>
  <w:style w:type="paragraph" w:styleId="ndice3">
    <w:name w:val="index 3"/>
    <w:basedOn w:val="Normal"/>
    <w:next w:val="Normal"/>
    <w:semiHidden/>
    <w:pPr>
      <w:tabs>
        <w:tab w:val="right" w:leader="dot" w:pos="4034"/>
      </w:tabs>
      <w:ind w:left="600" w:hanging="200"/>
    </w:pPr>
  </w:style>
  <w:style w:type="paragraph" w:styleId="ndice4">
    <w:name w:val="index 4"/>
    <w:basedOn w:val="Normal"/>
    <w:next w:val="Normal"/>
    <w:semiHidden/>
    <w:pPr>
      <w:tabs>
        <w:tab w:val="right" w:leader="dot" w:pos="4034"/>
      </w:tabs>
      <w:ind w:left="800" w:hanging="200"/>
    </w:pPr>
  </w:style>
  <w:style w:type="paragraph" w:styleId="ndice5">
    <w:name w:val="index 5"/>
    <w:basedOn w:val="Normal"/>
    <w:next w:val="Normal"/>
    <w:semiHidden/>
    <w:pPr>
      <w:tabs>
        <w:tab w:val="right" w:leader="dot" w:pos="4034"/>
      </w:tabs>
      <w:ind w:left="1000" w:hanging="200"/>
    </w:pPr>
  </w:style>
  <w:style w:type="paragraph" w:styleId="ndice6">
    <w:name w:val="index 6"/>
    <w:basedOn w:val="Normal"/>
    <w:next w:val="Normal"/>
    <w:semiHidden/>
    <w:pPr>
      <w:tabs>
        <w:tab w:val="right" w:leader="dot" w:pos="4034"/>
      </w:tabs>
      <w:ind w:left="1200" w:hanging="200"/>
    </w:pPr>
  </w:style>
  <w:style w:type="paragraph" w:styleId="ndice7">
    <w:name w:val="index 7"/>
    <w:basedOn w:val="Normal"/>
    <w:next w:val="Normal"/>
    <w:semiHidden/>
    <w:pPr>
      <w:tabs>
        <w:tab w:val="right" w:leader="dot" w:pos="4034"/>
      </w:tabs>
      <w:ind w:left="1400" w:hanging="200"/>
    </w:pPr>
  </w:style>
  <w:style w:type="paragraph" w:styleId="ndice8">
    <w:name w:val="index 8"/>
    <w:basedOn w:val="Normal"/>
    <w:next w:val="Normal"/>
    <w:semiHidden/>
    <w:pPr>
      <w:tabs>
        <w:tab w:val="right" w:leader="dot" w:pos="4034"/>
      </w:tabs>
      <w:ind w:left="1600" w:hanging="200"/>
    </w:pPr>
  </w:style>
  <w:style w:type="paragraph" w:styleId="ndice9">
    <w:name w:val="index 9"/>
    <w:basedOn w:val="Normal"/>
    <w:next w:val="Normal"/>
    <w:semiHidden/>
    <w:pPr>
      <w:tabs>
        <w:tab w:val="right" w:leader="dot" w:pos="4034"/>
      </w:tabs>
      <w:ind w:left="1800" w:hanging="200"/>
    </w:pPr>
  </w:style>
  <w:style w:type="paragraph" w:styleId="Ttulodendice">
    <w:name w:val="index heading"/>
    <w:basedOn w:val="Normal"/>
    <w:next w:val="ndice1"/>
    <w:semiHidden/>
  </w:style>
  <w:style w:type="paragraph" w:customStyle="1" w:styleId="Description">
    <w:name w:val="Description"/>
    <w:basedOn w:val="Normal"/>
    <w:pPr>
      <w:ind w:left="426"/>
    </w:pPr>
    <w:rPr>
      <w:lang w:val="de-DE"/>
    </w:rPr>
  </w:style>
  <w:style w:type="paragraph" w:customStyle="1" w:styleId="Textoindependiente21">
    <w:name w:val="Texto independiente 21"/>
    <w:basedOn w:val="Normal"/>
    <w:pPr>
      <w:tabs>
        <w:tab w:val="left" w:pos="3402"/>
        <w:tab w:val="left" w:pos="6238"/>
      </w:tabs>
      <w:ind w:left="3402" w:hanging="1701"/>
    </w:pPr>
  </w:style>
  <w:style w:type="paragraph" w:customStyle="1" w:styleId="Textosinformato1">
    <w:name w:val="Texto sin formato1"/>
    <w:basedOn w:val="Normal"/>
    <w:pPr>
      <w:spacing w:before="0"/>
      <w:ind w:left="0"/>
      <w:jc w:val="left"/>
    </w:pPr>
    <w:rPr>
      <w:rFonts w:ascii="Courier New" w:hAnsi="Courier New"/>
      <w:spacing w:val="-3"/>
    </w:rPr>
  </w:style>
  <w:style w:type="paragraph" w:customStyle="1" w:styleId="BodyText21">
    <w:name w:val="Body Text 21"/>
    <w:basedOn w:val="Normal"/>
  </w:style>
  <w:style w:type="paragraph" w:customStyle="1" w:styleId="Sangra2detindependiente1">
    <w:name w:val="Sangría 2 de t. independiente1"/>
    <w:basedOn w:val="Normal"/>
    <w:pPr>
      <w:ind w:left="2127"/>
    </w:pPr>
  </w:style>
  <w:style w:type="paragraph" w:customStyle="1" w:styleId="Sangra3detindependiente1">
    <w:name w:val="Sangría 3 de t. independiente1"/>
    <w:basedOn w:val="Normal"/>
    <w:pPr>
      <w:ind w:left="1985"/>
    </w:p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18"/>
    </w:pPr>
    <w:rPr>
      <w:b/>
      <w:bCs/>
      <w:i/>
      <w:iCs/>
      <w:lang w:val="es-ES"/>
    </w:rPr>
  </w:style>
  <w:style w:type="paragraph" w:styleId="Sangra2detindependiente">
    <w:name w:val="Body Text Indent 2"/>
    <w:basedOn w:val="Normal"/>
    <w:pPr>
      <w:tabs>
        <w:tab w:val="left" w:pos="2835"/>
      </w:tabs>
      <w:ind w:left="2835" w:hanging="1984"/>
    </w:pPr>
  </w:style>
  <w:style w:type="paragraph" w:customStyle="1" w:styleId="EstiloActividades">
    <w:name w:val="Estilo Actividades"/>
    <w:pPr>
      <w:numPr>
        <w:ilvl w:val="2"/>
        <w:numId w:val="1"/>
      </w:numPr>
    </w:pPr>
    <w:rPr>
      <w:rFonts w:ascii="Arial" w:hAnsi="Arial"/>
      <w:b/>
      <w:smallCaps/>
      <w:noProof/>
      <w:spacing w:val="-3"/>
      <w:sz w:val="22"/>
    </w:rPr>
  </w:style>
  <w:style w:type="paragraph" w:styleId="Textoindependiente">
    <w:name w:val="Body Text"/>
    <w:basedOn w:val="Normal"/>
    <w:pPr>
      <w:ind w:left="0"/>
    </w:pPr>
  </w:style>
  <w:style w:type="paragraph" w:styleId="Sangra3detindependiente">
    <w:name w:val="Body Text Indent 3"/>
    <w:basedOn w:val="Normal"/>
    <w:rPr>
      <w:i/>
      <w:iCs/>
      <w:lang w:val="es-ES"/>
    </w:rPr>
  </w:style>
  <w:style w:type="paragraph" w:styleId="Textodebloque">
    <w:name w:val="Block Text"/>
    <w:basedOn w:val="Normal"/>
    <w:pPr>
      <w:spacing w:before="60"/>
      <w:ind w:right="1133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color w:val="000000"/>
      <w:szCs w:val="24"/>
      <w:lang w:val="es-E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Vieta1">
    <w:name w:val="Viñeta 1"/>
    <w:basedOn w:val="Normal"/>
    <w:pPr>
      <w:numPr>
        <w:numId w:val="2"/>
      </w:numPr>
      <w:spacing w:before="0"/>
    </w:pPr>
  </w:style>
  <w:style w:type="paragraph" w:styleId="Textoindependiente2">
    <w:name w:val="Body Text 2"/>
    <w:basedOn w:val="Normal"/>
    <w:pPr>
      <w:ind w:left="0"/>
      <w:jc w:val="center"/>
    </w:pPr>
    <w:rPr>
      <w:lang w:val="es-ES"/>
    </w:rPr>
  </w:style>
  <w:style w:type="paragraph" w:styleId="Textoindependiente3">
    <w:name w:val="Body Text 3"/>
    <w:basedOn w:val="Normal"/>
    <w:pPr>
      <w:ind w:left="0"/>
      <w:jc w:val="left"/>
    </w:pPr>
    <w:rPr>
      <w:sz w:val="20"/>
      <w:lang w:val="es-ES"/>
    </w:rPr>
  </w:style>
  <w:style w:type="paragraph" w:styleId="Listaconvietas2">
    <w:name w:val="List Bullet 2"/>
    <w:basedOn w:val="Normal"/>
    <w:autoRedefine/>
    <w:pPr>
      <w:numPr>
        <w:numId w:val="3"/>
      </w:numPr>
      <w:spacing w:before="0"/>
    </w:pPr>
    <w:rPr>
      <w:lang w:val="es-ES"/>
    </w:rPr>
  </w:style>
  <w:style w:type="character" w:styleId="nfasis">
    <w:name w:val="Emphasis"/>
    <w:uiPriority w:val="20"/>
    <w:qFormat/>
    <w:rsid w:val="000B36FE"/>
    <w:rPr>
      <w:i/>
    </w:rPr>
  </w:style>
  <w:style w:type="table" w:styleId="Tablaconcuadrcula">
    <w:name w:val="Table Grid"/>
    <w:basedOn w:val="Tablanormal"/>
    <w:uiPriority w:val="39"/>
    <w:rsid w:val="000D2D8B"/>
    <w:pPr>
      <w:spacing w:before="120"/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Ftoctitle">
    <w:name w:val="GF toc title"/>
    <w:basedOn w:val="toctitle"/>
    <w:next w:val="Normal"/>
    <w:link w:val="GFtoctitleCar"/>
    <w:rsid w:val="007F381F"/>
    <w:pPr>
      <w:pBdr>
        <w:bottom w:val="doubleWave" w:sz="6" w:space="0" w:color="76923C"/>
      </w:pBdr>
      <w:ind w:left="0" w:firstLine="0"/>
    </w:pPr>
    <w:rPr>
      <w:color w:val="76923C"/>
      <w:szCs w:val="36"/>
    </w:rPr>
  </w:style>
  <w:style w:type="paragraph" w:customStyle="1" w:styleId="EstiloTtulo1Antes0cmPrimeralnea0cm">
    <w:name w:val="Estilo Título 1 + Antes:  0 cm Primera línea:  0 cm"/>
    <w:basedOn w:val="Ttulo1"/>
    <w:rsid w:val="00483B53"/>
    <w:pPr>
      <w:ind w:left="0" w:firstLine="0"/>
    </w:pPr>
  </w:style>
  <w:style w:type="paragraph" w:customStyle="1" w:styleId="EstiloTtulo1Antes0cmPrimeralnea0cm1">
    <w:name w:val="Estilo Título 1 + Antes:  0 cm Primera línea:  0 cm1"/>
    <w:basedOn w:val="Ttulo1"/>
    <w:rsid w:val="003101C3"/>
    <w:pPr>
      <w:ind w:left="0" w:firstLine="0"/>
    </w:pPr>
  </w:style>
  <w:style w:type="paragraph" w:customStyle="1" w:styleId="EstiloTtulo1Antes0cmPrimeralnea0cm2">
    <w:name w:val="Estilo Título 1 + Antes:  0 cm Primera línea:  0 cm2"/>
    <w:basedOn w:val="Ttulo1"/>
    <w:rsid w:val="001B7D08"/>
    <w:pPr>
      <w:pBdr>
        <w:bottom w:val="threeDEmboss" w:sz="24" w:space="1" w:color="auto"/>
      </w:pBdr>
      <w:shd w:val="clear" w:color="auto" w:fill="FFCE85"/>
      <w:ind w:left="0" w:firstLine="0"/>
    </w:pPr>
  </w:style>
  <w:style w:type="paragraph" w:styleId="Textodeglobo">
    <w:name w:val="Balloon Text"/>
    <w:basedOn w:val="Normal"/>
    <w:semiHidden/>
    <w:rsid w:val="007F230A"/>
    <w:rPr>
      <w:rFonts w:ascii="Tahoma" w:hAnsi="Tahoma" w:cs="Tahoma"/>
      <w:sz w:val="16"/>
      <w:szCs w:val="16"/>
    </w:rPr>
  </w:style>
  <w:style w:type="table" w:styleId="Listavistosa-nfasis6">
    <w:name w:val="Colorful List Accent 6"/>
    <w:basedOn w:val="Tablanormal"/>
    <w:uiPriority w:val="72"/>
    <w:rsid w:val="006008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character" w:styleId="Refdecomentario">
    <w:name w:val="annotation reference"/>
    <w:rsid w:val="00B366C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366CF"/>
    <w:rPr>
      <w:sz w:val="20"/>
    </w:rPr>
  </w:style>
  <w:style w:type="character" w:customStyle="1" w:styleId="TextocomentarioCar">
    <w:name w:val="Texto comentario Car"/>
    <w:link w:val="Textocomentario"/>
    <w:rsid w:val="00B366CF"/>
    <w:rPr>
      <w:rFonts w:ascii="Century Gothic" w:hAnsi="Century Gothic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366CF"/>
    <w:rPr>
      <w:b/>
      <w:bCs/>
    </w:rPr>
  </w:style>
  <w:style w:type="character" w:customStyle="1" w:styleId="AsuntodelcomentarioCar">
    <w:name w:val="Asunto del comentario Car"/>
    <w:link w:val="Asuntodelcomentario"/>
    <w:rsid w:val="00B366CF"/>
    <w:rPr>
      <w:rFonts w:ascii="Century Gothic" w:hAnsi="Century Gothic"/>
      <w:b/>
      <w:bCs/>
      <w:lang w:val="es-ES_tradnl"/>
    </w:rPr>
  </w:style>
  <w:style w:type="paragraph" w:customStyle="1" w:styleId="CharChar3CarCharChar">
    <w:name w:val="Char Char3 Car Char Char"/>
    <w:basedOn w:val="Normal"/>
    <w:rsid w:val="00A67EA9"/>
    <w:pPr>
      <w:spacing w:before="0" w:after="160" w:line="240" w:lineRule="exact"/>
      <w:ind w:left="0"/>
      <w:jc w:val="left"/>
    </w:pPr>
    <w:rPr>
      <w:rFonts w:ascii="Tahoma" w:hAnsi="Tahoma"/>
      <w:sz w:val="20"/>
      <w:lang w:val="en-US" w:eastAsia="en-US"/>
    </w:rPr>
  </w:style>
  <w:style w:type="table" w:styleId="Tablabsica1">
    <w:name w:val="Table Simple 1"/>
    <w:basedOn w:val="Tablanormal"/>
    <w:rsid w:val="0075501A"/>
    <w:pPr>
      <w:spacing w:before="120"/>
      <w:ind w:left="851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tulo10">
    <w:name w:val="Título1"/>
    <w:basedOn w:val="GFtoctitle"/>
    <w:link w:val="Ttulo1Car0"/>
    <w:qFormat/>
    <w:rsid w:val="007F381F"/>
  </w:style>
  <w:style w:type="paragraph" w:customStyle="1" w:styleId="Default">
    <w:name w:val="Default"/>
    <w:rsid w:val="00DB29A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1Car">
    <w:name w:val="Título 1 Car"/>
    <w:link w:val="Ttulo1"/>
    <w:rsid w:val="00DA6F39"/>
    <w:rPr>
      <w:rFonts w:ascii="Calibri" w:hAnsi="Calibri"/>
      <w:b/>
      <w:color w:val="00468C"/>
      <w:sz w:val="36"/>
      <w:lang w:val="es-ES_tradnl"/>
    </w:rPr>
  </w:style>
  <w:style w:type="character" w:customStyle="1" w:styleId="toctitleCar">
    <w:name w:val="toc title Car"/>
    <w:basedOn w:val="Ttulo1Car"/>
    <w:link w:val="toctitle"/>
    <w:rsid w:val="007F381F"/>
    <w:rPr>
      <w:rFonts w:ascii="Calibri" w:hAnsi="Calibri"/>
      <w:b/>
      <w:color w:val="00468C"/>
      <w:sz w:val="36"/>
      <w:lang w:val="es-ES_tradnl"/>
    </w:rPr>
  </w:style>
  <w:style w:type="character" w:customStyle="1" w:styleId="GFtoctitleCar">
    <w:name w:val="GF toc title Car"/>
    <w:link w:val="GFtoctitle"/>
    <w:rsid w:val="007F381F"/>
    <w:rPr>
      <w:rFonts w:ascii="Calibri" w:hAnsi="Calibri"/>
      <w:b/>
      <w:color w:val="76923C"/>
      <w:sz w:val="36"/>
      <w:szCs w:val="36"/>
      <w:lang w:val="es-ES_tradnl"/>
    </w:rPr>
  </w:style>
  <w:style w:type="character" w:customStyle="1" w:styleId="Ttulo1Car0">
    <w:name w:val="Título1 Car"/>
    <w:basedOn w:val="GFtoctitleCar"/>
    <w:link w:val="Ttulo10"/>
    <w:rsid w:val="007F381F"/>
    <w:rPr>
      <w:rFonts w:ascii="Calibri" w:hAnsi="Calibri"/>
      <w:b/>
      <w:color w:val="76923C"/>
      <w:sz w:val="36"/>
      <w:szCs w:val="36"/>
      <w:lang w:val="es-ES_tradnl"/>
    </w:rPr>
  </w:style>
  <w:style w:type="character" w:customStyle="1" w:styleId="PiedepginaCar">
    <w:name w:val="Pie de página Car"/>
    <w:link w:val="Piedepgina"/>
    <w:uiPriority w:val="99"/>
    <w:rsid w:val="00654EA0"/>
    <w:rPr>
      <w:rFonts w:ascii="Calibri" w:hAnsi="Calibri"/>
      <w:sz w:val="18"/>
      <w:lang w:val="es-ES_tradnl"/>
    </w:rPr>
  </w:style>
  <w:style w:type="character" w:styleId="AcrnimoHTML">
    <w:name w:val="HTML Acronym"/>
    <w:basedOn w:val="Fuentedeprrafopredeter"/>
    <w:uiPriority w:val="99"/>
    <w:unhideWhenUsed/>
    <w:rsid w:val="00195542"/>
  </w:style>
  <w:style w:type="character" w:customStyle="1" w:styleId="textonegro">
    <w:name w:val="texto_negro"/>
    <w:basedOn w:val="Fuentedeprrafopredeter"/>
    <w:rsid w:val="00195542"/>
  </w:style>
  <w:style w:type="character" w:styleId="Textoennegrita">
    <w:name w:val="Strong"/>
    <w:uiPriority w:val="22"/>
    <w:qFormat/>
    <w:rsid w:val="00FC270D"/>
    <w:rPr>
      <w:b/>
      <w:bCs/>
    </w:rPr>
  </w:style>
  <w:style w:type="character" w:customStyle="1" w:styleId="apple-converted-space">
    <w:name w:val="apple-converted-space"/>
    <w:basedOn w:val="Fuentedeprrafopredeter"/>
    <w:rsid w:val="009C7027"/>
  </w:style>
  <w:style w:type="paragraph" w:styleId="Sinespaciado">
    <w:name w:val="No Spacing"/>
    <w:link w:val="SinespaciadoCar"/>
    <w:uiPriority w:val="1"/>
    <w:qFormat/>
    <w:rsid w:val="00DD4C50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DD4C50"/>
    <w:rPr>
      <w:rFonts w:ascii="Calibri" w:hAnsi="Calibri"/>
      <w:sz w:val="22"/>
      <w:szCs w:val="22"/>
      <w:lang w:val="es-ES" w:eastAsia="en-US" w:bidi="ar-SA"/>
    </w:rPr>
  </w:style>
  <w:style w:type="paragraph" w:styleId="Ttulo">
    <w:name w:val="Title"/>
    <w:basedOn w:val="Normal"/>
    <w:link w:val="TtuloCar"/>
    <w:qFormat/>
    <w:rsid w:val="00DA29C4"/>
    <w:pPr>
      <w:spacing w:before="0"/>
      <w:ind w:left="0"/>
      <w:jc w:val="center"/>
    </w:pPr>
    <w:rPr>
      <w:rFonts w:ascii="BlissRegular" w:hAnsi="BlissRegular"/>
      <w:b/>
      <w:sz w:val="28"/>
      <w:u w:val="single"/>
      <w:lang w:val="es-ES"/>
    </w:rPr>
  </w:style>
  <w:style w:type="character" w:customStyle="1" w:styleId="TtuloCar">
    <w:name w:val="Título Car"/>
    <w:link w:val="Ttulo"/>
    <w:rsid w:val="00DA29C4"/>
    <w:rPr>
      <w:rFonts w:ascii="BlissRegular" w:hAnsi="BlissRegular"/>
      <w:b/>
      <w:sz w:val="28"/>
      <w:u w:val="single"/>
    </w:rPr>
  </w:style>
  <w:style w:type="character" w:customStyle="1" w:styleId="TextonotapieCar">
    <w:name w:val="Texto nota pie Car"/>
    <w:link w:val="Textonotapie"/>
    <w:semiHidden/>
    <w:rsid w:val="004C2425"/>
    <w:rPr>
      <w:rFonts w:ascii="Calibri" w:hAnsi="Calibri"/>
      <w:sz w:val="18"/>
      <w:lang w:val="es-ES_tradnl"/>
    </w:rPr>
  </w:style>
  <w:style w:type="paragraph" w:styleId="Prrafodelista">
    <w:name w:val="List Paragraph"/>
    <w:basedOn w:val="Normal"/>
    <w:uiPriority w:val="34"/>
    <w:qFormat/>
    <w:rsid w:val="00D80E0B"/>
    <w:pPr>
      <w:spacing w:before="0"/>
      <w:ind w:left="708"/>
      <w:jc w:val="left"/>
    </w:pPr>
    <w:rPr>
      <w:sz w:val="22"/>
      <w:szCs w:val="22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D0472"/>
    <w:rPr>
      <w:color w:val="808080"/>
      <w:shd w:val="clear" w:color="auto" w:fill="E6E6E6"/>
    </w:rPr>
  </w:style>
  <w:style w:type="paragraph" w:customStyle="1" w:styleId="Ttulo11">
    <w:name w:val="Título 11"/>
    <w:basedOn w:val="Normal"/>
    <w:next w:val="Normal"/>
    <w:qFormat/>
    <w:rsid w:val="00CE0C70"/>
    <w:pPr>
      <w:keepNext/>
      <w:keepLines/>
      <w:pageBreakBefore/>
      <w:pBdr>
        <w:bottom w:val="wave" w:sz="6" w:space="0" w:color="76923C"/>
      </w:pBdr>
      <w:tabs>
        <w:tab w:val="left" w:pos="851"/>
      </w:tabs>
      <w:spacing w:after="240"/>
      <w:ind w:hanging="851"/>
      <w:outlineLvl w:val="0"/>
    </w:pPr>
    <w:rPr>
      <w:b/>
      <w:color w:val="00468C"/>
      <w:sz w:val="36"/>
    </w:rPr>
  </w:style>
  <w:style w:type="table" w:styleId="Sombreadomedio1-nfasis5">
    <w:name w:val="Medium Shading 1 Accent 5"/>
    <w:basedOn w:val="Tablanormal"/>
    <w:uiPriority w:val="63"/>
    <w:rsid w:val="000B7AC7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E25B7F"/>
    <w:pPr>
      <w:pageBreakBefore w:val="0"/>
      <w:tabs>
        <w:tab w:val="clear" w:pos="851"/>
      </w:tabs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s-ES"/>
    </w:rPr>
  </w:style>
  <w:style w:type="table" w:customStyle="1" w:styleId="Listaclara-nfasis11">
    <w:name w:val="Lista clara - Énfasis 11"/>
    <w:basedOn w:val="Tablanormal"/>
    <w:next w:val="Listaclara-nfasis1"/>
    <w:uiPriority w:val="61"/>
    <w:rsid w:val="008E28B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Ttulo2Car">
    <w:name w:val="Título 2 Car"/>
    <w:basedOn w:val="Fuentedeprrafopredeter"/>
    <w:link w:val="Ttulo2"/>
    <w:rsid w:val="008E28BC"/>
    <w:rPr>
      <w:rFonts w:ascii="Calibri" w:hAnsi="Calibri"/>
      <w:b/>
      <w:color w:val="00468C"/>
      <w:sz w:val="28"/>
      <w:shd w:val="clear" w:color="auto" w:fill="99C4EF"/>
      <w:lang w:val="es-ES_tradnl"/>
    </w:rPr>
  </w:style>
  <w:style w:type="table" w:styleId="Listaclara-nfasis1">
    <w:name w:val="Light List Accent 1"/>
    <w:basedOn w:val="Tablanormal"/>
    <w:uiPriority w:val="61"/>
    <w:rsid w:val="008E28BC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D74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970">
          <w:marLeft w:val="60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539">
          <w:marLeft w:val="60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405">
          <w:marLeft w:val="1282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145">
          <w:marLeft w:val="1282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668">
          <w:marLeft w:val="60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217">
          <w:marLeft w:val="1282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083">
          <w:marLeft w:val="60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936">
          <w:marLeft w:val="1282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066">
          <w:marLeft w:val="1282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785">
          <w:marLeft w:val="1282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983">
          <w:marLeft w:val="1282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650">
          <w:marLeft w:val="60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35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193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793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594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759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2396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591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837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933">
          <w:marLeft w:val="60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828">
          <w:marLeft w:val="60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661">
          <w:marLeft w:val="60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316">
          <w:marLeft w:val="60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672">
          <w:marLeft w:val="60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894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805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7666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801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417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444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3528">
          <w:marLeft w:val="30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792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536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541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099">
          <w:marLeft w:val="30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627">
          <w:marLeft w:val="302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260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393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3035">
          <w:marLeft w:val="72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945">
          <w:marLeft w:val="144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252">
          <w:marLeft w:val="144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zigoitia@zigoitia.eus" TargetMode="External"/><Relationship Id="rId21" Type="http://schemas.openxmlformats.org/officeDocument/2006/relationships/hyperlink" Target="mailto:avpd@avpd.eus" TargetMode="External"/><Relationship Id="rId34" Type="http://schemas.openxmlformats.org/officeDocument/2006/relationships/hyperlink" Target="mailto:zigoitia@zigoitia.eus" TargetMode="External"/><Relationship Id="rId42" Type="http://schemas.openxmlformats.org/officeDocument/2006/relationships/hyperlink" Target="mailto:zigoitia@zigoitia.eus" TargetMode="External"/><Relationship Id="rId47" Type="http://schemas.openxmlformats.org/officeDocument/2006/relationships/hyperlink" Target="http://www.zigoitia.eus" TargetMode="External"/><Relationship Id="rId50" Type="http://schemas.openxmlformats.org/officeDocument/2006/relationships/hyperlink" Target="mailto:avpd@avpd.eus" TargetMode="External"/><Relationship Id="rId55" Type="http://schemas.openxmlformats.org/officeDocument/2006/relationships/hyperlink" Target="mailto:avpd@avpd.eus" TargetMode="External"/><Relationship Id="rId63" Type="http://schemas.openxmlformats.org/officeDocument/2006/relationships/hyperlink" Target="http://www.zigoitia.eus" TargetMode="External"/><Relationship Id="rId68" Type="http://schemas.openxmlformats.org/officeDocument/2006/relationships/hyperlink" Target="http://www.zigoitia.eus" TargetMode="External"/><Relationship Id="rId76" Type="http://schemas.openxmlformats.org/officeDocument/2006/relationships/hyperlink" Target="mailto:zigoitia@zigoitia.eus" TargetMode="External"/><Relationship Id="rId84" Type="http://schemas.openxmlformats.org/officeDocument/2006/relationships/hyperlink" Target="mailto:dpd-dbo@zigoitia.eus" TargetMode="External"/><Relationship Id="rId89" Type="http://schemas.openxmlformats.org/officeDocument/2006/relationships/hyperlink" Target="mailto:dpd-dbo@zigoitia.eus" TargetMode="External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mailto:zigoitia@zigoitia.eus" TargetMode="External"/><Relationship Id="rId92" Type="http://schemas.openxmlformats.org/officeDocument/2006/relationships/hyperlink" Target="http://www.zigoitia.e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igoitia.eus" TargetMode="External"/><Relationship Id="rId29" Type="http://schemas.openxmlformats.org/officeDocument/2006/relationships/hyperlink" Target="mailto:avpd@avpd.eus" TargetMode="External"/><Relationship Id="rId11" Type="http://schemas.openxmlformats.org/officeDocument/2006/relationships/hyperlink" Target="http://www.zigoitia.eus" TargetMode="External"/><Relationship Id="rId24" Type="http://schemas.openxmlformats.org/officeDocument/2006/relationships/hyperlink" Target="http://www.zigoitia.eus" TargetMode="External"/><Relationship Id="rId32" Type="http://schemas.openxmlformats.org/officeDocument/2006/relationships/hyperlink" Target="http://www.zigoitia.eus" TargetMode="External"/><Relationship Id="rId37" Type="http://schemas.openxmlformats.org/officeDocument/2006/relationships/hyperlink" Target="mailto:avpd@avpd.eus" TargetMode="External"/><Relationship Id="rId40" Type="http://schemas.openxmlformats.org/officeDocument/2006/relationships/hyperlink" Target="http://www.zigoitia.eus" TargetMode="External"/><Relationship Id="rId45" Type="http://schemas.openxmlformats.org/officeDocument/2006/relationships/hyperlink" Target="mailto:avpd@avpd.eus" TargetMode="External"/><Relationship Id="rId53" Type="http://schemas.openxmlformats.org/officeDocument/2006/relationships/hyperlink" Target="http://www.zigoitia.eus" TargetMode="External"/><Relationship Id="rId58" Type="http://schemas.openxmlformats.org/officeDocument/2006/relationships/hyperlink" Target="http://www.zigoitia.eus" TargetMode="External"/><Relationship Id="rId66" Type="http://schemas.openxmlformats.org/officeDocument/2006/relationships/hyperlink" Target="mailto:zigoitia@zigoitia.eus" TargetMode="External"/><Relationship Id="rId74" Type="http://schemas.openxmlformats.org/officeDocument/2006/relationships/hyperlink" Target="mailto:dpd-dbo@zigoitia.eus" TargetMode="External"/><Relationship Id="rId79" Type="http://schemas.openxmlformats.org/officeDocument/2006/relationships/hyperlink" Target="mailto:dpd-dbo@zigoitia.eus" TargetMode="External"/><Relationship Id="rId87" Type="http://schemas.openxmlformats.org/officeDocument/2006/relationships/hyperlink" Target="http://www.zigoitia.eu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zigoitia@zigoitia.eus" TargetMode="External"/><Relationship Id="rId82" Type="http://schemas.openxmlformats.org/officeDocument/2006/relationships/hyperlink" Target="http://www.zigoitia.eus" TargetMode="External"/><Relationship Id="rId90" Type="http://schemas.openxmlformats.org/officeDocument/2006/relationships/hyperlink" Target="mailto:avpd@avpd.eus" TargetMode="External"/><Relationship Id="rId95" Type="http://schemas.openxmlformats.org/officeDocument/2006/relationships/hyperlink" Target="mailto:avpd@avpd.eus" TargetMode="External"/><Relationship Id="rId19" Type="http://schemas.openxmlformats.org/officeDocument/2006/relationships/hyperlink" Target="http://www.zigoitia.eus" TargetMode="External"/><Relationship Id="rId14" Type="http://schemas.openxmlformats.org/officeDocument/2006/relationships/hyperlink" Target="mailto:zigoitia@zigoitia.eus" TargetMode="External"/><Relationship Id="rId22" Type="http://schemas.openxmlformats.org/officeDocument/2006/relationships/hyperlink" Target="mailto:zigoitia@zigoitia.eus" TargetMode="External"/><Relationship Id="rId27" Type="http://schemas.openxmlformats.org/officeDocument/2006/relationships/hyperlink" Target="http://www.zigoitia.eus" TargetMode="External"/><Relationship Id="rId30" Type="http://schemas.openxmlformats.org/officeDocument/2006/relationships/hyperlink" Target="mailto:zigoitia@zigoitia.eus" TargetMode="External"/><Relationship Id="rId35" Type="http://schemas.openxmlformats.org/officeDocument/2006/relationships/hyperlink" Target="http://www.zigoitia.eus" TargetMode="External"/><Relationship Id="rId43" Type="http://schemas.openxmlformats.org/officeDocument/2006/relationships/hyperlink" Target="http://www.zigoitia.eus" TargetMode="External"/><Relationship Id="rId48" Type="http://schemas.openxmlformats.org/officeDocument/2006/relationships/hyperlink" Target="http://www.zigoitia.eus" TargetMode="External"/><Relationship Id="rId56" Type="http://schemas.openxmlformats.org/officeDocument/2006/relationships/hyperlink" Target="mailto:zigoitia@zigoitia.eus" TargetMode="External"/><Relationship Id="rId64" Type="http://schemas.openxmlformats.org/officeDocument/2006/relationships/hyperlink" Target="mailto:dpd-dbo@zigoitia.eus" TargetMode="External"/><Relationship Id="rId69" Type="http://schemas.openxmlformats.org/officeDocument/2006/relationships/hyperlink" Target="mailto:dpd-dbo@zigoitia.eus" TargetMode="External"/><Relationship Id="rId77" Type="http://schemas.openxmlformats.org/officeDocument/2006/relationships/hyperlink" Target="http://www.zigoitia.eus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mailto:zigoitia@zigoitia.eus" TargetMode="External"/><Relationship Id="rId72" Type="http://schemas.openxmlformats.org/officeDocument/2006/relationships/hyperlink" Target="http://www.zigoitia.eus" TargetMode="External"/><Relationship Id="rId80" Type="http://schemas.openxmlformats.org/officeDocument/2006/relationships/hyperlink" Target="mailto:avpd@avpd.eus" TargetMode="External"/><Relationship Id="rId85" Type="http://schemas.openxmlformats.org/officeDocument/2006/relationships/hyperlink" Target="mailto:avpd@avpd.eus" TargetMode="External"/><Relationship Id="rId93" Type="http://schemas.openxmlformats.org/officeDocument/2006/relationships/hyperlink" Target="http://www.zigoitia.eus" TargetMode="External"/><Relationship Id="rId98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://www.zigoitia.eus" TargetMode="External"/><Relationship Id="rId17" Type="http://schemas.openxmlformats.org/officeDocument/2006/relationships/hyperlink" Target="mailto:avpd@avpd.eus" TargetMode="External"/><Relationship Id="rId25" Type="http://schemas.openxmlformats.org/officeDocument/2006/relationships/hyperlink" Target="mailto:avpd@avpd.eus" TargetMode="External"/><Relationship Id="rId33" Type="http://schemas.openxmlformats.org/officeDocument/2006/relationships/hyperlink" Target="mailto:avpd@avpd.eus" TargetMode="External"/><Relationship Id="rId38" Type="http://schemas.openxmlformats.org/officeDocument/2006/relationships/hyperlink" Target="mailto:zigoitia@zigoitia.eus" TargetMode="External"/><Relationship Id="rId46" Type="http://schemas.openxmlformats.org/officeDocument/2006/relationships/hyperlink" Target="mailto:zigoitia@zigoitia.eus" TargetMode="External"/><Relationship Id="rId59" Type="http://schemas.openxmlformats.org/officeDocument/2006/relationships/hyperlink" Target="mailto:dpd-dbo@zigoitia.eus" TargetMode="External"/><Relationship Id="rId67" Type="http://schemas.openxmlformats.org/officeDocument/2006/relationships/hyperlink" Target="http://www.zigoitia.eus" TargetMode="External"/><Relationship Id="rId20" Type="http://schemas.openxmlformats.org/officeDocument/2006/relationships/hyperlink" Target="http://www.zigoitia.eus" TargetMode="External"/><Relationship Id="rId41" Type="http://schemas.openxmlformats.org/officeDocument/2006/relationships/hyperlink" Target="mailto:avpd@avpd.eus" TargetMode="External"/><Relationship Id="rId54" Type="http://schemas.openxmlformats.org/officeDocument/2006/relationships/hyperlink" Target="mailto:dpd-dbo@zigoitia.eus" TargetMode="External"/><Relationship Id="rId62" Type="http://schemas.openxmlformats.org/officeDocument/2006/relationships/hyperlink" Target="http://www.zigoitia.eus" TargetMode="External"/><Relationship Id="rId70" Type="http://schemas.openxmlformats.org/officeDocument/2006/relationships/hyperlink" Target="mailto:avpd@avpd.eus" TargetMode="External"/><Relationship Id="rId75" Type="http://schemas.openxmlformats.org/officeDocument/2006/relationships/hyperlink" Target="mailto:avpd@avpd.eus" TargetMode="External"/><Relationship Id="rId83" Type="http://schemas.openxmlformats.org/officeDocument/2006/relationships/hyperlink" Target="http://www.zigoitia.eus" TargetMode="External"/><Relationship Id="rId88" Type="http://schemas.openxmlformats.org/officeDocument/2006/relationships/hyperlink" Target="http://www.zigoitia.eus" TargetMode="External"/><Relationship Id="rId91" Type="http://schemas.openxmlformats.org/officeDocument/2006/relationships/hyperlink" Target="mailto:zigoitia@zigoitia.eus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zigoitia.eus" TargetMode="External"/><Relationship Id="rId23" Type="http://schemas.openxmlformats.org/officeDocument/2006/relationships/hyperlink" Target="http://www.zigoitia.eus" TargetMode="External"/><Relationship Id="rId28" Type="http://schemas.openxmlformats.org/officeDocument/2006/relationships/hyperlink" Target="http://www.zigoitia.eus" TargetMode="External"/><Relationship Id="rId36" Type="http://schemas.openxmlformats.org/officeDocument/2006/relationships/hyperlink" Target="http://www.zigoitia.eus" TargetMode="External"/><Relationship Id="rId49" Type="http://schemas.openxmlformats.org/officeDocument/2006/relationships/hyperlink" Target="mailto:dpd-dbo@zigoitia.eus" TargetMode="External"/><Relationship Id="rId57" Type="http://schemas.openxmlformats.org/officeDocument/2006/relationships/hyperlink" Target="http://www.zigoitia.eus" TargetMode="External"/><Relationship Id="rId10" Type="http://schemas.openxmlformats.org/officeDocument/2006/relationships/hyperlink" Target="mailto:zigoitia@zigoitia.eus" TargetMode="External"/><Relationship Id="rId31" Type="http://schemas.openxmlformats.org/officeDocument/2006/relationships/hyperlink" Target="http://www.zigoitia.eus" TargetMode="External"/><Relationship Id="rId44" Type="http://schemas.openxmlformats.org/officeDocument/2006/relationships/hyperlink" Target="http://www.zigoitia.eus" TargetMode="External"/><Relationship Id="rId52" Type="http://schemas.openxmlformats.org/officeDocument/2006/relationships/hyperlink" Target="http://www.zigoitia.eus" TargetMode="External"/><Relationship Id="rId60" Type="http://schemas.openxmlformats.org/officeDocument/2006/relationships/hyperlink" Target="mailto:avpd@avpd.eus" TargetMode="External"/><Relationship Id="rId65" Type="http://schemas.openxmlformats.org/officeDocument/2006/relationships/hyperlink" Target="mailto:avpd@avpd.eus" TargetMode="External"/><Relationship Id="rId73" Type="http://schemas.openxmlformats.org/officeDocument/2006/relationships/hyperlink" Target="http://www.zigoitia.eus" TargetMode="External"/><Relationship Id="rId78" Type="http://schemas.openxmlformats.org/officeDocument/2006/relationships/hyperlink" Target="http://www.zigoitia.eus" TargetMode="External"/><Relationship Id="rId81" Type="http://schemas.openxmlformats.org/officeDocument/2006/relationships/hyperlink" Target="mailto:zigoitia@zigoitia.eus" TargetMode="External"/><Relationship Id="rId86" Type="http://schemas.openxmlformats.org/officeDocument/2006/relationships/hyperlink" Target="mailto:zigoitia@zigoitia.eus" TargetMode="External"/><Relationship Id="rId94" Type="http://schemas.openxmlformats.org/officeDocument/2006/relationships/hyperlink" Target="mailto:dpd-dbo@zigoitia.eus" TargetMode="External"/><Relationship Id="rId99" Type="http://schemas.openxmlformats.org/officeDocument/2006/relationships/footer" Target="footer2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3" Type="http://schemas.openxmlformats.org/officeDocument/2006/relationships/hyperlink" Target="mailto:avpd@avpd.eus" TargetMode="External"/><Relationship Id="rId18" Type="http://schemas.openxmlformats.org/officeDocument/2006/relationships/hyperlink" Target="mailto:zigoitia@zigoitia.eus" TargetMode="External"/><Relationship Id="rId39" Type="http://schemas.openxmlformats.org/officeDocument/2006/relationships/hyperlink" Target="http://www.zigoitia.e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os\Jose%20Luis_GF\GlobalF\Plantillas\Glob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03885-2E44-4F09-A014-6A1E9354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Global</Template>
  <TotalTime>388</TotalTime>
  <Pages>66</Pages>
  <Words>16057</Words>
  <Characters>110016</Characters>
  <Application>Microsoft Office Word</Application>
  <DocSecurity>0</DocSecurity>
  <Lines>916</Lines>
  <Paragraphs>251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atención del derecho de acceso a la información pública</vt:lpstr>
    </vt:vector>
  </TitlesOfParts>
  <Company>Global Factory</Company>
  <LinksUpToDate>false</LinksUpToDate>
  <CharactersWithSpaces>125822</CharactersWithSpaces>
  <SharedDoc>false</SharedDoc>
  <HLinks>
    <vt:vector size="12" baseType="variant">
      <vt:variant>
        <vt:i4>7929942</vt:i4>
      </vt:variant>
      <vt:variant>
        <vt:i4>90</vt:i4>
      </vt:variant>
      <vt:variant>
        <vt:i4>0</vt:i4>
      </vt:variant>
      <vt:variant>
        <vt:i4>5</vt:i4>
      </vt:variant>
      <vt:variant>
        <vt:lpwstr>mailto:protecciondatos@bizkaia.eus</vt:lpwstr>
      </vt:variant>
      <vt:variant>
        <vt:lpwstr/>
      </vt:variant>
      <vt:variant>
        <vt:i4>7077962</vt:i4>
      </vt:variant>
      <vt:variant>
        <vt:i4>87</vt:i4>
      </vt:variant>
      <vt:variant>
        <vt:i4>0</vt:i4>
      </vt:variant>
      <vt:variant>
        <vt:i4>5</vt:i4>
      </vt:variant>
      <vt:variant>
        <vt:lpwstr>mailto:dpd@bizkaia.eus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atención del derecho de acceso a la información pública</dc:title>
  <dc:subject>Bizkaiatalent</dc:subject>
  <dc:creator>Dpto Jurídico de Global Factory</dc:creator>
  <cp:lastModifiedBy>Jokin</cp:lastModifiedBy>
  <cp:revision>41</cp:revision>
  <cp:lastPrinted>2018-05-15T11:54:00Z</cp:lastPrinted>
  <dcterms:created xsi:type="dcterms:W3CDTF">2022-09-01T08:07:00Z</dcterms:created>
  <dcterms:modified xsi:type="dcterms:W3CDTF">2022-11-07T09:01:00Z</dcterms:modified>
</cp:coreProperties>
</file>